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10A29" w14:textId="7CE00A88" w:rsidR="00017C54" w:rsidRPr="00AA57D5" w:rsidRDefault="00017C54" w:rsidP="00017C54">
      <w:pPr>
        <w:rPr>
          <w:color w:val="000000" w:themeColor="text1"/>
        </w:rPr>
      </w:pPr>
      <w:bookmarkStart w:id="0" w:name="_GoBack"/>
      <w:bookmarkEnd w:id="0"/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第１号様式</w:t>
      </w:r>
      <w:r w:rsidRPr="00AA57D5">
        <w:rPr>
          <w:rFonts w:hint="eastAsia"/>
          <w:color w:val="000000" w:themeColor="text1"/>
        </w:rPr>
        <w:t>（第</w:t>
      </w:r>
      <w:r w:rsidR="00041A26" w:rsidRPr="00AA57D5">
        <w:rPr>
          <w:rFonts w:hint="eastAsia"/>
          <w:color w:val="000000" w:themeColor="text1"/>
        </w:rPr>
        <w:t>４</w:t>
      </w:r>
      <w:r w:rsidRPr="00AA57D5">
        <w:rPr>
          <w:rFonts w:hint="eastAsia"/>
          <w:color w:val="000000" w:themeColor="text1"/>
        </w:rPr>
        <w:t>関係）</w:t>
      </w:r>
    </w:p>
    <w:p w14:paraId="024F8829" w14:textId="77777777" w:rsidR="00017C54" w:rsidRPr="00AA57D5" w:rsidRDefault="007F2BA9" w:rsidP="00017C54">
      <w:pPr>
        <w:jc w:val="right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令和</w:t>
      </w:r>
      <w:r w:rsidR="00017C54" w:rsidRPr="00AA57D5">
        <w:rPr>
          <w:rFonts w:hint="eastAsia"/>
          <w:color w:val="000000" w:themeColor="text1"/>
        </w:rPr>
        <w:t xml:space="preserve">　　年　　月　　日</w:t>
      </w:r>
    </w:p>
    <w:p w14:paraId="40274863" w14:textId="77777777" w:rsidR="00017C54" w:rsidRPr="00AA57D5" w:rsidRDefault="00017C54" w:rsidP="00017C54">
      <w:pPr>
        <w:rPr>
          <w:color w:val="000000" w:themeColor="text1"/>
        </w:rPr>
      </w:pPr>
    </w:p>
    <w:p w14:paraId="3E10E059" w14:textId="77777777" w:rsidR="00017C54" w:rsidRPr="00AA57D5" w:rsidRDefault="00017C54" w:rsidP="00017C54">
      <w:pPr>
        <w:rPr>
          <w:color w:val="000000" w:themeColor="text1"/>
        </w:rPr>
      </w:pPr>
    </w:p>
    <w:p w14:paraId="287B93C5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青森県知事　</w:t>
      </w:r>
      <w:r w:rsidR="0072664D">
        <w:rPr>
          <w:rFonts w:hint="eastAsia"/>
          <w:color w:val="000000" w:themeColor="text1"/>
        </w:rPr>
        <w:t>宮下　宗一郎</w:t>
      </w:r>
      <w:r w:rsidRPr="00AA57D5">
        <w:rPr>
          <w:rFonts w:hint="eastAsia"/>
          <w:color w:val="000000" w:themeColor="text1"/>
        </w:rPr>
        <w:t xml:space="preserve">　殿</w:t>
      </w:r>
    </w:p>
    <w:p w14:paraId="6CEE53B5" w14:textId="77777777" w:rsidR="002C2D07" w:rsidRDefault="002C2D07" w:rsidP="00017C54">
      <w:pPr>
        <w:rPr>
          <w:color w:val="000000" w:themeColor="text1"/>
        </w:rPr>
      </w:pPr>
    </w:p>
    <w:p w14:paraId="49BF997A" w14:textId="18C3BB32" w:rsidR="002C2D07" w:rsidRPr="00AA57D5" w:rsidRDefault="002C2D07" w:rsidP="00017C54">
      <w:pPr>
        <w:rPr>
          <w:color w:val="000000" w:themeColor="text1"/>
        </w:rPr>
      </w:pPr>
    </w:p>
    <w:p w14:paraId="75786216" w14:textId="7B4198E5" w:rsidR="002C2D07" w:rsidRPr="00AA57D5" w:rsidRDefault="002C2D07" w:rsidP="00017C5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住所</w:t>
      </w:r>
    </w:p>
    <w:p w14:paraId="2BCC7632" w14:textId="26B2C92A" w:rsidR="00017C54" w:rsidRPr="00AA57D5" w:rsidRDefault="00017C54" w:rsidP="00017C54">
      <w:pPr>
        <w:ind w:firstLineChars="1506" w:firstLine="3415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</w:t>
      </w:r>
      <w:r w:rsidR="002C2D07">
        <w:rPr>
          <w:rFonts w:hint="eastAsia"/>
          <w:color w:val="000000" w:themeColor="text1"/>
        </w:rPr>
        <w:t>申請者</w:t>
      </w:r>
    </w:p>
    <w:p w14:paraId="5DDF1854" w14:textId="7B3AD8E8" w:rsidR="00017C54" w:rsidRPr="00AA57D5" w:rsidRDefault="00A35FB3" w:rsidP="00175C97">
      <w:pPr>
        <w:ind w:firstLineChars="1806" w:firstLine="4095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</w:t>
      </w:r>
      <w:r w:rsidR="002C2D07">
        <w:rPr>
          <w:rFonts w:hint="eastAsia"/>
          <w:color w:val="000000" w:themeColor="text1"/>
        </w:rPr>
        <w:t xml:space="preserve">　　　　氏名（名称及び代表者氏名）</w:t>
      </w:r>
    </w:p>
    <w:p w14:paraId="52B5493F" w14:textId="77777777" w:rsidR="00017C54" w:rsidRPr="00AA57D5" w:rsidRDefault="00017C54" w:rsidP="00017C54">
      <w:pPr>
        <w:rPr>
          <w:color w:val="000000" w:themeColor="text1"/>
        </w:rPr>
      </w:pPr>
    </w:p>
    <w:p w14:paraId="0FC7E3F6" w14:textId="0E0E46CF" w:rsidR="00017C54" w:rsidRDefault="00017C54" w:rsidP="00017C54">
      <w:pPr>
        <w:rPr>
          <w:color w:val="000000" w:themeColor="text1"/>
        </w:rPr>
      </w:pPr>
    </w:p>
    <w:p w14:paraId="54BF3702" w14:textId="77777777" w:rsidR="002C2D07" w:rsidRPr="00AA57D5" w:rsidRDefault="002C2D07" w:rsidP="00017C54">
      <w:pPr>
        <w:rPr>
          <w:color w:val="000000" w:themeColor="text1"/>
        </w:rPr>
      </w:pPr>
    </w:p>
    <w:p w14:paraId="02810154" w14:textId="5E877788" w:rsidR="00017C54" w:rsidRPr="00AA57D5" w:rsidRDefault="00356364" w:rsidP="00017C5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令和７年度</w:t>
      </w:r>
      <w:r w:rsidR="00247970" w:rsidRPr="00AA57D5">
        <w:rPr>
          <w:rFonts w:hint="eastAsia"/>
          <w:color w:val="000000" w:themeColor="text1"/>
        </w:rPr>
        <w:t>青森県</w:t>
      </w:r>
      <w:r w:rsidR="008F252A">
        <w:rPr>
          <w:rFonts w:hint="eastAsia"/>
          <w:color w:val="000000" w:themeColor="text1"/>
        </w:rPr>
        <w:t>医療介護関連ビジネス</w:t>
      </w:r>
      <w:r w:rsidR="00CE59C7" w:rsidRPr="00AA57D5">
        <w:rPr>
          <w:rFonts w:hint="eastAsia"/>
          <w:color w:val="000000" w:themeColor="text1"/>
        </w:rPr>
        <w:t>開発</w:t>
      </w:r>
      <w:r w:rsidR="008F252A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事業費補助金</w:t>
      </w:r>
      <w:r w:rsidR="00017C54" w:rsidRPr="00AA57D5">
        <w:rPr>
          <w:rFonts w:hint="eastAsia"/>
          <w:color w:val="000000" w:themeColor="text1"/>
        </w:rPr>
        <w:t>交付申請書</w:t>
      </w:r>
    </w:p>
    <w:p w14:paraId="2A1CA665" w14:textId="77777777" w:rsidR="0067758F" w:rsidRPr="00AA57D5" w:rsidRDefault="0067758F" w:rsidP="00017C54">
      <w:pPr>
        <w:rPr>
          <w:color w:val="000000" w:themeColor="text1"/>
        </w:rPr>
      </w:pPr>
    </w:p>
    <w:p w14:paraId="282830FC" w14:textId="69F9B6DB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</w:t>
      </w:r>
      <w:r w:rsidR="00356364">
        <w:rPr>
          <w:rFonts w:hint="eastAsia"/>
          <w:color w:val="000000" w:themeColor="text1"/>
        </w:rPr>
        <w:t>令和７年度</w:t>
      </w:r>
      <w:r w:rsidRPr="00AA57D5">
        <w:rPr>
          <w:rFonts w:hint="eastAsia"/>
          <w:color w:val="000000" w:themeColor="text1"/>
        </w:rPr>
        <w:t>において実施する</w:t>
      </w:r>
      <w:r w:rsidR="00DC38C0" w:rsidRPr="00AA57D5">
        <w:rPr>
          <w:rFonts w:hint="eastAsia"/>
          <w:color w:val="000000" w:themeColor="text1"/>
        </w:rPr>
        <w:t>青森県</w:t>
      </w:r>
      <w:r w:rsidR="008F252A">
        <w:rPr>
          <w:rFonts w:hint="eastAsia"/>
          <w:color w:val="000000" w:themeColor="text1"/>
        </w:rPr>
        <w:t>医療介護関連ビジネス</w:t>
      </w:r>
      <w:r w:rsidR="00CE59C7" w:rsidRPr="00AA57D5">
        <w:rPr>
          <w:rFonts w:hint="eastAsia"/>
          <w:color w:val="000000" w:themeColor="text1"/>
        </w:rPr>
        <w:t>開発</w:t>
      </w:r>
      <w:r w:rsidR="008F252A">
        <w:rPr>
          <w:rFonts w:hint="eastAsia"/>
          <w:color w:val="000000" w:themeColor="text1"/>
        </w:rPr>
        <w:t>促進</w:t>
      </w:r>
      <w:r w:rsidR="002C0195" w:rsidRPr="00AA57D5">
        <w:rPr>
          <w:rFonts w:hint="eastAsia"/>
          <w:color w:val="000000" w:themeColor="text1"/>
        </w:rPr>
        <w:t>事業</w:t>
      </w:r>
      <w:r w:rsidRPr="00AA57D5">
        <w:rPr>
          <w:rFonts w:hint="eastAsia"/>
          <w:color w:val="000000" w:themeColor="text1"/>
        </w:rPr>
        <w:t>について、</w:t>
      </w:r>
      <w:r w:rsidR="00247970" w:rsidRPr="00AA57D5">
        <w:rPr>
          <w:rFonts w:hint="eastAsia"/>
          <w:color w:val="000000" w:themeColor="text1"/>
        </w:rPr>
        <w:t>青森県</w:t>
      </w:r>
      <w:r w:rsidR="008F252A">
        <w:rPr>
          <w:rFonts w:hint="eastAsia"/>
          <w:color w:val="000000" w:themeColor="text1"/>
        </w:rPr>
        <w:t>医療介護関連ビジネス</w:t>
      </w:r>
      <w:r w:rsidR="00CE59C7" w:rsidRPr="00AA57D5">
        <w:rPr>
          <w:rFonts w:hint="eastAsia"/>
          <w:color w:val="000000" w:themeColor="text1"/>
        </w:rPr>
        <w:t>開発</w:t>
      </w:r>
      <w:r w:rsidR="008F252A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事業費補助金</w:t>
      </w:r>
      <w:r w:rsidRPr="00AA57D5">
        <w:rPr>
          <w:rFonts w:hint="eastAsia"/>
          <w:color w:val="000000" w:themeColor="text1"/>
        </w:rPr>
        <w:t>の交付を受けたいので、青森県補助金等の交付に関する規則第３条第１項の規定により、関係書類を添え下記のとおり申請します。</w:t>
      </w:r>
    </w:p>
    <w:p w14:paraId="28EBF82F" w14:textId="77777777" w:rsidR="00017C54" w:rsidRPr="00AA57D5" w:rsidRDefault="00017C54" w:rsidP="00017C54">
      <w:pPr>
        <w:rPr>
          <w:color w:val="000000" w:themeColor="text1"/>
        </w:rPr>
      </w:pPr>
    </w:p>
    <w:p w14:paraId="7F9CE53B" w14:textId="77777777" w:rsidR="00017C54" w:rsidRPr="00AA57D5" w:rsidRDefault="00017C54" w:rsidP="00017C54">
      <w:pPr>
        <w:jc w:val="center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記</w:t>
      </w:r>
    </w:p>
    <w:p w14:paraId="4113178C" w14:textId="77777777" w:rsidR="00017C54" w:rsidRPr="00AA57D5" w:rsidRDefault="00017C54" w:rsidP="00017C54">
      <w:pPr>
        <w:rPr>
          <w:color w:val="000000" w:themeColor="text1"/>
        </w:rPr>
      </w:pPr>
    </w:p>
    <w:p w14:paraId="147B2D4E" w14:textId="77777777" w:rsidR="00017C54" w:rsidRPr="00AA57D5" w:rsidRDefault="007476C5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１</w:t>
      </w:r>
      <w:r w:rsidR="00017C54" w:rsidRPr="00AA57D5">
        <w:rPr>
          <w:rFonts w:hint="eastAsia"/>
          <w:color w:val="000000" w:themeColor="text1"/>
        </w:rPr>
        <w:t xml:space="preserve">　補助事業に要する経費</w:t>
      </w:r>
      <w:r w:rsidR="0025034A" w:rsidRPr="00AA57D5">
        <w:rPr>
          <w:rFonts w:hint="eastAsia"/>
          <w:color w:val="000000" w:themeColor="text1"/>
        </w:rPr>
        <w:t>、補助対象経費</w:t>
      </w:r>
      <w:r w:rsidR="00017C54" w:rsidRPr="00AA57D5">
        <w:rPr>
          <w:rFonts w:hint="eastAsia"/>
          <w:color w:val="000000" w:themeColor="text1"/>
        </w:rPr>
        <w:t>及び補助金交付申請額</w:t>
      </w:r>
    </w:p>
    <w:p w14:paraId="5485BBD6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(1) 補助事業に要する経費　　　　　　　　　　　　　　円</w:t>
      </w:r>
    </w:p>
    <w:p w14:paraId="2983EAEB" w14:textId="77777777" w:rsidR="0025034A" w:rsidRPr="00AA57D5" w:rsidRDefault="0025034A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(2) 補助対象経費　　　　　　　　　　　　　　　　　　円</w:t>
      </w:r>
    </w:p>
    <w:p w14:paraId="44D7FB9C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</w:t>
      </w:r>
      <w:r w:rsidR="00304415" w:rsidRPr="00AA57D5">
        <w:rPr>
          <w:rFonts w:hint="eastAsia"/>
          <w:color w:val="000000" w:themeColor="text1"/>
        </w:rPr>
        <w:t>(3</w:t>
      </w:r>
      <w:r w:rsidRPr="00AA57D5">
        <w:rPr>
          <w:rFonts w:hint="eastAsia"/>
          <w:color w:val="000000" w:themeColor="text1"/>
        </w:rPr>
        <w:t>) 補助金交付申請額　　　　　　　　　　　　　　　　円</w:t>
      </w:r>
    </w:p>
    <w:p w14:paraId="2CDC5907" w14:textId="77777777" w:rsidR="00017C54" w:rsidRPr="00AA57D5" w:rsidRDefault="00017C54" w:rsidP="00017C54">
      <w:pPr>
        <w:rPr>
          <w:color w:val="000000" w:themeColor="text1"/>
        </w:rPr>
      </w:pPr>
    </w:p>
    <w:p w14:paraId="1C5034B7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（注）次の算式を明記すること。</w:t>
      </w:r>
    </w:p>
    <w:p w14:paraId="4C031BC8" w14:textId="77777777" w:rsidR="00017C54" w:rsidRPr="00AA57D5" w:rsidRDefault="00017C5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</w:t>
      </w:r>
      <w:bookmarkStart w:id="1" w:name="OLE_LINK1"/>
      <w:r w:rsidR="0017139F" w:rsidRPr="00AA57D5">
        <w:rPr>
          <w:rFonts w:hint="eastAsia"/>
          <w:color w:val="000000" w:themeColor="text1"/>
        </w:rPr>
        <w:t>補助金所要額</w:t>
      </w:r>
      <w:r w:rsidRPr="00AA57D5">
        <w:rPr>
          <w:rFonts w:hint="eastAsia"/>
          <w:color w:val="000000" w:themeColor="text1"/>
        </w:rPr>
        <w:t>－消費税及び地方消費税に係る仕入控除税額＝補助金交付申請額</w:t>
      </w:r>
      <w:bookmarkEnd w:id="1"/>
    </w:p>
    <w:p w14:paraId="2E4DB68D" w14:textId="77777777" w:rsidR="00017C54" w:rsidRPr="00AA57D5" w:rsidRDefault="00017C54" w:rsidP="00017C54">
      <w:pPr>
        <w:rPr>
          <w:color w:val="000000" w:themeColor="text1"/>
        </w:rPr>
      </w:pPr>
    </w:p>
    <w:p w14:paraId="76611277" w14:textId="77777777" w:rsidR="00355748" w:rsidRPr="00AA57D5" w:rsidRDefault="00A80018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２</w:t>
      </w:r>
      <w:r w:rsidR="00355748" w:rsidRPr="00AA57D5">
        <w:rPr>
          <w:rFonts w:hint="eastAsia"/>
          <w:color w:val="000000" w:themeColor="text1"/>
        </w:rPr>
        <w:t xml:space="preserve">　添付書類</w:t>
      </w:r>
    </w:p>
    <w:p w14:paraId="050E57DE" w14:textId="77777777" w:rsidR="00A92707" w:rsidRPr="00AA57D5" w:rsidRDefault="00A92707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(1) </w:t>
      </w:r>
      <w:r w:rsidR="00E10434" w:rsidRPr="00AA57D5">
        <w:rPr>
          <w:rFonts w:hint="eastAsia"/>
          <w:color w:val="000000" w:themeColor="text1"/>
        </w:rPr>
        <w:t>事業計画書</w:t>
      </w:r>
    </w:p>
    <w:p w14:paraId="124DA436" w14:textId="77777777" w:rsidR="00E10434" w:rsidRPr="00AA57D5" w:rsidRDefault="00E10434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(2) 収支予算書</w:t>
      </w:r>
    </w:p>
    <w:p w14:paraId="47A166CF" w14:textId="77777777" w:rsidR="00433F74" w:rsidRPr="00AA57D5" w:rsidRDefault="00433F74" w:rsidP="00433F74">
      <w:pPr>
        <w:ind w:firstLineChars="100" w:firstLine="227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(</w:t>
      </w:r>
      <w:r w:rsidRPr="00AA57D5">
        <w:rPr>
          <w:color w:val="000000" w:themeColor="text1"/>
        </w:rPr>
        <w:t xml:space="preserve">3) </w:t>
      </w:r>
      <w:r w:rsidRPr="00AA57D5">
        <w:rPr>
          <w:rFonts w:hint="eastAsia"/>
          <w:color w:val="000000" w:themeColor="text1"/>
        </w:rPr>
        <w:t>補助事業に要する経費のうち、補助対象経費の内容を明らかにした見積書等</w:t>
      </w:r>
    </w:p>
    <w:p w14:paraId="15F20013" w14:textId="77777777" w:rsidR="008D4BFF" w:rsidRPr="00AA57D5" w:rsidRDefault="008D4BFF" w:rsidP="00017C54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</w:t>
      </w:r>
      <w:r w:rsidR="00433F74" w:rsidRPr="00AA57D5">
        <w:rPr>
          <w:color w:val="000000" w:themeColor="text1"/>
        </w:rPr>
        <w:t>4</w:t>
      </w:r>
      <w:r w:rsidRPr="00AA57D5">
        <w:rPr>
          <w:rFonts w:hint="eastAsia"/>
          <w:color w:val="000000" w:themeColor="text1"/>
        </w:rPr>
        <w:t>)</w:t>
      </w:r>
      <w:r w:rsidRPr="00AA57D5">
        <w:rPr>
          <w:color w:val="000000" w:themeColor="text1"/>
        </w:rPr>
        <w:t xml:space="preserve"> </w:t>
      </w:r>
      <w:r w:rsidR="00856AE6" w:rsidRPr="00AA57D5">
        <w:rPr>
          <w:rFonts w:hint="eastAsia"/>
          <w:color w:val="000000" w:themeColor="text1"/>
        </w:rPr>
        <w:t>申請者の過去</w:t>
      </w:r>
      <w:r w:rsidR="00405581" w:rsidRPr="00AA57D5">
        <w:rPr>
          <w:rFonts w:hint="eastAsia"/>
          <w:color w:val="000000" w:themeColor="text1"/>
        </w:rPr>
        <w:t>２</w:t>
      </w:r>
      <w:r w:rsidRPr="00AA57D5">
        <w:rPr>
          <w:rFonts w:hint="eastAsia"/>
          <w:color w:val="000000" w:themeColor="text1"/>
        </w:rPr>
        <w:t>期分の決算</w:t>
      </w:r>
      <w:r w:rsidR="007B243C" w:rsidRPr="00AA57D5">
        <w:rPr>
          <w:rFonts w:hint="eastAsia"/>
          <w:color w:val="000000" w:themeColor="text1"/>
        </w:rPr>
        <w:t>報告</w:t>
      </w:r>
      <w:r w:rsidRPr="00AA57D5">
        <w:rPr>
          <w:rFonts w:hint="eastAsia"/>
          <w:color w:val="000000" w:themeColor="text1"/>
        </w:rPr>
        <w:t>書又はそれに類するもの</w:t>
      </w:r>
    </w:p>
    <w:p w14:paraId="7FF98974" w14:textId="1FB3712F" w:rsidR="00E10434" w:rsidRPr="00AA57D5" w:rsidRDefault="00E10434" w:rsidP="00B86C9A">
      <w:pPr>
        <w:ind w:left="453" w:hangingChars="200" w:hanging="453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</w:t>
      </w:r>
      <w:r w:rsidR="00433F74" w:rsidRPr="00AA57D5">
        <w:rPr>
          <w:rFonts w:hint="eastAsia"/>
          <w:color w:val="000000" w:themeColor="text1"/>
        </w:rPr>
        <w:t>(5</w:t>
      </w:r>
      <w:r w:rsidRPr="00AA57D5">
        <w:rPr>
          <w:rFonts w:hint="eastAsia"/>
          <w:color w:val="000000" w:themeColor="text1"/>
        </w:rPr>
        <w:t>) 定款又はこれに代わる書面（</w:t>
      </w:r>
      <w:r w:rsidR="00450366" w:rsidRPr="00AA57D5">
        <w:rPr>
          <w:rFonts w:hint="eastAsia"/>
          <w:color w:val="000000" w:themeColor="text1"/>
        </w:rPr>
        <w:t>個人である場合を除く</w:t>
      </w:r>
      <w:r w:rsidR="002C2D07">
        <w:rPr>
          <w:rFonts w:hint="eastAsia"/>
          <w:color w:val="000000" w:themeColor="text1"/>
        </w:rPr>
        <w:t>。</w:t>
      </w:r>
      <w:r w:rsidRPr="00AA57D5">
        <w:rPr>
          <w:rFonts w:hint="eastAsia"/>
          <w:color w:val="000000" w:themeColor="text1"/>
        </w:rPr>
        <w:t>）</w:t>
      </w:r>
    </w:p>
    <w:p w14:paraId="231B1BF5" w14:textId="77777777" w:rsidR="002D75D2" w:rsidRPr="00AA57D5" w:rsidRDefault="00065FDA" w:rsidP="00DC38C0">
      <w:pPr>
        <w:ind w:firstLineChars="100" w:firstLine="227"/>
        <w:rPr>
          <w:rFonts w:hAnsi="ＭＳ 明朝"/>
          <w:color w:val="000000" w:themeColor="text1"/>
        </w:rPr>
      </w:pPr>
      <w:r w:rsidRPr="00AA57D5">
        <w:rPr>
          <w:rFonts w:hAnsi="ＭＳ 明朝" w:hint="eastAsia"/>
          <w:color w:val="000000" w:themeColor="text1"/>
        </w:rPr>
        <w:t>(</w:t>
      </w:r>
      <w:r w:rsidR="00433F74" w:rsidRPr="00AA57D5">
        <w:rPr>
          <w:rFonts w:hAnsi="ＭＳ 明朝"/>
          <w:color w:val="000000" w:themeColor="text1"/>
        </w:rPr>
        <w:t>6</w:t>
      </w:r>
      <w:r w:rsidR="00DC38C0" w:rsidRPr="00AA57D5">
        <w:rPr>
          <w:rFonts w:hAnsi="ＭＳ 明朝" w:hint="eastAsia"/>
          <w:color w:val="000000" w:themeColor="text1"/>
        </w:rPr>
        <w:t>) その他知事が定める書類</w:t>
      </w:r>
    </w:p>
    <w:p w14:paraId="620C405F" w14:textId="77777777" w:rsidR="002D75D2" w:rsidRPr="00AA57D5" w:rsidRDefault="002D75D2" w:rsidP="007476C5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0B0E6976" w14:textId="77777777" w:rsidR="002D75D2" w:rsidRPr="00AA57D5" w:rsidRDefault="002D75D2" w:rsidP="007476C5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14D5BE3E" w14:textId="77777777" w:rsidR="002D75D2" w:rsidRPr="00AA57D5" w:rsidRDefault="002D75D2" w:rsidP="007476C5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29159627" w14:textId="77777777" w:rsidR="0092761A" w:rsidRDefault="0092761A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66EFFBD4" w14:textId="3FC2A3E0" w:rsidR="00E10434" w:rsidRPr="00AA57D5" w:rsidRDefault="00E10434" w:rsidP="007476C5">
      <w:pPr>
        <w:rPr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第２号様式</w:t>
      </w:r>
      <w:r w:rsidRPr="00AA57D5">
        <w:rPr>
          <w:rFonts w:hint="eastAsia"/>
          <w:color w:val="000000" w:themeColor="text1"/>
        </w:rPr>
        <w:t>（第</w:t>
      </w:r>
      <w:r w:rsidR="00041A26" w:rsidRPr="00AA57D5">
        <w:rPr>
          <w:rFonts w:hint="eastAsia"/>
          <w:color w:val="000000" w:themeColor="text1"/>
        </w:rPr>
        <w:t>４</w:t>
      </w:r>
      <w:r w:rsidRPr="00AA57D5">
        <w:rPr>
          <w:rFonts w:hint="eastAsia"/>
          <w:color w:val="000000" w:themeColor="text1"/>
        </w:rPr>
        <w:t>関係）</w:t>
      </w:r>
    </w:p>
    <w:p w14:paraId="1F9CF3C5" w14:textId="77777777" w:rsidR="00E10434" w:rsidRPr="00AA57D5" w:rsidRDefault="00E10434" w:rsidP="003653C1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事　　業　　計　　画　　書</w:t>
      </w:r>
    </w:p>
    <w:p w14:paraId="63409ACA" w14:textId="77777777" w:rsidR="003234F0" w:rsidRPr="00AA57D5" w:rsidRDefault="003234F0" w:rsidP="003653C1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407F2980" w14:textId="77777777" w:rsidR="00A05FE0" w:rsidRPr="00AA57D5" w:rsidRDefault="00D47EA0" w:rsidP="00E10434">
      <w:pPr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１　申請者</w:t>
      </w:r>
      <w:r w:rsidR="00A05FE0" w:rsidRPr="00AA57D5">
        <w:rPr>
          <w:rFonts w:ascii="ＭＳ ゴシック" w:eastAsia="ＭＳ ゴシック" w:hAnsi="ＭＳ ゴシック" w:hint="eastAsia"/>
          <w:b/>
          <w:color w:val="000000" w:themeColor="text1"/>
        </w:rPr>
        <w:t>の概要</w:t>
      </w:r>
    </w:p>
    <w:tbl>
      <w:tblPr>
        <w:tblW w:w="884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406"/>
        <w:gridCol w:w="1559"/>
        <w:gridCol w:w="1843"/>
        <w:gridCol w:w="1701"/>
        <w:gridCol w:w="1977"/>
      </w:tblGrid>
      <w:tr w:rsidR="00AA57D5" w:rsidRPr="00AA57D5" w14:paraId="672FE0C9" w14:textId="77777777" w:rsidTr="000B1BBA">
        <w:trPr>
          <w:trHeight w:val="330"/>
        </w:trPr>
        <w:tc>
          <w:tcPr>
            <w:tcW w:w="1361" w:type="dxa"/>
            <w:tcBorders>
              <w:right w:val="nil"/>
            </w:tcBorders>
          </w:tcPr>
          <w:p w14:paraId="6967DF7A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名　称</w:t>
            </w:r>
          </w:p>
        </w:tc>
        <w:tc>
          <w:tcPr>
            <w:tcW w:w="406" w:type="dxa"/>
            <w:tcBorders>
              <w:left w:val="nil"/>
            </w:tcBorders>
          </w:tcPr>
          <w:p w14:paraId="50F52C34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4"/>
          </w:tcPr>
          <w:p w14:paraId="68AD9B68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A57D5" w:rsidRPr="00AA57D5" w14:paraId="6DE087C4" w14:textId="77777777" w:rsidTr="000B1BBA">
        <w:trPr>
          <w:trHeight w:val="202"/>
        </w:trPr>
        <w:tc>
          <w:tcPr>
            <w:tcW w:w="1361" w:type="dxa"/>
            <w:tcBorders>
              <w:right w:val="nil"/>
            </w:tcBorders>
          </w:tcPr>
          <w:p w14:paraId="32CF7076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406" w:type="dxa"/>
            <w:tcBorders>
              <w:left w:val="nil"/>
            </w:tcBorders>
          </w:tcPr>
          <w:p w14:paraId="5B1A38DB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4"/>
          </w:tcPr>
          <w:p w14:paraId="1804092B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役職</w:t>
            </w:r>
            <w:r w:rsidR="000D4363" w:rsidRPr="00AA57D5">
              <w:rPr>
                <w:rFonts w:hint="eastAsia"/>
                <w:color w:val="000000" w:themeColor="text1"/>
              </w:rPr>
              <w:t xml:space="preserve">　　　　　　</w:t>
            </w:r>
            <w:r w:rsidRPr="00AA57D5">
              <w:rPr>
                <w:rFonts w:hint="eastAsia"/>
                <w:color w:val="000000" w:themeColor="text1"/>
              </w:rPr>
              <w:t>氏名</w:t>
            </w:r>
          </w:p>
        </w:tc>
      </w:tr>
      <w:tr w:rsidR="00AA57D5" w:rsidRPr="00AA57D5" w14:paraId="3949A097" w14:textId="77777777" w:rsidTr="000B1BBA">
        <w:trPr>
          <w:trHeight w:val="440"/>
        </w:trPr>
        <w:tc>
          <w:tcPr>
            <w:tcW w:w="1361" w:type="dxa"/>
            <w:tcBorders>
              <w:right w:val="nil"/>
            </w:tcBorders>
          </w:tcPr>
          <w:p w14:paraId="59C55F8A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406" w:type="dxa"/>
            <w:tcBorders>
              <w:left w:val="nil"/>
            </w:tcBorders>
          </w:tcPr>
          <w:p w14:paraId="03EF1C5C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  <w:p w14:paraId="071FA621" w14:textId="77777777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4"/>
          </w:tcPr>
          <w:p w14:paraId="6434F602" w14:textId="77777777" w:rsidR="00311C89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〒</w:t>
            </w:r>
          </w:p>
          <w:p w14:paraId="5ECEA981" w14:textId="77777777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ＴＥＬ：　　　　　　　　　　ＦＡＸ：</w:t>
            </w:r>
          </w:p>
        </w:tc>
      </w:tr>
      <w:tr w:rsidR="00AA57D5" w:rsidRPr="00AA57D5" w14:paraId="2464041F" w14:textId="77777777" w:rsidTr="000B1BBA">
        <w:trPr>
          <w:trHeight w:val="229"/>
        </w:trPr>
        <w:tc>
          <w:tcPr>
            <w:tcW w:w="1361" w:type="dxa"/>
            <w:tcBorders>
              <w:right w:val="nil"/>
            </w:tcBorders>
          </w:tcPr>
          <w:p w14:paraId="58A29BD1" w14:textId="77777777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資本金等</w:t>
            </w:r>
          </w:p>
        </w:tc>
        <w:tc>
          <w:tcPr>
            <w:tcW w:w="406" w:type="dxa"/>
            <w:tcBorders>
              <w:left w:val="nil"/>
            </w:tcBorders>
          </w:tcPr>
          <w:p w14:paraId="71408E65" w14:textId="77777777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4"/>
          </w:tcPr>
          <w:p w14:paraId="54A3A0FE" w14:textId="77777777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資本金：　　　　　　千円</w:t>
            </w:r>
            <w:r w:rsidR="000D4363" w:rsidRPr="00AA57D5">
              <w:rPr>
                <w:rFonts w:hint="eastAsia"/>
                <w:color w:val="000000" w:themeColor="text1"/>
              </w:rPr>
              <w:t xml:space="preserve">　　</w:t>
            </w:r>
            <w:r w:rsidRPr="00AA57D5">
              <w:rPr>
                <w:rFonts w:hint="eastAsia"/>
                <w:color w:val="000000" w:themeColor="text1"/>
              </w:rPr>
              <w:t>従業員数：　　　　　　人</w:t>
            </w:r>
          </w:p>
        </w:tc>
      </w:tr>
      <w:tr w:rsidR="008B5B6E" w:rsidRPr="00AA57D5" w14:paraId="289BEB03" w14:textId="77777777" w:rsidTr="000B1BBA">
        <w:trPr>
          <w:trHeight w:val="297"/>
        </w:trPr>
        <w:tc>
          <w:tcPr>
            <w:tcW w:w="1361" w:type="dxa"/>
            <w:tcBorders>
              <w:right w:val="nil"/>
            </w:tcBorders>
          </w:tcPr>
          <w:p w14:paraId="3A49D738" w14:textId="3BB9B0ED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　種</w:t>
            </w:r>
          </w:p>
        </w:tc>
        <w:tc>
          <w:tcPr>
            <w:tcW w:w="406" w:type="dxa"/>
            <w:tcBorders>
              <w:left w:val="nil"/>
            </w:tcBorders>
          </w:tcPr>
          <w:p w14:paraId="3DD250DE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4"/>
          </w:tcPr>
          <w:p w14:paraId="505D5BE9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8B5B6E" w:rsidRPr="00AA57D5" w14:paraId="78DD1888" w14:textId="77777777" w:rsidTr="000B1BBA">
        <w:trPr>
          <w:trHeight w:val="297"/>
        </w:trPr>
        <w:tc>
          <w:tcPr>
            <w:tcW w:w="1361" w:type="dxa"/>
            <w:tcBorders>
              <w:right w:val="nil"/>
            </w:tcBorders>
          </w:tcPr>
          <w:p w14:paraId="60F95E4D" w14:textId="120AEC4A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法人番号</w:t>
            </w:r>
          </w:p>
        </w:tc>
        <w:tc>
          <w:tcPr>
            <w:tcW w:w="406" w:type="dxa"/>
            <w:tcBorders>
              <w:left w:val="nil"/>
            </w:tcBorders>
          </w:tcPr>
          <w:p w14:paraId="59A399FF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4"/>
          </w:tcPr>
          <w:p w14:paraId="6193A991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27695B" w:rsidRPr="00AA57D5" w14:paraId="2227B557" w14:textId="77777777" w:rsidTr="0027695B">
        <w:trPr>
          <w:trHeight w:val="297"/>
        </w:trPr>
        <w:tc>
          <w:tcPr>
            <w:tcW w:w="1361" w:type="dxa"/>
            <w:vMerge w:val="restart"/>
            <w:tcBorders>
              <w:right w:val="nil"/>
            </w:tcBorders>
          </w:tcPr>
          <w:p w14:paraId="2BFED68E" w14:textId="77777777" w:rsidR="00101162" w:rsidRPr="00AA57D5" w:rsidRDefault="000D4363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連絡</w:t>
            </w:r>
            <w:r w:rsidR="00101162" w:rsidRPr="00AA57D5">
              <w:rPr>
                <w:rFonts w:hint="eastAsia"/>
                <w:color w:val="000000" w:themeColor="text1"/>
              </w:rPr>
              <w:t>窓口</w:t>
            </w:r>
          </w:p>
        </w:tc>
        <w:tc>
          <w:tcPr>
            <w:tcW w:w="406" w:type="dxa"/>
            <w:vMerge w:val="restart"/>
            <w:tcBorders>
              <w:left w:val="nil"/>
            </w:tcBorders>
          </w:tcPr>
          <w:p w14:paraId="6A79CF63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E1605F2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521" w:type="dxa"/>
            <w:gridSpan w:val="3"/>
          </w:tcPr>
          <w:p w14:paraId="0DEEEDDB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27695B" w:rsidRPr="00AA57D5" w14:paraId="3B74071C" w14:textId="77777777" w:rsidTr="0027695B">
        <w:trPr>
          <w:trHeight w:val="316"/>
        </w:trPr>
        <w:tc>
          <w:tcPr>
            <w:tcW w:w="1361" w:type="dxa"/>
            <w:vMerge/>
            <w:tcBorders>
              <w:right w:val="nil"/>
            </w:tcBorders>
          </w:tcPr>
          <w:p w14:paraId="686488B8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left w:val="nil"/>
            </w:tcBorders>
          </w:tcPr>
          <w:p w14:paraId="73DDEAEF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38AC8D7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  <w:kern w:val="0"/>
                <w:fitText w:val="908" w:id="-694334719"/>
              </w:rPr>
              <w:t>FAX番号</w:t>
            </w:r>
          </w:p>
        </w:tc>
        <w:tc>
          <w:tcPr>
            <w:tcW w:w="5521" w:type="dxa"/>
            <w:gridSpan w:val="3"/>
          </w:tcPr>
          <w:p w14:paraId="1E4796E1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27695B" w:rsidRPr="00AA57D5" w14:paraId="58B388BE" w14:textId="77777777" w:rsidTr="0027695B">
        <w:trPr>
          <w:trHeight w:val="285"/>
        </w:trPr>
        <w:tc>
          <w:tcPr>
            <w:tcW w:w="1361" w:type="dxa"/>
            <w:vMerge/>
            <w:tcBorders>
              <w:right w:val="nil"/>
            </w:tcBorders>
          </w:tcPr>
          <w:p w14:paraId="6D41A10D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left w:val="nil"/>
            </w:tcBorders>
          </w:tcPr>
          <w:p w14:paraId="09CC4E70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DE9C293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5521" w:type="dxa"/>
            <w:gridSpan w:val="3"/>
          </w:tcPr>
          <w:p w14:paraId="0BDA81D5" w14:textId="77777777" w:rsidR="00311C89" w:rsidRPr="00AA57D5" w:rsidRDefault="00272D76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担当部署・役職名も</w:t>
            </w:r>
            <w:r w:rsidR="00DC3B70" w:rsidRPr="00AA57D5">
              <w:rPr>
                <w:rFonts w:hint="eastAsia"/>
                <w:color w:val="000000" w:themeColor="text1"/>
              </w:rPr>
              <w:t>記載すること。</w:t>
            </w:r>
          </w:p>
        </w:tc>
      </w:tr>
      <w:tr w:rsidR="0027695B" w:rsidRPr="00AA57D5" w14:paraId="274FD08D" w14:textId="77777777" w:rsidTr="0027695B">
        <w:trPr>
          <w:trHeight w:val="271"/>
        </w:trPr>
        <w:tc>
          <w:tcPr>
            <w:tcW w:w="1361" w:type="dxa"/>
            <w:vMerge/>
            <w:tcBorders>
              <w:right w:val="nil"/>
            </w:tcBorders>
          </w:tcPr>
          <w:p w14:paraId="7A91BBFC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left w:val="nil"/>
            </w:tcBorders>
          </w:tcPr>
          <w:p w14:paraId="43E5A004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B38A1D4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  <w:spacing w:val="37"/>
                <w:kern w:val="0"/>
                <w:fitText w:val="908" w:id="-694334718"/>
              </w:rPr>
              <w:t>E-mai</w:t>
            </w:r>
            <w:r w:rsidRPr="00AA57D5">
              <w:rPr>
                <w:rFonts w:hint="eastAsia"/>
                <w:color w:val="000000" w:themeColor="text1"/>
                <w:spacing w:val="3"/>
                <w:kern w:val="0"/>
                <w:fitText w:val="908" w:id="-694334718"/>
              </w:rPr>
              <w:t>l</w:t>
            </w:r>
          </w:p>
        </w:tc>
        <w:tc>
          <w:tcPr>
            <w:tcW w:w="5521" w:type="dxa"/>
            <w:gridSpan w:val="3"/>
          </w:tcPr>
          <w:p w14:paraId="26A51CD5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8B5B6E" w:rsidRPr="00AA57D5" w14:paraId="3EF5F3AA" w14:textId="77777777" w:rsidTr="000B1BBA">
        <w:trPr>
          <w:trHeight w:val="271"/>
        </w:trPr>
        <w:tc>
          <w:tcPr>
            <w:tcW w:w="1767" w:type="dxa"/>
            <w:gridSpan w:val="2"/>
            <w:vMerge w:val="restart"/>
          </w:tcPr>
          <w:p w14:paraId="3BA9A327" w14:textId="32E70E00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金融口座</w:t>
            </w:r>
          </w:p>
        </w:tc>
        <w:tc>
          <w:tcPr>
            <w:tcW w:w="1559" w:type="dxa"/>
          </w:tcPr>
          <w:p w14:paraId="75E4F3DE" w14:textId="5C7D160D" w:rsidR="008B5B6E" w:rsidRPr="00AA57D5" w:rsidRDefault="008B5B6E" w:rsidP="00627C6E">
            <w:pPr>
              <w:spacing w:line="320" w:lineRule="exac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金融機関名</w:t>
            </w:r>
          </w:p>
        </w:tc>
        <w:tc>
          <w:tcPr>
            <w:tcW w:w="1843" w:type="dxa"/>
          </w:tcPr>
          <w:p w14:paraId="7B6D6446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EACD3F5" w14:textId="1B052934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支店名</w:t>
            </w:r>
          </w:p>
        </w:tc>
        <w:tc>
          <w:tcPr>
            <w:tcW w:w="1977" w:type="dxa"/>
          </w:tcPr>
          <w:p w14:paraId="6B6C90A5" w14:textId="4B46EFE1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8B5B6E" w:rsidRPr="00AA57D5" w14:paraId="2C16A86C" w14:textId="77777777" w:rsidTr="000B1BBA">
        <w:trPr>
          <w:trHeight w:val="271"/>
        </w:trPr>
        <w:tc>
          <w:tcPr>
            <w:tcW w:w="1767" w:type="dxa"/>
            <w:gridSpan w:val="2"/>
            <w:vMerge/>
          </w:tcPr>
          <w:p w14:paraId="7A999D98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23FC388" w14:textId="1E61EDB0" w:rsidR="008B5B6E" w:rsidRPr="00AA57D5" w:rsidRDefault="008B5B6E" w:rsidP="00627C6E">
            <w:pPr>
              <w:spacing w:line="320" w:lineRule="exac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口座種類</w:t>
            </w:r>
          </w:p>
        </w:tc>
        <w:tc>
          <w:tcPr>
            <w:tcW w:w="1843" w:type="dxa"/>
          </w:tcPr>
          <w:p w14:paraId="43F6BE4B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BEF09AD" w14:textId="2ABEDBF6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口座番号</w:t>
            </w:r>
          </w:p>
        </w:tc>
        <w:tc>
          <w:tcPr>
            <w:tcW w:w="1977" w:type="dxa"/>
          </w:tcPr>
          <w:p w14:paraId="133D273A" w14:textId="5D709AFD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8B5B6E" w:rsidRPr="00AA57D5" w14:paraId="2FB9B864" w14:textId="77777777" w:rsidTr="000B1BBA">
        <w:trPr>
          <w:trHeight w:val="271"/>
        </w:trPr>
        <w:tc>
          <w:tcPr>
            <w:tcW w:w="1767" w:type="dxa"/>
            <w:gridSpan w:val="2"/>
            <w:vMerge/>
          </w:tcPr>
          <w:p w14:paraId="744AF17E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A1F6CBA" w14:textId="122209AF" w:rsidR="008B5B6E" w:rsidRPr="00AA57D5" w:rsidRDefault="008B5B6E" w:rsidP="00627C6E">
            <w:pPr>
              <w:spacing w:line="320" w:lineRule="exac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口座名義</w:t>
            </w:r>
          </w:p>
        </w:tc>
        <w:tc>
          <w:tcPr>
            <w:tcW w:w="5521" w:type="dxa"/>
            <w:gridSpan w:val="3"/>
          </w:tcPr>
          <w:p w14:paraId="229B0273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8B5B6E" w:rsidRPr="00AA57D5" w14:paraId="13DD8587" w14:textId="77777777" w:rsidTr="000B1BBA">
        <w:trPr>
          <w:trHeight w:val="271"/>
        </w:trPr>
        <w:tc>
          <w:tcPr>
            <w:tcW w:w="1767" w:type="dxa"/>
            <w:gridSpan w:val="2"/>
            <w:vMerge/>
          </w:tcPr>
          <w:p w14:paraId="709DFBD2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7D29AD4" w14:textId="3ABF0F68" w:rsidR="008B5B6E" w:rsidRPr="00AA57D5" w:rsidRDefault="008B5B6E" w:rsidP="00627C6E">
            <w:pPr>
              <w:spacing w:line="320" w:lineRule="exac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口座名義カナ</w:t>
            </w:r>
          </w:p>
        </w:tc>
        <w:tc>
          <w:tcPr>
            <w:tcW w:w="5521" w:type="dxa"/>
            <w:gridSpan w:val="3"/>
          </w:tcPr>
          <w:p w14:paraId="658AAB61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</w:tbl>
    <w:p w14:paraId="3C007B67" w14:textId="77777777" w:rsidR="00A05FE0" w:rsidRPr="00AA57D5" w:rsidRDefault="00A05FE0" w:rsidP="00627C6E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２　補助事業の内容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7023"/>
      </w:tblGrid>
      <w:tr w:rsidR="00AA57D5" w:rsidRPr="00AA57D5" w14:paraId="1BB6F889" w14:textId="77777777" w:rsidTr="00627C6E">
        <w:trPr>
          <w:trHeight w:val="670"/>
        </w:trPr>
        <w:tc>
          <w:tcPr>
            <w:tcW w:w="1824" w:type="dxa"/>
          </w:tcPr>
          <w:p w14:paraId="798AF183" w14:textId="77777777" w:rsidR="007476C5" w:rsidRPr="00AA57D5" w:rsidRDefault="007476C5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(1) </w:t>
            </w:r>
            <w:r w:rsidRPr="00AA57D5">
              <w:rPr>
                <w:rFonts w:hint="eastAsia"/>
                <w:color w:val="000000" w:themeColor="text1"/>
                <w:spacing w:val="104"/>
                <w:kern w:val="0"/>
                <w:fitText w:val="1135" w:id="-694322432"/>
              </w:rPr>
              <w:t>事業</w:t>
            </w:r>
            <w:r w:rsidRPr="00AA57D5">
              <w:rPr>
                <w:rFonts w:hint="eastAsia"/>
                <w:color w:val="000000" w:themeColor="text1"/>
                <w:kern w:val="0"/>
                <w:fitText w:val="1135" w:id="-694322432"/>
              </w:rPr>
              <w:t>名</w:t>
            </w:r>
          </w:p>
        </w:tc>
        <w:tc>
          <w:tcPr>
            <w:tcW w:w="7071" w:type="dxa"/>
          </w:tcPr>
          <w:p w14:paraId="62601949" w14:textId="4AC77DB8" w:rsidR="007476C5" w:rsidRPr="00AA57D5" w:rsidRDefault="00C27F80" w:rsidP="00DC3B70">
            <w:pPr>
              <w:spacing w:line="320" w:lineRule="exact"/>
              <w:ind w:left="243" w:hangingChars="107" w:hanging="24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※</w:t>
            </w:r>
            <w:r w:rsidR="0029794C" w:rsidRPr="00AA57D5">
              <w:rPr>
                <w:rFonts w:hint="eastAsia"/>
                <w:color w:val="000000" w:themeColor="text1"/>
              </w:rPr>
              <w:t>補助</w:t>
            </w:r>
            <w:r w:rsidRPr="00AA57D5">
              <w:rPr>
                <w:rFonts w:hint="eastAsia"/>
                <w:color w:val="000000" w:themeColor="text1"/>
              </w:rPr>
              <w:t>事業</w:t>
            </w:r>
            <w:r w:rsidR="0029794C" w:rsidRPr="00AA57D5">
              <w:rPr>
                <w:rFonts w:hint="eastAsia"/>
                <w:color w:val="000000" w:themeColor="text1"/>
              </w:rPr>
              <w:t>の</w:t>
            </w:r>
            <w:r w:rsidRPr="00AA57D5">
              <w:rPr>
                <w:rFonts w:hint="eastAsia"/>
                <w:color w:val="000000" w:themeColor="text1"/>
              </w:rPr>
              <w:t>内容</w:t>
            </w:r>
            <w:r w:rsidR="0029794C" w:rsidRPr="00AA57D5">
              <w:rPr>
                <w:rFonts w:hint="eastAsia"/>
                <w:color w:val="000000" w:themeColor="text1"/>
              </w:rPr>
              <w:t>が</w:t>
            </w:r>
            <w:r w:rsidR="00FB6BA6">
              <w:rPr>
                <w:rFonts w:hint="eastAsia"/>
                <w:color w:val="000000" w:themeColor="text1"/>
              </w:rPr>
              <w:t>分かる</w:t>
            </w:r>
            <w:r w:rsidR="0029794C" w:rsidRPr="00AA57D5">
              <w:rPr>
                <w:rFonts w:hint="eastAsia"/>
                <w:color w:val="000000" w:themeColor="text1"/>
              </w:rPr>
              <w:t>ように</w:t>
            </w:r>
            <w:r w:rsidR="001345CE" w:rsidRPr="00AA57D5">
              <w:rPr>
                <w:rFonts w:hint="eastAsia"/>
                <w:color w:val="000000" w:themeColor="text1"/>
              </w:rPr>
              <w:t>簡潔に</w:t>
            </w:r>
            <w:r w:rsidR="00A559DF" w:rsidRPr="00AA57D5">
              <w:rPr>
                <w:rFonts w:hint="eastAsia"/>
                <w:color w:val="000000" w:themeColor="text1"/>
              </w:rPr>
              <w:t>記載</w:t>
            </w:r>
            <w:r w:rsidR="007476C5" w:rsidRPr="00AA57D5">
              <w:rPr>
                <w:rFonts w:hint="eastAsia"/>
                <w:color w:val="000000" w:themeColor="text1"/>
              </w:rPr>
              <w:t>すること。</w:t>
            </w:r>
          </w:p>
        </w:tc>
      </w:tr>
      <w:tr w:rsidR="00AA57D5" w:rsidRPr="00AA57D5" w14:paraId="6BB74401" w14:textId="77777777" w:rsidTr="000D4363">
        <w:trPr>
          <w:trHeight w:val="1399"/>
        </w:trPr>
        <w:tc>
          <w:tcPr>
            <w:tcW w:w="1824" w:type="dxa"/>
          </w:tcPr>
          <w:p w14:paraId="556972A4" w14:textId="77777777" w:rsidR="007476C5" w:rsidRPr="00AA57D5" w:rsidRDefault="00AC36E4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(2</w:t>
            </w:r>
            <w:r w:rsidR="007476C5" w:rsidRPr="00AA57D5">
              <w:rPr>
                <w:rFonts w:hint="eastAsia"/>
                <w:color w:val="000000" w:themeColor="text1"/>
              </w:rPr>
              <w:t>) 事業の目的</w:t>
            </w:r>
            <w:r w:rsidR="002C7910" w:rsidRPr="00AA57D5">
              <w:rPr>
                <w:rFonts w:hint="eastAsia"/>
                <w:color w:val="000000" w:themeColor="text1"/>
              </w:rPr>
              <w:t>及び概要</w:t>
            </w:r>
          </w:p>
        </w:tc>
        <w:tc>
          <w:tcPr>
            <w:tcW w:w="7071" w:type="dxa"/>
          </w:tcPr>
          <w:p w14:paraId="7C3CBC86" w14:textId="77777777" w:rsidR="00AC36E4" w:rsidRPr="00AA57D5" w:rsidRDefault="00AC36E4" w:rsidP="00AC36E4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  <w:p w14:paraId="411958CA" w14:textId="77777777" w:rsidR="007476C5" w:rsidRPr="00AA57D5" w:rsidRDefault="007476C5" w:rsidP="00627C6E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  <w:p w14:paraId="04701DD2" w14:textId="77777777" w:rsidR="000D4363" w:rsidRPr="00AA57D5" w:rsidRDefault="000D4363" w:rsidP="00627C6E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  <w:p w14:paraId="5C34ABFF" w14:textId="77777777" w:rsidR="000D4363" w:rsidRPr="00AA57D5" w:rsidRDefault="000D4363" w:rsidP="00627C6E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</w:tc>
      </w:tr>
      <w:tr w:rsidR="00AA57D5" w:rsidRPr="00AA57D5" w14:paraId="4D9B3EAD" w14:textId="77777777" w:rsidTr="00A11534">
        <w:trPr>
          <w:trHeight w:val="2589"/>
        </w:trPr>
        <w:tc>
          <w:tcPr>
            <w:tcW w:w="1824" w:type="dxa"/>
            <w:tcBorders>
              <w:bottom w:val="single" w:sz="4" w:space="0" w:color="auto"/>
            </w:tcBorders>
          </w:tcPr>
          <w:p w14:paraId="70B8C98E" w14:textId="77777777" w:rsidR="007476C5" w:rsidRPr="00AA57D5" w:rsidRDefault="001345CE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(</w:t>
            </w:r>
            <w:r w:rsidR="00AC36E4" w:rsidRPr="00AA57D5">
              <w:rPr>
                <w:rFonts w:hint="eastAsia"/>
                <w:color w:val="000000" w:themeColor="text1"/>
              </w:rPr>
              <w:t>3</w:t>
            </w:r>
            <w:r w:rsidR="007476C5" w:rsidRPr="00AA57D5">
              <w:rPr>
                <w:rFonts w:hint="eastAsia"/>
                <w:color w:val="000000" w:themeColor="text1"/>
              </w:rPr>
              <w:t xml:space="preserve">) </w:t>
            </w:r>
            <w:r w:rsidR="002C7910" w:rsidRPr="00AA57D5">
              <w:rPr>
                <w:rFonts w:hint="eastAsia"/>
                <w:color w:val="000000" w:themeColor="text1"/>
                <w:spacing w:val="29"/>
                <w:kern w:val="0"/>
                <w:fitText w:val="1135" w:id="-694322431"/>
              </w:rPr>
              <w:t>具体的</w:t>
            </w:r>
            <w:r w:rsidR="002C7910" w:rsidRPr="00AA57D5">
              <w:rPr>
                <w:rFonts w:hint="eastAsia"/>
                <w:color w:val="000000" w:themeColor="text1"/>
                <w:spacing w:val="1"/>
                <w:kern w:val="0"/>
                <w:fitText w:val="1135" w:id="-694322431"/>
              </w:rPr>
              <w:t>な</w:t>
            </w:r>
            <w:r w:rsidR="002C7910" w:rsidRPr="00AA57D5">
              <w:rPr>
                <w:rFonts w:hint="eastAsia"/>
                <w:color w:val="000000" w:themeColor="text1"/>
              </w:rPr>
              <w:t>事業</w:t>
            </w:r>
            <w:r w:rsidR="00483C2E" w:rsidRPr="00AA57D5">
              <w:rPr>
                <w:rFonts w:hint="eastAsia"/>
                <w:color w:val="000000" w:themeColor="text1"/>
              </w:rPr>
              <w:t>スケジュール等</w:t>
            </w:r>
          </w:p>
        </w:tc>
        <w:tc>
          <w:tcPr>
            <w:tcW w:w="7071" w:type="dxa"/>
            <w:tcBorders>
              <w:bottom w:val="single" w:sz="4" w:space="0" w:color="auto"/>
            </w:tcBorders>
          </w:tcPr>
          <w:p w14:paraId="7C193BB4" w14:textId="77777777" w:rsidR="00EB34B7" w:rsidRPr="00AA57D5" w:rsidRDefault="005054FE" w:rsidP="00EB34B7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（例）</w:t>
            </w:r>
          </w:p>
          <w:p w14:paraId="6F14509D" w14:textId="4D926BE3" w:rsidR="00EB34B7" w:rsidRPr="00AA57D5" w:rsidRDefault="00FC6394" w:rsidP="00395284">
            <w:pPr>
              <w:spacing w:line="320" w:lineRule="exact"/>
              <w:ind w:rightChars="-44" w:right="-100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32125B">
              <w:rPr>
                <w:rFonts w:hint="eastAsia"/>
                <w:color w:val="000000" w:themeColor="text1"/>
              </w:rPr>
              <w:t>令和7年</w:t>
            </w:r>
            <w:r w:rsidR="00395284">
              <w:rPr>
                <w:rFonts w:hint="eastAsia"/>
                <w:color w:val="000000" w:themeColor="text1"/>
              </w:rPr>
              <w:t>10</w:t>
            </w:r>
            <w:r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　　　　　　　</w:t>
            </w:r>
            <w:r w:rsidR="004200EE">
              <w:rPr>
                <w:rFonts w:hint="eastAsia"/>
                <w:color w:val="000000" w:themeColor="text1"/>
              </w:rPr>
              <w:t>製品</w:t>
            </w:r>
            <w:r w:rsidR="00856AE6" w:rsidRPr="00AA57D5">
              <w:rPr>
                <w:rFonts w:hint="eastAsia"/>
                <w:color w:val="000000" w:themeColor="text1"/>
              </w:rPr>
              <w:t>企画・</w:t>
            </w:r>
            <w:r w:rsidR="00EB34B7" w:rsidRPr="00AA57D5">
              <w:rPr>
                <w:rFonts w:hint="eastAsia"/>
                <w:color w:val="000000" w:themeColor="text1"/>
              </w:rPr>
              <w:t>マーケティング調査</w:t>
            </w:r>
          </w:p>
          <w:p w14:paraId="79658A59" w14:textId="4595302E" w:rsidR="00EB34B7" w:rsidRPr="00AA57D5" w:rsidRDefault="00FC6394" w:rsidP="00EB34B7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32125B">
              <w:rPr>
                <w:rFonts w:hint="eastAsia"/>
                <w:color w:val="000000" w:themeColor="text1"/>
              </w:rPr>
              <w:t>令和7年</w:t>
            </w:r>
            <w:r w:rsidR="00395284">
              <w:rPr>
                <w:rFonts w:hint="eastAsia"/>
                <w:color w:val="000000" w:themeColor="text1"/>
              </w:rPr>
              <w:t>11</w:t>
            </w:r>
            <w:r w:rsidRPr="00AA57D5">
              <w:rPr>
                <w:rFonts w:hint="eastAsia"/>
                <w:color w:val="000000" w:themeColor="text1"/>
              </w:rPr>
              <w:t>月～</w:t>
            </w:r>
            <w:r w:rsidR="00395284">
              <w:rPr>
                <w:rFonts w:hint="eastAsia"/>
                <w:color w:val="000000" w:themeColor="text1"/>
              </w:rPr>
              <w:t>12</w:t>
            </w:r>
            <w:r w:rsidR="00EB34B7" w:rsidRPr="00AA57D5">
              <w:rPr>
                <w:rFonts w:hint="eastAsia"/>
                <w:color w:val="000000" w:themeColor="text1"/>
              </w:rPr>
              <w:t>月</w:t>
            </w:r>
            <w:r w:rsidR="003D338A">
              <w:rPr>
                <w:rFonts w:hint="eastAsia"/>
                <w:color w:val="000000" w:themeColor="text1"/>
              </w:rPr>
              <w:t xml:space="preserve">　　　　</w:t>
            </w:r>
            <w:r w:rsidR="003D338A" w:rsidRPr="000B1BBA">
              <w:rPr>
                <w:color w:val="000000" w:themeColor="text1"/>
                <w:sz w:val="18"/>
              </w:rPr>
              <w:t xml:space="preserve">  </w:t>
            </w:r>
            <w:r w:rsidR="00EB34B7" w:rsidRPr="00AA57D5">
              <w:rPr>
                <w:rFonts w:hint="eastAsia"/>
                <w:color w:val="000000" w:themeColor="text1"/>
              </w:rPr>
              <w:t>設計・試作</w:t>
            </w:r>
          </w:p>
          <w:p w14:paraId="47796727" w14:textId="04C7AAEC" w:rsidR="00EB34B7" w:rsidRPr="00AA57D5" w:rsidRDefault="00FC6394" w:rsidP="00380790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32125B">
              <w:rPr>
                <w:rFonts w:hint="eastAsia"/>
                <w:color w:val="000000" w:themeColor="text1"/>
              </w:rPr>
              <w:t>令和7年</w:t>
            </w:r>
            <w:r w:rsidRPr="00AA57D5">
              <w:rPr>
                <w:rFonts w:hint="eastAsia"/>
                <w:color w:val="000000" w:themeColor="text1"/>
              </w:rPr>
              <w:t>1</w:t>
            </w:r>
            <w:r w:rsidR="00395284">
              <w:rPr>
                <w:rFonts w:hint="eastAsia"/>
                <w:color w:val="000000" w:themeColor="text1"/>
              </w:rPr>
              <w:t>2</w:t>
            </w:r>
            <w:r w:rsidR="00EB34B7" w:rsidRPr="00AA57D5">
              <w:rPr>
                <w:rFonts w:hint="eastAsia"/>
                <w:color w:val="000000" w:themeColor="text1"/>
              </w:rPr>
              <w:t>月～</w:t>
            </w:r>
            <w:r w:rsidR="00DC7830" w:rsidRPr="00AA57D5">
              <w:rPr>
                <w:rFonts w:hint="eastAsia"/>
                <w:color w:val="000000" w:themeColor="text1"/>
              </w:rPr>
              <w:t>令和</w:t>
            </w:r>
            <w:r w:rsidR="007F3F96">
              <w:rPr>
                <w:rFonts w:hint="eastAsia"/>
                <w:color w:val="000000" w:themeColor="text1"/>
              </w:rPr>
              <w:t>8</w:t>
            </w:r>
            <w:r w:rsidRPr="00AA57D5">
              <w:rPr>
                <w:rFonts w:hint="eastAsia"/>
                <w:color w:val="000000" w:themeColor="text1"/>
              </w:rPr>
              <w:t>年1</w:t>
            </w:r>
            <w:r w:rsidR="00380790"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</w:t>
            </w:r>
            <w:r w:rsidR="00380790" w:rsidRPr="00AA57D5">
              <w:rPr>
                <w:rFonts w:hint="eastAsia"/>
                <w:color w:val="000000" w:themeColor="text1"/>
              </w:rPr>
              <w:t>試作品の評価</w:t>
            </w:r>
          </w:p>
          <w:p w14:paraId="17770F86" w14:textId="4DB120FC" w:rsidR="00A11534" w:rsidRPr="00AA57D5" w:rsidRDefault="00FC6394" w:rsidP="00CE59C7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DC7830" w:rsidRPr="00AA57D5">
              <w:rPr>
                <w:rFonts w:hint="eastAsia"/>
                <w:color w:val="000000" w:themeColor="text1"/>
              </w:rPr>
              <w:t>令和</w:t>
            </w:r>
            <w:r w:rsidR="005D68A3">
              <w:rPr>
                <w:rFonts w:hint="eastAsia"/>
                <w:color w:val="000000" w:themeColor="text1"/>
              </w:rPr>
              <w:t>8</w:t>
            </w:r>
            <w:r w:rsidRPr="00AA57D5">
              <w:rPr>
                <w:rFonts w:hint="eastAsia"/>
                <w:color w:val="000000" w:themeColor="text1"/>
              </w:rPr>
              <w:t>年2</w:t>
            </w:r>
            <w:r w:rsidR="00EB34B7"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　　　　　　　 </w:t>
            </w:r>
            <w:r w:rsidR="00EB34B7" w:rsidRPr="00AA57D5">
              <w:rPr>
                <w:rFonts w:hint="eastAsia"/>
                <w:color w:val="000000" w:themeColor="text1"/>
              </w:rPr>
              <w:t>販路及び販売方法検討</w:t>
            </w:r>
          </w:p>
        </w:tc>
      </w:tr>
      <w:tr w:rsidR="00AA57D5" w:rsidRPr="00AA57D5" w14:paraId="61643CB2" w14:textId="77777777" w:rsidTr="000D4363">
        <w:trPr>
          <w:trHeight w:val="1215"/>
        </w:trPr>
        <w:tc>
          <w:tcPr>
            <w:tcW w:w="1824" w:type="dxa"/>
            <w:tcBorders>
              <w:bottom w:val="single" w:sz="4" w:space="0" w:color="auto"/>
            </w:tcBorders>
          </w:tcPr>
          <w:p w14:paraId="57C05920" w14:textId="555E743A" w:rsidR="007B53EA" w:rsidRPr="00AA57D5" w:rsidRDefault="007B53EA" w:rsidP="00F75CF5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(4) </w:t>
            </w:r>
            <w:r w:rsidR="0002061D">
              <w:rPr>
                <w:rFonts w:hint="eastAsia"/>
                <w:color w:val="000000" w:themeColor="text1"/>
              </w:rPr>
              <w:t>連携</w:t>
            </w:r>
            <w:r w:rsidRPr="00AA57D5">
              <w:rPr>
                <w:rFonts w:hint="eastAsia"/>
                <w:color w:val="000000" w:themeColor="text1"/>
                <w:kern w:val="0"/>
              </w:rPr>
              <w:t>体制</w:t>
            </w:r>
          </w:p>
        </w:tc>
        <w:tc>
          <w:tcPr>
            <w:tcW w:w="7071" w:type="dxa"/>
            <w:tcBorders>
              <w:bottom w:val="single" w:sz="4" w:space="0" w:color="auto"/>
            </w:tcBorders>
          </w:tcPr>
          <w:p w14:paraId="5D675CE9" w14:textId="6ACB35C6" w:rsidR="00F17C47" w:rsidRPr="00AA57D5" w:rsidRDefault="009C1971" w:rsidP="000B1BBA">
            <w:pPr>
              <w:spacing w:line="320" w:lineRule="exact"/>
              <w:ind w:left="227" w:hangingChars="100" w:hanging="227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※</w:t>
            </w:r>
            <w:r w:rsidR="00CE59C7" w:rsidRPr="00AA57D5">
              <w:rPr>
                <w:rFonts w:hint="eastAsia"/>
                <w:color w:val="000000" w:themeColor="text1"/>
              </w:rPr>
              <w:t>医療機関・介護</w:t>
            </w:r>
            <w:r w:rsidR="0085595C">
              <w:rPr>
                <w:rFonts w:hint="eastAsia"/>
                <w:color w:val="000000" w:themeColor="text1"/>
              </w:rPr>
              <w:t>福祉</w:t>
            </w:r>
            <w:r w:rsidR="00CE59C7" w:rsidRPr="00AA57D5">
              <w:rPr>
                <w:rFonts w:hint="eastAsia"/>
                <w:color w:val="000000" w:themeColor="text1"/>
              </w:rPr>
              <w:t>施設・</w:t>
            </w:r>
            <w:r w:rsidR="000875E7" w:rsidRPr="00AA57D5">
              <w:rPr>
                <w:rFonts w:hint="eastAsia"/>
                <w:color w:val="000000" w:themeColor="text1"/>
              </w:rPr>
              <w:t>大学・研究所等</w:t>
            </w:r>
            <w:r w:rsidR="002506DF" w:rsidRPr="00AA57D5">
              <w:rPr>
                <w:rFonts w:hint="eastAsia"/>
                <w:color w:val="000000" w:themeColor="text1"/>
              </w:rPr>
              <w:t>の</w:t>
            </w:r>
            <w:r w:rsidR="000875E7" w:rsidRPr="00AA57D5">
              <w:rPr>
                <w:rFonts w:hint="eastAsia"/>
                <w:color w:val="000000" w:themeColor="text1"/>
              </w:rPr>
              <w:t>専門機関との連携</w:t>
            </w:r>
            <w:r w:rsidR="0002061D">
              <w:rPr>
                <w:rFonts w:hint="eastAsia"/>
                <w:color w:val="000000" w:themeColor="text1"/>
              </w:rPr>
              <w:t>（予定含む）体制について、</w:t>
            </w:r>
            <w:r w:rsidR="0002061D" w:rsidRPr="00AA57D5">
              <w:rPr>
                <w:rFonts w:hint="eastAsia"/>
                <w:color w:val="000000" w:themeColor="text1"/>
              </w:rPr>
              <w:t>具体的に記載すること</w:t>
            </w:r>
            <w:r w:rsidR="00771C28" w:rsidRPr="00AA57D5">
              <w:rPr>
                <w:rFonts w:hint="eastAsia"/>
                <w:color w:val="000000" w:themeColor="text1"/>
              </w:rPr>
              <w:t>。</w:t>
            </w:r>
          </w:p>
        </w:tc>
      </w:tr>
      <w:tr w:rsidR="00AA57D5" w:rsidRPr="00AA57D5" w14:paraId="188AE915" w14:textId="77777777" w:rsidTr="00627C6E">
        <w:trPr>
          <w:trHeight w:val="650"/>
        </w:trPr>
        <w:tc>
          <w:tcPr>
            <w:tcW w:w="1824" w:type="dxa"/>
          </w:tcPr>
          <w:p w14:paraId="5D7961A3" w14:textId="77777777" w:rsidR="00A80018" w:rsidRPr="00AA57D5" w:rsidRDefault="00A80018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(</w:t>
            </w:r>
            <w:r w:rsidR="007B53EA" w:rsidRPr="00AA57D5">
              <w:rPr>
                <w:rFonts w:hint="eastAsia"/>
                <w:color w:val="000000" w:themeColor="text1"/>
              </w:rPr>
              <w:t>5</w:t>
            </w:r>
            <w:r w:rsidRPr="00AA57D5">
              <w:rPr>
                <w:rFonts w:hint="eastAsia"/>
                <w:color w:val="000000" w:themeColor="text1"/>
              </w:rPr>
              <w:t xml:space="preserve">) </w:t>
            </w:r>
            <w:r w:rsidRPr="00AA57D5">
              <w:rPr>
                <w:rFonts w:hint="eastAsia"/>
                <w:color w:val="000000" w:themeColor="text1"/>
                <w:spacing w:val="29"/>
                <w:kern w:val="0"/>
                <w:fitText w:val="1135" w:id="-694326784"/>
              </w:rPr>
              <w:t>実施期</w:t>
            </w:r>
            <w:r w:rsidRPr="00AA57D5">
              <w:rPr>
                <w:rFonts w:hint="eastAsia"/>
                <w:color w:val="000000" w:themeColor="text1"/>
                <w:spacing w:val="1"/>
                <w:kern w:val="0"/>
                <w:fitText w:val="1135" w:id="-694326784"/>
              </w:rPr>
              <w:t>間</w:t>
            </w:r>
          </w:p>
        </w:tc>
        <w:tc>
          <w:tcPr>
            <w:tcW w:w="7071" w:type="dxa"/>
          </w:tcPr>
          <w:p w14:paraId="14A3966A" w14:textId="77777777" w:rsidR="00A80018" w:rsidRPr="00AA57D5" w:rsidRDefault="00A80018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開始予定</w:t>
            </w:r>
            <w:r w:rsidR="004711D4" w:rsidRPr="00AA57D5">
              <w:rPr>
                <w:rFonts w:hint="eastAsia"/>
                <w:color w:val="000000" w:themeColor="text1"/>
              </w:rPr>
              <w:t>年月</w:t>
            </w:r>
            <w:r w:rsidRPr="00AA57D5">
              <w:rPr>
                <w:rFonts w:hint="eastAsia"/>
                <w:color w:val="000000" w:themeColor="text1"/>
              </w:rPr>
              <w:t xml:space="preserve">日　　</w:t>
            </w:r>
            <w:r w:rsidR="00DC7830" w:rsidRPr="00AA57D5">
              <w:rPr>
                <w:rFonts w:hint="eastAsia"/>
                <w:color w:val="000000" w:themeColor="text1"/>
              </w:rPr>
              <w:t>令和</w:t>
            </w:r>
            <w:r w:rsidRPr="00AA57D5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62CE1F12" w14:textId="77777777" w:rsidR="00A80018" w:rsidRPr="00AA57D5" w:rsidRDefault="004711D4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完了予定年月日</w:t>
            </w:r>
            <w:r w:rsidR="00DC7830" w:rsidRPr="00AA57D5">
              <w:rPr>
                <w:rFonts w:hint="eastAsia"/>
                <w:color w:val="000000" w:themeColor="text1"/>
              </w:rPr>
              <w:t xml:space="preserve">　　令和</w:t>
            </w:r>
            <w:r w:rsidR="00A80018" w:rsidRPr="00AA57D5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</w:tbl>
    <w:p w14:paraId="1C1DB296" w14:textId="01828C9D" w:rsidR="009B41F6" w:rsidRPr="00AA57D5" w:rsidRDefault="00A80018" w:rsidP="009B4B96">
      <w:pPr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hint="eastAsia"/>
          <w:b/>
          <w:color w:val="000000" w:themeColor="text1"/>
        </w:rPr>
        <w:t>（注）必要に応じて概要図等の</w:t>
      </w:r>
      <w:r w:rsidR="000D4363" w:rsidRPr="00AA57D5">
        <w:rPr>
          <w:rFonts w:hint="eastAsia"/>
          <w:b/>
          <w:color w:val="000000" w:themeColor="text1"/>
        </w:rPr>
        <w:t>参考</w:t>
      </w:r>
      <w:r w:rsidRPr="00AA57D5">
        <w:rPr>
          <w:rFonts w:hint="eastAsia"/>
          <w:b/>
          <w:color w:val="000000" w:themeColor="text1"/>
        </w:rPr>
        <w:t>資料を添付すること。</w:t>
      </w:r>
    </w:p>
    <w:p w14:paraId="5053ECA9" w14:textId="77777777" w:rsidR="0092761A" w:rsidRDefault="0092761A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3A58F797" w14:textId="3C2E1E79" w:rsidR="009B4B96" w:rsidRPr="00AA57D5" w:rsidRDefault="009B4B96" w:rsidP="009B4B96">
      <w:pPr>
        <w:rPr>
          <w:rFonts w:ascii="Century"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第３号様式</w:t>
      </w:r>
      <w:r w:rsidRPr="00AA57D5">
        <w:rPr>
          <w:rFonts w:ascii="Century" w:hint="eastAsia"/>
          <w:color w:val="000000" w:themeColor="text1"/>
        </w:rPr>
        <w:t>（第４関係）</w:t>
      </w:r>
    </w:p>
    <w:p w14:paraId="021F2032" w14:textId="77777777" w:rsidR="009B4B96" w:rsidRPr="00AA57D5" w:rsidRDefault="009B4B96" w:rsidP="009B4B96">
      <w:pPr>
        <w:suppressAutoHyphens/>
        <w:textAlignment w:val="baseline"/>
        <w:rPr>
          <w:rFonts w:hAnsi="Times New Roman"/>
          <w:color w:val="000000" w:themeColor="text1"/>
          <w:kern w:val="0"/>
        </w:rPr>
      </w:pPr>
    </w:p>
    <w:p w14:paraId="7F22C473" w14:textId="77777777" w:rsidR="009B4B96" w:rsidRPr="00AA57D5" w:rsidRDefault="009B4B96" w:rsidP="009B4B96">
      <w:pPr>
        <w:suppressAutoHyphens/>
        <w:jc w:val="center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 w:val="32"/>
          <w:szCs w:val="32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spacing w:val="119"/>
          <w:kern w:val="0"/>
          <w:sz w:val="32"/>
          <w:szCs w:val="32"/>
          <w:fitText w:val="2560" w:id="1162571781"/>
        </w:rPr>
        <w:t>収支予算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spacing w:val="1"/>
          <w:kern w:val="0"/>
          <w:sz w:val="32"/>
          <w:szCs w:val="32"/>
          <w:fitText w:val="2560" w:id="1162571781"/>
        </w:rPr>
        <w:t>書</w:t>
      </w:r>
    </w:p>
    <w:p w14:paraId="73D76903" w14:textId="77777777" w:rsidR="009B4B96" w:rsidRPr="00AA57D5" w:rsidRDefault="009B4B96" w:rsidP="009B4B96">
      <w:pPr>
        <w:jc w:val="left"/>
        <w:textAlignment w:val="baseline"/>
        <w:rPr>
          <w:rFonts w:hAnsi="Times New Roman" w:cs="ＭＳ 明朝"/>
          <w:color w:val="000000" w:themeColor="text1"/>
          <w:kern w:val="0"/>
        </w:rPr>
      </w:pPr>
    </w:p>
    <w:p w14:paraId="29E484F6" w14:textId="77777777" w:rsidR="009B4B96" w:rsidRPr="00AA57D5" w:rsidRDefault="009B4B96" w:rsidP="006F4842">
      <w:pPr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１　収入の部　</w:t>
      </w:r>
      <w:r w:rsidRPr="00AA57D5">
        <w:rPr>
          <w:rFonts w:hAnsi="Times New Roman" w:cs="ＭＳ 明朝" w:hint="eastAsia"/>
          <w:color w:val="000000" w:themeColor="text1"/>
          <w:kern w:val="0"/>
        </w:rPr>
        <w:t xml:space="preserve">　　　　　　　　　　　　</w:t>
      </w:r>
      <w:r w:rsidR="006F4842" w:rsidRPr="00AA57D5">
        <w:rPr>
          <w:rFonts w:hAnsi="Times New Roman" w:cs="ＭＳ 明朝" w:hint="eastAsia"/>
          <w:color w:val="000000" w:themeColor="text1"/>
          <w:kern w:val="0"/>
        </w:rPr>
        <w:t xml:space="preserve">　　</w:t>
      </w:r>
      <w:r w:rsidR="008234A9" w:rsidRPr="00AA57D5">
        <w:rPr>
          <w:rFonts w:hAnsi="Times New Roman" w:cs="ＭＳ 明朝" w:hint="eastAsia"/>
          <w:color w:val="000000" w:themeColor="text1"/>
          <w:kern w:val="0"/>
        </w:rPr>
        <w:t xml:space="preserve">　　　　　　　　　　　</w:t>
      </w:r>
      <w:r w:rsidR="006F4842" w:rsidRPr="00AA57D5">
        <w:rPr>
          <w:rFonts w:hAnsi="Times New Roman" w:cs="ＭＳ 明朝" w:hint="eastAsia"/>
          <w:color w:val="000000" w:themeColor="text1"/>
          <w:kern w:val="0"/>
        </w:rPr>
        <w:t xml:space="preserve">　　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663"/>
        <w:gridCol w:w="5890"/>
      </w:tblGrid>
      <w:tr w:rsidR="00AA57D5" w:rsidRPr="00AA57D5" w14:paraId="594E1401" w14:textId="77777777" w:rsidTr="00E70432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3ECDA85C" w14:textId="77777777" w:rsidR="009B4B96" w:rsidRPr="00AA57D5" w:rsidRDefault="009B4B96" w:rsidP="009B4B96">
            <w:pPr>
              <w:suppressAutoHyphens/>
              <w:ind w:firstLineChars="100" w:firstLine="227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項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0A6D6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予　算　額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63CD62A4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摘　　要</w:t>
            </w:r>
          </w:p>
        </w:tc>
      </w:tr>
      <w:tr w:rsidR="00AA57D5" w:rsidRPr="00AA57D5" w14:paraId="7271C00B" w14:textId="77777777" w:rsidTr="00E70432">
        <w:trPr>
          <w:trHeight w:val="973"/>
        </w:trPr>
        <w:tc>
          <w:tcPr>
            <w:tcW w:w="1418" w:type="dxa"/>
            <w:shd w:val="clear" w:color="auto" w:fill="auto"/>
            <w:vAlign w:val="center"/>
          </w:tcPr>
          <w:p w14:paraId="23624FD1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補助金</w:t>
            </w:r>
          </w:p>
        </w:tc>
        <w:tc>
          <w:tcPr>
            <w:tcW w:w="1701" w:type="dxa"/>
            <w:shd w:val="clear" w:color="auto" w:fill="auto"/>
          </w:tcPr>
          <w:p w14:paraId="0D9CDC85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  <w:shd w:val="clear" w:color="auto" w:fill="auto"/>
          </w:tcPr>
          <w:p w14:paraId="55C49AC1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51165888" w14:textId="77777777" w:rsidTr="00E70432">
        <w:trPr>
          <w:trHeight w:val="973"/>
        </w:trPr>
        <w:tc>
          <w:tcPr>
            <w:tcW w:w="1418" w:type="dxa"/>
            <w:shd w:val="clear" w:color="auto" w:fill="auto"/>
            <w:vAlign w:val="center"/>
          </w:tcPr>
          <w:p w14:paraId="10E14F59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自己資金</w:t>
            </w:r>
          </w:p>
        </w:tc>
        <w:tc>
          <w:tcPr>
            <w:tcW w:w="1701" w:type="dxa"/>
            <w:shd w:val="clear" w:color="auto" w:fill="auto"/>
          </w:tcPr>
          <w:p w14:paraId="2EADCBCB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  <w:shd w:val="clear" w:color="auto" w:fill="auto"/>
          </w:tcPr>
          <w:p w14:paraId="5C700901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17F3C75B" w14:textId="77777777" w:rsidTr="00E70432">
        <w:trPr>
          <w:trHeight w:val="973"/>
        </w:trPr>
        <w:tc>
          <w:tcPr>
            <w:tcW w:w="1418" w:type="dxa"/>
            <w:shd w:val="clear" w:color="auto" w:fill="auto"/>
            <w:vAlign w:val="center"/>
          </w:tcPr>
          <w:p w14:paraId="614F4C32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その他</w:t>
            </w:r>
          </w:p>
        </w:tc>
        <w:tc>
          <w:tcPr>
            <w:tcW w:w="1701" w:type="dxa"/>
            <w:shd w:val="clear" w:color="auto" w:fill="auto"/>
          </w:tcPr>
          <w:p w14:paraId="3A2AFE7E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  <w:shd w:val="clear" w:color="auto" w:fill="auto"/>
          </w:tcPr>
          <w:p w14:paraId="1E7209EF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9B4B96" w:rsidRPr="00AA57D5" w14:paraId="2026A1D7" w14:textId="77777777" w:rsidTr="00E70432">
        <w:trPr>
          <w:trHeight w:val="973"/>
        </w:trPr>
        <w:tc>
          <w:tcPr>
            <w:tcW w:w="1418" w:type="dxa"/>
            <w:shd w:val="clear" w:color="auto" w:fill="auto"/>
            <w:vAlign w:val="center"/>
          </w:tcPr>
          <w:p w14:paraId="7E33A401" w14:textId="77777777" w:rsidR="009B4B96" w:rsidRPr="00AA57D5" w:rsidRDefault="009B4B96" w:rsidP="00E70432">
            <w:pPr>
              <w:suppressAutoHyphens/>
              <w:ind w:firstLineChars="150" w:firstLine="34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701" w:type="dxa"/>
            <w:shd w:val="clear" w:color="auto" w:fill="auto"/>
          </w:tcPr>
          <w:p w14:paraId="1E27B22D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  <w:shd w:val="clear" w:color="auto" w:fill="auto"/>
          </w:tcPr>
          <w:p w14:paraId="73EB2CE7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</w:tbl>
    <w:p w14:paraId="051B7BC4" w14:textId="77777777" w:rsidR="009B4B96" w:rsidRPr="00AA57D5" w:rsidRDefault="009B4B96" w:rsidP="009B4B96">
      <w:pPr>
        <w:suppressAutoHyphens/>
        <w:textAlignment w:val="baseline"/>
        <w:rPr>
          <w:rFonts w:hAnsi="Times New Roman"/>
          <w:color w:val="000000" w:themeColor="text1"/>
          <w:kern w:val="0"/>
        </w:rPr>
      </w:pPr>
    </w:p>
    <w:p w14:paraId="0A67CCB2" w14:textId="77777777" w:rsidR="009B4B96" w:rsidRPr="00AA57D5" w:rsidRDefault="009B4B96" w:rsidP="009B4B96">
      <w:pPr>
        <w:suppressAutoHyphens/>
        <w:textAlignment w:val="baseline"/>
        <w:rPr>
          <w:rFonts w:hAnsi="Times New Roman"/>
          <w:color w:val="000000" w:themeColor="text1"/>
          <w:kern w:val="0"/>
        </w:rPr>
      </w:pPr>
    </w:p>
    <w:p w14:paraId="4B248EDF" w14:textId="77777777" w:rsidR="009B4B96" w:rsidRPr="00AA57D5" w:rsidRDefault="009B4B96" w:rsidP="006F4842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２　支出の部</w:t>
      </w:r>
    </w:p>
    <w:p w14:paraId="5489E26B" w14:textId="77777777" w:rsidR="009B4B96" w:rsidRPr="00AA57D5" w:rsidRDefault="009B4B96" w:rsidP="006F4842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（1）総括表　　　　　　　　　　　　　　　　　　　　　　</w:t>
      </w:r>
      <w:r w:rsidR="006F4842"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　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　　</w:t>
      </w:r>
      <w:r w:rsidR="008234A9"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</w:t>
      </w:r>
      <w:r w:rsidR="006F4842"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1842"/>
        <w:gridCol w:w="2410"/>
      </w:tblGrid>
      <w:tr w:rsidR="00AA57D5" w:rsidRPr="00AA57D5" w14:paraId="71A2A8F1" w14:textId="77777777" w:rsidTr="00E70432">
        <w:tc>
          <w:tcPr>
            <w:tcW w:w="1418" w:type="dxa"/>
            <w:vMerge w:val="restart"/>
            <w:shd w:val="clear" w:color="auto" w:fill="auto"/>
            <w:vAlign w:val="center"/>
          </w:tcPr>
          <w:p w14:paraId="48C001CE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経費区分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9121B00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予算額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6A27657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摘　　要</w:t>
            </w:r>
          </w:p>
        </w:tc>
      </w:tr>
      <w:tr w:rsidR="00AA57D5" w:rsidRPr="00AA57D5" w14:paraId="293DF13E" w14:textId="77777777" w:rsidTr="00E70432">
        <w:trPr>
          <w:trHeight w:val="477"/>
        </w:trPr>
        <w:tc>
          <w:tcPr>
            <w:tcW w:w="1418" w:type="dxa"/>
            <w:vMerge/>
            <w:shd w:val="clear" w:color="auto" w:fill="auto"/>
          </w:tcPr>
          <w:p w14:paraId="08380E61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8C5735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16"/>
                <w:szCs w:val="16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16"/>
                <w:szCs w:val="16"/>
              </w:rPr>
              <w:t>補助事業に要する経費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A8065" w14:textId="77777777" w:rsidR="009B4B96" w:rsidRPr="00AA57D5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補助対象経費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1C6AFF" w14:textId="77777777" w:rsidR="009B4B96" w:rsidRPr="00AA57D5" w:rsidRDefault="009B4B96" w:rsidP="009B4B96">
            <w:pPr>
              <w:suppressAutoHyphens/>
              <w:spacing w:line="300" w:lineRule="exact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補助金額</w:t>
            </w:r>
          </w:p>
        </w:tc>
        <w:tc>
          <w:tcPr>
            <w:tcW w:w="2410" w:type="dxa"/>
            <w:vMerge/>
            <w:shd w:val="clear" w:color="auto" w:fill="auto"/>
          </w:tcPr>
          <w:p w14:paraId="0D419D58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3B1D902A" w14:textId="77777777" w:rsidTr="00E70432">
        <w:trPr>
          <w:trHeight w:val="1026"/>
        </w:trPr>
        <w:tc>
          <w:tcPr>
            <w:tcW w:w="1418" w:type="dxa"/>
            <w:shd w:val="clear" w:color="auto" w:fill="auto"/>
            <w:vAlign w:val="center"/>
          </w:tcPr>
          <w:p w14:paraId="485C9ACF" w14:textId="77777777" w:rsidR="009B4B96" w:rsidRPr="00AA57D5" w:rsidRDefault="009B4B96" w:rsidP="00E70432">
            <w:pPr>
              <w:suppressAutoHyphens/>
              <w:ind w:firstLineChars="150" w:firstLine="34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謝金</w:t>
            </w:r>
          </w:p>
        </w:tc>
        <w:tc>
          <w:tcPr>
            <w:tcW w:w="1701" w:type="dxa"/>
            <w:shd w:val="clear" w:color="auto" w:fill="auto"/>
          </w:tcPr>
          <w:p w14:paraId="23ABD563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  <w:p w14:paraId="1225F6CF" w14:textId="77777777" w:rsidR="009B4B96" w:rsidRPr="00AA57D5" w:rsidRDefault="009B4B96" w:rsidP="009B4B96">
            <w:pPr>
              <w:suppressAutoHyphens/>
              <w:wordWrap w:val="0"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 xml:space="preserve"> </w:t>
            </w:r>
          </w:p>
          <w:p w14:paraId="557A0D62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6604C8E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  <w:p w14:paraId="7765C943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  <w:p w14:paraId="16E6FBD7" w14:textId="77777777" w:rsidR="009B4B96" w:rsidRPr="00AA57D5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36581B2E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  <w:p w14:paraId="6D1796C4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  <w:p w14:paraId="3CFFBBFD" w14:textId="77777777" w:rsidR="009B4B96" w:rsidRPr="00AA57D5" w:rsidRDefault="009B4B96" w:rsidP="009B4B96">
            <w:pPr>
              <w:suppressAutoHyphens/>
              <w:ind w:right="960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39DBAA35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0D032039" w14:textId="77777777" w:rsidTr="00E70432">
        <w:trPr>
          <w:trHeight w:val="1026"/>
        </w:trPr>
        <w:tc>
          <w:tcPr>
            <w:tcW w:w="1418" w:type="dxa"/>
            <w:shd w:val="clear" w:color="auto" w:fill="auto"/>
            <w:vAlign w:val="center"/>
          </w:tcPr>
          <w:p w14:paraId="78307E16" w14:textId="77777777" w:rsidR="009B4B96" w:rsidRPr="00AA57D5" w:rsidRDefault="009B4B96" w:rsidP="00E70432">
            <w:pPr>
              <w:suppressAutoHyphens/>
              <w:ind w:firstLineChars="150" w:firstLine="340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旅費</w:t>
            </w:r>
          </w:p>
        </w:tc>
        <w:tc>
          <w:tcPr>
            <w:tcW w:w="1701" w:type="dxa"/>
            <w:shd w:val="clear" w:color="auto" w:fill="auto"/>
          </w:tcPr>
          <w:p w14:paraId="7762023B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05FC9589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4601653D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3E959F0A" w14:textId="77777777" w:rsidR="006A6B28" w:rsidRPr="00AA57D5" w:rsidRDefault="006A6B28" w:rsidP="006A6B28">
            <w:pPr>
              <w:ind w:rightChars="-125" w:right="-283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AA57D5" w:rsidRPr="00AA57D5" w14:paraId="15BA7BB8" w14:textId="77777777" w:rsidTr="00E70432">
        <w:trPr>
          <w:trHeight w:val="1026"/>
        </w:trPr>
        <w:tc>
          <w:tcPr>
            <w:tcW w:w="1418" w:type="dxa"/>
            <w:shd w:val="clear" w:color="auto" w:fill="auto"/>
            <w:vAlign w:val="center"/>
          </w:tcPr>
          <w:p w14:paraId="4BF7D92A" w14:textId="77777777" w:rsidR="009B4B96" w:rsidRPr="00AA57D5" w:rsidRDefault="009B4B96" w:rsidP="00E70432">
            <w:pPr>
              <w:suppressAutoHyphens/>
              <w:ind w:firstLineChars="100" w:firstLine="22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事業費</w:t>
            </w:r>
          </w:p>
        </w:tc>
        <w:tc>
          <w:tcPr>
            <w:tcW w:w="1701" w:type="dxa"/>
            <w:shd w:val="clear" w:color="auto" w:fill="auto"/>
          </w:tcPr>
          <w:p w14:paraId="7E52EB68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E1DFC1A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6F5D4D14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6962FE16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9B4B96" w:rsidRPr="00AA57D5" w14:paraId="717FA0A9" w14:textId="77777777" w:rsidTr="00E70432">
        <w:trPr>
          <w:trHeight w:val="1026"/>
        </w:trPr>
        <w:tc>
          <w:tcPr>
            <w:tcW w:w="1418" w:type="dxa"/>
            <w:shd w:val="clear" w:color="auto" w:fill="auto"/>
            <w:vAlign w:val="center"/>
          </w:tcPr>
          <w:p w14:paraId="2E2900A3" w14:textId="77777777" w:rsidR="009B4B96" w:rsidRPr="00AA57D5" w:rsidRDefault="009B4B96" w:rsidP="00E70432">
            <w:pPr>
              <w:suppressAutoHyphens/>
              <w:ind w:firstLineChars="150" w:firstLine="340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701" w:type="dxa"/>
            <w:shd w:val="clear" w:color="auto" w:fill="auto"/>
          </w:tcPr>
          <w:p w14:paraId="760A28EE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7ED129BE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393B64D2" w14:textId="77777777" w:rsidR="009B4B96" w:rsidRPr="00AA57D5" w:rsidRDefault="009B4B96" w:rsidP="009B4B96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36979D70" w14:textId="77777777" w:rsidR="009B4B96" w:rsidRPr="00AA57D5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</w:tbl>
    <w:p w14:paraId="48435E78" w14:textId="77777777" w:rsidR="006A6B28" w:rsidRPr="00AA57D5" w:rsidRDefault="006A6B28" w:rsidP="00462999">
      <w:pPr>
        <w:ind w:rightChars="-125" w:right="-283"/>
        <w:rPr>
          <w:rFonts w:hAnsi="ＭＳ 明朝" w:cs="ＭＳ 明朝"/>
          <w:color w:val="000000" w:themeColor="text1"/>
          <w:kern w:val="0"/>
        </w:rPr>
      </w:pPr>
    </w:p>
    <w:p w14:paraId="5B8BEACC" w14:textId="77777777" w:rsidR="009B4B96" w:rsidRPr="00AA57D5" w:rsidRDefault="009B4B96" w:rsidP="00462999">
      <w:pPr>
        <w:ind w:rightChars="-125" w:right="-283"/>
        <w:rPr>
          <w:rFonts w:hAnsi="ＭＳ 明朝" w:cs="ＭＳ 明朝"/>
          <w:b/>
          <w:color w:val="000000" w:themeColor="text1"/>
          <w:kern w:val="0"/>
        </w:rPr>
      </w:pPr>
      <w:r w:rsidRPr="00AA57D5">
        <w:rPr>
          <w:rFonts w:hAnsi="ＭＳ 明朝" w:cs="ＭＳ 明朝"/>
          <w:color w:val="000000" w:themeColor="text1"/>
        </w:rPr>
        <w:br w:type="page"/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lastRenderedPageBreak/>
        <w:t xml:space="preserve">（２）内訳表 </w:t>
      </w:r>
      <w:r w:rsidRPr="00AA57D5">
        <w:rPr>
          <w:rFonts w:hAnsi="ＭＳ 明朝" w:cs="ＭＳ 明朝" w:hint="eastAsia"/>
          <w:b/>
          <w:color w:val="000000" w:themeColor="text1"/>
          <w:kern w:val="0"/>
        </w:rPr>
        <w:t xml:space="preserve">                                                     </w:t>
      </w:r>
      <w:r w:rsidR="006F4842" w:rsidRPr="00AA57D5">
        <w:rPr>
          <w:rFonts w:hAnsi="ＭＳ 明朝" w:cs="ＭＳ 明朝" w:hint="eastAsia"/>
          <w:b/>
          <w:color w:val="000000" w:themeColor="text1"/>
          <w:kern w:val="0"/>
        </w:rPr>
        <w:t xml:space="preserve">　</w:t>
      </w:r>
      <w:r w:rsidRPr="00AA57D5">
        <w:rPr>
          <w:rFonts w:hAnsi="ＭＳ 明朝" w:cs="ＭＳ 明朝" w:hint="eastAsia"/>
          <w:b/>
          <w:color w:val="000000" w:themeColor="text1"/>
          <w:kern w:val="0"/>
        </w:rPr>
        <w:t xml:space="preserve">  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 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851"/>
        <w:gridCol w:w="992"/>
        <w:gridCol w:w="851"/>
        <w:gridCol w:w="992"/>
        <w:gridCol w:w="1096"/>
        <w:gridCol w:w="1134"/>
        <w:gridCol w:w="1172"/>
      </w:tblGrid>
      <w:tr w:rsidR="00AA57D5" w:rsidRPr="00AA57D5" w14:paraId="6D1B78DE" w14:textId="77777777" w:rsidTr="00E90749">
        <w:trPr>
          <w:trHeight w:val="822"/>
        </w:trPr>
        <w:tc>
          <w:tcPr>
            <w:tcW w:w="993" w:type="dxa"/>
            <w:shd w:val="clear" w:color="auto" w:fill="auto"/>
            <w:vAlign w:val="center"/>
          </w:tcPr>
          <w:p w14:paraId="21BB7FB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8"/>
              </w:rPr>
              <w:t>経費区分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1F164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内 　</w:t>
            </w:r>
            <w:r w:rsidR="00462999"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74FC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内訳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B796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規格等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5D398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単価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523C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8157BA0" w14:textId="77777777" w:rsidR="00492BC9" w:rsidRPr="000B1BBA" w:rsidRDefault="00462999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0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補助事業に</w:t>
            </w:r>
          </w:p>
          <w:p w14:paraId="75EB1994" w14:textId="00BAC49D" w:rsidR="009B4B96" w:rsidRPr="00AA57D5" w:rsidRDefault="00462999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0"/>
                <w:szCs w:val="10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要</w:t>
            </w:r>
            <w:r w:rsidR="009B4B96"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する経費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E7718" w14:textId="77777777" w:rsidR="00492BC9" w:rsidRPr="000B1BBA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4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4"/>
              </w:rPr>
              <w:t>補助対象</w:t>
            </w:r>
          </w:p>
          <w:p w14:paraId="5741461D" w14:textId="0B3472A2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4"/>
                <w:szCs w:val="14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4"/>
              </w:rPr>
              <w:t>経費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BB068" w14:textId="77777777" w:rsidR="009B4B96" w:rsidRPr="00AA57D5" w:rsidRDefault="00FE0142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補助金</w:t>
            </w:r>
            <w:r w:rsidR="009B4B96"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額</w:t>
            </w:r>
          </w:p>
        </w:tc>
      </w:tr>
      <w:tr w:rsidR="00AA57D5" w:rsidRPr="00AA57D5" w14:paraId="71AB2DB7" w14:textId="77777777" w:rsidTr="00E90749">
        <w:trPr>
          <w:trHeight w:val="70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1F8DCD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8"/>
                <w:szCs w:val="28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8"/>
                <w:szCs w:val="28"/>
              </w:rPr>
              <w:t>謝金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3D68F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専門家謝金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FC5E8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8845C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E8A2F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C03A1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80665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2A1B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562FDB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780ACE81" w14:textId="77777777" w:rsidTr="00E90749">
        <w:trPr>
          <w:trHeight w:val="703"/>
        </w:trPr>
        <w:tc>
          <w:tcPr>
            <w:tcW w:w="993" w:type="dxa"/>
            <w:vMerge/>
            <w:shd w:val="clear" w:color="auto" w:fill="auto"/>
            <w:vAlign w:val="center"/>
          </w:tcPr>
          <w:p w14:paraId="4F05AB28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27840A1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F8468D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B7522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69B2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5D1B4484" w14:textId="77777777" w:rsidTr="00E90749">
        <w:trPr>
          <w:trHeight w:val="69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1A1129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8"/>
                <w:szCs w:val="28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8"/>
                <w:szCs w:val="28"/>
              </w:rPr>
              <w:t>旅費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2072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専門家旅費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E8A7F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80E8A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934E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1FD95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BE19A6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D12F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9FCAA3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54C7BDA3" w14:textId="77777777" w:rsidTr="00E90749">
        <w:trPr>
          <w:trHeight w:val="707"/>
        </w:trPr>
        <w:tc>
          <w:tcPr>
            <w:tcW w:w="993" w:type="dxa"/>
            <w:vMerge/>
            <w:shd w:val="clear" w:color="auto" w:fill="auto"/>
            <w:vAlign w:val="center"/>
          </w:tcPr>
          <w:p w14:paraId="7A2066C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14A11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職員旅費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3AD8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D47E7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04691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4019E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2E938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DD748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2CB855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296A6879" w14:textId="77777777" w:rsidTr="00E90749">
        <w:trPr>
          <w:trHeight w:val="710"/>
        </w:trPr>
        <w:tc>
          <w:tcPr>
            <w:tcW w:w="993" w:type="dxa"/>
            <w:vMerge/>
            <w:shd w:val="clear" w:color="auto" w:fill="auto"/>
            <w:vAlign w:val="center"/>
          </w:tcPr>
          <w:p w14:paraId="0DC2FE4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0CA2593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B446D6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255ED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3F27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02D20E84" w14:textId="77777777" w:rsidTr="00E90749">
        <w:trPr>
          <w:trHeight w:val="83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236B33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事業費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86F75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会場借上費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CC7A4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7C11A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BDB99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8596D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0F7BC4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E95EF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3CAB6C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75968713" w14:textId="77777777" w:rsidTr="00E90749">
        <w:trPr>
          <w:trHeight w:val="845"/>
        </w:trPr>
        <w:tc>
          <w:tcPr>
            <w:tcW w:w="993" w:type="dxa"/>
            <w:vMerge/>
            <w:shd w:val="clear" w:color="auto" w:fill="auto"/>
            <w:vAlign w:val="center"/>
          </w:tcPr>
          <w:p w14:paraId="4F838FD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329D5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CB598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36E6C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409D3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DB280E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9C975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6616C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283CE8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0C665769" w14:textId="77777777" w:rsidTr="00E90749">
        <w:trPr>
          <w:trHeight w:val="700"/>
        </w:trPr>
        <w:tc>
          <w:tcPr>
            <w:tcW w:w="993" w:type="dxa"/>
            <w:vMerge/>
            <w:shd w:val="clear" w:color="auto" w:fill="auto"/>
            <w:vAlign w:val="center"/>
          </w:tcPr>
          <w:p w14:paraId="2AC8DE0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FADC1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借 損 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AD3A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F73BA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B7A0FF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A84D1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A2989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C4B0E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AC32B7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2283B5F3" w14:textId="77777777" w:rsidTr="00E90749">
        <w:trPr>
          <w:trHeight w:val="839"/>
        </w:trPr>
        <w:tc>
          <w:tcPr>
            <w:tcW w:w="993" w:type="dxa"/>
            <w:vMerge/>
            <w:shd w:val="clear" w:color="auto" w:fill="auto"/>
            <w:vAlign w:val="center"/>
          </w:tcPr>
          <w:p w14:paraId="4D3403F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8872F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消耗品費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E767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02C6A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8C13A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DB4B8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ED740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88FF4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EB6B67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3906144F" w14:textId="77777777" w:rsidTr="00E90749">
        <w:trPr>
          <w:trHeight w:val="851"/>
        </w:trPr>
        <w:tc>
          <w:tcPr>
            <w:tcW w:w="993" w:type="dxa"/>
            <w:vMerge/>
            <w:shd w:val="clear" w:color="auto" w:fill="auto"/>
            <w:vAlign w:val="center"/>
          </w:tcPr>
          <w:p w14:paraId="31E7EB4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55F48C" w14:textId="77777777" w:rsidR="00492BC9" w:rsidRPr="000B1BBA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6"/>
                <w:szCs w:val="11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6"/>
                <w:szCs w:val="11"/>
              </w:rPr>
              <w:t>マーケティング</w:t>
            </w:r>
          </w:p>
          <w:p w14:paraId="29396E30" w14:textId="09CBCBCC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1"/>
                <w:szCs w:val="11"/>
              </w:rPr>
            </w:pPr>
            <w:r w:rsidRPr="000B1BBA">
              <w:rPr>
                <w:rFonts w:hAnsi="ＭＳ 明朝" w:cs="ＭＳ 明朝" w:hint="eastAsia"/>
                <w:color w:val="000000" w:themeColor="text1"/>
                <w:kern w:val="0"/>
                <w:sz w:val="16"/>
                <w:szCs w:val="11"/>
              </w:rPr>
              <w:t>調査費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5032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96AF3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CD4FE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7E8F0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42F2E3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6CD06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9839C0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26EA6DA9" w14:textId="77777777" w:rsidTr="00E90749">
        <w:trPr>
          <w:trHeight w:val="693"/>
        </w:trPr>
        <w:tc>
          <w:tcPr>
            <w:tcW w:w="993" w:type="dxa"/>
            <w:vMerge/>
            <w:shd w:val="clear" w:color="auto" w:fill="auto"/>
            <w:vAlign w:val="center"/>
          </w:tcPr>
          <w:p w14:paraId="3945EB0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56143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16"/>
                <w:szCs w:val="16"/>
              </w:rPr>
              <w:t>原材料・機械</w:t>
            </w:r>
          </w:p>
          <w:p w14:paraId="6352E71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16"/>
                <w:szCs w:val="16"/>
              </w:rPr>
              <w:t>装置等購入費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9088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49A18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C57FA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BEB61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5D097E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1FEE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7DC3BAF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4CDCADCA" w14:textId="77777777" w:rsidTr="00E90749">
        <w:trPr>
          <w:trHeight w:val="831"/>
        </w:trPr>
        <w:tc>
          <w:tcPr>
            <w:tcW w:w="993" w:type="dxa"/>
            <w:vMerge/>
            <w:shd w:val="clear" w:color="auto" w:fill="auto"/>
            <w:vAlign w:val="center"/>
          </w:tcPr>
          <w:p w14:paraId="0A7DB202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22A06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試作・実験</w:t>
            </w:r>
          </w:p>
          <w:p w14:paraId="326FCF8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（分析）費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86407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A2240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4DF9D1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757A66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E59318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48B2BF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6FE179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4CCF7C6D" w14:textId="77777777" w:rsidTr="00E90749">
        <w:trPr>
          <w:trHeight w:val="842"/>
        </w:trPr>
        <w:tc>
          <w:tcPr>
            <w:tcW w:w="993" w:type="dxa"/>
            <w:vMerge/>
            <w:shd w:val="clear" w:color="auto" w:fill="auto"/>
            <w:vAlign w:val="center"/>
          </w:tcPr>
          <w:p w14:paraId="4903EA5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42AC4E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委 託 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D900DB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02A73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540F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2A4415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82B93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092A5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AA8E7C0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42D363CD" w14:textId="77777777" w:rsidTr="00E90749">
        <w:trPr>
          <w:trHeight w:val="855"/>
        </w:trPr>
        <w:tc>
          <w:tcPr>
            <w:tcW w:w="993" w:type="dxa"/>
            <w:vMerge/>
            <w:shd w:val="clear" w:color="auto" w:fill="auto"/>
            <w:vAlign w:val="center"/>
          </w:tcPr>
          <w:p w14:paraId="4EE54CF8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DC6AB1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99EB23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8343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968C17A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AA57D5" w:rsidRPr="00AA57D5" w14:paraId="7F835735" w14:textId="77777777" w:rsidTr="00E90749">
        <w:trPr>
          <w:trHeight w:val="824"/>
        </w:trPr>
        <w:tc>
          <w:tcPr>
            <w:tcW w:w="5954" w:type="dxa"/>
            <w:gridSpan w:val="6"/>
            <w:shd w:val="clear" w:color="auto" w:fill="auto"/>
            <w:vAlign w:val="center"/>
          </w:tcPr>
          <w:p w14:paraId="42A87A54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AA57D5">
              <w:rPr>
                <w:rFonts w:hAnsi="ＭＳ 明朝" w:cs="ＭＳ 明朝" w:hint="eastAsia"/>
                <w:color w:val="000000" w:themeColor="text1"/>
                <w:kern w:val="0"/>
              </w:rPr>
              <w:t>合　　　　　計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469AD99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35B28D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80FC19C" w14:textId="77777777" w:rsidR="009B4B96" w:rsidRPr="00AA57D5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</w:tbl>
    <w:p w14:paraId="6CB58EC7" w14:textId="77777777" w:rsidR="0030241A" w:rsidRPr="00AA57D5" w:rsidRDefault="009B4B96" w:rsidP="0030241A">
      <w:pPr>
        <w:rPr>
          <w:color w:val="000000" w:themeColor="text1"/>
        </w:rPr>
      </w:pPr>
      <w:r w:rsidRPr="00AA57D5">
        <w:rPr>
          <w:rFonts w:hAnsi="ＭＳ 明朝" w:cs="ＭＳ 明朝" w:hint="eastAsia"/>
          <w:b/>
          <w:color w:val="000000" w:themeColor="text1"/>
          <w:kern w:val="0"/>
        </w:rPr>
        <w:t>（注）必要に応じて欄を追加して記載すること。</w:t>
      </w:r>
      <w:r w:rsidRPr="00AA57D5">
        <w:rPr>
          <w:rFonts w:hAnsi="ＭＳ 明朝" w:cs="ＭＳ 明朝"/>
          <w:b/>
          <w:color w:val="000000" w:themeColor="text1"/>
          <w:kern w:val="0"/>
        </w:rPr>
        <w:br w:type="page"/>
      </w:r>
      <w:r w:rsidR="0030241A"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第４号様式</w:t>
      </w:r>
      <w:r w:rsidR="00337FCF" w:rsidRPr="00AA57D5">
        <w:rPr>
          <w:rFonts w:hint="eastAsia"/>
          <w:color w:val="000000" w:themeColor="text1"/>
        </w:rPr>
        <w:t>（第</w:t>
      </w:r>
      <w:r w:rsidR="00041A26" w:rsidRPr="00AA57D5">
        <w:rPr>
          <w:rFonts w:hint="eastAsia"/>
          <w:color w:val="000000" w:themeColor="text1"/>
        </w:rPr>
        <w:t>５</w:t>
      </w:r>
      <w:r w:rsidR="0030241A" w:rsidRPr="00AA57D5">
        <w:rPr>
          <w:rFonts w:hint="eastAsia"/>
          <w:color w:val="000000" w:themeColor="text1"/>
        </w:rPr>
        <w:t>関係）</w:t>
      </w:r>
    </w:p>
    <w:p w14:paraId="0C335252" w14:textId="77777777" w:rsidR="0030241A" w:rsidRPr="00AA57D5" w:rsidRDefault="00DC7830" w:rsidP="0030241A">
      <w:pPr>
        <w:jc w:val="right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令和</w:t>
      </w:r>
      <w:r w:rsidR="0030241A" w:rsidRPr="00AA57D5">
        <w:rPr>
          <w:rFonts w:hint="eastAsia"/>
          <w:color w:val="000000" w:themeColor="text1"/>
        </w:rPr>
        <w:t xml:space="preserve">　　年　　月　　日</w:t>
      </w:r>
    </w:p>
    <w:p w14:paraId="27E9C82A" w14:textId="77777777" w:rsidR="0030241A" w:rsidRPr="00AA57D5" w:rsidRDefault="0030241A" w:rsidP="0030241A">
      <w:pPr>
        <w:rPr>
          <w:color w:val="000000" w:themeColor="text1"/>
        </w:rPr>
      </w:pPr>
    </w:p>
    <w:p w14:paraId="4EB0CBD3" w14:textId="77777777" w:rsidR="0030241A" w:rsidRPr="00AA57D5" w:rsidRDefault="0030241A" w:rsidP="0030241A">
      <w:pPr>
        <w:rPr>
          <w:color w:val="000000" w:themeColor="text1"/>
        </w:rPr>
      </w:pPr>
    </w:p>
    <w:p w14:paraId="6F882BF3" w14:textId="77777777" w:rsidR="0030241A" w:rsidRPr="00AA57D5" w:rsidRDefault="0030241A" w:rsidP="0030241A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青森県知事　</w:t>
      </w:r>
      <w:r w:rsidR="0072664D">
        <w:rPr>
          <w:rFonts w:hint="eastAsia"/>
          <w:color w:val="000000" w:themeColor="text1"/>
        </w:rPr>
        <w:t>宮下　宗一郎</w:t>
      </w:r>
      <w:r w:rsidRPr="00AA57D5">
        <w:rPr>
          <w:rFonts w:hint="eastAsia"/>
          <w:color w:val="000000" w:themeColor="text1"/>
        </w:rPr>
        <w:t xml:space="preserve">　殿</w:t>
      </w:r>
    </w:p>
    <w:p w14:paraId="560B025C" w14:textId="77777777" w:rsidR="0030241A" w:rsidRPr="00AA57D5" w:rsidRDefault="0030241A" w:rsidP="0030241A">
      <w:pPr>
        <w:rPr>
          <w:color w:val="000000" w:themeColor="text1"/>
        </w:rPr>
      </w:pPr>
    </w:p>
    <w:p w14:paraId="7F6671A3" w14:textId="77777777" w:rsidR="0030241A" w:rsidRPr="00AA57D5" w:rsidRDefault="0030241A" w:rsidP="0030241A">
      <w:pPr>
        <w:rPr>
          <w:color w:val="000000" w:themeColor="text1"/>
        </w:rPr>
      </w:pPr>
    </w:p>
    <w:p w14:paraId="182281D6" w14:textId="77777777" w:rsidR="0030241A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</w:t>
      </w:r>
      <w:r w:rsidR="0030241A" w:rsidRPr="00AA57D5">
        <w:rPr>
          <w:rFonts w:hint="eastAsia"/>
          <w:color w:val="000000" w:themeColor="text1"/>
        </w:rPr>
        <w:t xml:space="preserve">　　　　住　所</w:t>
      </w:r>
    </w:p>
    <w:p w14:paraId="7EDBBFE3" w14:textId="77777777" w:rsidR="0030241A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補助事業</w:t>
      </w:r>
      <w:r w:rsidR="0030241A" w:rsidRPr="00AA57D5">
        <w:rPr>
          <w:rFonts w:hint="eastAsia"/>
          <w:color w:val="000000" w:themeColor="text1"/>
        </w:rPr>
        <w:t>者</w:t>
      </w:r>
    </w:p>
    <w:p w14:paraId="4F5D5CCD" w14:textId="77777777" w:rsidR="0030241A" w:rsidRPr="00AA57D5" w:rsidRDefault="0030241A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</w:t>
      </w:r>
      <w:r w:rsidR="00ED60B8" w:rsidRPr="00AA57D5">
        <w:rPr>
          <w:rFonts w:hint="eastAsia"/>
          <w:color w:val="000000" w:themeColor="text1"/>
        </w:rPr>
        <w:t xml:space="preserve">　　</w:t>
      </w:r>
      <w:r w:rsidRPr="00AA57D5">
        <w:rPr>
          <w:rFonts w:hint="eastAsia"/>
          <w:color w:val="000000" w:themeColor="text1"/>
        </w:rPr>
        <w:t xml:space="preserve">　氏　名（名称及び代表者氏名）　</w:t>
      </w:r>
    </w:p>
    <w:p w14:paraId="4BBE0FB2" w14:textId="77777777" w:rsidR="0030241A" w:rsidRPr="00AA57D5" w:rsidRDefault="0030241A" w:rsidP="0030241A">
      <w:pPr>
        <w:rPr>
          <w:color w:val="000000" w:themeColor="text1"/>
        </w:rPr>
      </w:pPr>
    </w:p>
    <w:p w14:paraId="556CF6BB" w14:textId="77777777" w:rsidR="0030241A" w:rsidRPr="00AA57D5" w:rsidRDefault="0030241A" w:rsidP="0030241A">
      <w:pPr>
        <w:rPr>
          <w:color w:val="000000" w:themeColor="text1"/>
        </w:rPr>
      </w:pPr>
    </w:p>
    <w:p w14:paraId="50424052" w14:textId="21DE420A" w:rsidR="0030241A" w:rsidRPr="00AA57D5" w:rsidRDefault="00356364" w:rsidP="001C446D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令和７年度</w:t>
      </w:r>
      <w:r w:rsidR="00247970" w:rsidRPr="00AA57D5">
        <w:rPr>
          <w:rFonts w:hint="eastAsia"/>
          <w:color w:val="000000" w:themeColor="text1"/>
        </w:rPr>
        <w:t>青森県</w:t>
      </w:r>
      <w:r w:rsidR="008F252A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8F252A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</w:t>
      </w:r>
      <w:r w:rsidR="0051233F" w:rsidRPr="00AA57D5">
        <w:rPr>
          <w:rFonts w:hint="eastAsia"/>
          <w:color w:val="000000" w:themeColor="text1"/>
        </w:rPr>
        <w:t>変更承認</w:t>
      </w:r>
      <w:r w:rsidR="0030241A" w:rsidRPr="00AA57D5">
        <w:rPr>
          <w:rFonts w:hint="eastAsia"/>
          <w:color w:val="000000" w:themeColor="text1"/>
        </w:rPr>
        <w:t>申請書</w:t>
      </w:r>
    </w:p>
    <w:p w14:paraId="18AA6235" w14:textId="77777777" w:rsidR="0030241A" w:rsidRPr="00AA57D5" w:rsidRDefault="0030241A" w:rsidP="0030241A">
      <w:pPr>
        <w:rPr>
          <w:color w:val="000000" w:themeColor="text1"/>
        </w:rPr>
      </w:pPr>
    </w:p>
    <w:p w14:paraId="5B864B9E" w14:textId="27A3FACF" w:rsidR="0030241A" w:rsidRPr="00AA57D5" w:rsidRDefault="00DC7830" w:rsidP="0030241A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令和</w:t>
      </w:r>
      <w:r w:rsidR="00DA453A" w:rsidRPr="00AA57D5">
        <w:rPr>
          <w:rFonts w:hint="eastAsia"/>
          <w:color w:val="000000" w:themeColor="text1"/>
        </w:rPr>
        <w:t xml:space="preserve">　　年　　月　　日付け青</w:t>
      </w:r>
      <w:r w:rsidR="003A1645">
        <w:rPr>
          <w:rFonts w:hint="eastAsia"/>
          <w:color w:val="000000" w:themeColor="text1"/>
        </w:rPr>
        <w:t>産イ</w:t>
      </w:r>
      <w:r w:rsidR="00DA453A" w:rsidRPr="00AA57D5">
        <w:rPr>
          <w:rFonts w:hint="eastAsia"/>
          <w:color w:val="000000" w:themeColor="text1"/>
        </w:rPr>
        <w:t>第　　　号で補助金の交付</w:t>
      </w:r>
      <w:r w:rsidR="0030241A" w:rsidRPr="00AA57D5">
        <w:rPr>
          <w:rFonts w:hint="eastAsia"/>
          <w:color w:val="000000" w:themeColor="text1"/>
        </w:rPr>
        <w:t>決定の通知を受けた</w:t>
      </w:r>
      <w:r w:rsidR="00356364">
        <w:rPr>
          <w:rFonts w:hint="eastAsia"/>
          <w:color w:val="000000" w:themeColor="text1"/>
        </w:rPr>
        <w:t>令和７年度</w:t>
      </w:r>
      <w:r w:rsidR="00247970" w:rsidRPr="00AA57D5">
        <w:rPr>
          <w:rFonts w:hint="eastAsia"/>
          <w:color w:val="000000" w:themeColor="text1"/>
        </w:rPr>
        <w:t>青森県</w:t>
      </w:r>
      <w:r w:rsidR="008F252A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8F252A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</w:t>
      </w:r>
      <w:r w:rsidR="0030241A" w:rsidRPr="00AA57D5">
        <w:rPr>
          <w:rFonts w:hint="eastAsia"/>
          <w:color w:val="000000" w:themeColor="text1"/>
        </w:rPr>
        <w:t>について、下記のとおり変更したいので、</w:t>
      </w:r>
      <w:r w:rsidR="00356364">
        <w:rPr>
          <w:rFonts w:hint="eastAsia"/>
          <w:color w:val="000000" w:themeColor="text1"/>
        </w:rPr>
        <w:t>令和７年度</w:t>
      </w:r>
      <w:r w:rsidR="00247970" w:rsidRPr="00AA57D5">
        <w:rPr>
          <w:rFonts w:hint="eastAsia"/>
          <w:color w:val="000000" w:themeColor="text1"/>
        </w:rPr>
        <w:t>青森県</w:t>
      </w:r>
      <w:r w:rsidR="008F252A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8F252A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事業費補助金</w:t>
      </w:r>
      <w:r w:rsidR="008667C5" w:rsidRPr="00AA57D5">
        <w:rPr>
          <w:rFonts w:hint="eastAsia"/>
          <w:color w:val="000000" w:themeColor="text1"/>
        </w:rPr>
        <w:t>交付要綱第</w:t>
      </w:r>
      <w:r w:rsidR="00041A26" w:rsidRPr="00AA57D5">
        <w:rPr>
          <w:rFonts w:hint="eastAsia"/>
          <w:color w:val="000000" w:themeColor="text1"/>
        </w:rPr>
        <w:t>５</w:t>
      </w:r>
      <w:r w:rsidR="001C446D" w:rsidRPr="00AA57D5">
        <w:rPr>
          <w:rFonts w:hint="eastAsia"/>
          <w:color w:val="000000" w:themeColor="text1"/>
        </w:rPr>
        <w:t>第１号の規定により、関係書類を添え</w:t>
      </w:r>
      <w:r w:rsidR="0030241A" w:rsidRPr="00AA57D5">
        <w:rPr>
          <w:rFonts w:hint="eastAsia"/>
          <w:color w:val="000000" w:themeColor="text1"/>
        </w:rPr>
        <w:t>申請します。</w:t>
      </w:r>
    </w:p>
    <w:p w14:paraId="4A0FC75C" w14:textId="77777777" w:rsidR="0030241A" w:rsidRPr="00AA57D5" w:rsidRDefault="0030241A" w:rsidP="0030241A">
      <w:pPr>
        <w:rPr>
          <w:color w:val="000000" w:themeColor="text1"/>
        </w:rPr>
      </w:pPr>
    </w:p>
    <w:p w14:paraId="5A6001E4" w14:textId="77777777" w:rsidR="0030241A" w:rsidRPr="00AA57D5" w:rsidRDefault="0030241A" w:rsidP="008667C5">
      <w:pPr>
        <w:jc w:val="center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記</w:t>
      </w:r>
    </w:p>
    <w:p w14:paraId="30357021" w14:textId="77777777" w:rsidR="0030241A" w:rsidRPr="00AA57D5" w:rsidRDefault="0030241A" w:rsidP="0030241A">
      <w:pPr>
        <w:rPr>
          <w:color w:val="000000" w:themeColor="text1"/>
        </w:rPr>
      </w:pPr>
    </w:p>
    <w:p w14:paraId="0D1B75D6" w14:textId="77777777" w:rsidR="0030241A" w:rsidRPr="00AA57D5" w:rsidRDefault="0030241A" w:rsidP="0030241A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１　変更の内容</w:t>
      </w:r>
    </w:p>
    <w:p w14:paraId="71845008" w14:textId="77777777" w:rsidR="0030241A" w:rsidRPr="00AA57D5" w:rsidRDefault="0030241A" w:rsidP="0030241A">
      <w:pPr>
        <w:rPr>
          <w:color w:val="000000" w:themeColor="text1"/>
        </w:rPr>
      </w:pPr>
    </w:p>
    <w:p w14:paraId="7BFF3312" w14:textId="77777777" w:rsidR="0030241A" w:rsidRPr="00AA57D5" w:rsidRDefault="0030241A" w:rsidP="0030241A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２　変更の理由</w:t>
      </w:r>
    </w:p>
    <w:p w14:paraId="08573699" w14:textId="77777777" w:rsidR="0030241A" w:rsidRPr="00AA57D5" w:rsidRDefault="0030241A" w:rsidP="0030241A">
      <w:pPr>
        <w:rPr>
          <w:color w:val="000000" w:themeColor="text1"/>
        </w:rPr>
      </w:pPr>
    </w:p>
    <w:p w14:paraId="14D64534" w14:textId="77777777" w:rsidR="0030241A" w:rsidRPr="00AA57D5" w:rsidRDefault="0030241A" w:rsidP="0030241A">
      <w:pPr>
        <w:rPr>
          <w:color w:val="000000" w:themeColor="text1"/>
        </w:rPr>
      </w:pPr>
    </w:p>
    <w:p w14:paraId="7B29A983" w14:textId="77777777" w:rsidR="0030241A" w:rsidRPr="00AA57D5" w:rsidRDefault="0030241A" w:rsidP="0030241A">
      <w:pPr>
        <w:rPr>
          <w:color w:val="000000" w:themeColor="text1"/>
        </w:rPr>
      </w:pPr>
    </w:p>
    <w:p w14:paraId="08590DB0" w14:textId="77777777" w:rsidR="00C21498" w:rsidRPr="00AA57D5" w:rsidRDefault="0030241A" w:rsidP="006A05FC">
      <w:pPr>
        <w:ind w:left="431" w:hangingChars="190" w:hanging="431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（注）事業計画書及び収支予算書を添付し、事業内容については</w:t>
      </w:r>
      <w:r w:rsidR="00720057" w:rsidRPr="00AA57D5">
        <w:rPr>
          <w:rFonts w:hint="eastAsia"/>
          <w:color w:val="000000" w:themeColor="text1"/>
        </w:rPr>
        <w:t>、</w:t>
      </w:r>
      <w:r w:rsidRPr="00AA57D5">
        <w:rPr>
          <w:rFonts w:hint="eastAsia"/>
          <w:color w:val="000000" w:themeColor="text1"/>
        </w:rPr>
        <w:t>変更箇所に下線を引くとともに、収支予算書については、変更前の額を上段に（　）書きし、変更後を下段に記載すること。</w:t>
      </w:r>
    </w:p>
    <w:p w14:paraId="5B6EDF98" w14:textId="77777777" w:rsidR="00720057" w:rsidRPr="00AA57D5" w:rsidRDefault="00720057" w:rsidP="00720057">
      <w:pPr>
        <w:rPr>
          <w:color w:val="000000" w:themeColor="text1"/>
        </w:rPr>
      </w:pPr>
      <w:r w:rsidRPr="00AA57D5">
        <w:rPr>
          <w:color w:val="000000" w:themeColor="text1"/>
        </w:rPr>
        <w:br w:type="page"/>
      </w: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第５号様式</w:t>
      </w:r>
      <w:r w:rsidR="00041A26" w:rsidRPr="00AA57D5">
        <w:rPr>
          <w:rFonts w:hint="eastAsia"/>
          <w:color w:val="000000" w:themeColor="text1"/>
        </w:rPr>
        <w:t>（第５</w:t>
      </w:r>
      <w:r w:rsidRPr="00AA57D5">
        <w:rPr>
          <w:rFonts w:hint="eastAsia"/>
          <w:color w:val="000000" w:themeColor="text1"/>
        </w:rPr>
        <w:t>関係）</w:t>
      </w:r>
    </w:p>
    <w:p w14:paraId="4784AF12" w14:textId="77777777" w:rsidR="00720057" w:rsidRPr="00AA57D5" w:rsidRDefault="00DC7830" w:rsidP="00720057">
      <w:pPr>
        <w:jc w:val="right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令和</w:t>
      </w:r>
      <w:r w:rsidR="00720057" w:rsidRPr="00AA57D5">
        <w:rPr>
          <w:rFonts w:hint="eastAsia"/>
          <w:color w:val="000000" w:themeColor="text1"/>
        </w:rPr>
        <w:t xml:space="preserve">　　年　　月　　日</w:t>
      </w:r>
    </w:p>
    <w:p w14:paraId="483D321C" w14:textId="77777777" w:rsidR="00720057" w:rsidRPr="00AA57D5" w:rsidRDefault="00720057" w:rsidP="00720057">
      <w:pPr>
        <w:rPr>
          <w:color w:val="000000" w:themeColor="text1"/>
        </w:rPr>
      </w:pPr>
    </w:p>
    <w:p w14:paraId="6EB83D93" w14:textId="77777777" w:rsidR="00720057" w:rsidRPr="00AA57D5" w:rsidRDefault="00720057" w:rsidP="00720057">
      <w:pPr>
        <w:rPr>
          <w:color w:val="000000" w:themeColor="text1"/>
        </w:rPr>
      </w:pPr>
    </w:p>
    <w:p w14:paraId="2D1F35B4" w14:textId="77777777" w:rsidR="00720057" w:rsidRPr="00AA57D5" w:rsidRDefault="00720057" w:rsidP="00720057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青森県知事　</w:t>
      </w:r>
      <w:r w:rsidR="0072664D">
        <w:rPr>
          <w:rFonts w:hint="eastAsia"/>
          <w:color w:val="000000" w:themeColor="text1"/>
        </w:rPr>
        <w:t>宮下　宗一郎</w:t>
      </w:r>
      <w:r w:rsidRPr="00AA57D5">
        <w:rPr>
          <w:rFonts w:hint="eastAsia"/>
          <w:color w:val="000000" w:themeColor="text1"/>
        </w:rPr>
        <w:t xml:space="preserve">　殿</w:t>
      </w:r>
    </w:p>
    <w:p w14:paraId="215BF343" w14:textId="77777777" w:rsidR="00720057" w:rsidRPr="00AA57D5" w:rsidRDefault="00720057" w:rsidP="00720057">
      <w:pPr>
        <w:rPr>
          <w:color w:val="000000" w:themeColor="text1"/>
        </w:rPr>
      </w:pPr>
    </w:p>
    <w:p w14:paraId="5F902602" w14:textId="77777777" w:rsidR="00720057" w:rsidRPr="00AA57D5" w:rsidRDefault="00720057" w:rsidP="00720057">
      <w:pPr>
        <w:rPr>
          <w:color w:val="000000" w:themeColor="text1"/>
        </w:rPr>
      </w:pPr>
    </w:p>
    <w:p w14:paraId="380EFE4F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住　所</w:t>
      </w:r>
    </w:p>
    <w:p w14:paraId="323EDF89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補助事業者</w:t>
      </w:r>
    </w:p>
    <w:p w14:paraId="31126582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29CD04CB" w14:textId="77777777" w:rsidR="00720057" w:rsidRPr="00AA57D5" w:rsidRDefault="00720057" w:rsidP="00720057">
      <w:pPr>
        <w:rPr>
          <w:color w:val="000000" w:themeColor="text1"/>
        </w:rPr>
      </w:pPr>
    </w:p>
    <w:p w14:paraId="393DAE0C" w14:textId="77777777" w:rsidR="00720057" w:rsidRPr="00AA57D5" w:rsidRDefault="00720057" w:rsidP="00720057">
      <w:pPr>
        <w:rPr>
          <w:color w:val="000000" w:themeColor="text1"/>
        </w:rPr>
      </w:pPr>
    </w:p>
    <w:p w14:paraId="0E4AD515" w14:textId="2F6740F7" w:rsidR="00720057" w:rsidRPr="00AA57D5" w:rsidRDefault="00356364" w:rsidP="001C446D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令和７年度</w:t>
      </w:r>
      <w:r w:rsidR="00247970" w:rsidRPr="00AA57D5">
        <w:rPr>
          <w:rFonts w:hint="eastAsia"/>
          <w:color w:val="000000" w:themeColor="text1"/>
        </w:rPr>
        <w:t>青森県</w:t>
      </w:r>
      <w:r w:rsidR="00B82840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B82840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</w:t>
      </w:r>
      <w:r w:rsidR="00720057" w:rsidRPr="00AA57D5">
        <w:rPr>
          <w:rFonts w:hint="eastAsia"/>
          <w:color w:val="000000" w:themeColor="text1"/>
        </w:rPr>
        <w:t>中止（廃止）承認申請書</w:t>
      </w:r>
    </w:p>
    <w:p w14:paraId="67DD4E7C" w14:textId="77777777" w:rsidR="00720057" w:rsidRPr="00AA57D5" w:rsidRDefault="00720057" w:rsidP="00720057">
      <w:pPr>
        <w:rPr>
          <w:color w:val="000000" w:themeColor="text1"/>
        </w:rPr>
      </w:pPr>
    </w:p>
    <w:p w14:paraId="3018CC4E" w14:textId="10A62857" w:rsidR="00720057" w:rsidRPr="00AA57D5" w:rsidRDefault="00DC7830" w:rsidP="00720057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令和</w:t>
      </w:r>
      <w:r w:rsidR="00DA453A" w:rsidRPr="00AA57D5">
        <w:rPr>
          <w:rFonts w:hint="eastAsia"/>
          <w:color w:val="000000" w:themeColor="text1"/>
        </w:rPr>
        <w:t xml:space="preserve">　　年　　月　　日付け青</w:t>
      </w:r>
      <w:r w:rsidR="003A1645">
        <w:rPr>
          <w:rFonts w:hint="eastAsia"/>
          <w:color w:val="000000" w:themeColor="text1"/>
        </w:rPr>
        <w:t>産イ</w:t>
      </w:r>
      <w:r w:rsidR="00DA453A" w:rsidRPr="00AA57D5">
        <w:rPr>
          <w:rFonts w:hint="eastAsia"/>
          <w:color w:val="000000" w:themeColor="text1"/>
        </w:rPr>
        <w:t>第　　　号で補助金の交付</w:t>
      </w:r>
      <w:r w:rsidR="00720057" w:rsidRPr="00AA57D5">
        <w:rPr>
          <w:rFonts w:hint="eastAsia"/>
          <w:color w:val="000000" w:themeColor="text1"/>
        </w:rPr>
        <w:t>決定の通知を受けた</w:t>
      </w:r>
      <w:r w:rsidR="00356364">
        <w:rPr>
          <w:rFonts w:hint="eastAsia"/>
          <w:color w:val="000000" w:themeColor="text1"/>
        </w:rPr>
        <w:t>令和７年度</w:t>
      </w:r>
      <w:r w:rsidR="00247970" w:rsidRPr="00AA57D5">
        <w:rPr>
          <w:rFonts w:hint="eastAsia"/>
          <w:color w:val="000000" w:themeColor="text1"/>
        </w:rPr>
        <w:t>青森県</w:t>
      </w:r>
      <w:r w:rsidR="00B82840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B82840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</w:t>
      </w:r>
      <w:r w:rsidR="001C446D" w:rsidRPr="00AA57D5">
        <w:rPr>
          <w:rFonts w:hint="eastAsia"/>
          <w:color w:val="000000" w:themeColor="text1"/>
        </w:rPr>
        <w:t>について、下記のとおり</w:t>
      </w:r>
      <w:r w:rsidR="00720057" w:rsidRPr="00AA57D5">
        <w:rPr>
          <w:rFonts w:hint="eastAsia"/>
          <w:color w:val="000000" w:themeColor="text1"/>
        </w:rPr>
        <w:t>中止（廃止）したいので、</w:t>
      </w:r>
      <w:r w:rsidR="00356364">
        <w:rPr>
          <w:rFonts w:hint="eastAsia"/>
          <w:color w:val="000000" w:themeColor="text1"/>
        </w:rPr>
        <w:t>令和７年度</w:t>
      </w:r>
      <w:r w:rsidR="00247970" w:rsidRPr="00AA57D5">
        <w:rPr>
          <w:rFonts w:hint="eastAsia"/>
          <w:color w:val="000000" w:themeColor="text1"/>
        </w:rPr>
        <w:t>青森県</w:t>
      </w:r>
      <w:r w:rsidR="00B82840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B82840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事業費補助金</w:t>
      </w:r>
      <w:r w:rsidR="00720057" w:rsidRPr="00AA57D5">
        <w:rPr>
          <w:rFonts w:hint="eastAsia"/>
          <w:color w:val="000000" w:themeColor="text1"/>
        </w:rPr>
        <w:t>交付要綱</w:t>
      </w:r>
      <w:r w:rsidR="00041A26" w:rsidRPr="00AA57D5">
        <w:rPr>
          <w:rFonts w:hint="eastAsia"/>
          <w:color w:val="000000" w:themeColor="text1"/>
        </w:rPr>
        <w:t>第５</w:t>
      </w:r>
      <w:r w:rsidR="000155DD" w:rsidRPr="00AA57D5">
        <w:rPr>
          <w:rFonts w:hint="eastAsia"/>
          <w:color w:val="000000" w:themeColor="text1"/>
        </w:rPr>
        <w:t>第２</w:t>
      </w:r>
      <w:r w:rsidR="00720057" w:rsidRPr="00AA57D5">
        <w:rPr>
          <w:rFonts w:hint="eastAsia"/>
          <w:color w:val="000000" w:themeColor="text1"/>
        </w:rPr>
        <w:t>号の規定により申請します。</w:t>
      </w:r>
    </w:p>
    <w:p w14:paraId="42629D55" w14:textId="77777777" w:rsidR="00720057" w:rsidRPr="00AA57D5" w:rsidRDefault="00720057" w:rsidP="00720057">
      <w:pPr>
        <w:rPr>
          <w:color w:val="000000" w:themeColor="text1"/>
        </w:rPr>
      </w:pPr>
    </w:p>
    <w:p w14:paraId="5C3AAD47" w14:textId="77777777" w:rsidR="00720057" w:rsidRPr="00AA57D5" w:rsidRDefault="00720057" w:rsidP="000155DD">
      <w:pPr>
        <w:jc w:val="center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記</w:t>
      </w:r>
    </w:p>
    <w:p w14:paraId="5216701B" w14:textId="77777777" w:rsidR="00720057" w:rsidRPr="00AA57D5" w:rsidRDefault="00720057" w:rsidP="00720057">
      <w:pPr>
        <w:rPr>
          <w:color w:val="000000" w:themeColor="text1"/>
        </w:rPr>
      </w:pPr>
    </w:p>
    <w:p w14:paraId="41D7AA8E" w14:textId="77777777" w:rsidR="00720057" w:rsidRPr="00AA57D5" w:rsidRDefault="00720057" w:rsidP="00720057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１　中止（廃止）の理由</w:t>
      </w:r>
    </w:p>
    <w:p w14:paraId="09B6CEE6" w14:textId="77777777" w:rsidR="00720057" w:rsidRPr="00AA57D5" w:rsidRDefault="00720057" w:rsidP="00720057">
      <w:pPr>
        <w:rPr>
          <w:color w:val="000000" w:themeColor="text1"/>
        </w:rPr>
      </w:pPr>
    </w:p>
    <w:p w14:paraId="452C01B4" w14:textId="77777777" w:rsidR="00720057" w:rsidRPr="00AA57D5" w:rsidRDefault="00720057" w:rsidP="00720057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２　中止の期間（廃止の時期）</w:t>
      </w:r>
    </w:p>
    <w:p w14:paraId="444A406A" w14:textId="77777777" w:rsidR="007B243C" w:rsidRPr="00AA57D5" w:rsidRDefault="00720057" w:rsidP="007B243C">
      <w:pPr>
        <w:rPr>
          <w:color w:val="000000" w:themeColor="text1"/>
        </w:rPr>
      </w:pPr>
      <w:r w:rsidRPr="00AA57D5">
        <w:rPr>
          <w:color w:val="000000" w:themeColor="text1"/>
        </w:rPr>
        <w:br w:type="page"/>
      </w:r>
      <w:r w:rsidR="007B243C"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第６号様式</w:t>
      </w:r>
      <w:r w:rsidR="007B243C" w:rsidRPr="00AA57D5">
        <w:rPr>
          <w:rFonts w:hint="eastAsia"/>
          <w:color w:val="000000" w:themeColor="text1"/>
        </w:rPr>
        <w:t>（第５関係）</w:t>
      </w:r>
    </w:p>
    <w:p w14:paraId="6F95FD2B" w14:textId="77777777" w:rsidR="007B243C" w:rsidRPr="00AA57D5" w:rsidRDefault="007B243C" w:rsidP="007B243C">
      <w:pPr>
        <w:rPr>
          <w:color w:val="000000" w:themeColor="text1"/>
        </w:rPr>
      </w:pPr>
    </w:p>
    <w:p w14:paraId="681E5294" w14:textId="77777777" w:rsidR="007B243C" w:rsidRPr="00AA57D5" w:rsidRDefault="007B243C" w:rsidP="007B243C">
      <w:pPr>
        <w:ind w:firstLineChars="100" w:firstLine="307"/>
        <w:jc w:val="center"/>
        <w:rPr>
          <w:color w:val="000000" w:themeColor="text1"/>
          <w:sz w:val="32"/>
          <w:szCs w:val="32"/>
        </w:rPr>
      </w:pPr>
      <w:r w:rsidRPr="00AA57D5">
        <w:rPr>
          <w:rFonts w:hint="eastAsia"/>
          <w:color w:val="000000" w:themeColor="text1"/>
          <w:sz w:val="32"/>
          <w:szCs w:val="32"/>
        </w:rPr>
        <w:t>財 産 管 理 台 帳</w:t>
      </w:r>
    </w:p>
    <w:p w14:paraId="6E52F09F" w14:textId="77777777" w:rsidR="007B243C" w:rsidRPr="00AA57D5" w:rsidRDefault="007B243C" w:rsidP="007B243C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841"/>
        <w:gridCol w:w="2227"/>
        <w:gridCol w:w="4354"/>
      </w:tblGrid>
      <w:tr w:rsidR="00AA57D5" w:rsidRPr="00AA57D5" w14:paraId="0DB71FA7" w14:textId="77777777" w:rsidTr="00A94EBA">
        <w:trPr>
          <w:trHeight w:val="83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7EE60370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AA57D5">
              <w:rPr>
                <w:rFonts w:hAnsi="Times New Roman" w:hint="eastAsia"/>
                <w:color w:val="000000" w:themeColor="text1"/>
                <w:sz w:val="22"/>
                <w:szCs w:val="22"/>
              </w:rPr>
              <w:t>事業実施主体名・住所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591ECD4E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0CE8AAAF" w14:textId="77777777" w:rsidTr="00A94EBA">
        <w:trPr>
          <w:trHeight w:val="1966"/>
        </w:trPr>
        <w:tc>
          <w:tcPr>
            <w:tcW w:w="1668" w:type="dxa"/>
            <w:vMerge w:val="restart"/>
            <w:shd w:val="clear" w:color="auto" w:fill="auto"/>
          </w:tcPr>
          <w:p w14:paraId="4545F5E0" w14:textId="77777777" w:rsidR="007B243C" w:rsidRPr="00AA57D5" w:rsidRDefault="007B243C" w:rsidP="007B243C">
            <w:pPr>
              <w:jc w:val="left"/>
              <w:rPr>
                <w:rFonts w:hAnsi="Times New Roman"/>
                <w:color w:val="000000" w:themeColor="text1"/>
              </w:rPr>
            </w:pPr>
          </w:p>
          <w:p w14:paraId="27F672A9" w14:textId="77777777" w:rsidR="007B243C" w:rsidRPr="00AA57D5" w:rsidRDefault="007B243C" w:rsidP="007B243C">
            <w:pPr>
              <w:jc w:val="left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補助事業により取得（改良）した財産の内容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4998088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  <w:p w14:paraId="7FE4B1A7" w14:textId="77777777" w:rsidR="007B243C" w:rsidRPr="00AA57D5" w:rsidRDefault="007B243C" w:rsidP="007B243C">
            <w:pPr>
              <w:ind w:firstLineChars="50" w:firstLine="113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導入（改良）機器、設備名</w:t>
            </w:r>
          </w:p>
          <w:p w14:paraId="0380421E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  <w:p w14:paraId="6A75227B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（構造、規格、能力、台数）</w:t>
            </w:r>
          </w:p>
        </w:tc>
        <w:tc>
          <w:tcPr>
            <w:tcW w:w="4483" w:type="dxa"/>
            <w:shd w:val="clear" w:color="auto" w:fill="auto"/>
          </w:tcPr>
          <w:p w14:paraId="2AB8C19F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5C7F4961" w14:textId="77777777" w:rsidTr="00A94EBA">
        <w:trPr>
          <w:trHeight w:val="898"/>
        </w:trPr>
        <w:tc>
          <w:tcPr>
            <w:tcW w:w="1668" w:type="dxa"/>
            <w:vMerge/>
            <w:shd w:val="clear" w:color="auto" w:fill="auto"/>
          </w:tcPr>
          <w:p w14:paraId="54E8BEB6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FE91C5D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導入（改良）年月日</w:t>
            </w:r>
          </w:p>
        </w:tc>
        <w:tc>
          <w:tcPr>
            <w:tcW w:w="4483" w:type="dxa"/>
            <w:shd w:val="clear" w:color="auto" w:fill="auto"/>
          </w:tcPr>
          <w:p w14:paraId="2CF20A3B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0B3CF52A" w14:textId="77777777" w:rsidTr="00A94EBA">
        <w:trPr>
          <w:trHeight w:val="832"/>
        </w:trPr>
        <w:tc>
          <w:tcPr>
            <w:tcW w:w="1668" w:type="dxa"/>
            <w:vMerge w:val="restart"/>
            <w:shd w:val="clear" w:color="auto" w:fill="auto"/>
          </w:tcPr>
          <w:p w14:paraId="1A2F072D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  <w:p w14:paraId="19330345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経費の負担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113134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 xml:space="preserve">事  業 </w:t>
            </w:r>
            <w:r w:rsidRPr="00AA57D5">
              <w:rPr>
                <w:rFonts w:hAnsi="Times New Roman"/>
                <w:color w:val="000000" w:themeColor="text1"/>
              </w:rPr>
              <w:t xml:space="preserve"> </w:t>
            </w:r>
            <w:r w:rsidRPr="00AA57D5">
              <w:rPr>
                <w:rFonts w:hAnsi="Times New Roman" w:hint="eastAsia"/>
                <w:color w:val="000000" w:themeColor="text1"/>
              </w:rPr>
              <w:t>費（円）</w:t>
            </w:r>
          </w:p>
        </w:tc>
        <w:tc>
          <w:tcPr>
            <w:tcW w:w="4483" w:type="dxa"/>
            <w:shd w:val="clear" w:color="auto" w:fill="auto"/>
          </w:tcPr>
          <w:p w14:paraId="0F996824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6DFDFFBC" w14:textId="77777777" w:rsidTr="00A94EBA">
        <w:trPr>
          <w:trHeight w:val="689"/>
        </w:trPr>
        <w:tc>
          <w:tcPr>
            <w:tcW w:w="1668" w:type="dxa"/>
            <w:vMerge/>
            <w:shd w:val="clear" w:color="auto" w:fill="auto"/>
          </w:tcPr>
          <w:p w14:paraId="3C95F5B2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tbRlV"/>
            <w:vAlign w:val="center"/>
          </w:tcPr>
          <w:p w14:paraId="5FFF724C" w14:textId="77777777" w:rsidR="007B243C" w:rsidRPr="00AA57D5" w:rsidRDefault="007B243C" w:rsidP="007B243C">
            <w:pPr>
              <w:ind w:left="113" w:right="113"/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負担区分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0B622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県補助金（円）</w:t>
            </w:r>
          </w:p>
        </w:tc>
        <w:tc>
          <w:tcPr>
            <w:tcW w:w="4483" w:type="dxa"/>
            <w:shd w:val="clear" w:color="auto" w:fill="auto"/>
          </w:tcPr>
          <w:p w14:paraId="12E81F1B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343ACBC5" w14:textId="77777777" w:rsidTr="00A94EBA">
        <w:trPr>
          <w:trHeight w:val="698"/>
        </w:trPr>
        <w:tc>
          <w:tcPr>
            <w:tcW w:w="1668" w:type="dxa"/>
            <w:vMerge/>
            <w:shd w:val="clear" w:color="auto" w:fill="auto"/>
          </w:tcPr>
          <w:p w14:paraId="4448C097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112CE9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F4A822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自己資金（円）</w:t>
            </w:r>
          </w:p>
        </w:tc>
        <w:tc>
          <w:tcPr>
            <w:tcW w:w="4483" w:type="dxa"/>
            <w:shd w:val="clear" w:color="auto" w:fill="auto"/>
          </w:tcPr>
          <w:p w14:paraId="03E2F0C1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6B83B391" w14:textId="77777777" w:rsidTr="00A94EBA">
        <w:trPr>
          <w:trHeight w:val="708"/>
        </w:trPr>
        <w:tc>
          <w:tcPr>
            <w:tcW w:w="1668" w:type="dxa"/>
            <w:vMerge/>
            <w:shd w:val="clear" w:color="auto" w:fill="auto"/>
          </w:tcPr>
          <w:p w14:paraId="4EA80C1F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E5ED03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C24735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その他（円）</w:t>
            </w:r>
          </w:p>
        </w:tc>
        <w:tc>
          <w:tcPr>
            <w:tcW w:w="4483" w:type="dxa"/>
            <w:shd w:val="clear" w:color="auto" w:fill="auto"/>
          </w:tcPr>
          <w:p w14:paraId="0232A229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770C87E8" w14:textId="77777777" w:rsidTr="00A94EBA">
        <w:trPr>
          <w:trHeight w:val="691"/>
        </w:trPr>
        <w:tc>
          <w:tcPr>
            <w:tcW w:w="1668" w:type="dxa"/>
            <w:vMerge w:val="restart"/>
            <w:shd w:val="clear" w:color="auto" w:fill="auto"/>
          </w:tcPr>
          <w:p w14:paraId="368CB61E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  <w:p w14:paraId="4F3371CB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処分制限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3A14ADF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耐用年数</w:t>
            </w:r>
          </w:p>
        </w:tc>
        <w:tc>
          <w:tcPr>
            <w:tcW w:w="4483" w:type="dxa"/>
            <w:shd w:val="clear" w:color="auto" w:fill="auto"/>
          </w:tcPr>
          <w:p w14:paraId="5DC2037C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728912E0" w14:textId="77777777" w:rsidTr="00A94EBA">
        <w:trPr>
          <w:trHeight w:val="714"/>
        </w:trPr>
        <w:tc>
          <w:tcPr>
            <w:tcW w:w="1668" w:type="dxa"/>
            <w:vMerge/>
            <w:shd w:val="clear" w:color="auto" w:fill="auto"/>
          </w:tcPr>
          <w:p w14:paraId="36C6C3A5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24C6E3B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処分制限年月日</w:t>
            </w:r>
          </w:p>
        </w:tc>
        <w:tc>
          <w:tcPr>
            <w:tcW w:w="4483" w:type="dxa"/>
            <w:shd w:val="clear" w:color="auto" w:fill="auto"/>
          </w:tcPr>
          <w:p w14:paraId="492D8661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7E2850C1" w14:textId="77777777" w:rsidTr="00A94EBA">
        <w:trPr>
          <w:trHeight w:val="682"/>
        </w:trPr>
        <w:tc>
          <w:tcPr>
            <w:tcW w:w="1668" w:type="dxa"/>
            <w:vMerge w:val="restart"/>
            <w:shd w:val="clear" w:color="auto" w:fill="auto"/>
          </w:tcPr>
          <w:p w14:paraId="0FA611D7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  <w:p w14:paraId="71071F52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処分状況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949922A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承認年月日</w:t>
            </w:r>
          </w:p>
        </w:tc>
        <w:tc>
          <w:tcPr>
            <w:tcW w:w="4483" w:type="dxa"/>
            <w:shd w:val="clear" w:color="auto" w:fill="auto"/>
          </w:tcPr>
          <w:p w14:paraId="56791505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AA57D5" w:rsidRPr="00AA57D5" w14:paraId="49674178" w14:textId="77777777" w:rsidTr="00A94EBA">
        <w:trPr>
          <w:trHeight w:val="706"/>
        </w:trPr>
        <w:tc>
          <w:tcPr>
            <w:tcW w:w="1668" w:type="dxa"/>
            <w:vMerge/>
            <w:shd w:val="clear" w:color="auto" w:fill="auto"/>
          </w:tcPr>
          <w:p w14:paraId="6BAF0A8D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534A89A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処分の内容</w:t>
            </w:r>
          </w:p>
        </w:tc>
        <w:tc>
          <w:tcPr>
            <w:tcW w:w="4483" w:type="dxa"/>
            <w:shd w:val="clear" w:color="auto" w:fill="auto"/>
          </w:tcPr>
          <w:p w14:paraId="4034ECA5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7B243C" w:rsidRPr="00AA57D5" w14:paraId="276E33C8" w14:textId="77777777" w:rsidTr="00A94EBA">
        <w:trPr>
          <w:trHeight w:val="702"/>
        </w:trPr>
        <w:tc>
          <w:tcPr>
            <w:tcW w:w="4786" w:type="dxa"/>
            <w:gridSpan w:val="3"/>
            <w:shd w:val="clear" w:color="auto" w:fill="auto"/>
            <w:vAlign w:val="center"/>
          </w:tcPr>
          <w:p w14:paraId="19477608" w14:textId="77777777" w:rsidR="007B243C" w:rsidRPr="00AA57D5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AA57D5">
              <w:rPr>
                <w:rFonts w:hAnsi="Times New Roman" w:hint="eastAsia"/>
                <w:color w:val="000000" w:themeColor="text1"/>
              </w:rPr>
              <w:t>備　　　考</w:t>
            </w:r>
          </w:p>
        </w:tc>
        <w:tc>
          <w:tcPr>
            <w:tcW w:w="4483" w:type="dxa"/>
            <w:shd w:val="clear" w:color="auto" w:fill="auto"/>
          </w:tcPr>
          <w:p w14:paraId="6587D7C9" w14:textId="77777777" w:rsidR="007B243C" w:rsidRPr="00AA57D5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</w:tbl>
    <w:p w14:paraId="67897A87" w14:textId="77777777" w:rsidR="007B243C" w:rsidRPr="00AA57D5" w:rsidRDefault="007B243C" w:rsidP="007B243C">
      <w:pPr>
        <w:rPr>
          <w:color w:val="000000" w:themeColor="text1"/>
        </w:rPr>
      </w:pPr>
    </w:p>
    <w:p w14:paraId="3E7A6C31" w14:textId="77777777" w:rsidR="0092761A" w:rsidRDefault="0092761A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202E73B2" w14:textId="3EAAEE08" w:rsidR="00337FCF" w:rsidRPr="00AA57D5" w:rsidRDefault="00337FCF" w:rsidP="00337FCF">
      <w:pPr>
        <w:rPr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</w:t>
      </w:r>
      <w:r w:rsidR="007B243C" w:rsidRPr="00AA57D5">
        <w:rPr>
          <w:rFonts w:ascii="ＭＳ ゴシック" w:eastAsia="ＭＳ ゴシック" w:hAnsi="ＭＳ ゴシック" w:hint="eastAsia"/>
          <w:b/>
          <w:color w:val="000000" w:themeColor="text1"/>
        </w:rPr>
        <w:t>７</w:t>
      </w: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号様式</w:t>
      </w:r>
      <w:r w:rsidR="006B2D37" w:rsidRPr="00AA57D5">
        <w:rPr>
          <w:rFonts w:hint="eastAsia"/>
          <w:color w:val="000000" w:themeColor="text1"/>
        </w:rPr>
        <w:t>（第</w:t>
      </w:r>
      <w:r w:rsidR="00041A26" w:rsidRPr="00AA57D5">
        <w:rPr>
          <w:rFonts w:hint="eastAsia"/>
          <w:color w:val="000000" w:themeColor="text1"/>
        </w:rPr>
        <w:t>８</w:t>
      </w:r>
      <w:r w:rsidRPr="00AA57D5">
        <w:rPr>
          <w:rFonts w:hint="eastAsia"/>
          <w:color w:val="000000" w:themeColor="text1"/>
        </w:rPr>
        <w:t>関係）</w:t>
      </w:r>
    </w:p>
    <w:p w14:paraId="311947A9" w14:textId="77777777" w:rsidR="00337FCF" w:rsidRPr="00AA57D5" w:rsidRDefault="007F2BA9" w:rsidP="00337FCF">
      <w:pPr>
        <w:jc w:val="right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令和</w:t>
      </w:r>
      <w:r w:rsidR="00337FCF" w:rsidRPr="00AA57D5">
        <w:rPr>
          <w:rFonts w:hint="eastAsia"/>
          <w:color w:val="000000" w:themeColor="text1"/>
        </w:rPr>
        <w:t xml:space="preserve">　　年　　月　　日</w:t>
      </w:r>
    </w:p>
    <w:p w14:paraId="31DEE9A0" w14:textId="77777777" w:rsidR="00337FCF" w:rsidRPr="00AA57D5" w:rsidRDefault="00337FCF" w:rsidP="00337FCF">
      <w:pPr>
        <w:rPr>
          <w:color w:val="000000" w:themeColor="text1"/>
        </w:rPr>
      </w:pPr>
    </w:p>
    <w:p w14:paraId="4FB560B0" w14:textId="77777777" w:rsidR="00337FCF" w:rsidRPr="00AA57D5" w:rsidRDefault="00337FCF" w:rsidP="00337FCF">
      <w:pPr>
        <w:rPr>
          <w:color w:val="000000" w:themeColor="text1"/>
        </w:rPr>
      </w:pPr>
    </w:p>
    <w:p w14:paraId="7C4B174D" w14:textId="77777777" w:rsidR="00337FCF" w:rsidRPr="00AA57D5" w:rsidRDefault="00337FCF" w:rsidP="00337FCF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青森県知事　</w:t>
      </w:r>
      <w:r w:rsidR="0072664D">
        <w:rPr>
          <w:rFonts w:hint="eastAsia"/>
          <w:color w:val="000000" w:themeColor="text1"/>
        </w:rPr>
        <w:t>宮下　宗一郎</w:t>
      </w:r>
      <w:r w:rsidRPr="00AA57D5">
        <w:rPr>
          <w:rFonts w:hint="eastAsia"/>
          <w:color w:val="000000" w:themeColor="text1"/>
        </w:rPr>
        <w:t xml:space="preserve">　殿</w:t>
      </w:r>
    </w:p>
    <w:p w14:paraId="67C9DD3B" w14:textId="77777777" w:rsidR="00337FCF" w:rsidRPr="00AA57D5" w:rsidRDefault="00337FCF" w:rsidP="00337FCF">
      <w:pPr>
        <w:rPr>
          <w:color w:val="000000" w:themeColor="text1"/>
        </w:rPr>
      </w:pPr>
    </w:p>
    <w:p w14:paraId="46390ECE" w14:textId="77777777" w:rsidR="00337FCF" w:rsidRPr="00AA57D5" w:rsidRDefault="00337FCF" w:rsidP="00337FCF">
      <w:pPr>
        <w:rPr>
          <w:color w:val="000000" w:themeColor="text1"/>
        </w:rPr>
      </w:pPr>
    </w:p>
    <w:p w14:paraId="15F9BDAB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住　所</w:t>
      </w:r>
    </w:p>
    <w:p w14:paraId="28EE11E1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補助事業者</w:t>
      </w:r>
    </w:p>
    <w:p w14:paraId="5030A686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75714EF3" w14:textId="77777777" w:rsidR="00337FCF" w:rsidRPr="00AA57D5" w:rsidRDefault="00337FCF" w:rsidP="00337FCF">
      <w:pPr>
        <w:rPr>
          <w:color w:val="000000" w:themeColor="text1"/>
        </w:rPr>
      </w:pPr>
    </w:p>
    <w:p w14:paraId="16EEAC2D" w14:textId="77777777" w:rsidR="00337FCF" w:rsidRPr="00AA57D5" w:rsidRDefault="00337FCF" w:rsidP="00337FCF">
      <w:pPr>
        <w:rPr>
          <w:color w:val="000000" w:themeColor="text1"/>
        </w:rPr>
      </w:pPr>
    </w:p>
    <w:p w14:paraId="5D500367" w14:textId="5C04C1D5" w:rsidR="00337FCF" w:rsidRPr="00AA57D5" w:rsidRDefault="00356364" w:rsidP="001F42C6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令和７年度</w:t>
      </w:r>
      <w:r w:rsidR="00247970" w:rsidRPr="00AA57D5">
        <w:rPr>
          <w:rFonts w:hint="eastAsia"/>
          <w:color w:val="000000" w:themeColor="text1"/>
        </w:rPr>
        <w:t>青森県</w:t>
      </w:r>
      <w:r w:rsidR="003A1645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3A1645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事業費補助金</w:t>
      </w:r>
      <w:r w:rsidR="00337FCF" w:rsidRPr="00AA57D5">
        <w:rPr>
          <w:rFonts w:hint="eastAsia"/>
          <w:color w:val="000000" w:themeColor="text1"/>
        </w:rPr>
        <w:t>請求書</w:t>
      </w:r>
    </w:p>
    <w:p w14:paraId="619F6414" w14:textId="77777777" w:rsidR="00337FCF" w:rsidRPr="003A1645" w:rsidRDefault="00337FCF" w:rsidP="00337FCF">
      <w:pPr>
        <w:rPr>
          <w:color w:val="000000" w:themeColor="text1"/>
        </w:rPr>
      </w:pPr>
    </w:p>
    <w:p w14:paraId="3ACF2F0E" w14:textId="645BA726" w:rsidR="00337FCF" w:rsidRPr="00AA57D5" w:rsidRDefault="00DC7830" w:rsidP="00337FCF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令和</w:t>
      </w:r>
      <w:r w:rsidR="00133DD5" w:rsidRPr="00AA57D5">
        <w:rPr>
          <w:rFonts w:hint="eastAsia"/>
          <w:color w:val="000000" w:themeColor="text1"/>
        </w:rPr>
        <w:t xml:space="preserve">　　年　　月　　日付け青</w:t>
      </w:r>
      <w:r w:rsidR="003A1645">
        <w:rPr>
          <w:rFonts w:hint="eastAsia"/>
          <w:color w:val="000000" w:themeColor="text1"/>
        </w:rPr>
        <w:t>産イ</w:t>
      </w:r>
      <w:r w:rsidR="00133DD5" w:rsidRPr="00AA57D5">
        <w:rPr>
          <w:rFonts w:hint="eastAsia"/>
          <w:color w:val="000000" w:themeColor="text1"/>
        </w:rPr>
        <w:t>第　　　号で</w:t>
      </w:r>
      <w:r w:rsidR="00DA453A" w:rsidRPr="00AA57D5">
        <w:rPr>
          <w:rFonts w:hint="eastAsia"/>
          <w:color w:val="000000" w:themeColor="text1"/>
        </w:rPr>
        <w:t>交付</w:t>
      </w:r>
      <w:r w:rsidR="00337FCF" w:rsidRPr="00AA57D5">
        <w:rPr>
          <w:rFonts w:hint="eastAsia"/>
          <w:color w:val="000000" w:themeColor="text1"/>
        </w:rPr>
        <w:t>決定の通知を受けた</w:t>
      </w:r>
      <w:r w:rsidR="00356364">
        <w:rPr>
          <w:rFonts w:hint="eastAsia"/>
          <w:color w:val="000000" w:themeColor="text1"/>
        </w:rPr>
        <w:t>令和７年度</w:t>
      </w:r>
      <w:r w:rsidR="00247970" w:rsidRPr="00AA57D5">
        <w:rPr>
          <w:rFonts w:hint="eastAsia"/>
          <w:color w:val="000000" w:themeColor="text1"/>
        </w:rPr>
        <w:t>青森県</w:t>
      </w:r>
      <w:r w:rsidR="003A1645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3A1645">
        <w:rPr>
          <w:rFonts w:hint="eastAsia"/>
          <w:color w:val="000000" w:themeColor="text1"/>
        </w:rPr>
        <w:t>促進</w:t>
      </w:r>
      <w:r w:rsidR="00247970" w:rsidRPr="00AA57D5">
        <w:rPr>
          <w:rFonts w:hint="eastAsia"/>
          <w:color w:val="000000" w:themeColor="text1"/>
        </w:rPr>
        <w:t>事業費補助金</w:t>
      </w:r>
      <w:r w:rsidR="00337FCF" w:rsidRPr="00AA57D5">
        <w:rPr>
          <w:rFonts w:hint="eastAsia"/>
          <w:color w:val="000000" w:themeColor="text1"/>
        </w:rPr>
        <w:t>を下記のとおり請求します。</w:t>
      </w:r>
    </w:p>
    <w:p w14:paraId="394CF31E" w14:textId="77777777" w:rsidR="00337FCF" w:rsidRPr="00AA57D5" w:rsidRDefault="00337FCF" w:rsidP="00337FCF">
      <w:pPr>
        <w:rPr>
          <w:color w:val="000000" w:themeColor="text1"/>
        </w:rPr>
      </w:pPr>
    </w:p>
    <w:p w14:paraId="5817A73B" w14:textId="77777777" w:rsidR="00337FCF" w:rsidRPr="00AA57D5" w:rsidRDefault="00337FCF" w:rsidP="00337FCF">
      <w:pPr>
        <w:jc w:val="center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記</w:t>
      </w:r>
    </w:p>
    <w:p w14:paraId="1E775A67" w14:textId="77777777" w:rsidR="00337FCF" w:rsidRPr="00AA57D5" w:rsidRDefault="00337FCF" w:rsidP="00337FCF">
      <w:pPr>
        <w:rPr>
          <w:color w:val="000000" w:themeColor="text1"/>
        </w:rPr>
      </w:pPr>
    </w:p>
    <w:p w14:paraId="63D3DE55" w14:textId="77777777" w:rsidR="00337FCF" w:rsidRPr="00AA57D5" w:rsidRDefault="004A0867" w:rsidP="00337FCF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１　請求金額　　金　　　　　　　　　　　　　　　　　円</w:t>
      </w:r>
    </w:p>
    <w:p w14:paraId="52055691" w14:textId="77777777" w:rsidR="00337FCF" w:rsidRPr="00AA57D5" w:rsidRDefault="00337FCF" w:rsidP="00337FCF">
      <w:pPr>
        <w:rPr>
          <w:color w:val="000000" w:themeColor="text1"/>
        </w:rPr>
      </w:pPr>
    </w:p>
    <w:p w14:paraId="31D6E3E6" w14:textId="77777777" w:rsidR="006A05FC" w:rsidRPr="00AA57D5" w:rsidRDefault="00337FCF" w:rsidP="00337FCF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２　振込先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9"/>
      </w:tblGrid>
      <w:tr w:rsidR="00AA57D5" w:rsidRPr="00AA57D5" w14:paraId="53CB2738" w14:textId="77777777" w:rsidTr="00627C6E">
        <w:trPr>
          <w:trHeight w:val="317"/>
        </w:trPr>
        <w:tc>
          <w:tcPr>
            <w:tcW w:w="2520" w:type="dxa"/>
          </w:tcPr>
          <w:p w14:paraId="1BF1C5A0" w14:textId="77777777" w:rsidR="00FF06D5" w:rsidRPr="00AA57D5" w:rsidRDefault="00FF06D5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  <w:spacing w:val="7"/>
                <w:kern w:val="0"/>
                <w:fitText w:val="2270" w:id="-692318976"/>
              </w:rPr>
              <w:t>金融機関名、支店</w:t>
            </w:r>
            <w:r w:rsidRPr="00AA57D5">
              <w:rPr>
                <w:rFonts w:hint="eastAsia"/>
                <w:color w:val="000000" w:themeColor="text1"/>
                <w:spacing w:val="-1"/>
                <w:kern w:val="0"/>
                <w:fitText w:val="2270" w:id="-692318976"/>
              </w:rPr>
              <w:t>名</w:t>
            </w:r>
          </w:p>
        </w:tc>
        <w:tc>
          <w:tcPr>
            <w:tcW w:w="6140" w:type="dxa"/>
          </w:tcPr>
          <w:p w14:paraId="25374126" w14:textId="77777777" w:rsidR="00FF06D5" w:rsidRPr="00AA57D5" w:rsidRDefault="00FF06D5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A57D5" w:rsidRPr="00AA57D5" w14:paraId="2E3AFAF9" w14:textId="77777777" w:rsidTr="00627C6E">
        <w:trPr>
          <w:trHeight w:val="328"/>
        </w:trPr>
        <w:tc>
          <w:tcPr>
            <w:tcW w:w="2520" w:type="dxa"/>
          </w:tcPr>
          <w:p w14:paraId="33AC7612" w14:textId="77777777" w:rsidR="00FF06D5" w:rsidRPr="00AA57D5" w:rsidRDefault="00FF06D5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口座種別及び口座番号</w:t>
            </w:r>
          </w:p>
        </w:tc>
        <w:tc>
          <w:tcPr>
            <w:tcW w:w="6140" w:type="dxa"/>
          </w:tcPr>
          <w:p w14:paraId="7A3A6B80" w14:textId="77777777" w:rsidR="00FF06D5" w:rsidRPr="00AA57D5" w:rsidRDefault="00FF06D5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A57D5" w:rsidRPr="00AA57D5" w14:paraId="51253750" w14:textId="77777777" w:rsidTr="00627C6E">
        <w:trPr>
          <w:trHeight w:val="325"/>
        </w:trPr>
        <w:tc>
          <w:tcPr>
            <w:tcW w:w="2520" w:type="dxa"/>
            <w:tcBorders>
              <w:bottom w:val="single" w:sz="4" w:space="0" w:color="auto"/>
            </w:tcBorders>
          </w:tcPr>
          <w:p w14:paraId="27BAE478" w14:textId="77777777" w:rsidR="00FF06D5" w:rsidRPr="00AA57D5" w:rsidRDefault="00FF06D5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  <w:spacing w:val="67"/>
                <w:kern w:val="0"/>
                <w:fitText w:val="1362" w:id="-692318975"/>
              </w:rPr>
              <w:t>口座名</w:t>
            </w:r>
            <w:r w:rsidRPr="00AA57D5">
              <w:rPr>
                <w:rFonts w:hint="eastAsia"/>
                <w:color w:val="000000" w:themeColor="text1"/>
                <w:kern w:val="0"/>
                <w:fitText w:val="1362" w:id="-692318975"/>
              </w:rPr>
              <w:t>義</w:t>
            </w:r>
            <w:r w:rsidRPr="00AA57D5">
              <w:rPr>
                <w:rFonts w:hint="eastAsia"/>
                <w:color w:val="000000" w:themeColor="text1"/>
              </w:rPr>
              <w:t>（カナ）</w:t>
            </w: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47DBAA68" w14:textId="77777777" w:rsidR="00FF06D5" w:rsidRPr="00AA57D5" w:rsidRDefault="00FF06D5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</w:tbl>
    <w:p w14:paraId="1BC7E89B" w14:textId="77777777" w:rsidR="006B2D37" w:rsidRPr="00AA57D5" w:rsidRDefault="00337FCF" w:rsidP="006B2D37">
      <w:pPr>
        <w:rPr>
          <w:color w:val="000000" w:themeColor="text1"/>
        </w:rPr>
      </w:pPr>
      <w:r w:rsidRPr="00AA57D5">
        <w:rPr>
          <w:color w:val="000000" w:themeColor="text1"/>
        </w:rPr>
        <w:br w:type="page"/>
      </w:r>
      <w:r w:rsidR="007B243C"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第８</w:t>
      </w:r>
      <w:r w:rsidR="006B2D37" w:rsidRPr="00AA57D5">
        <w:rPr>
          <w:rFonts w:ascii="ＭＳ ゴシック" w:eastAsia="ＭＳ ゴシック" w:hAnsi="ＭＳ ゴシック" w:hint="eastAsia"/>
          <w:b/>
          <w:color w:val="000000" w:themeColor="text1"/>
        </w:rPr>
        <w:t>号様式</w:t>
      </w:r>
      <w:r w:rsidR="00041A26" w:rsidRPr="00AA57D5">
        <w:rPr>
          <w:rFonts w:hint="eastAsia"/>
          <w:color w:val="000000" w:themeColor="text1"/>
        </w:rPr>
        <w:t>（第９</w:t>
      </w:r>
      <w:r w:rsidR="006B2D37" w:rsidRPr="00AA57D5">
        <w:rPr>
          <w:rFonts w:hint="eastAsia"/>
          <w:color w:val="000000" w:themeColor="text1"/>
        </w:rPr>
        <w:t>関係）</w:t>
      </w:r>
    </w:p>
    <w:p w14:paraId="5F335567" w14:textId="77777777" w:rsidR="006B2D37" w:rsidRPr="00AA57D5" w:rsidRDefault="00DC7830" w:rsidP="006B2D37">
      <w:pPr>
        <w:jc w:val="right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令和</w:t>
      </w:r>
      <w:r w:rsidR="006B2D37" w:rsidRPr="00AA57D5">
        <w:rPr>
          <w:rFonts w:hint="eastAsia"/>
          <w:color w:val="000000" w:themeColor="text1"/>
        </w:rPr>
        <w:t xml:space="preserve">　　年　　月　　日</w:t>
      </w:r>
    </w:p>
    <w:p w14:paraId="4F603B1E" w14:textId="77777777" w:rsidR="006B2D37" w:rsidRPr="00AA57D5" w:rsidRDefault="006B2D37" w:rsidP="006B2D37">
      <w:pPr>
        <w:rPr>
          <w:color w:val="000000" w:themeColor="text1"/>
        </w:rPr>
      </w:pPr>
    </w:p>
    <w:p w14:paraId="39C8BA8D" w14:textId="77777777" w:rsidR="006B2D37" w:rsidRPr="00AA57D5" w:rsidRDefault="006B2D37" w:rsidP="006B2D37">
      <w:pPr>
        <w:rPr>
          <w:color w:val="000000" w:themeColor="text1"/>
        </w:rPr>
      </w:pPr>
    </w:p>
    <w:p w14:paraId="64A98617" w14:textId="77777777" w:rsidR="006B2D37" w:rsidRPr="00AA57D5" w:rsidRDefault="006B2D37" w:rsidP="006B2D37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青森県知事　</w:t>
      </w:r>
      <w:r w:rsidR="0072664D">
        <w:rPr>
          <w:rFonts w:hint="eastAsia"/>
          <w:color w:val="000000" w:themeColor="text1"/>
        </w:rPr>
        <w:t>宮下　宗一郎</w:t>
      </w:r>
      <w:r w:rsidRPr="00AA57D5">
        <w:rPr>
          <w:rFonts w:hint="eastAsia"/>
          <w:color w:val="000000" w:themeColor="text1"/>
        </w:rPr>
        <w:t xml:space="preserve">　殿</w:t>
      </w:r>
    </w:p>
    <w:p w14:paraId="568A1C83" w14:textId="77777777" w:rsidR="006B2D37" w:rsidRPr="00AA57D5" w:rsidRDefault="006B2D37" w:rsidP="006B2D37">
      <w:pPr>
        <w:rPr>
          <w:color w:val="000000" w:themeColor="text1"/>
        </w:rPr>
      </w:pPr>
    </w:p>
    <w:p w14:paraId="0B74A69C" w14:textId="77777777" w:rsidR="006B2D37" w:rsidRPr="00AA57D5" w:rsidRDefault="006B2D37" w:rsidP="006B2D37">
      <w:pPr>
        <w:rPr>
          <w:color w:val="000000" w:themeColor="text1"/>
        </w:rPr>
      </w:pPr>
    </w:p>
    <w:p w14:paraId="15285A0F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住　所</w:t>
      </w:r>
    </w:p>
    <w:p w14:paraId="4813AB72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補助事業者</w:t>
      </w:r>
    </w:p>
    <w:p w14:paraId="35A4FE85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15C50072" w14:textId="77777777" w:rsidR="006B2D37" w:rsidRPr="00AA57D5" w:rsidRDefault="006B2D37" w:rsidP="006B2D37">
      <w:pPr>
        <w:rPr>
          <w:color w:val="000000" w:themeColor="text1"/>
        </w:rPr>
      </w:pPr>
    </w:p>
    <w:p w14:paraId="41AEDDDF" w14:textId="77777777" w:rsidR="006B2D37" w:rsidRPr="00AA57D5" w:rsidRDefault="006B2D37" w:rsidP="006B2D37">
      <w:pPr>
        <w:rPr>
          <w:color w:val="000000" w:themeColor="text1"/>
        </w:rPr>
      </w:pPr>
    </w:p>
    <w:p w14:paraId="6C828049" w14:textId="410466C5" w:rsidR="006B2D37" w:rsidRPr="00AA57D5" w:rsidRDefault="00356364" w:rsidP="001C446D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令和７年度</w:t>
      </w:r>
      <w:r w:rsidR="002E180A" w:rsidRPr="00AA57D5">
        <w:rPr>
          <w:rFonts w:hint="eastAsia"/>
          <w:color w:val="000000" w:themeColor="text1"/>
        </w:rPr>
        <w:t>青森県</w:t>
      </w:r>
      <w:r w:rsidR="003A1645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3A1645">
        <w:rPr>
          <w:rFonts w:hint="eastAsia"/>
          <w:color w:val="000000" w:themeColor="text1"/>
        </w:rPr>
        <w:t>促進</w:t>
      </w:r>
      <w:r w:rsidR="002E180A" w:rsidRPr="00AA57D5">
        <w:rPr>
          <w:rFonts w:hint="eastAsia"/>
          <w:color w:val="000000" w:themeColor="text1"/>
        </w:rPr>
        <w:t>事業</w:t>
      </w:r>
      <w:r w:rsidR="00B43D6C" w:rsidRPr="00AA57D5">
        <w:rPr>
          <w:rFonts w:hint="eastAsia"/>
          <w:color w:val="000000" w:themeColor="text1"/>
        </w:rPr>
        <w:t>完了（廃止）</w:t>
      </w:r>
      <w:r w:rsidR="006B2D37" w:rsidRPr="00AA57D5">
        <w:rPr>
          <w:rFonts w:hint="eastAsia"/>
          <w:color w:val="000000" w:themeColor="text1"/>
        </w:rPr>
        <w:t>実績報告書</w:t>
      </w:r>
    </w:p>
    <w:p w14:paraId="65806D46" w14:textId="77777777" w:rsidR="006B2D37" w:rsidRPr="003A1645" w:rsidRDefault="006B2D37" w:rsidP="006B2D37">
      <w:pPr>
        <w:rPr>
          <w:color w:val="000000" w:themeColor="text1"/>
        </w:rPr>
      </w:pPr>
    </w:p>
    <w:p w14:paraId="0AED00E8" w14:textId="27351949" w:rsidR="006B2D37" w:rsidRPr="00AA57D5" w:rsidRDefault="00DC7830" w:rsidP="006B2D37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令和</w:t>
      </w:r>
      <w:r w:rsidR="00DA453A" w:rsidRPr="00AA57D5">
        <w:rPr>
          <w:rFonts w:hint="eastAsia"/>
          <w:color w:val="000000" w:themeColor="text1"/>
        </w:rPr>
        <w:t xml:space="preserve">　　年　　月　　日付け青</w:t>
      </w:r>
      <w:r w:rsidR="003A1645">
        <w:rPr>
          <w:rFonts w:hint="eastAsia"/>
          <w:color w:val="000000" w:themeColor="text1"/>
        </w:rPr>
        <w:t>産イ</w:t>
      </w:r>
      <w:r w:rsidR="00DA453A" w:rsidRPr="00AA57D5">
        <w:rPr>
          <w:rFonts w:hint="eastAsia"/>
          <w:color w:val="000000" w:themeColor="text1"/>
        </w:rPr>
        <w:t>第　　　号で補助金の交付</w:t>
      </w:r>
      <w:r w:rsidR="006B2D37" w:rsidRPr="00AA57D5">
        <w:rPr>
          <w:rFonts w:hint="eastAsia"/>
          <w:color w:val="000000" w:themeColor="text1"/>
        </w:rPr>
        <w:t>決定の通知を受けた</w:t>
      </w:r>
      <w:r w:rsidR="00356364">
        <w:rPr>
          <w:rFonts w:hint="eastAsia"/>
          <w:color w:val="000000" w:themeColor="text1"/>
        </w:rPr>
        <w:t>令和７年度</w:t>
      </w:r>
      <w:r w:rsidR="002E180A" w:rsidRPr="00AA57D5">
        <w:rPr>
          <w:rFonts w:hint="eastAsia"/>
          <w:color w:val="000000" w:themeColor="text1"/>
        </w:rPr>
        <w:t>青森県</w:t>
      </w:r>
      <w:r w:rsidR="003A1645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3A1645">
        <w:rPr>
          <w:rFonts w:hint="eastAsia"/>
          <w:color w:val="000000" w:themeColor="text1"/>
        </w:rPr>
        <w:t>促進</w:t>
      </w:r>
      <w:r w:rsidR="002E180A" w:rsidRPr="00AA57D5">
        <w:rPr>
          <w:rFonts w:hint="eastAsia"/>
          <w:color w:val="000000" w:themeColor="text1"/>
        </w:rPr>
        <w:t>事業</w:t>
      </w:r>
      <w:r w:rsidR="00DC38C0" w:rsidRPr="00AA57D5">
        <w:rPr>
          <w:rFonts w:hint="eastAsia"/>
          <w:color w:val="000000" w:themeColor="text1"/>
        </w:rPr>
        <w:t>が完了</w:t>
      </w:r>
      <w:r w:rsidR="00B43D6C" w:rsidRPr="00AA57D5">
        <w:rPr>
          <w:rFonts w:hint="eastAsia"/>
          <w:color w:val="000000" w:themeColor="text1"/>
        </w:rPr>
        <w:t>（を廃止）</w:t>
      </w:r>
      <w:r w:rsidR="00DC38C0" w:rsidRPr="00AA57D5">
        <w:rPr>
          <w:rFonts w:hint="eastAsia"/>
          <w:color w:val="000000" w:themeColor="text1"/>
        </w:rPr>
        <w:t>したので、</w:t>
      </w:r>
      <w:r w:rsidR="006B2D37" w:rsidRPr="00AA57D5">
        <w:rPr>
          <w:rFonts w:hint="eastAsia"/>
          <w:color w:val="000000" w:themeColor="text1"/>
        </w:rPr>
        <w:t>青森県補助金等の交付に関する規則第１２条の規定により</w:t>
      </w:r>
      <w:r w:rsidR="006A05FC" w:rsidRPr="00AA57D5">
        <w:rPr>
          <w:rFonts w:hint="eastAsia"/>
          <w:color w:val="000000" w:themeColor="text1"/>
        </w:rPr>
        <w:t>、</w:t>
      </w:r>
      <w:r w:rsidR="001C446D" w:rsidRPr="00AA57D5">
        <w:rPr>
          <w:rFonts w:hint="eastAsia"/>
          <w:color w:val="000000" w:themeColor="text1"/>
        </w:rPr>
        <w:t>関係書類を添え</w:t>
      </w:r>
      <w:r w:rsidR="006B2D37" w:rsidRPr="00AA57D5">
        <w:rPr>
          <w:rFonts w:hint="eastAsia"/>
          <w:color w:val="000000" w:themeColor="text1"/>
        </w:rPr>
        <w:t>下記のとおり報告します。</w:t>
      </w:r>
    </w:p>
    <w:p w14:paraId="41487C07" w14:textId="77777777" w:rsidR="006B2D37" w:rsidRPr="00AA57D5" w:rsidRDefault="006B2D37" w:rsidP="006B2D37">
      <w:pPr>
        <w:rPr>
          <w:color w:val="000000" w:themeColor="text1"/>
        </w:rPr>
      </w:pPr>
    </w:p>
    <w:p w14:paraId="14CAF7C8" w14:textId="77777777" w:rsidR="006B2D37" w:rsidRPr="00AA57D5" w:rsidRDefault="006B2D37" w:rsidP="006A05FC">
      <w:pPr>
        <w:jc w:val="center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記</w:t>
      </w:r>
    </w:p>
    <w:p w14:paraId="499061F6" w14:textId="77777777" w:rsidR="006B2D37" w:rsidRPr="00AA57D5" w:rsidRDefault="006B2D37" w:rsidP="006B2D37">
      <w:pPr>
        <w:rPr>
          <w:color w:val="000000" w:themeColor="text1"/>
        </w:rPr>
      </w:pPr>
    </w:p>
    <w:p w14:paraId="430AFDF2" w14:textId="77777777" w:rsidR="006B2D37" w:rsidRPr="00AA57D5" w:rsidRDefault="006B2D37" w:rsidP="006B2D37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１　補助金額　　　　　　　　　　　　　　円</w:t>
      </w:r>
    </w:p>
    <w:p w14:paraId="17BD161E" w14:textId="77777777" w:rsidR="006B2D37" w:rsidRPr="00AA57D5" w:rsidRDefault="006B2D37" w:rsidP="006B2D37">
      <w:pPr>
        <w:rPr>
          <w:color w:val="000000" w:themeColor="text1"/>
        </w:rPr>
      </w:pPr>
    </w:p>
    <w:p w14:paraId="4C063146" w14:textId="77777777" w:rsidR="006B2D37" w:rsidRPr="00AA57D5" w:rsidRDefault="006B2D37" w:rsidP="006B2D37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（注）次の算式を明記すること。</w:t>
      </w:r>
    </w:p>
    <w:p w14:paraId="249D22FF" w14:textId="77777777" w:rsidR="0025034A" w:rsidRPr="00AA57D5" w:rsidRDefault="0025034A" w:rsidP="006B2D37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</w:t>
      </w:r>
      <w:r w:rsidR="007C1C0D" w:rsidRPr="00AA57D5">
        <w:rPr>
          <w:rFonts w:hint="eastAsia"/>
          <w:color w:val="000000" w:themeColor="text1"/>
        </w:rPr>
        <w:t>補助金所要額</w:t>
      </w:r>
      <w:r w:rsidRPr="00AA57D5">
        <w:rPr>
          <w:rFonts w:hint="eastAsia"/>
          <w:color w:val="000000" w:themeColor="text1"/>
        </w:rPr>
        <w:t>－消費税及び地方消費税に係る仕入控除税額＝補助金額</w:t>
      </w:r>
    </w:p>
    <w:p w14:paraId="3B545EF0" w14:textId="77777777" w:rsidR="006A05FC" w:rsidRPr="00AA57D5" w:rsidRDefault="006A05FC" w:rsidP="006B2D37">
      <w:pPr>
        <w:rPr>
          <w:color w:val="000000" w:themeColor="text1"/>
        </w:rPr>
      </w:pPr>
    </w:p>
    <w:p w14:paraId="2ECAEFE9" w14:textId="77777777" w:rsidR="006A05FC" w:rsidRPr="00AA57D5" w:rsidRDefault="006A05FC" w:rsidP="006A05FC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２　添付書類</w:t>
      </w:r>
    </w:p>
    <w:p w14:paraId="3A628580" w14:textId="77777777" w:rsidR="006A05FC" w:rsidRPr="00AA57D5" w:rsidRDefault="006A05FC" w:rsidP="006A05FC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(1) </w:t>
      </w:r>
      <w:r w:rsidR="0049526F" w:rsidRPr="00AA57D5">
        <w:rPr>
          <w:rFonts w:hint="eastAsia"/>
          <w:color w:val="000000" w:themeColor="text1"/>
        </w:rPr>
        <w:t>事業報告</w:t>
      </w:r>
      <w:r w:rsidRPr="00AA57D5">
        <w:rPr>
          <w:rFonts w:hint="eastAsia"/>
          <w:color w:val="000000" w:themeColor="text1"/>
        </w:rPr>
        <w:t>書</w:t>
      </w:r>
    </w:p>
    <w:p w14:paraId="70A860C1" w14:textId="77777777" w:rsidR="006A05FC" w:rsidRPr="00AA57D5" w:rsidRDefault="006A05FC" w:rsidP="006A05FC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(2) </w:t>
      </w:r>
      <w:r w:rsidR="0049526F" w:rsidRPr="00AA57D5">
        <w:rPr>
          <w:rFonts w:hint="eastAsia"/>
          <w:color w:val="000000" w:themeColor="text1"/>
        </w:rPr>
        <w:t>収支決算</w:t>
      </w:r>
      <w:r w:rsidRPr="00AA57D5">
        <w:rPr>
          <w:rFonts w:hint="eastAsia"/>
          <w:color w:val="000000" w:themeColor="text1"/>
        </w:rPr>
        <w:t>書</w:t>
      </w:r>
    </w:p>
    <w:p w14:paraId="0694C37A" w14:textId="77777777" w:rsidR="004711D4" w:rsidRPr="00AA57D5" w:rsidRDefault="004711D4" w:rsidP="006A05FC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(3) 補助対象経費に係る支払証拠書類の写し</w:t>
      </w:r>
    </w:p>
    <w:p w14:paraId="141BE070" w14:textId="77777777" w:rsidR="004A0867" w:rsidRPr="00AA57D5" w:rsidRDefault="004A0867" w:rsidP="006A05FC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(</w:t>
      </w:r>
      <w:r w:rsidRPr="00AA57D5">
        <w:rPr>
          <w:color w:val="000000" w:themeColor="text1"/>
        </w:rPr>
        <w:t>4</w:t>
      </w:r>
      <w:r w:rsidRPr="00AA57D5">
        <w:rPr>
          <w:rFonts w:hint="eastAsia"/>
          <w:color w:val="000000" w:themeColor="text1"/>
        </w:rPr>
        <w:t>)</w:t>
      </w:r>
      <w:r w:rsidRPr="00AA57D5">
        <w:rPr>
          <w:color w:val="000000" w:themeColor="text1"/>
        </w:rPr>
        <w:t xml:space="preserve"> </w:t>
      </w:r>
      <w:r w:rsidRPr="00AA57D5">
        <w:rPr>
          <w:rFonts w:hint="eastAsia"/>
          <w:color w:val="000000" w:themeColor="text1"/>
        </w:rPr>
        <w:t>財産管理台帳の写し</w:t>
      </w:r>
    </w:p>
    <w:p w14:paraId="0C7DD63F" w14:textId="77777777" w:rsidR="00DC38C0" w:rsidRPr="00AA57D5" w:rsidRDefault="004A0867" w:rsidP="00DC38C0">
      <w:pPr>
        <w:ind w:firstLineChars="100" w:firstLine="227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(</w:t>
      </w:r>
      <w:r w:rsidRPr="00AA57D5">
        <w:rPr>
          <w:color w:val="000000" w:themeColor="text1"/>
        </w:rPr>
        <w:t>5</w:t>
      </w:r>
      <w:r w:rsidR="00DC38C0" w:rsidRPr="00AA57D5">
        <w:rPr>
          <w:rFonts w:hint="eastAsia"/>
          <w:color w:val="000000" w:themeColor="text1"/>
        </w:rPr>
        <w:t>) その他知事が定める書類</w:t>
      </w:r>
    </w:p>
    <w:p w14:paraId="5290F325" w14:textId="77777777" w:rsidR="000F70D9" w:rsidRPr="00AA57D5" w:rsidRDefault="000F70D9" w:rsidP="00FF06D5">
      <w:pPr>
        <w:rPr>
          <w:color w:val="000000" w:themeColor="text1"/>
        </w:rPr>
        <w:sectPr w:rsidR="000F70D9" w:rsidRPr="00AA57D5" w:rsidSect="000B1BBA">
          <w:pgSz w:w="11906" w:h="16838" w:code="9"/>
          <w:pgMar w:top="1304" w:right="1418" w:bottom="1247" w:left="1418" w:header="1134" w:footer="1134" w:gutter="0"/>
          <w:cols w:space="425"/>
          <w:docGrid w:type="linesAndChars" w:linePitch="332" w:charSpace="-2714"/>
        </w:sectPr>
      </w:pPr>
    </w:p>
    <w:p w14:paraId="1DCCBE7E" w14:textId="77777777" w:rsidR="00FF06D5" w:rsidRPr="00AA57D5" w:rsidRDefault="007B243C" w:rsidP="00FF06D5">
      <w:pPr>
        <w:rPr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第９</w:t>
      </w:r>
      <w:r w:rsidR="00FF06D5" w:rsidRPr="00AA57D5">
        <w:rPr>
          <w:rFonts w:ascii="ＭＳ ゴシック" w:eastAsia="ＭＳ ゴシック" w:hAnsi="ＭＳ ゴシック" w:hint="eastAsia"/>
          <w:b/>
          <w:color w:val="000000" w:themeColor="text1"/>
        </w:rPr>
        <w:t>号様式</w:t>
      </w:r>
      <w:r w:rsidR="00FF06D5" w:rsidRPr="00AA57D5">
        <w:rPr>
          <w:rFonts w:hint="eastAsia"/>
          <w:color w:val="000000" w:themeColor="text1"/>
        </w:rPr>
        <w:t>（第</w:t>
      </w:r>
      <w:r w:rsidR="00041A26" w:rsidRPr="00AA57D5">
        <w:rPr>
          <w:rFonts w:hint="eastAsia"/>
          <w:color w:val="000000" w:themeColor="text1"/>
        </w:rPr>
        <w:t>９</w:t>
      </w:r>
      <w:r w:rsidR="00FF06D5" w:rsidRPr="00AA57D5">
        <w:rPr>
          <w:rFonts w:hint="eastAsia"/>
          <w:color w:val="000000" w:themeColor="text1"/>
        </w:rPr>
        <w:t>関係）</w:t>
      </w:r>
    </w:p>
    <w:p w14:paraId="52B49867" w14:textId="77777777" w:rsidR="00AC36E4" w:rsidRPr="00AA57D5" w:rsidRDefault="00AC36E4" w:rsidP="00FF06D5">
      <w:pPr>
        <w:rPr>
          <w:color w:val="000000" w:themeColor="text1"/>
        </w:rPr>
      </w:pPr>
    </w:p>
    <w:p w14:paraId="75477CD5" w14:textId="77777777" w:rsidR="00FF06D5" w:rsidRPr="00AA57D5" w:rsidRDefault="00FF06D5" w:rsidP="00FF06D5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事</w:t>
      </w:r>
      <w:r w:rsidR="0049526F" w:rsidRPr="00AA57D5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業　　報　　告</w:t>
      </w: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書</w:t>
      </w:r>
    </w:p>
    <w:p w14:paraId="528CFA47" w14:textId="77777777" w:rsidR="00AC36E4" w:rsidRPr="00AA57D5" w:rsidRDefault="00AC36E4" w:rsidP="00AC36E4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056A5C39" w14:textId="77777777" w:rsidR="00AC36E4" w:rsidRPr="00AA57D5" w:rsidRDefault="00AC36E4" w:rsidP="00AC36E4">
      <w:pPr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１　申請者の概要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406"/>
        <w:gridCol w:w="1559"/>
        <w:gridCol w:w="5521"/>
      </w:tblGrid>
      <w:tr w:rsidR="00AA57D5" w:rsidRPr="00AA57D5" w14:paraId="20F6D5F3" w14:textId="77777777" w:rsidTr="000B1BBA">
        <w:trPr>
          <w:trHeight w:val="330"/>
        </w:trPr>
        <w:tc>
          <w:tcPr>
            <w:tcW w:w="1361" w:type="dxa"/>
            <w:tcBorders>
              <w:right w:val="nil"/>
            </w:tcBorders>
          </w:tcPr>
          <w:p w14:paraId="5C60B5CC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名　称</w:t>
            </w:r>
          </w:p>
        </w:tc>
        <w:tc>
          <w:tcPr>
            <w:tcW w:w="406" w:type="dxa"/>
            <w:tcBorders>
              <w:left w:val="nil"/>
            </w:tcBorders>
          </w:tcPr>
          <w:p w14:paraId="052B2AB4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2"/>
          </w:tcPr>
          <w:p w14:paraId="6411FBD4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A57D5" w:rsidRPr="00AA57D5" w14:paraId="53605757" w14:textId="77777777" w:rsidTr="000B1BBA">
        <w:trPr>
          <w:trHeight w:val="202"/>
        </w:trPr>
        <w:tc>
          <w:tcPr>
            <w:tcW w:w="1361" w:type="dxa"/>
            <w:tcBorders>
              <w:right w:val="nil"/>
            </w:tcBorders>
          </w:tcPr>
          <w:p w14:paraId="387A8E44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406" w:type="dxa"/>
            <w:tcBorders>
              <w:left w:val="nil"/>
            </w:tcBorders>
          </w:tcPr>
          <w:p w14:paraId="50B08904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2"/>
          </w:tcPr>
          <w:p w14:paraId="1F852EC7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役職　　　　　　氏名</w:t>
            </w:r>
          </w:p>
        </w:tc>
      </w:tr>
      <w:tr w:rsidR="00AA57D5" w:rsidRPr="00AA57D5" w14:paraId="77F62752" w14:textId="77777777" w:rsidTr="000B1BBA">
        <w:trPr>
          <w:trHeight w:val="440"/>
        </w:trPr>
        <w:tc>
          <w:tcPr>
            <w:tcW w:w="1361" w:type="dxa"/>
            <w:tcBorders>
              <w:right w:val="nil"/>
            </w:tcBorders>
          </w:tcPr>
          <w:p w14:paraId="320396A6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406" w:type="dxa"/>
            <w:tcBorders>
              <w:left w:val="nil"/>
            </w:tcBorders>
          </w:tcPr>
          <w:p w14:paraId="4EB72350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  <w:p w14:paraId="62D29910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2"/>
          </w:tcPr>
          <w:p w14:paraId="4446F552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〒</w:t>
            </w:r>
          </w:p>
          <w:p w14:paraId="713E23F3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ＴＥＬ：　　　　　　　　　　ＦＡＸ：</w:t>
            </w:r>
          </w:p>
        </w:tc>
      </w:tr>
      <w:tr w:rsidR="00AA57D5" w:rsidRPr="00AA57D5" w14:paraId="033279FF" w14:textId="77777777" w:rsidTr="000B1BBA">
        <w:trPr>
          <w:trHeight w:val="229"/>
        </w:trPr>
        <w:tc>
          <w:tcPr>
            <w:tcW w:w="1361" w:type="dxa"/>
            <w:tcBorders>
              <w:right w:val="nil"/>
            </w:tcBorders>
          </w:tcPr>
          <w:p w14:paraId="394F7358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資本金等</w:t>
            </w:r>
          </w:p>
        </w:tc>
        <w:tc>
          <w:tcPr>
            <w:tcW w:w="406" w:type="dxa"/>
            <w:tcBorders>
              <w:left w:val="nil"/>
            </w:tcBorders>
          </w:tcPr>
          <w:p w14:paraId="3808C8DE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2"/>
          </w:tcPr>
          <w:p w14:paraId="440EB494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資本金：　　　　　　千円　　従業員数：　　　　　　人</w:t>
            </w:r>
          </w:p>
        </w:tc>
      </w:tr>
      <w:tr w:rsidR="00813DAF" w:rsidRPr="00AA57D5" w14:paraId="43C4246B" w14:textId="77777777" w:rsidTr="000B1BBA">
        <w:trPr>
          <w:trHeight w:val="229"/>
        </w:trPr>
        <w:tc>
          <w:tcPr>
            <w:tcW w:w="1361" w:type="dxa"/>
            <w:tcBorders>
              <w:right w:val="nil"/>
            </w:tcBorders>
          </w:tcPr>
          <w:p w14:paraId="7BE5DB64" w14:textId="687320DD" w:rsidR="00813DAF" w:rsidRPr="00AA57D5" w:rsidRDefault="00813DAF" w:rsidP="004D3F66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　種</w:t>
            </w:r>
          </w:p>
        </w:tc>
        <w:tc>
          <w:tcPr>
            <w:tcW w:w="406" w:type="dxa"/>
            <w:tcBorders>
              <w:left w:val="nil"/>
            </w:tcBorders>
          </w:tcPr>
          <w:p w14:paraId="3C1E8636" w14:textId="77777777" w:rsidR="00813DAF" w:rsidRPr="00AA57D5" w:rsidRDefault="00813DAF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2"/>
          </w:tcPr>
          <w:p w14:paraId="7A0F9B42" w14:textId="77777777" w:rsidR="00813DAF" w:rsidRPr="00AA57D5" w:rsidRDefault="00813DAF" w:rsidP="004D3F6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813DAF" w:rsidRPr="00AA57D5" w14:paraId="1CED00CA" w14:textId="77777777" w:rsidTr="000B1BBA">
        <w:trPr>
          <w:trHeight w:val="229"/>
        </w:trPr>
        <w:tc>
          <w:tcPr>
            <w:tcW w:w="1361" w:type="dxa"/>
            <w:tcBorders>
              <w:right w:val="nil"/>
            </w:tcBorders>
          </w:tcPr>
          <w:p w14:paraId="1DAC7DF8" w14:textId="7616A0B6" w:rsidR="00813DAF" w:rsidRPr="00AA57D5" w:rsidRDefault="00813DAF" w:rsidP="004D3F66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法人番号</w:t>
            </w:r>
          </w:p>
        </w:tc>
        <w:tc>
          <w:tcPr>
            <w:tcW w:w="406" w:type="dxa"/>
            <w:tcBorders>
              <w:left w:val="nil"/>
            </w:tcBorders>
          </w:tcPr>
          <w:p w14:paraId="7D6950C2" w14:textId="77777777" w:rsidR="00813DAF" w:rsidRPr="00AA57D5" w:rsidRDefault="00813DAF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080" w:type="dxa"/>
            <w:gridSpan w:val="2"/>
          </w:tcPr>
          <w:p w14:paraId="4C4C0F1F" w14:textId="77777777" w:rsidR="00813DAF" w:rsidRPr="00AA57D5" w:rsidRDefault="00813DAF" w:rsidP="004D3F6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A57D5" w:rsidRPr="00AA57D5" w14:paraId="638C91F8" w14:textId="77777777" w:rsidTr="000B1BBA">
        <w:trPr>
          <w:trHeight w:val="297"/>
        </w:trPr>
        <w:tc>
          <w:tcPr>
            <w:tcW w:w="1361" w:type="dxa"/>
            <w:vMerge w:val="restart"/>
            <w:tcBorders>
              <w:right w:val="nil"/>
            </w:tcBorders>
          </w:tcPr>
          <w:p w14:paraId="427ED226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連絡窓口</w:t>
            </w:r>
          </w:p>
        </w:tc>
        <w:tc>
          <w:tcPr>
            <w:tcW w:w="406" w:type="dxa"/>
            <w:vMerge w:val="restart"/>
            <w:tcBorders>
              <w:left w:val="nil"/>
            </w:tcBorders>
          </w:tcPr>
          <w:p w14:paraId="1650E396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837AB90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521" w:type="dxa"/>
          </w:tcPr>
          <w:p w14:paraId="4ABD8462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A57D5" w:rsidRPr="00AA57D5" w14:paraId="23CCAEFC" w14:textId="77777777" w:rsidTr="000B1BBA">
        <w:trPr>
          <w:trHeight w:val="316"/>
        </w:trPr>
        <w:tc>
          <w:tcPr>
            <w:tcW w:w="1361" w:type="dxa"/>
            <w:vMerge/>
            <w:tcBorders>
              <w:right w:val="nil"/>
            </w:tcBorders>
          </w:tcPr>
          <w:p w14:paraId="22C8C64A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left w:val="nil"/>
            </w:tcBorders>
          </w:tcPr>
          <w:p w14:paraId="0B6BCDA4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1BCCE5E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0B1BBA">
              <w:rPr>
                <w:rFonts w:hint="eastAsia"/>
                <w:color w:val="000000" w:themeColor="text1"/>
                <w:kern w:val="0"/>
                <w:fitText w:val="908" w:id="-414995712"/>
              </w:rPr>
              <w:t>FAX番号</w:t>
            </w:r>
          </w:p>
        </w:tc>
        <w:tc>
          <w:tcPr>
            <w:tcW w:w="5521" w:type="dxa"/>
          </w:tcPr>
          <w:p w14:paraId="0345B210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A57D5" w:rsidRPr="00AA57D5" w14:paraId="262CDD02" w14:textId="77777777" w:rsidTr="000B1BBA">
        <w:trPr>
          <w:trHeight w:val="285"/>
        </w:trPr>
        <w:tc>
          <w:tcPr>
            <w:tcW w:w="1361" w:type="dxa"/>
            <w:vMerge/>
            <w:tcBorders>
              <w:right w:val="nil"/>
            </w:tcBorders>
          </w:tcPr>
          <w:p w14:paraId="7E61C29A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left w:val="nil"/>
            </w:tcBorders>
          </w:tcPr>
          <w:p w14:paraId="0773829D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5666D77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5521" w:type="dxa"/>
          </w:tcPr>
          <w:p w14:paraId="7582636A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C36E4" w:rsidRPr="00AA57D5" w14:paraId="4CAB81C0" w14:textId="77777777" w:rsidTr="000B1BBA">
        <w:trPr>
          <w:trHeight w:val="271"/>
        </w:trPr>
        <w:tc>
          <w:tcPr>
            <w:tcW w:w="1361" w:type="dxa"/>
            <w:vMerge/>
            <w:tcBorders>
              <w:right w:val="nil"/>
            </w:tcBorders>
          </w:tcPr>
          <w:p w14:paraId="2227672D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left w:val="nil"/>
            </w:tcBorders>
          </w:tcPr>
          <w:p w14:paraId="5CADEDD5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789DEF8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  <w:spacing w:val="37"/>
                <w:kern w:val="0"/>
                <w:fitText w:val="908" w:id="-414995711"/>
              </w:rPr>
              <w:t>E-mai</w:t>
            </w:r>
            <w:r w:rsidRPr="00AA57D5">
              <w:rPr>
                <w:rFonts w:hint="eastAsia"/>
                <w:color w:val="000000" w:themeColor="text1"/>
                <w:spacing w:val="3"/>
                <w:kern w:val="0"/>
                <w:fitText w:val="908" w:id="-414995711"/>
              </w:rPr>
              <w:t>l</w:t>
            </w:r>
          </w:p>
        </w:tc>
        <w:tc>
          <w:tcPr>
            <w:tcW w:w="5521" w:type="dxa"/>
          </w:tcPr>
          <w:p w14:paraId="1F3B9ABA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</w:p>
        </w:tc>
      </w:tr>
    </w:tbl>
    <w:p w14:paraId="6A9D74B8" w14:textId="77777777" w:rsidR="00AC36E4" w:rsidRPr="00AA57D5" w:rsidRDefault="00AC36E4" w:rsidP="00AC36E4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</w:p>
    <w:p w14:paraId="3593AC1C" w14:textId="77777777" w:rsidR="00AC36E4" w:rsidRPr="00AA57D5" w:rsidRDefault="00AC36E4" w:rsidP="00AC36E4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２　補助事業の内容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7023"/>
      </w:tblGrid>
      <w:tr w:rsidR="00AA57D5" w:rsidRPr="00AA57D5" w14:paraId="566F714E" w14:textId="77777777" w:rsidTr="004D3F66">
        <w:trPr>
          <w:trHeight w:val="670"/>
        </w:trPr>
        <w:tc>
          <w:tcPr>
            <w:tcW w:w="1824" w:type="dxa"/>
          </w:tcPr>
          <w:p w14:paraId="7D3E6BE9" w14:textId="77777777" w:rsidR="00AC36E4" w:rsidRPr="00AA57D5" w:rsidRDefault="00AC36E4" w:rsidP="004D3F66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(1) </w:t>
            </w:r>
            <w:r w:rsidRPr="00AA57D5">
              <w:rPr>
                <w:rFonts w:hint="eastAsia"/>
                <w:color w:val="000000" w:themeColor="text1"/>
                <w:spacing w:val="104"/>
                <w:kern w:val="0"/>
                <w:fitText w:val="1135" w:id="-414995710"/>
              </w:rPr>
              <w:t>事業</w:t>
            </w:r>
            <w:r w:rsidRPr="00AA57D5">
              <w:rPr>
                <w:rFonts w:hint="eastAsia"/>
                <w:color w:val="000000" w:themeColor="text1"/>
                <w:kern w:val="0"/>
                <w:fitText w:val="1135" w:id="-414995710"/>
              </w:rPr>
              <w:t>名</w:t>
            </w:r>
          </w:p>
        </w:tc>
        <w:tc>
          <w:tcPr>
            <w:tcW w:w="7071" w:type="dxa"/>
          </w:tcPr>
          <w:p w14:paraId="5EBEBD42" w14:textId="77777777" w:rsidR="004D3F66" w:rsidRPr="00AA57D5" w:rsidRDefault="004D3F66" w:rsidP="004D3F66">
            <w:pPr>
              <w:spacing w:line="320" w:lineRule="exact"/>
              <w:ind w:left="243" w:hangingChars="107" w:hanging="24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※事業計画書から転記すること。</w:t>
            </w:r>
          </w:p>
        </w:tc>
      </w:tr>
      <w:tr w:rsidR="00AA57D5" w:rsidRPr="00AA57D5" w14:paraId="1DDDB688" w14:textId="77777777" w:rsidTr="004D3F66">
        <w:trPr>
          <w:trHeight w:val="1399"/>
        </w:trPr>
        <w:tc>
          <w:tcPr>
            <w:tcW w:w="1824" w:type="dxa"/>
          </w:tcPr>
          <w:p w14:paraId="0C5A9F7F" w14:textId="77777777" w:rsidR="00AC36E4" w:rsidRPr="00AA57D5" w:rsidRDefault="00AC36E4" w:rsidP="005054FE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(2) 事業の</w:t>
            </w:r>
            <w:r w:rsidR="005054FE" w:rsidRPr="00AA57D5">
              <w:rPr>
                <w:rFonts w:hint="eastAsia"/>
                <w:color w:val="000000" w:themeColor="text1"/>
              </w:rPr>
              <w:t>成果</w:t>
            </w:r>
          </w:p>
        </w:tc>
        <w:tc>
          <w:tcPr>
            <w:tcW w:w="7071" w:type="dxa"/>
          </w:tcPr>
          <w:p w14:paraId="66AC6211" w14:textId="77777777" w:rsidR="00F75CF5" w:rsidRPr="00AA57D5" w:rsidRDefault="00F75CF5" w:rsidP="00F75CF5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</w:p>
          <w:p w14:paraId="7E3B1DFC" w14:textId="77777777" w:rsidR="00F75CF5" w:rsidRPr="00AA57D5" w:rsidRDefault="00F75CF5" w:rsidP="00F75CF5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</w:p>
          <w:p w14:paraId="3CFA3765" w14:textId="77777777" w:rsidR="00F75CF5" w:rsidRPr="00AA57D5" w:rsidRDefault="00F75CF5" w:rsidP="00F75CF5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</w:p>
          <w:p w14:paraId="662BF86D" w14:textId="77777777" w:rsidR="00F75CF5" w:rsidRPr="00AA57D5" w:rsidRDefault="00F75CF5" w:rsidP="00DC3B70">
            <w:pPr>
              <w:spacing w:line="320" w:lineRule="exact"/>
              <w:rPr>
                <w:color w:val="000000" w:themeColor="text1"/>
              </w:rPr>
            </w:pPr>
          </w:p>
          <w:p w14:paraId="3FE66C87" w14:textId="77777777" w:rsidR="00CE59C7" w:rsidRPr="00AA57D5" w:rsidRDefault="00CE59C7" w:rsidP="00DC3B70">
            <w:pPr>
              <w:spacing w:line="320" w:lineRule="exact"/>
              <w:rPr>
                <w:color w:val="000000" w:themeColor="text1"/>
              </w:rPr>
            </w:pPr>
          </w:p>
          <w:p w14:paraId="05DE4559" w14:textId="77777777" w:rsidR="00CE59C7" w:rsidRPr="00AA57D5" w:rsidRDefault="00CE59C7" w:rsidP="00DC3B70">
            <w:pPr>
              <w:spacing w:line="320" w:lineRule="exact"/>
              <w:rPr>
                <w:color w:val="000000" w:themeColor="text1"/>
              </w:rPr>
            </w:pPr>
          </w:p>
          <w:p w14:paraId="3B1713B1" w14:textId="77777777" w:rsidR="00CE59C7" w:rsidRPr="00AA57D5" w:rsidRDefault="00CE59C7" w:rsidP="00DC3B70">
            <w:pPr>
              <w:spacing w:line="320" w:lineRule="exact"/>
              <w:rPr>
                <w:color w:val="000000" w:themeColor="text1"/>
              </w:rPr>
            </w:pPr>
          </w:p>
          <w:p w14:paraId="7F5B3527" w14:textId="77777777" w:rsidR="00F75CF5" w:rsidRPr="00AA57D5" w:rsidRDefault="00F75CF5" w:rsidP="00F75CF5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</w:p>
          <w:p w14:paraId="691320C9" w14:textId="77777777" w:rsidR="00F75CF5" w:rsidRPr="00AA57D5" w:rsidRDefault="00F75CF5" w:rsidP="00F75CF5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A57D5" w:rsidRPr="00AA57D5" w14:paraId="63CF830A" w14:textId="77777777" w:rsidTr="00DC3B70">
        <w:trPr>
          <w:trHeight w:val="2617"/>
        </w:trPr>
        <w:tc>
          <w:tcPr>
            <w:tcW w:w="1824" w:type="dxa"/>
            <w:tcBorders>
              <w:bottom w:val="single" w:sz="4" w:space="0" w:color="auto"/>
            </w:tcBorders>
          </w:tcPr>
          <w:p w14:paraId="5DB04E61" w14:textId="77777777" w:rsidR="00AC36E4" w:rsidRPr="00AA57D5" w:rsidRDefault="00AC36E4" w:rsidP="00F75CF5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(3) </w:t>
            </w:r>
            <w:r w:rsidR="00F75CF5" w:rsidRPr="00AA57D5">
              <w:rPr>
                <w:rFonts w:hint="eastAsia"/>
                <w:color w:val="000000" w:themeColor="text1"/>
              </w:rPr>
              <w:t>事業経過</w:t>
            </w:r>
          </w:p>
        </w:tc>
        <w:tc>
          <w:tcPr>
            <w:tcW w:w="7071" w:type="dxa"/>
            <w:tcBorders>
              <w:bottom w:val="single" w:sz="4" w:space="0" w:color="auto"/>
            </w:tcBorders>
          </w:tcPr>
          <w:p w14:paraId="4FBBCA4F" w14:textId="77777777" w:rsidR="00EB34B7" w:rsidRPr="00AA57D5" w:rsidRDefault="00F75CF5" w:rsidP="00EB34B7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（例）</w:t>
            </w:r>
          </w:p>
          <w:p w14:paraId="724D2831" w14:textId="2B470A09" w:rsidR="00EB34B7" w:rsidRPr="00AA57D5" w:rsidRDefault="00FC6394" w:rsidP="00EB34B7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32125B">
              <w:rPr>
                <w:rFonts w:hint="eastAsia"/>
                <w:color w:val="000000" w:themeColor="text1"/>
              </w:rPr>
              <w:t>令和7年</w:t>
            </w:r>
            <w:r w:rsidR="00395284">
              <w:rPr>
                <w:rFonts w:hint="eastAsia"/>
                <w:color w:val="000000" w:themeColor="text1"/>
              </w:rPr>
              <w:t>10</w:t>
            </w:r>
            <w:r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　　　　　　　</w:t>
            </w:r>
            <w:r w:rsidR="004200EE">
              <w:rPr>
                <w:rFonts w:hint="eastAsia"/>
                <w:color w:val="000000" w:themeColor="text1"/>
              </w:rPr>
              <w:t>製品</w:t>
            </w:r>
            <w:r w:rsidR="00380790" w:rsidRPr="00AA57D5">
              <w:rPr>
                <w:rFonts w:hint="eastAsia"/>
                <w:color w:val="000000" w:themeColor="text1"/>
              </w:rPr>
              <w:t>企画・</w:t>
            </w:r>
            <w:r w:rsidR="00EB34B7" w:rsidRPr="00AA57D5">
              <w:rPr>
                <w:rFonts w:hint="eastAsia"/>
                <w:color w:val="000000" w:themeColor="text1"/>
              </w:rPr>
              <w:t>マーケティング調査</w:t>
            </w:r>
          </w:p>
          <w:p w14:paraId="150BC46F" w14:textId="6A960BA4" w:rsidR="00EB34B7" w:rsidRPr="00AA57D5" w:rsidRDefault="00FC6394" w:rsidP="00EB34B7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32125B">
              <w:rPr>
                <w:rFonts w:hint="eastAsia"/>
                <w:color w:val="000000" w:themeColor="text1"/>
              </w:rPr>
              <w:t>令和7年</w:t>
            </w:r>
            <w:r w:rsidR="00395284">
              <w:rPr>
                <w:rFonts w:hint="eastAsia"/>
                <w:color w:val="000000" w:themeColor="text1"/>
              </w:rPr>
              <w:t>11</w:t>
            </w:r>
            <w:r w:rsidRPr="00AA57D5">
              <w:rPr>
                <w:rFonts w:hint="eastAsia"/>
                <w:color w:val="000000" w:themeColor="text1"/>
              </w:rPr>
              <w:t>月～</w:t>
            </w:r>
            <w:r w:rsidR="00395284">
              <w:rPr>
                <w:rFonts w:hint="eastAsia"/>
                <w:color w:val="000000" w:themeColor="text1"/>
              </w:rPr>
              <w:t>12</w:t>
            </w:r>
            <w:r w:rsidR="00EB34B7"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　　　</w:t>
            </w:r>
            <w:r w:rsidR="00395284" w:rsidRPr="000B1BBA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EB34B7" w:rsidRPr="00AA57D5">
              <w:rPr>
                <w:rFonts w:hint="eastAsia"/>
                <w:color w:val="000000" w:themeColor="text1"/>
              </w:rPr>
              <w:t>設計・試作</w:t>
            </w:r>
          </w:p>
          <w:p w14:paraId="7F7B87B3" w14:textId="62E137EE" w:rsidR="00EB34B7" w:rsidRPr="00AA57D5" w:rsidRDefault="00FC6394" w:rsidP="00380790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32125B">
              <w:rPr>
                <w:rFonts w:hint="eastAsia"/>
                <w:color w:val="000000" w:themeColor="text1"/>
              </w:rPr>
              <w:t>令和7年</w:t>
            </w:r>
            <w:r w:rsidR="00395284">
              <w:rPr>
                <w:rFonts w:hint="eastAsia"/>
                <w:color w:val="000000" w:themeColor="text1"/>
              </w:rPr>
              <w:t>12</w:t>
            </w:r>
            <w:r w:rsidR="00EB34B7" w:rsidRPr="00AA57D5">
              <w:rPr>
                <w:rFonts w:hint="eastAsia"/>
                <w:color w:val="000000" w:themeColor="text1"/>
              </w:rPr>
              <w:t>月～</w:t>
            </w:r>
            <w:r w:rsidR="0032125B">
              <w:rPr>
                <w:rFonts w:hint="eastAsia"/>
                <w:color w:val="000000" w:themeColor="text1"/>
              </w:rPr>
              <w:t>令和</w:t>
            </w:r>
            <w:r w:rsidR="007F3F96">
              <w:rPr>
                <w:rFonts w:hint="eastAsia"/>
                <w:color w:val="000000" w:themeColor="text1"/>
              </w:rPr>
              <w:t>8</w:t>
            </w:r>
            <w:r w:rsidR="0032125B">
              <w:rPr>
                <w:rFonts w:hint="eastAsia"/>
                <w:color w:val="000000" w:themeColor="text1"/>
              </w:rPr>
              <w:t>年</w:t>
            </w:r>
            <w:r w:rsidRPr="00AA57D5">
              <w:rPr>
                <w:rFonts w:hint="eastAsia"/>
                <w:color w:val="000000" w:themeColor="text1"/>
              </w:rPr>
              <w:t>1</w:t>
            </w:r>
            <w:r w:rsidR="00380790"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</w:t>
            </w:r>
            <w:r w:rsidR="00380790" w:rsidRPr="00AA57D5">
              <w:rPr>
                <w:rFonts w:hint="eastAsia"/>
                <w:color w:val="000000" w:themeColor="text1"/>
              </w:rPr>
              <w:t>試作品の評価</w:t>
            </w:r>
          </w:p>
          <w:p w14:paraId="4111D2C4" w14:textId="291ED808" w:rsidR="00AC36E4" w:rsidRPr="00AA57D5" w:rsidRDefault="00FC6394" w:rsidP="00EB34B7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DC7830" w:rsidRPr="00AA57D5">
              <w:rPr>
                <w:rFonts w:hint="eastAsia"/>
                <w:color w:val="000000" w:themeColor="text1"/>
              </w:rPr>
              <w:t>令和</w:t>
            </w:r>
            <w:r w:rsidR="007F3F96">
              <w:rPr>
                <w:rFonts w:hint="eastAsia"/>
                <w:color w:val="000000" w:themeColor="text1"/>
              </w:rPr>
              <w:t>8</w:t>
            </w:r>
            <w:r w:rsidRPr="00AA57D5">
              <w:rPr>
                <w:rFonts w:hint="eastAsia"/>
                <w:color w:val="000000" w:themeColor="text1"/>
              </w:rPr>
              <w:t>年2</w:t>
            </w:r>
            <w:r w:rsidR="00EB34B7"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　　　　　　　 </w:t>
            </w:r>
            <w:r w:rsidR="00EB34B7" w:rsidRPr="00AA57D5">
              <w:rPr>
                <w:rFonts w:hint="eastAsia"/>
                <w:color w:val="000000" w:themeColor="text1"/>
              </w:rPr>
              <w:t>販路及び販売方法検討</w:t>
            </w:r>
          </w:p>
        </w:tc>
      </w:tr>
      <w:tr w:rsidR="00AA57D5" w:rsidRPr="00AA57D5" w14:paraId="052E5A44" w14:textId="77777777" w:rsidTr="004D3F66">
        <w:trPr>
          <w:trHeight w:val="1190"/>
        </w:trPr>
        <w:tc>
          <w:tcPr>
            <w:tcW w:w="1824" w:type="dxa"/>
            <w:tcBorders>
              <w:bottom w:val="single" w:sz="4" w:space="0" w:color="auto"/>
            </w:tcBorders>
          </w:tcPr>
          <w:p w14:paraId="2AE30EAB" w14:textId="77777777" w:rsidR="0063456F" w:rsidRPr="00AA57D5" w:rsidRDefault="0063456F" w:rsidP="00F75CF5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(4) 実施</w:t>
            </w:r>
            <w:r w:rsidRPr="00AA57D5">
              <w:rPr>
                <w:rFonts w:hint="eastAsia"/>
                <w:color w:val="000000" w:themeColor="text1"/>
                <w:kern w:val="0"/>
              </w:rPr>
              <w:t>体制</w:t>
            </w:r>
          </w:p>
        </w:tc>
        <w:tc>
          <w:tcPr>
            <w:tcW w:w="7071" w:type="dxa"/>
            <w:tcBorders>
              <w:bottom w:val="single" w:sz="4" w:space="0" w:color="auto"/>
            </w:tcBorders>
          </w:tcPr>
          <w:p w14:paraId="0957B7AF" w14:textId="72A13D1E" w:rsidR="00A11534" w:rsidRPr="000B769F" w:rsidRDefault="000B769F" w:rsidP="004D3F66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※医療機関・介護</w:t>
            </w:r>
            <w:r>
              <w:rPr>
                <w:rFonts w:hint="eastAsia"/>
                <w:color w:val="000000" w:themeColor="text1"/>
              </w:rPr>
              <w:t>福祉</w:t>
            </w:r>
            <w:r w:rsidRPr="00AA57D5">
              <w:rPr>
                <w:rFonts w:hint="eastAsia"/>
                <w:color w:val="000000" w:themeColor="text1"/>
              </w:rPr>
              <w:t>施設・大学・研究所等の専門機関との連携</w:t>
            </w:r>
            <w:r>
              <w:rPr>
                <w:rFonts w:hint="eastAsia"/>
                <w:color w:val="000000" w:themeColor="text1"/>
              </w:rPr>
              <w:t>（予定含む）体制について、</w:t>
            </w:r>
            <w:r w:rsidRPr="00AA57D5">
              <w:rPr>
                <w:rFonts w:hint="eastAsia"/>
                <w:color w:val="000000" w:themeColor="text1"/>
              </w:rPr>
              <w:t>具体的に記載すること。</w:t>
            </w:r>
          </w:p>
        </w:tc>
      </w:tr>
      <w:tr w:rsidR="00AA57D5" w:rsidRPr="00AA57D5" w14:paraId="0399B06B" w14:textId="77777777" w:rsidTr="004D3F66">
        <w:trPr>
          <w:trHeight w:val="650"/>
        </w:trPr>
        <w:tc>
          <w:tcPr>
            <w:tcW w:w="1824" w:type="dxa"/>
          </w:tcPr>
          <w:p w14:paraId="5E49A430" w14:textId="77777777" w:rsidR="00AC36E4" w:rsidRPr="00AA57D5" w:rsidRDefault="00AC36E4" w:rsidP="0063456F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(</w:t>
            </w:r>
            <w:r w:rsidR="0063456F" w:rsidRPr="00AA57D5">
              <w:rPr>
                <w:rFonts w:hint="eastAsia"/>
                <w:color w:val="000000" w:themeColor="text1"/>
              </w:rPr>
              <w:t>5</w:t>
            </w:r>
            <w:r w:rsidRPr="00AA57D5">
              <w:rPr>
                <w:rFonts w:hint="eastAsia"/>
                <w:color w:val="000000" w:themeColor="text1"/>
              </w:rPr>
              <w:t xml:space="preserve">) </w:t>
            </w:r>
            <w:r w:rsidRPr="00AA57D5">
              <w:rPr>
                <w:rFonts w:hint="eastAsia"/>
                <w:color w:val="000000" w:themeColor="text1"/>
                <w:spacing w:val="29"/>
                <w:kern w:val="0"/>
                <w:fitText w:val="1135" w:id="-414995708"/>
              </w:rPr>
              <w:t>実施期</w:t>
            </w:r>
            <w:r w:rsidRPr="00AA57D5">
              <w:rPr>
                <w:rFonts w:hint="eastAsia"/>
                <w:color w:val="000000" w:themeColor="text1"/>
                <w:spacing w:val="1"/>
                <w:kern w:val="0"/>
                <w:fitText w:val="1135" w:id="-414995708"/>
              </w:rPr>
              <w:t>間</w:t>
            </w:r>
          </w:p>
        </w:tc>
        <w:tc>
          <w:tcPr>
            <w:tcW w:w="7071" w:type="dxa"/>
          </w:tcPr>
          <w:p w14:paraId="4A2CBC33" w14:textId="77777777" w:rsidR="00AC36E4" w:rsidRPr="00AA57D5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開始年月日　　</w:t>
            </w:r>
            <w:r w:rsidR="00DC7830" w:rsidRPr="00AA57D5">
              <w:rPr>
                <w:rFonts w:hint="eastAsia"/>
                <w:color w:val="000000" w:themeColor="text1"/>
              </w:rPr>
              <w:t>令和</w:t>
            </w:r>
            <w:r w:rsidRPr="00AA57D5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313CC68C" w14:textId="77777777" w:rsidR="00AC36E4" w:rsidRPr="00AA57D5" w:rsidRDefault="00DC7830" w:rsidP="00DC38C0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完了年月日　　令和</w:t>
            </w:r>
            <w:r w:rsidR="00AC36E4" w:rsidRPr="00AA57D5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</w:tbl>
    <w:p w14:paraId="3A11BE41" w14:textId="77777777" w:rsidR="00AC36E4" w:rsidRPr="00AA57D5" w:rsidRDefault="00AC36E4" w:rsidP="00AC36E4">
      <w:pPr>
        <w:spacing w:line="340" w:lineRule="exact"/>
        <w:rPr>
          <w:b/>
          <w:color w:val="000000" w:themeColor="text1"/>
        </w:rPr>
      </w:pPr>
      <w:r w:rsidRPr="00AA57D5">
        <w:rPr>
          <w:rFonts w:hint="eastAsia"/>
          <w:b/>
          <w:color w:val="000000" w:themeColor="text1"/>
        </w:rPr>
        <w:t>（注）必要に応じて概要図等の参考資料を添付すること。</w:t>
      </w:r>
    </w:p>
    <w:p w14:paraId="55BCA518" w14:textId="77777777" w:rsidR="00AC36E4" w:rsidRPr="00AA57D5" w:rsidRDefault="00AC36E4" w:rsidP="00AC36E4">
      <w:pPr>
        <w:rPr>
          <w:b/>
          <w:color w:val="000000" w:themeColor="text1"/>
        </w:rPr>
        <w:sectPr w:rsidR="00AC36E4" w:rsidRPr="00AA57D5" w:rsidSect="00A10FBD">
          <w:pgSz w:w="11906" w:h="16838" w:code="9"/>
          <w:pgMar w:top="851" w:right="1418" w:bottom="851" w:left="1418" w:header="1134" w:footer="1134" w:gutter="0"/>
          <w:cols w:space="425"/>
          <w:docGrid w:type="linesAndChars" w:linePitch="333" w:charSpace="-2714"/>
        </w:sectPr>
      </w:pPr>
    </w:p>
    <w:p w14:paraId="41166F9F" w14:textId="77777777" w:rsidR="00030412" w:rsidRPr="00AA57D5" w:rsidRDefault="00030412" w:rsidP="00030412">
      <w:pPr>
        <w:rPr>
          <w:rFonts w:ascii="Century"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</w:t>
      </w:r>
      <w:r w:rsidR="005355A1" w:rsidRPr="00AA57D5">
        <w:rPr>
          <w:rFonts w:ascii="ＭＳ ゴシック" w:eastAsia="ＭＳ ゴシック" w:hAnsi="ＭＳ ゴシック" w:hint="eastAsia"/>
          <w:b/>
          <w:color w:val="000000" w:themeColor="text1"/>
        </w:rPr>
        <w:t>１０</w:t>
      </w: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号様式</w:t>
      </w:r>
      <w:r w:rsidRPr="00AA57D5">
        <w:rPr>
          <w:rFonts w:ascii="Century" w:hint="eastAsia"/>
          <w:color w:val="000000" w:themeColor="text1"/>
        </w:rPr>
        <w:t>（第９関係）</w:t>
      </w:r>
    </w:p>
    <w:p w14:paraId="14C501CD" w14:textId="77777777" w:rsidR="00030412" w:rsidRPr="00AA57D5" w:rsidRDefault="00030412" w:rsidP="00030412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32"/>
          <w:szCs w:val="32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spacing w:val="119"/>
          <w:kern w:val="0"/>
          <w:sz w:val="32"/>
          <w:szCs w:val="32"/>
          <w:fitText w:val="2560" w:id="1162575874"/>
        </w:rPr>
        <w:t>収支決算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spacing w:val="1"/>
          <w:kern w:val="0"/>
          <w:sz w:val="32"/>
          <w:szCs w:val="32"/>
          <w:fitText w:val="2560" w:id="1162575874"/>
        </w:rPr>
        <w:t>書</w:t>
      </w:r>
    </w:p>
    <w:p w14:paraId="64E2E38C" w14:textId="77777777" w:rsidR="00030412" w:rsidRPr="00AA57D5" w:rsidRDefault="00030412" w:rsidP="00030412">
      <w:pPr>
        <w:suppressAutoHyphens/>
        <w:jc w:val="center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 w:val="16"/>
          <w:szCs w:val="16"/>
        </w:rPr>
      </w:pPr>
    </w:p>
    <w:p w14:paraId="6F405609" w14:textId="77777777" w:rsidR="00030412" w:rsidRPr="00AA57D5" w:rsidRDefault="00030412" w:rsidP="00030412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１　収入の部</w:t>
      </w:r>
      <w:r w:rsidRPr="00AA57D5">
        <w:rPr>
          <w:rFonts w:hAnsi="Times New Roman" w:cs="ＭＳ 明朝" w:hint="eastAsia"/>
          <w:color w:val="000000" w:themeColor="text1"/>
          <w:kern w:val="0"/>
        </w:rPr>
        <w:t xml:space="preserve">                                                         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  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(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単位：円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417"/>
        <w:gridCol w:w="1418"/>
        <w:gridCol w:w="2517"/>
      </w:tblGrid>
      <w:tr w:rsidR="00AA57D5" w:rsidRPr="00AA57D5" w14:paraId="17CA720B" w14:textId="77777777" w:rsidTr="00E90749">
        <w:trPr>
          <w:trHeight w:val="40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23191DB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2B53855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D3ECA14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CDB39C1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増</w:t>
            </w:r>
            <w:r w:rsidR="00462999"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減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</w:tcPr>
          <w:p w14:paraId="01438ED0" w14:textId="77777777" w:rsidR="00030412" w:rsidRPr="00AA57D5" w:rsidRDefault="00462999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摘　　　要</w:t>
            </w:r>
          </w:p>
        </w:tc>
      </w:tr>
      <w:tr w:rsidR="00AA57D5" w:rsidRPr="00AA57D5" w14:paraId="18D86221" w14:textId="77777777" w:rsidTr="00E90749">
        <w:trPr>
          <w:trHeight w:val="535"/>
        </w:trPr>
        <w:tc>
          <w:tcPr>
            <w:tcW w:w="1276" w:type="dxa"/>
            <w:vMerge/>
            <w:shd w:val="clear" w:color="auto" w:fill="auto"/>
            <w:vAlign w:val="center"/>
          </w:tcPr>
          <w:p w14:paraId="4C85D77A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5A8539A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59C08DE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0D2941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47F13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減</w:t>
            </w:r>
          </w:p>
        </w:tc>
        <w:tc>
          <w:tcPr>
            <w:tcW w:w="2517" w:type="dxa"/>
            <w:vMerge/>
            <w:shd w:val="clear" w:color="auto" w:fill="auto"/>
            <w:vAlign w:val="center"/>
          </w:tcPr>
          <w:p w14:paraId="43BBDB49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62B93E3B" w14:textId="77777777" w:rsidTr="00462999">
        <w:trPr>
          <w:trHeight w:val="881"/>
        </w:trPr>
        <w:tc>
          <w:tcPr>
            <w:tcW w:w="1276" w:type="dxa"/>
            <w:shd w:val="clear" w:color="auto" w:fill="auto"/>
            <w:vAlign w:val="center"/>
          </w:tcPr>
          <w:p w14:paraId="403940F7" w14:textId="77777777" w:rsidR="00030412" w:rsidRPr="00AA57D5" w:rsidRDefault="00462999" w:rsidP="00462999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276" w:type="dxa"/>
            <w:shd w:val="clear" w:color="auto" w:fill="auto"/>
          </w:tcPr>
          <w:p w14:paraId="6F7E0750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EB821F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EBB50D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8DB319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auto"/>
          </w:tcPr>
          <w:p w14:paraId="4D1CBE31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0551A277" w14:textId="77777777" w:rsidTr="00462999">
        <w:trPr>
          <w:trHeight w:val="881"/>
        </w:trPr>
        <w:tc>
          <w:tcPr>
            <w:tcW w:w="1276" w:type="dxa"/>
            <w:shd w:val="clear" w:color="auto" w:fill="auto"/>
            <w:vAlign w:val="center"/>
          </w:tcPr>
          <w:p w14:paraId="779554DE" w14:textId="77777777" w:rsidR="00030412" w:rsidRPr="00AA57D5" w:rsidRDefault="00462999" w:rsidP="00462999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1276" w:type="dxa"/>
            <w:shd w:val="clear" w:color="auto" w:fill="auto"/>
          </w:tcPr>
          <w:p w14:paraId="36E5B705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AB03B9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CBA9FEF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96517E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auto"/>
          </w:tcPr>
          <w:p w14:paraId="37C1150F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43A87DEE" w14:textId="77777777" w:rsidTr="00462999">
        <w:trPr>
          <w:trHeight w:val="881"/>
        </w:trPr>
        <w:tc>
          <w:tcPr>
            <w:tcW w:w="1276" w:type="dxa"/>
            <w:shd w:val="clear" w:color="auto" w:fill="auto"/>
            <w:vAlign w:val="center"/>
          </w:tcPr>
          <w:p w14:paraId="27D263AF" w14:textId="77777777" w:rsidR="00030412" w:rsidRPr="00AA57D5" w:rsidRDefault="00462999" w:rsidP="00462999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276" w:type="dxa"/>
            <w:shd w:val="clear" w:color="auto" w:fill="auto"/>
          </w:tcPr>
          <w:p w14:paraId="4D46E9BE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820E91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C75A3C5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818A744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auto"/>
          </w:tcPr>
          <w:p w14:paraId="74D5A85A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0412" w:rsidRPr="00AA57D5" w14:paraId="658A0CEF" w14:textId="77777777" w:rsidTr="00462999">
        <w:trPr>
          <w:trHeight w:val="881"/>
        </w:trPr>
        <w:tc>
          <w:tcPr>
            <w:tcW w:w="1276" w:type="dxa"/>
            <w:shd w:val="clear" w:color="auto" w:fill="auto"/>
            <w:vAlign w:val="center"/>
          </w:tcPr>
          <w:p w14:paraId="31F3E968" w14:textId="77777777" w:rsidR="00030412" w:rsidRPr="00AA57D5" w:rsidRDefault="00462999" w:rsidP="00462999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合計</w:t>
            </w:r>
          </w:p>
        </w:tc>
        <w:tc>
          <w:tcPr>
            <w:tcW w:w="1276" w:type="dxa"/>
            <w:shd w:val="clear" w:color="auto" w:fill="auto"/>
          </w:tcPr>
          <w:p w14:paraId="754DFB5E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B13504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84BBBA2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6A263F" w14:textId="77777777" w:rsidR="00030412" w:rsidRPr="00AA57D5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auto"/>
          </w:tcPr>
          <w:p w14:paraId="4F4A040C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7C1F1F16" w14:textId="77777777" w:rsidR="00030412" w:rsidRPr="00AA57D5" w:rsidRDefault="00030412" w:rsidP="00030412">
      <w:pPr>
        <w:suppressAutoHyphens/>
        <w:textAlignment w:val="baseline"/>
        <w:rPr>
          <w:rFonts w:hAnsi="Times New Roman"/>
          <w:color w:val="000000" w:themeColor="text1"/>
          <w:kern w:val="0"/>
        </w:rPr>
      </w:pPr>
    </w:p>
    <w:p w14:paraId="50F88F45" w14:textId="77777777" w:rsidR="00030412" w:rsidRPr="00AA57D5" w:rsidRDefault="00030412" w:rsidP="00030412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２　支出の部</w:t>
      </w:r>
    </w:p>
    <w:p w14:paraId="6A9D22B4" w14:textId="77777777" w:rsidR="00030412" w:rsidRPr="00AA57D5" w:rsidRDefault="00030412" w:rsidP="00030412">
      <w:pPr>
        <w:suppressAutoHyphens/>
        <w:jc w:val="left"/>
        <w:textAlignment w:val="baseline"/>
        <w:rPr>
          <w:rFonts w:hAnsi="Times New Roman" w:cs="ＭＳ 明朝"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（１）総括表</w:t>
      </w:r>
      <w:r w:rsidRPr="00AA57D5"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　　　　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(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単位：円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850"/>
        <w:gridCol w:w="851"/>
        <w:gridCol w:w="850"/>
        <w:gridCol w:w="851"/>
        <w:gridCol w:w="850"/>
        <w:gridCol w:w="851"/>
        <w:gridCol w:w="1275"/>
      </w:tblGrid>
      <w:tr w:rsidR="00AA57D5" w:rsidRPr="00AA57D5" w14:paraId="1896E74E" w14:textId="77777777" w:rsidTr="00E90749">
        <w:trPr>
          <w:trHeight w:val="567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29494F06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経費区分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6967C7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4200EE">
              <w:rPr>
                <w:rFonts w:hAnsi="Times New Roman" w:cs="ＭＳ 明朝" w:hint="eastAsia"/>
                <w:color w:val="000000" w:themeColor="text1"/>
                <w:spacing w:val="1"/>
                <w:w w:val="66"/>
                <w:kern w:val="0"/>
                <w:sz w:val="20"/>
                <w:szCs w:val="20"/>
                <w:fitText w:val="1328" w:id="1163012608"/>
              </w:rPr>
              <w:t>補助事業に要した経</w:t>
            </w:r>
            <w:r w:rsidRPr="004200EE">
              <w:rPr>
                <w:rFonts w:hAnsi="Times New Roman" w:cs="ＭＳ 明朝" w:hint="eastAsia"/>
                <w:color w:val="000000" w:themeColor="text1"/>
                <w:spacing w:val="-1"/>
                <w:w w:val="66"/>
                <w:kern w:val="0"/>
                <w:sz w:val="20"/>
                <w:szCs w:val="20"/>
                <w:fitText w:val="1328" w:id="1163012608"/>
              </w:rPr>
              <w:t>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BF2BE2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補助対象経費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2B038134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補助金額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080645C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摘  要</w:t>
            </w:r>
          </w:p>
        </w:tc>
      </w:tr>
      <w:tr w:rsidR="00AA57D5" w:rsidRPr="00AA57D5" w14:paraId="671EC5D2" w14:textId="77777777" w:rsidTr="00462999">
        <w:trPr>
          <w:trHeight w:val="461"/>
        </w:trPr>
        <w:tc>
          <w:tcPr>
            <w:tcW w:w="1101" w:type="dxa"/>
            <w:vMerge/>
            <w:shd w:val="clear" w:color="auto" w:fill="auto"/>
          </w:tcPr>
          <w:p w14:paraId="7034528E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2500CC5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06ACB7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F1CEFCD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428671C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D087CA2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9A21610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353B08" w14:textId="77777777" w:rsidR="00030412" w:rsidRPr="00AA57D5" w:rsidRDefault="00030412" w:rsidP="00462999">
            <w:pPr>
              <w:suppressAutoHyphens/>
              <w:spacing w:line="300" w:lineRule="exact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増</w:t>
            </w:r>
            <w:r w:rsidR="00462999"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減</w:t>
            </w:r>
          </w:p>
        </w:tc>
        <w:tc>
          <w:tcPr>
            <w:tcW w:w="1275" w:type="dxa"/>
            <w:vMerge/>
            <w:shd w:val="clear" w:color="auto" w:fill="auto"/>
          </w:tcPr>
          <w:p w14:paraId="072665DF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0AA10D7E" w14:textId="77777777" w:rsidTr="00462999">
        <w:trPr>
          <w:trHeight w:val="786"/>
        </w:trPr>
        <w:tc>
          <w:tcPr>
            <w:tcW w:w="1101" w:type="dxa"/>
            <w:vMerge/>
            <w:shd w:val="clear" w:color="auto" w:fill="auto"/>
          </w:tcPr>
          <w:p w14:paraId="2297F0C4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9FC6320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27386E3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50A7826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DB020CC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8E70788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218A294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21EE1E" w14:textId="77777777" w:rsidR="00030412" w:rsidRPr="00AA57D5" w:rsidRDefault="00030412" w:rsidP="00030412">
            <w:pPr>
              <w:suppressAutoHyphens/>
              <w:spacing w:line="300" w:lineRule="exact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B8D363" w14:textId="77777777" w:rsidR="00030412" w:rsidRPr="00AA57D5" w:rsidRDefault="00030412" w:rsidP="00030412">
            <w:pPr>
              <w:suppressAutoHyphens/>
              <w:spacing w:line="300" w:lineRule="exact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減</w:t>
            </w:r>
          </w:p>
        </w:tc>
        <w:tc>
          <w:tcPr>
            <w:tcW w:w="1275" w:type="dxa"/>
            <w:vMerge/>
            <w:shd w:val="clear" w:color="auto" w:fill="auto"/>
          </w:tcPr>
          <w:p w14:paraId="33923251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07C8070B" w14:textId="77777777" w:rsidTr="00E90749">
        <w:trPr>
          <w:trHeight w:val="1056"/>
        </w:trPr>
        <w:tc>
          <w:tcPr>
            <w:tcW w:w="1101" w:type="dxa"/>
            <w:shd w:val="clear" w:color="auto" w:fill="auto"/>
            <w:vAlign w:val="center"/>
          </w:tcPr>
          <w:p w14:paraId="5F8F59DD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謝金</w:t>
            </w:r>
          </w:p>
        </w:tc>
        <w:tc>
          <w:tcPr>
            <w:tcW w:w="850" w:type="dxa"/>
            <w:shd w:val="clear" w:color="auto" w:fill="auto"/>
          </w:tcPr>
          <w:p w14:paraId="19774AE1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805A2E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105248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8315725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E8E8C0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360470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C550BBD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5B01D57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062579D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660E4EDE" w14:textId="77777777" w:rsidTr="00E90749">
        <w:trPr>
          <w:trHeight w:val="1056"/>
        </w:trPr>
        <w:tc>
          <w:tcPr>
            <w:tcW w:w="1101" w:type="dxa"/>
            <w:shd w:val="clear" w:color="auto" w:fill="auto"/>
            <w:vAlign w:val="center"/>
          </w:tcPr>
          <w:p w14:paraId="1FC2DEC8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旅費</w:t>
            </w:r>
          </w:p>
        </w:tc>
        <w:tc>
          <w:tcPr>
            <w:tcW w:w="850" w:type="dxa"/>
            <w:shd w:val="clear" w:color="auto" w:fill="auto"/>
          </w:tcPr>
          <w:p w14:paraId="11E95176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EE6D530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8D6A8E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43D9471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9747822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4319C53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46EC2C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1DF53E3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FA207B3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1441C4D7" w14:textId="77777777" w:rsidTr="00E90749">
        <w:trPr>
          <w:trHeight w:val="1056"/>
        </w:trPr>
        <w:tc>
          <w:tcPr>
            <w:tcW w:w="1101" w:type="dxa"/>
            <w:shd w:val="clear" w:color="auto" w:fill="auto"/>
            <w:vAlign w:val="center"/>
          </w:tcPr>
          <w:p w14:paraId="4DF4899E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事業費</w:t>
            </w:r>
          </w:p>
        </w:tc>
        <w:tc>
          <w:tcPr>
            <w:tcW w:w="850" w:type="dxa"/>
            <w:shd w:val="clear" w:color="auto" w:fill="auto"/>
          </w:tcPr>
          <w:p w14:paraId="39504C9D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897F12F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80C8338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312F1CD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D34C58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24A403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1B4CAFA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FDBA207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7E3ABC8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90749" w:rsidRPr="00AA57D5" w14:paraId="0354A65C" w14:textId="77777777" w:rsidTr="00E90749">
        <w:trPr>
          <w:trHeight w:val="1056"/>
        </w:trPr>
        <w:tc>
          <w:tcPr>
            <w:tcW w:w="1101" w:type="dxa"/>
            <w:shd w:val="clear" w:color="auto" w:fill="auto"/>
            <w:vAlign w:val="center"/>
          </w:tcPr>
          <w:p w14:paraId="3A2933E3" w14:textId="77777777" w:rsidR="00030412" w:rsidRPr="00AA57D5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合計</w:t>
            </w:r>
          </w:p>
        </w:tc>
        <w:tc>
          <w:tcPr>
            <w:tcW w:w="850" w:type="dxa"/>
            <w:shd w:val="clear" w:color="auto" w:fill="auto"/>
          </w:tcPr>
          <w:p w14:paraId="59B865C1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224723C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3F2876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1000757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267197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2E097A8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D26CDC9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4B19C59" w14:textId="77777777" w:rsidR="00030412" w:rsidRPr="00AA57D5" w:rsidRDefault="00030412" w:rsidP="00030412">
            <w:pPr>
              <w:suppressAutoHyphens/>
              <w:ind w:right="4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C7AD6B" w14:textId="77777777" w:rsidR="00030412" w:rsidRPr="00AA57D5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17ECBA5" w14:textId="77777777" w:rsidR="00030412" w:rsidRPr="00AA57D5" w:rsidRDefault="00030412" w:rsidP="004261E1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585769EF" w14:textId="77777777" w:rsidR="00F81F3A" w:rsidRPr="00AA57D5" w:rsidRDefault="00F81F3A" w:rsidP="004261E1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2C87E35F" w14:textId="77777777" w:rsidR="00030412" w:rsidRPr="00AA57D5" w:rsidRDefault="00030412" w:rsidP="00030412">
      <w:pPr>
        <w:suppressAutoHyphens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</w:rPr>
      </w:pP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lastRenderedPageBreak/>
        <w:t>（２）内訳表</w:t>
      </w:r>
    </w:p>
    <w:p w14:paraId="742A7C6A" w14:textId="77777777" w:rsidR="00030412" w:rsidRPr="00AA57D5" w:rsidRDefault="00030412" w:rsidP="00030412">
      <w:pPr>
        <w:jc w:val="righ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</w:pP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(</w:t>
      </w:r>
      <w:r w:rsidRPr="00AA57D5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単位：円</w:t>
      </w:r>
      <w:r w:rsidRPr="00AA57D5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851"/>
        <w:gridCol w:w="850"/>
        <w:gridCol w:w="851"/>
        <w:gridCol w:w="850"/>
        <w:gridCol w:w="1134"/>
        <w:gridCol w:w="993"/>
        <w:gridCol w:w="1275"/>
      </w:tblGrid>
      <w:tr w:rsidR="00AA57D5" w:rsidRPr="00AA57D5" w14:paraId="0E5F1F5E" w14:textId="77777777" w:rsidTr="00E90749">
        <w:trPr>
          <w:trHeight w:val="822"/>
        </w:trPr>
        <w:tc>
          <w:tcPr>
            <w:tcW w:w="959" w:type="dxa"/>
            <w:shd w:val="clear" w:color="auto" w:fill="auto"/>
            <w:vAlign w:val="center"/>
          </w:tcPr>
          <w:p w14:paraId="1CF3E49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18"/>
                <w:szCs w:val="18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18"/>
                <w:szCs w:val="18"/>
              </w:rPr>
              <w:t>経費区分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957F3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462999"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F808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</w:rPr>
              <w:t>内訳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2C9C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</w:rPr>
              <w:t>規格等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3D87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</w:rPr>
              <w:t>単価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44532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B7415" w14:textId="77777777" w:rsidR="00476FB4" w:rsidRPr="000B1BBA" w:rsidRDefault="00462999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18"/>
                <w:szCs w:val="18"/>
              </w:rPr>
            </w:pPr>
            <w:r w:rsidRPr="000B1BBA">
              <w:rPr>
                <w:rFonts w:ascii="Century" w:cs="ＭＳ 明朝" w:hint="eastAsia"/>
                <w:color w:val="000000" w:themeColor="text1"/>
                <w:kern w:val="0"/>
                <w:sz w:val="18"/>
                <w:szCs w:val="18"/>
              </w:rPr>
              <w:t>補助事業に</w:t>
            </w:r>
          </w:p>
          <w:p w14:paraId="5635E32B" w14:textId="171DB7A8" w:rsidR="00030412" w:rsidRPr="00AA57D5" w:rsidRDefault="00462999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10"/>
                <w:szCs w:val="10"/>
              </w:rPr>
            </w:pPr>
            <w:r w:rsidRPr="000B1BBA">
              <w:rPr>
                <w:rFonts w:ascii="Century" w:cs="ＭＳ 明朝" w:hint="eastAsia"/>
                <w:color w:val="000000" w:themeColor="text1"/>
                <w:kern w:val="0"/>
                <w:sz w:val="18"/>
                <w:szCs w:val="18"/>
              </w:rPr>
              <w:t>要</w:t>
            </w:r>
            <w:r w:rsidR="006311B7" w:rsidRPr="000B1BBA">
              <w:rPr>
                <w:rFonts w:ascii="Century" w:cs="ＭＳ 明朝" w:hint="eastAsia"/>
                <w:color w:val="000000" w:themeColor="text1"/>
                <w:kern w:val="0"/>
                <w:sz w:val="18"/>
                <w:szCs w:val="18"/>
              </w:rPr>
              <w:t>した</w:t>
            </w:r>
            <w:r w:rsidR="00030412" w:rsidRPr="000B1BBA">
              <w:rPr>
                <w:rFonts w:ascii="Century" w:cs="ＭＳ 明朝" w:hint="eastAsia"/>
                <w:color w:val="000000" w:themeColor="text1"/>
                <w:kern w:val="0"/>
                <w:sz w:val="18"/>
                <w:szCs w:val="18"/>
              </w:rPr>
              <w:t>経費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40C14" w14:textId="77777777" w:rsidR="00476FB4" w:rsidRPr="000B1BBA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18"/>
                <w:szCs w:val="14"/>
              </w:rPr>
            </w:pPr>
            <w:r w:rsidRPr="000B1BBA">
              <w:rPr>
                <w:rFonts w:ascii="Century" w:cs="ＭＳ 明朝" w:hint="eastAsia"/>
                <w:color w:val="000000" w:themeColor="text1"/>
                <w:kern w:val="0"/>
                <w:sz w:val="18"/>
                <w:szCs w:val="14"/>
              </w:rPr>
              <w:t>補助対象</w:t>
            </w:r>
          </w:p>
          <w:p w14:paraId="6C58BBB7" w14:textId="3A41317B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14"/>
                <w:szCs w:val="14"/>
              </w:rPr>
            </w:pPr>
            <w:r w:rsidRPr="000B1BBA">
              <w:rPr>
                <w:rFonts w:ascii="Century" w:cs="ＭＳ 明朝" w:hint="eastAsia"/>
                <w:color w:val="000000" w:themeColor="text1"/>
                <w:kern w:val="0"/>
                <w:sz w:val="18"/>
                <w:szCs w:val="14"/>
              </w:rPr>
              <w:t>経費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6462E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補助金額</w:t>
            </w:r>
          </w:p>
        </w:tc>
      </w:tr>
      <w:tr w:rsidR="00AA57D5" w:rsidRPr="00AA57D5" w14:paraId="2F70E383" w14:textId="77777777" w:rsidTr="00E90749">
        <w:trPr>
          <w:trHeight w:val="70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24305A7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</w:rPr>
              <w:t>謝金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CD3D4" w14:textId="77777777" w:rsidR="00030412" w:rsidRPr="00AA57D5" w:rsidRDefault="00030412" w:rsidP="00E90749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</w:rPr>
              <w:t>専門家謝金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971EB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8337BE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FE29E5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9A270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D84CE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0A0796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1D1FA02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2D5F3314" w14:textId="77777777" w:rsidTr="00E90749">
        <w:trPr>
          <w:trHeight w:val="703"/>
        </w:trPr>
        <w:tc>
          <w:tcPr>
            <w:tcW w:w="959" w:type="dxa"/>
            <w:vMerge/>
            <w:shd w:val="clear" w:color="auto" w:fill="auto"/>
            <w:vAlign w:val="center"/>
          </w:tcPr>
          <w:p w14:paraId="18D4E8B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14:paraId="3AEF8872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小　　　　　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25575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A52D6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B1E8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45C1BD0B" w14:textId="77777777" w:rsidTr="00E90749">
        <w:trPr>
          <w:trHeight w:val="69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83760C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</w:rPr>
              <w:t>旅費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89C5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</w:rPr>
              <w:t>専門家旅費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E1AA16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4705F4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BC3424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28FC07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59862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7CC922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23CE8F5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52D04627" w14:textId="77777777" w:rsidTr="00E90749">
        <w:trPr>
          <w:trHeight w:val="707"/>
        </w:trPr>
        <w:tc>
          <w:tcPr>
            <w:tcW w:w="959" w:type="dxa"/>
            <w:vMerge/>
            <w:shd w:val="clear" w:color="auto" w:fill="auto"/>
            <w:vAlign w:val="center"/>
          </w:tcPr>
          <w:p w14:paraId="347E381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3BD10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1"/>
                <w:szCs w:val="21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1"/>
                <w:szCs w:val="21"/>
              </w:rPr>
              <w:t>職員旅費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EFC9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BD2125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AD5EB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163C0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0A04A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615D47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A4421C4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243B6045" w14:textId="77777777" w:rsidTr="00E90749">
        <w:trPr>
          <w:trHeight w:val="710"/>
        </w:trPr>
        <w:tc>
          <w:tcPr>
            <w:tcW w:w="959" w:type="dxa"/>
            <w:vMerge/>
            <w:shd w:val="clear" w:color="auto" w:fill="auto"/>
            <w:vAlign w:val="center"/>
          </w:tcPr>
          <w:p w14:paraId="1B2019DE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14:paraId="398D090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小　　　　　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F3D6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03BB0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A423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5078F566" w14:textId="77777777" w:rsidTr="00E90749">
        <w:trPr>
          <w:trHeight w:val="83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4E90F8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</w:rPr>
              <w:t>事業費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6A84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1"/>
                <w:szCs w:val="21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1"/>
                <w:szCs w:val="21"/>
              </w:rPr>
              <w:t>会場借上費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72A90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CA2C7B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194F76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0A477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64AC2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2BFFD2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D01FDF7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7BB59F8E" w14:textId="77777777" w:rsidTr="00E90749">
        <w:trPr>
          <w:trHeight w:val="845"/>
        </w:trPr>
        <w:tc>
          <w:tcPr>
            <w:tcW w:w="959" w:type="dxa"/>
            <w:vMerge/>
            <w:shd w:val="clear" w:color="auto" w:fill="auto"/>
            <w:vAlign w:val="center"/>
          </w:tcPr>
          <w:p w14:paraId="4B6B2FE2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18C52B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1"/>
                <w:szCs w:val="21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1"/>
                <w:szCs w:val="21"/>
              </w:rPr>
              <w:t>通信運搬費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0FB2E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C0F78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E45AB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782D0A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64B25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19DDE4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2622F1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4C8BF168" w14:textId="77777777" w:rsidTr="00E90749">
        <w:trPr>
          <w:trHeight w:val="700"/>
        </w:trPr>
        <w:tc>
          <w:tcPr>
            <w:tcW w:w="959" w:type="dxa"/>
            <w:vMerge/>
            <w:shd w:val="clear" w:color="auto" w:fill="auto"/>
            <w:vAlign w:val="center"/>
          </w:tcPr>
          <w:p w14:paraId="01B703C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17854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借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損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6125A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ED4F6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0B176C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8E8CB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B7F88E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C7376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6A53FC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232067DB" w14:textId="77777777" w:rsidTr="00E90749">
        <w:trPr>
          <w:trHeight w:val="839"/>
        </w:trPr>
        <w:tc>
          <w:tcPr>
            <w:tcW w:w="959" w:type="dxa"/>
            <w:vMerge/>
            <w:shd w:val="clear" w:color="auto" w:fill="auto"/>
            <w:vAlign w:val="center"/>
          </w:tcPr>
          <w:p w14:paraId="2FB90D4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3E54B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51C72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60EFB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D9496D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E29D6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BE861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29EC6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B5E138A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6BA9C2C9" w14:textId="77777777" w:rsidTr="00E90749">
        <w:trPr>
          <w:trHeight w:val="851"/>
        </w:trPr>
        <w:tc>
          <w:tcPr>
            <w:tcW w:w="959" w:type="dxa"/>
            <w:vMerge/>
            <w:shd w:val="clear" w:color="auto" w:fill="auto"/>
            <w:vAlign w:val="center"/>
          </w:tcPr>
          <w:p w14:paraId="2D3D046B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F8CA9B" w14:textId="77777777" w:rsidR="00476FB4" w:rsidRPr="000B1BBA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16"/>
                <w:szCs w:val="13"/>
              </w:rPr>
            </w:pPr>
            <w:r w:rsidRPr="000B1BBA">
              <w:rPr>
                <w:rFonts w:ascii="Century" w:cs="ＭＳ 明朝" w:hint="eastAsia"/>
                <w:color w:val="000000" w:themeColor="text1"/>
                <w:kern w:val="0"/>
                <w:sz w:val="16"/>
                <w:szCs w:val="13"/>
              </w:rPr>
              <w:t>マーケティング</w:t>
            </w:r>
          </w:p>
          <w:p w14:paraId="18DF37C4" w14:textId="2744DDAC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13"/>
                <w:szCs w:val="13"/>
              </w:rPr>
            </w:pPr>
            <w:r w:rsidRPr="000B1BBA">
              <w:rPr>
                <w:rFonts w:ascii="Century" w:cs="ＭＳ 明朝" w:hint="eastAsia"/>
                <w:color w:val="000000" w:themeColor="text1"/>
                <w:kern w:val="0"/>
                <w:sz w:val="16"/>
                <w:szCs w:val="13"/>
              </w:rPr>
              <w:t>調査費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B2B3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652AEE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2CB96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D1DFE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86F34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301FF9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5474EE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2D4E4EA8" w14:textId="77777777" w:rsidTr="00E90749">
        <w:trPr>
          <w:trHeight w:val="693"/>
        </w:trPr>
        <w:tc>
          <w:tcPr>
            <w:tcW w:w="959" w:type="dxa"/>
            <w:vMerge/>
            <w:shd w:val="clear" w:color="auto" w:fill="auto"/>
            <w:vAlign w:val="center"/>
          </w:tcPr>
          <w:p w14:paraId="6AA289E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928BD5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16"/>
                <w:szCs w:val="16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16"/>
                <w:szCs w:val="16"/>
              </w:rPr>
              <w:t>原材料・機械</w:t>
            </w:r>
          </w:p>
          <w:p w14:paraId="290B6DCE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16"/>
                <w:szCs w:val="16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16"/>
                <w:szCs w:val="16"/>
              </w:rPr>
              <w:t>装置等購入費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804264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7FC5E6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D8050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4512B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EAD88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81B724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A5BC2D5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20423703" w14:textId="77777777" w:rsidTr="00E90749">
        <w:trPr>
          <w:trHeight w:val="831"/>
        </w:trPr>
        <w:tc>
          <w:tcPr>
            <w:tcW w:w="959" w:type="dxa"/>
            <w:vMerge/>
            <w:shd w:val="clear" w:color="auto" w:fill="auto"/>
            <w:vAlign w:val="center"/>
          </w:tcPr>
          <w:p w14:paraId="302C3E7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649D3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試作・実験</w:t>
            </w:r>
          </w:p>
          <w:p w14:paraId="2AEF2B5B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  <w:t>（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分析</w:t>
            </w:r>
            <w:r w:rsidRPr="00AA57D5"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  <w:t>）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F11A2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3449F2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05977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8F8B5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E05DF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82C29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671366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59BEBF6D" w14:textId="77777777" w:rsidTr="00E90749">
        <w:trPr>
          <w:trHeight w:val="842"/>
        </w:trPr>
        <w:tc>
          <w:tcPr>
            <w:tcW w:w="959" w:type="dxa"/>
            <w:vMerge/>
            <w:shd w:val="clear" w:color="auto" w:fill="auto"/>
            <w:vAlign w:val="center"/>
          </w:tcPr>
          <w:p w14:paraId="27453D24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4759C2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委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託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B2C7D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F6760D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1BA4D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90B1D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02584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004100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4CA8E38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7ED3060C" w14:textId="77777777" w:rsidTr="00E90749">
        <w:trPr>
          <w:trHeight w:val="855"/>
        </w:trPr>
        <w:tc>
          <w:tcPr>
            <w:tcW w:w="959" w:type="dxa"/>
            <w:vMerge/>
            <w:shd w:val="clear" w:color="auto" w:fill="auto"/>
            <w:vAlign w:val="center"/>
          </w:tcPr>
          <w:p w14:paraId="05C2A493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14:paraId="1730451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小　　　　　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6505A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D568DC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24836E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57D5" w:rsidRPr="00AA57D5" w14:paraId="0082CA8D" w14:textId="77777777" w:rsidTr="00E90749">
        <w:trPr>
          <w:trHeight w:val="824"/>
        </w:trPr>
        <w:tc>
          <w:tcPr>
            <w:tcW w:w="5778" w:type="dxa"/>
            <w:gridSpan w:val="6"/>
            <w:shd w:val="clear" w:color="auto" w:fill="auto"/>
            <w:vAlign w:val="center"/>
          </w:tcPr>
          <w:p w14:paraId="009BFA91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2"/>
                <w:szCs w:val="22"/>
              </w:rPr>
            </w:pPr>
            <w:r w:rsidRPr="00AA57D5">
              <w:rPr>
                <w:rFonts w:ascii="Century" w:cs="ＭＳ 明朝" w:hint="eastAsia"/>
                <w:color w:val="000000" w:themeColor="text1"/>
                <w:kern w:val="0"/>
                <w:sz w:val="22"/>
                <w:szCs w:val="22"/>
              </w:rPr>
              <w:t>合　　　　　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8380E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BB77CF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F015D7" w14:textId="77777777" w:rsidR="00030412" w:rsidRPr="00AA57D5" w:rsidRDefault="00030412" w:rsidP="00030412">
            <w:pPr>
              <w:overflowPunct w:val="0"/>
              <w:jc w:val="center"/>
              <w:textAlignment w:val="baseline"/>
              <w:rPr>
                <w:rFonts w:asci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4A136D9" w14:textId="00CF4BE5" w:rsidR="00030412" w:rsidRPr="00AA57D5" w:rsidRDefault="00030412" w:rsidP="00030412">
      <w:pPr>
        <w:suppressAutoHyphens/>
        <w:textAlignment w:val="baseline"/>
        <w:rPr>
          <w:rFonts w:hAnsi="ＭＳ 明朝" w:cs="ＭＳ 明朝"/>
          <w:color w:val="000000" w:themeColor="text1"/>
          <w:kern w:val="0"/>
          <w:sz w:val="20"/>
          <w:szCs w:val="20"/>
        </w:rPr>
      </w:pPr>
      <w:r w:rsidRPr="00AA57D5">
        <w:rPr>
          <w:rFonts w:hAnsi="ＭＳ 明朝" w:hint="eastAsia"/>
          <w:b/>
          <w:color w:val="000000" w:themeColor="text1"/>
        </w:rPr>
        <w:t>（注）</w:t>
      </w:r>
      <w:r w:rsidR="00D50112">
        <w:rPr>
          <w:rFonts w:hAnsi="ＭＳ 明朝"/>
          <w:b/>
          <w:color w:val="000000" w:themeColor="text1"/>
        </w:rPr>
        <w:t xml:space="preserve">1 </w:t>
      </w:r>
      <w:r w:rsidRPr="00AA57D5">
        <w:rPr>
          <w:rFonts w:hAnsi="ＭＳ 明朝" w:hint="eastAsia"/>
          <w:b/>
          <w:color w:val="000000" w:themeColor="text1"/>
        </w:rPr>
        <w:t>必要に応じて欄を追加して記載すること。</w:t>
      </w:r>
    </w:p>
    <w:p w14:paraId="27C20272" w14:textId="6C34BEB0" w:rsidR="00F81F3A" w:rsidRPr="0032125B" w:rsidRDefault="00D50112" w:rsidP="004261E1">
      <w:pPr>
        <w:rPr>
          <w:rFonts w:hAnsi="ＭＳ 明朝"/>
          <w:b/>
          <w:color w:val="000000" w:themeColor="text1"/>
        </w:rPr>
      </w:pPr>
      <w:r>
        <w:rPr>
          <w:rFonts w:hAnsi="ＭＳ 明朝" w:hint="eastAsia"/>
          <w:b/>
          <w:color w:val="000000" w:themeColor="text1"/>
        </w:rPr>
        <w:t xml:space="preserve">　　　2</w:t>
      </w:r>
      <w:r>
        <w:rPr>
          <w:rFonts w:hAnsi="ＭＳ 明朝"/>
          <w:b/>
          <w:color w:val="000000" w:themeColor="text1"/>
        </w:rPr>
        <w:t xml:space="preserve"> </w:t>
      </w:r>
      <w:r w:rsidR="008D21DB" w:rsidRPr="0032125B">
        <w:rPr>
          <w:rFonts w:hAnsi="ＭＳ 明朝" w:hint="eastAsia"/>
          <w:b/>
          <w:color w:val="000000" w:themeColor="text1"/>
        </w:rPr>
        <w:t>前頁決算額の内訳として記載すること。</w:t>
      </w:r>
    </w:p>
    <w:p w14:paraId="58E485B3" w14:textId="77777777" w:rsidR="004261E1" w:rsidRPr="00AA57D5" w:rsidRDefault="00581CE5" w:rsidP="004261E1">
      <w:pPr>
        <w:rPr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第１１</w:t>
      </w:r>
      <w:r w:rsidR="004261E1" w:rsidRPr="00AA57D5">
        <w:rPr>
          <w:rFonts w:ascii="ＭＳ ゴシック" w:eastAsia="ＭＳ ゴシック" w:hAnsi="ＭＳ ゴシック" w:hint="eastAsia"/>
          <w:b/>
          <w:color w:val="000000" w:themeColor="text1"/>
        </w:rPr>
        <w:t>号様式</w:t>
      </w:r>
      <w:r w:rsidR="004261E1" w:rsidRPr="00AA57D5">
        <w:rPr>
          <w:rFonts w:hint="eastAsia"/>
          <w:color w:val="000000" w:themeColor="text1"/>
        </w:rPr>
        <w:t>（第１</w:t>
      </w:r>
      <w:r w:rsidRPr="00AA57D5">
        <w:rPr>
          <w:rFonts w:hint="eastAsia"/>
          <w:color w:val="000000" w:themeColor="text1"/>
        </w:rPr>
        <w:t>２</w:t>
      </w:r>
      <w:r w:rsidR="004261E1" w:rsidRPr="00AA57D5">
        <w:rPr>
          <w:rFonts w:hint="eastAsia"/>
          <w:color w:val="000000" w:themeColor="text1"/>
        </w:rPr>
        <w:t>関係）</w:t>
      </w:r>
    </w:p>
    <w:p w14:paraId="51EA01A6" w14:textId="77777777" w:rsidR="004261E1" w:rsidRPr="00AA57D5" w:rsidRDefault="00DC7830" w:rsidP="004261E1">
      <w:pPr>
        <w:jc w:val="right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令和</w:t>
      </w:r>
      <w:r w:rsidR="004261E1" w:rsidRPr="00AA57D5">
        <w:rPr>
          <w:rFonts w:hint="eastAsia"/>
          <w:color w:val="000000" w:themeColor="text1"/>
        </w:rPr>
        <w:t xml:space="preserve">　　年　　月　　日</w:t>
      </w:r>
    </w:p>
    <w:p w14:paraId="194E28C1" w14:textId="77777777" w:rsidR="004261E1" w:rsidRPr="00AA57D5" w:rsidRDefault="004261E1" w:rsidP="004261E1">
      <w:pPr>
        <w:rPr>
          <w:color w:val="000000" w:themeColor="text1"/>
        </w:rPr>
      </w:pPr>
    </w:p>
    <w:p w14:paraId="667E39B8" w14:textId="77777777" w:rsidR="004261E1" w:rsidRPr="00AA57D5" w:rsidRDefault="004261E1" w:rsidP="004261E1">
      <w:pPr>
        <w:rPr>
          <w:color w:val="000000" w:themeColor="text1"/>
        </w:rPr>
      </w:pPr>
    </w:p>
    <w:p w14:paraId="13793E3C" w14:textId="77777777" w:rsidR="004261E1" w:rsidRPr="00AA57D5" w:rsidRDefault="004261E1" w:rsidP="004261E1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青森県知事　</w:t>
      </w:r>
      <w:r w:rsidR="00A4229B">
        <w:rPr>
          <w:rFonts w:hint="eastAsia"/>
          <w:color w:val="000000" w:themeColor="text1"/>
        </w:rPr>
        <w:t>宮下　宗一郎</w:t>
      </w:r>
      <w:r w:rsidRPr="00AA57D5">
        <w:rPr>
          <w:rFonts w:hint="eastAsia"/>
          <w:color w:val="000000" w:themeColor="text1"/>
        </w:rPr>
        <w:t xml:space="preserve">　殿</w:t>
      </w:r>
    </w:p>
    <w:p w14:paraId="2D5536F9" w14:textId="77777777" w:rsidR="004261E1" w:rsidRPr="00AA57D5" w:rsidRDefault="004261E1" w:rsidP="004261E1">
      <w:pPr>
        <w:rPr>
          <w:color w:val="000000" w:themeColor="text1"/>
        </w:rPr>
      </w:pPr>
    </w:p>
    <w:p w14:paraId="392ACA9F" w14:textId="77777777" w:rsidR="004261E1" w:rsidRPr="00AA57D5" w:rsidRDefault="004261E1" w:rsidP="004261E1">
      <w:pPr>
        <w:rPr>
          <w:color w:val="000000" w:themeColor="text1"/>
        </w:rPr>
      </w:pPr>
    </w:p>
    <w:p w14:paraId="39ABF946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住　所</w:t>
      </w:r>
    </w:p>
    <w:p w14:paraId="1586BF29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補助事業者</w:t>
      </w:r>
    </w:p>
    <w:p w14:paraId="6D603B5E" w14:textId="77777777" w:rsidR="00ED60B8" w:rsidRPr="00AA57D5" w:rsidRDefault="00ED60B8" w:rsidP="00ED60B8">
      <w:pPr>
        <w:ind w:firstLineChars="1305" w:firstLine="2959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1FD27D30" w14:textId="77777777" w:rsidR="004261E1" w:rsidRPr="00AA57D5" w:rsidRDefault="004261E1" w:rsidP="004261E1">
      <w:pPr>
        <w:rPr>
          <w:color w:val="000000" w:themeColor="text1"/>
        </w:rPr>
      </w:pPr>
    </w:p>
    <w:p w14:paraId="69194D9D" w14:textId="77777777" w:rsidR="004261E1" w:rsidRPr="00AA57D5" w:rsidRDefault="004261E1" w:rsidP="004261E1">
      <w:pPr>
        <w:rPr>
          <w:color w:val="000000" w:themeColor="text1"/>
        </w:rPr>
      </w:pPr>
    </w:p>
    <w:p w14:paraId="03B4D40B" w14:textId="1BA777B4" w:rsidR="004261E1" w:rsidRPr="00AA57D5" w:rsidRDefault="00356364" w:rsidP="00ED1D2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令和７年度</w:t>
      </w:r>
      <w:r w:rsidR="002E180A" w:rsidRPr="00AA57D5">
        <w:rPr>
          <w:rFonts w:hint="eastAsia"/>
          <w:color w:val="000000" w:themeColor="text1"/>
        </w:rPr>
        <w:t>青森県</w:t>
      </w:r>
      <w:r w:rsidR="003A1645">
        <w:rPr>
          <w:rFonts w:hint="eastAsia"/>
          <w:color w:val="000000" w:themeColor="text1"/>
        </w:rPr>
        <w:t>医療介護関連ビジネス</w:t>
      </w:r>
      <w:r w:rsidR="00CE59C7" w:rsidRPr="00AA57D5">
        <w:rPr>
          <w:rFonts w:hint="eastAsia"/>
          <w:color w:val="000000" w:themeColor="text1"/>
        </w:rPr>
        <w:t>開発</w:t>
      </w:r>
      <w:r w:rsidR="003A1645">
        <w:rPr>
          <w:rFonts w:hint="eastAsia"/>
          <w:color w:val="000000" w:themeColor="text1"/>
        </w:rPr>
        <w:t>促進</w:t>
      </w:r>
      <w:r w:rsidR="002E180A" w:rsidRPr="00AA57D5">
        <w:rPr>
          <w:rFonts w:hint="eastAsia"/>
          <w:color w:val="000000" w:themeColor="text1"/>
        </w:rPr>
        <w:t>事業</w:t>
      </w:r>
      <w:r w:rsidR="004261E1" w:rsidRPr="00AA57D5">
        <w:rPr>
          <w:rFonts w:hint="eastAsia"/>
          <w:color w:val="000000" w:themeColor="text1"/>
        </w:rPr>
        <w:t>消費税等仕入控除税額報告書</w:t>
      </w:r>
    </w:p>
    <w:p w14:paraId="4B37505C" w14:textId="77777777" w:rsidR="004261E1" w:rsidRPr="00AA57D5" w:rsidRDefault="004261E1" w:rsidP="004261E1">
      <w:pPr>
        <w:rPr>
          <w:color w:val="000000" w:themeColor="text1"/>
        </w:rPr>
      </w:pPr>
    </w:p>
    <w:p w14:paraId="2412B343" w14:textId="47EDA4B4" w:rsidR="004261E1" w:rsidRPr="00AA57D5" w:rsidRDefault="004261E1" w:rsidP="004261E1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</w:t>
      </w:r>
      <w:r w:rsidR="00DC7830" w:rsidRPr="00AA57D5">
        <w:rPr>
          <w:rFonts w:hint="eastAsia"/>
          <w:color w:val="000000" w:themeColor="text1"/>
        </w:rPr>
        <w:t>令和</w:t>
      </w:r>
      <w:r w:rsidR="00133DD5" w:rsidRPr="00AA57D5">
        <w:rPr>
          <w:rFonts w:hint="eastAsia"/>
          <w:color w:val="000000" w:themeColor="text1"/>
        </w:rPr>
        <w:t xml:space="preserve">　　年　　月　　日付け青</w:t>
      </w:r>
      <w:r w:rsidR="003A1645">
        <w:rPr>
          <w:rFonts w:hint="eastAsia"/>
          <w:color w:val="000000" w:themeColor="text1"/>
        </w:rPr>
        <w:t>産イ</w:t>
      </w:r>
      <w:r w:rsidR="00133DD5" w:rsidRPr="00AA57D5">
        <w:rPr>
          <w:rFonts w:hint="eastAsia"/>
          <w:color w:val="000000" w:themeColor="text1"/>
        </w:rPr>
        <w:t>第　　　号で</w:t>
      </w:r>
      <w:r w:rsidR="00DA453A" w:rsidRPr="00AA57D5">
        <w:rPr>
          <w:rFonts w:hint="eastAsia"/>
          <w:color w:val="000000" w:themeColor="text1"/>
        </w:rPr>
        <w:t>交付</w:t>
      </w:r>
      <w:r w:rsidRPr="00AA57D5">
        <w:rPr>
          <w:rFonts w:hint="eastAsia"/>
          <w:color w:val="000000" w:themeColor="text1"/>
        </w:rPr>
        <w:t>決定の通知を受けた</w:t>
      </w:r>
      <w:r w:rsidR="00356364">
        <w:rPr>
          <w:rFonts w:hint="eastAsia"/>
          <w:color w:val="000000" w:themeColor="text1"/>
        </w:rPr>
        <w:t>令和７年度</w:t>
      </w:r>
      <w:r w:rsidR="002E180A" w:rsidRPr="00AA57D5">
        <w:rPr>
          <w:rFonts w:hint="eastAsia"/>
          <w:color w:val="000000" w:themeColor="text1"/>
        </w:rPr>
        <w:t>青森県</w:t>
      </w:r>
      <w:r w:rsidR="003A1645">
        <w:rPr>
          <w:rFonts w:hint="eastAsia"/>
          <w:color w:val="000000" w:themeColor="text1"/>
        </w:rPr>
        <w:t>医療介護関連ビジネス</w:t>
      </w:r>
      <w:r w:rsidR="00CE59C7" w:rsidRPr="00AA57D5">
        <w:rPr>
          <w:rFonts w:hint="eastAsia"/>
          <w:color w:val="000000" w:themeColor="text1"/>
        </w:rPr>
        <w:t>開発</w:t>
      </w:r>
      <w:r w:rsidR="003A1645">
        <w:rPr>
          <w:rFonts w:hint="eastAsia"/>
          <w:color w:val="000000" w:themeColor="text1"/>
        </w:rPr>
        <w:t>促進</w:t>
      </w:r>
      <w:r w:rsidR="002E180A" w:rsidRPr="00AA57D5">
        <w:rPr>
          <w:rFonts w:hint="eastAsia"/>
          <w:color w:val="000000" w:themeColor="text1"/>
        </w:rPr>
        <w:t>事業費補助金</w:t>
      </w:r>
      <w:r w:rsidR="00B417ED" w:rsidRPr="00AA57D5">
        <w:rPr>
          <w:rFonts w:hint="eastAsia"/>
          <w:color w:val="000000" w:themeColor="text1"/>
        </w:rPr>
        <w:t>について、</w:t>
      </w:r>
      <w:r w:rsidR="00356364">
        <w:rPr>
          <w:rFonts w:hint="eastAsia"/>
          <w:color w:val="000000" w:themeColor="text1"/>
        </w:rPr>
        <w:t>令和７年度</w:t>
      </w:r>
      <w:r w:rsidR="002E180A" w:rsidRPr="00AA57D5">
        <w:rPr>
          <w:rFonts w:hint="eastAsia"/>
          <w:color w:val="000000" w:themeColor="text1"/>
        </w:rPr>
        <w:t>青森県</w:t>
      </w:r>
      <w:r w:rsidR="003A1645">
        <w:rPr>
          <w:rFonts w:hint="eastAsia"/>
          <w:color w:val="000000" w:themeColor="text1"/>
        </w:rPr>
        <w:t>医療介護関連ビジネス</w:t>
      </w:r>
      <w:r w:rsidR="009B41F6" w:rsidRPr="00AA57D5">
        <w:rPr>
          <w:rFonts w:hint="eastAsia"/>
          <w:color w:val="000000" w:themeColor="text1"/>
        </w:rPr>
        <w:t>開発</w:t>
      </w:r>
      <w:r w:rsidR="003A1645">
        <w:rPr>
          <w:rFonts w:hint="eastAsia"/>
          <w:color w:val="000000" w:themeColor="text1"/>
        </w:rPr>
        <w:t>促進</w:t>
      </w:r>
      <w:r w:rsidR="002E180A" w:rsidRPr="00AA57D5">
        <w:rPr>
          <w:rFonts w:hint="eastAsia"/>
          <w:color w:val="000000" w:themeColor="text1"/>
        </w:rPr>
        <w:t>事業費補助金</w:t>
      </w:r>
      <w:r w:rsidR="00DA453A" w:rsidRPr="00AA57D5">
        <w:rPr>
          <w:rFonts w:hint="eastAsia"/>
          <w:color w:val="000000" w:themeColor="text1"/>
        </w:rPr>
        <w:t>交付要綱第１</w:t>
      </w:r>
      <w:r w:rsidR="00AD58CC" w:rsidRPr="00AA57D5">
        <w:rPr>
          <w:rFonts w:hint="eastAsia"/>
          <w:color w:val="000000" w:themeColor="text1"/>
        </w:rPr>
        <w:t>２</w:t>
      </w:r>
      <w:r w:rsidRPr="00AA57D5">
        <w:rPr>
          <w:rFonts w:hint="eastAsia"/>
          <w:color w:val="000000" w:themeColor="text1"/>
        </w:rPr>
        <w:t>第１項の規定により、下記のとおり報告します。</w:t>
      </w:r>
    </w:p>
    <w:p w14:paraId="7C73E302" w14:textId="77777777" w:rsidR="004261E1" w:rsidRPr="00AA57D5" w:rsidRDefault="004261E1" w:rsidP="004261E1">
      <w:pPr>
        <w:rPr>
          <w:color w:val="000000" w:themeColor="text1"/>
        </w:rPr>
      </w:pPr>
    </w:p>
    <w:p w14:paraId="04D8C37C" w14:textId="77777777" w:rsidR="004261E1" w:rsidRPr="00AA57D5" w:rsidRDefault="004261E1" w:rsidP="00DA453A">
      <w:pPr>
        <w:jc w:val="center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記</w:t>
      </w:r>
    </w:p>
    <w:p w14:paraId="0AD013FD" w14:textId="77777777" w:rsidR="004261E1" w:rsidRPr="00AA57D5" w:rsidRDefault="004261E1" w:rsidP="004261E1">
      <w:pPr>
        <w:rPr>
          <w:color w:val="000000" w:themeColor="text1"/>
        </w:rPr>
      </w:pPr>
    </w:p>
    <w:p w14:paraId="6B9B7D44" w14:textId="77777777" w:rsidR="00DA453A" w:rsidRPr="00AA57D5" w:rsidRDefault="004261E1" w:rsidP="004261E1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１　</w:t>
      </w:r>
      <w:r w:rsidR="00DA453A" w:rsidRPr="00AA57D5">
        <w:rPr>
          <w:rFonts w:hint="eastAsia"/>
          <w:color w:val="000000" w:themeColor="text1"/>
        </w:rPr>
        <w:t>青森県補助金等の交付に関する規則第１３条に基づく確定補助金額</w:t>
      </w:r>
    </w:p>
    <w:p w14:paraId="472187EC" w14:textId="555EB5CF" w:rsidR="00DA453A" w:rsidRPr="00AA57D5" w:rsidRDefault="00DC7830" w:rsidP="004261E1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（令和</w:t>
      </w:r>
      <w:r w:rsidR="00DA453A" w:rsidRPr="00AA57D5">
        <w:rPr>
          <w:rFonts w:hint="eastAsia"/>
          <w:color w:val="000000" w:themeColor="text1"/>
        </w:rPr>
        <w:t xml:space="preserve">　　年　　月　　日付け青</w:t>
      </w:r>
      <w:r w:rsidR="00630534">
        <w:rPr>
          <w:rFonts w:hint="eastAsia"/>
          <w:color w:val="000000" w:themeColor="text1"/>
        </w:rPr>
        <w:t>産イ</w:t>
      </w:r>
      <w:r w:rsidR="00DA453A" w:rsidRPr="00AA57D5">
        <w:rPr>
          <w:rFonts w:hint="eastAsia"/>
          <w:color w:val="000000" w:themeColor="text1"/>
        </w:rPr>
        <w:t>第　　　号による補助金の額の確定通知額）</w:t>
      </w:r>
    </w:p>
    <w:p w14:paraId="6C684A10" w14:textId="77777777" w:rsidR="004261E1" w:rsidRPr="00AA57D5" w:rsidRDefault="00DA453A" w:rsidP="004261E1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　　　　　　　　　　　　　　　　　　　　　　　　　　　</w:t>
      </w:r>
      <w:r w:rsidR="004261E1" w:rsidRPr="00AA57D5">
        <w:rPr>
          <w:rFonts w:hint="eastAsia"/>
          <w:color w:val="000000" w:themeColor="text1"/>
        </w:rPr>
        <w:t xml:space="preserve">　　　　　　円</w:t>
      </w:r>
    </w:p>
    <w:p w14:paraId="77EE4623" w14:textId="77777777" w:rsidR="004261E1" w:rsidRPr="00AA57D5" w:rsidRDefault="00DA453A" w:rsidP="004261E1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２　補助金の</w:t>
      </w:r>
      <w:r w:rsidR="001C446D" w:rsidRPr="00AA57D5">
        <w:rPr>
          <w:rFonts w:hint="eastAsia"/>
          <w:color w:val="000000" w:themeColor="text1"/>
        </w:rPr>
        <w:t>額の</w:t>
      </w:r>
      <w:r w:rsidRPr="00AA57D5">
        <w:rPr>
          <w:rFonts w:hint="eastAsia"/>
          <w:color w:val="000000" w:themeColor="text1"/>
        </w:rPr>
        <w:t>確定時における消費税等</w:t>
      </w:r>
      <w:r w:rsidR="004261E1" w:rsidRPr="00AA57D5">
        <w:rPr>
          <w:rFonts w:hint="eastAsia"/>
          <w:color w:val="000000" w:themeColor="text1"/>
        </w:rPr>
        <w:t>仕入控除</w:t>
      </w:r>
      <w:r w:rsidR="001C446D" w:rsidRPr="00AA57D5">
        <w:rPr>
          <w:rFonts w:hint="eastAsia"/>
          <w:color w:val="000000" w:themeColor="text1"/>
        </w:rPr>
        <w:t>税</w:t>
      </w:r>
      <w:r w:rsidR="004261E1" w:rsidRPr="00AA57D5">
        <w:rPr>
          <w:rFonts w:hint="eastAsia"/>
          <w:color w:val="000000" w:themeColor="text1"/>
        </w:rPr>
        <w:t xml:space="preserve">額（Ａ）　</w:t>
      </w:r>
      <w:r w:rsidR="001C446D" w:rsidRPr="00AA57D5">
        <w:rPr>
          <w:rFonts w:hint="eastAsia"/>
          <w:color w:val="000000" w:themeColor="text1"/>
        </w:rPr>
        <w:t xml:space="preserve">　　　</w:t>
      </w:r>
      <w:r w:rsidR="004261E1" w:rsidRPr="00AA57D5">
        <w:rPr>
          <w:rFonts w:hint="eastAsia"/>
          <w:color w:val="000000" w:themeColor="text1"/>
        </w:rPr>
        <w:t xml:space="preserve">　　　　　　　円</w:t>
      </w:r>
    </w:p>
    <w:p w14:paraId="0B05B683" w14:textId="77777777" w:rsidR="00DA453A" w:rsidRPr="00AA57D5" w:rsidRDefault="004261E1" w:rsidP="004261E1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３　消費税及び地方消費税の確定に伴う補助金に係る消費税</w:t>
      </w:r>
      <w:r w:rsidR="00DA453A" w:rsidRPr="00AA57D5">
        <w:rPr>
          <w:rFonts w:hint="eastAsia"/>
          <w:color w:val="000000" w:themeColor="text1"/>
        </w:rPr>
        <w:t>等</w:t>
      </w:r>
      <w:r w:rsidRPr="00AA57D5">
        <w:rPr>
          <w:rFonts w:hint="eastAsia"/>
          <w:color w:val="000000" w:themeColor="text1"/>
        </w:rPr>
        <w:t>仕入控除税額（Ｂ）</w:t>
      </w:r>
    </w:p>
    <w:p w14:paraId="75377490" w14:textId="77777777" w:rsidR="004261E1" w:rsidRPr="00AA57D5" w:rsidRDefault="00DA453A" w:rsidP="004261E1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　　　　　　　　　　　　　　　　</w:t>
      </w:r>
      <w:r w:rsidR="004261E1" w:rsidRPr="00AA57D5">
        <w:rPr>
          <w:rFonts w:hint="eastAsia"/>
          <w:color w:val="000000" w:themeColor="text1"/>
        </w:rPr>
        <w:t xml:space="preserve">　　　　　　　　　　　　　　　　　　　　　　　円</w:t>
      </w:r>
    </w:p>
    <w:p w14:paraId="6B7FA242" w14:textId="77777777" w:rsidR="004261E1" w:rsidRPr="00AA57D5" w:rsidRDefault="004261E1" w:rsidP="004261E1">
      <w:pPr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 xml:space="preserve">４　補助金返還相当額（Ｂ－Ａ）　　　　　</w:t>
      </w:r>
      <w:r w:rsidR="00DA453A" w:rsidRPr="00AA57D5">
        <w:rPr>
          <w:rFonts w:hint="eastAsia"/>
          <w:color w:val="000000" w:themeColor="text1"/>
        </w:rPr>
        <w:t xml:space="preserve">　　　　</w:t>
      </w:r>
      <w:r w:rsidRPr="00AA57D5">
        <w:rPr>
          <w:rFonts w:hint="eastAsia"/>
          <w:color w:val="000000" w:themeColor="text1"/>
        </w:rPr>
        <w:t xml:space="preserve">　　　　　　　　　　　　　　　円</w:t>
      </w:r>
    </w:p>
    <w:p w14:paraId="1A80B830" w14:textId="77777777" w:rsidR="004261E1" w:rsidRPr="00AA57D5" w:rsidRDefault="004261E1" w:rsidP="004261E1">
      <w:pPr>
        <w:rPr>
          <w:color w:val="000000" w:themeColor="text1"/>
        </w:rPr>
      </w:pPr>
    </w:p>
    <w:p w14:paraId="5726C6CD" w14:textId="77777777" w:rsidR="004261E1" w:rsidRPr="00AA57D5" w:rsidRDefault="004261E1" w:rsidP="004261E1">
      <w:pPr>
        <w:rPr>
          <w:color w:val="000000" w:themeColor="text1"/>
        </w:rPr>
      </w:pPr>
    </w:p>
    <w:p w14:paraId="05A59D9D" w14:textId="77777777" w:rsidR="00DA453A" w:rsidRPr="00AA57D5" w:rsidRDefault="00DA453A" w:rsidP="00DA453A">
      <w:pPr>
        <w:ind w:left="431" w:hangingChars="190" w:hanging="431"/>
        <w:rPr>
          <w:color w:val="000000" w:themeColor="text1"/>
        </w:rPr>
      </w:pPr>
      <w:r w:rsidRPr="00AA57D5">
        <w:rPr>
          <w:rFonts w:hint="eastAsia"/>
          <w:color w:val="000000" w:themeColor="text1"/>
        </w:rPr>
        <w:t>（注）内訳資料その他参考となる資料を添付すること。</w:t>
      </w:r>
    </w:p>
    <w:p w14:paraId="3D9C3C2B" w14:textId="77777777" w:rsidR="00720057" w:rsidRPr="00AA57D5" w:rsidRDefault="00720057" w:rsidP="004261E1">
      <w:pPr>
        <w:rPr>
          <w:color w:val="000000" w:themeColor="text1"/>
        </w:rPr>
      </w:pPr>
    </w:p>
    <w:sectPr w:rsidR="00720057" w:rsidRPr="00AA57D5" w:rsidSect="0071788B">
      <w:pgSz w:w="11906" w:h="16838" w:code="9"/>
      <w:pgMar w:top="1418" w:right="1134" w:bottom="1418" w:left="1701" w:header="1134" w:footer="1134" w:gutter="0"/>
      <w:cols w:space="425"/>
      <w:docGrid w:type="linesAndChars" w:linePitch="332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F0C74" w14:textId="77777777" w:rsidR="00A50ABE" w:rsidRDefault="00A50ABE" w:rsidP="00E10125">
      <w:r>
        <w:separator/>
      </w:r>
    </w:p>
  </w:endnote>
  <w:endnote w:type="continuationSeparator" w:id="0">
    <w:p w14:paraId="2116F1B1" w14:textId="77777777" w:rsidR="00A50ABE" w:rsidRDefault="00A50ABE" w:rsidP="00E1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D16F0" w14:textId="77777777" w:rsidR="00A50ABE" w:rsidRDefault="00A50ABE" w:rsidP="00E10125">
      <w:r>
        <w:separator/>
      </w:r>
    </w:p>
  </w:footnote>
  <w:footnote w:type="continuationSeparator" w:id="0">
    <w:p w14:paraId="24BB314A" w14:textId="77777777" w:rsidR="00A50ABE" w:rsidRDefault="00A50ABE" w:rsidP="00E1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F7"/>
    <w:rsid w:val="000078A2"/>
    <w:rsid w:val="00014466"/>
    <w:rsid w:val="000155DD"/>
    <w:rsid w:val="00015B3B"/>
    <w:rsid w:val="000166F7"/>
    <w:rsid w:val="00017AB0"/>
    <w:rsid w:val="00017C54"/>
    <w:rsid w:val="0002061D"/>
    <w:rsid w:val="00030412"/>
    <w:rsid w:val="00041A26"/>
    <w:rsid w:val="000430A1"/>
    <w:rsid w:val="0004705B"/>
    <w:rsid w:val="00061C41"/>
    <w:rsid w:val="00061D44"/>
    <w:rsid w:val="00065FDA"/>
    <w:rsid w:val="00070215"/>
    <w:rsid w:val="0007083E"/>
    <w:rsid w:val="000735E4"/>
    <w:rsid w:val="00081F36"/>
    <w:rsid w:val="00085590"/>
    <w:rsid w:val="000875E7"/>
    <w:rsid w:val="000911B2"/>
    <w:rsid w:val="000A0600"/>
    <w:rsid w:val="000A09C8"/>
    <w:rsid w:val="000A24E3"/>
    <w:rsid w:val="000A5839"/>
    <w:rsid w:val="000A71C3"/>
    <w:rsid w:val="000B1BBA"/>
    <w:rsid w:val="000B6E10"/>
    <w:rsid w:val="000B769F"/>
    <w:rsid w:val="000C073F"/>
    <w:rsid w:val="000C50A9"/>
    <w:rsid w:val="000C63CE"/>
    <w:rsid w:val="000D1D7F"/>
    <w:rsid w:val="000D4363"/>
    <w:rsid w:val="000D5CDB"/>
    <w:rsid w:val="000F70D9"/>
    <w:rsid w:val="00101162"/>
    <w:rsid w:val="00104415"/>
    <w:rsid w:val="00106000"/>
    <w:rsid w:val="00110A4B"/>
    <w:rsid w:val="00111428"/>
    <w:rsid w:val="0011606D"/>
    <w:rsid w:val="0012001B"/>
    <w:rsid w:val="0012042B"/>
    <w:rsid w:val="00123127"/>
    <w:rsid w:val="0012379C"/>
    <w:rsid w:val="00123E03"/>
    <w:rsid w:val="00132F79"/>
    <w:rsid w:val="001333A9"/>
    <w:rsid w:val="00133DD5"/>
    <w:rsid w:val="001345CE"/>
    <w:rsid w:val="00141893"/>
    <w:rsid w:val="001469FD"/>
    <w:rsid w:val="00152623"/>
    <w:rsid w:val="0015591B"/>
    <w:rsid w:val="00157FB6"/>
    <w:rsid w:val="00166059"/>
    <w:rsid w:val="001662DD"/>
    <w:rsid w:val="00167ACF"/>
    <w:rsid w:val="00170FBD"/>
    <w:rsid w:val="0017139F"/>
    <w:rsid w:val="00175C97"/>
    <w:rsid w:val="0018443E"/>
    <w:rsid w:val="0019454A"/>
    <w:rsid w:val="00195308"/>
    <w:rsid w:val="001A68F8"/>
    <w:rsid w:val="001B0FE1"/>
    <w:rsid w:val="001C446D"/>
    <w:rsid w:val="001C7B7C"/>
    <w:rsid w:val="001D06A3"/>
    <w:rsid w:val="001D07ED"/>
    <w:rsid w:val="001D209F"/>
    <w:rsid w:val="001D3502"/>
    <w:rsid w:val="001D3B9F"/>
    <w:rsid w:val="001D4322"/>
    <w:rsid w:val="001F42C6"/>
    <w:rsid w:val="002006C2"/>
    <w:rsid w:val="002079D9"/>
    <w:rsid w:val="00214735"/>
    <w:rsid w:val="00217415"/>
    <w:rsid w:val="00220545"/>
    <w:rsid w:val="002228F2"/>
    <w:rsid w:val="00244443"/>
    <w:rsid w:val="00244C14"/>
    <w:rsid w:val="00247970"/>
    <w:rsid w:val="0025034A"/>
    <w:rsid w:val="002506DF"/>
    <w:rsid w:val="00250946"/>
    <w:rsid w:val="00257995"/>
    <w:rsid w:val="002616B0"/>
    <w:rsid w:val="002666B0"/>
    <w:rsid w:val="00272D76"/>
    <w:rsid w:val="0027508A"/>
    <w:rsid w:val="0027695B"/>
    <w:rsid w:val="00280C15"/>
    <w:rsid w:val="0029794C"/>
    <w:rsid w:val="00297FD0"/>
    <w:rsid w:val="002A2CB8"/>
    <w:rsid w:val="002A5ED8"/>
    <w:rsid w:val="002B1E33"/>
    <w:rsid w:val="002C0195"/>
    <w:rsid w:val="002C2D07"/>
    <w:rsid w:val="002C4FE1"/>
    <w:rsid w:val="002C7910"/>
    <w:rsid w:val="002D75D2"/>
    <w:rsid w:val="002E0856"/>
    <w:rsid w:val="002E180A"/>
    <w:rsid w:val="002F2671"/>
    <w:rsid w:val="002F619A"/>
    <w:rsid w:val="002F70CD"/>
    <w:rsid w:val="00300006"/>
    <w:rsid w:val="00301CBE"/>
    <w:rsid w:val="0030241A"/>
    <w:rsid w:val="00303673"/>
    <w:rsid w:val="00304415"/>
    <w:rsid w:val="00304AF6"/>
    <w:rsid w:val="00311C89"/>
    <w:rsid w:val="0032125B"/>
    <w:rsid w:val="003234F0"/>
    <w:rsid w:val="00331961"/>
    <w:rsid w:val="0033434D"/>
    <w:rsid w:val="00336827"/>
    <w:rsid w:val="00337FCF"/>
    <w:rsid w:val="00346176"/>
    <w:rsid w:val="00351118"/>
    <w:rsid w:val="00355748"/>
    <w:rsid w:val="00356364"/>
    <w:rsid w:val="00356837"/>
    <w:rsid w:val="003613DF"/>
    <w:rsid w:val="00365103"/>
    <w:rsid w:val="003651BB"/>
    <w:rsid w:val="003653C1"/>
    <w:rsid w:val="0037007B"/>
    <w:rsid w:val="003736BF"/>
    <w:rsid w:val="0037593C"/>
    <w:rsid w:val="00380273"/>
    <w:rsid w:val="00380790"/>
    <w:rsid w:val="00384559"/>
    <w:rsid w:val="00394AD7"/>
    <w:rsid w:val="00394C7C"/>
    <w:rsid w:val="00395284"/>
    <w:rsid w:val="003A1645"/>
    <w:rsid w:val="003B1C26"/>
    <w:rsid w:val="003C746A"/>
    <w:rsid w:val="003D338A"/>
    <w:rsid w:val="003D60E4"/>
    <w:rsid w:val="003F6E3E"/>
    <w:rsid w:val="00402EF2"/>
    <w:rsid w:val="00405581"/>
    <w:rsid w:val="00415B35"/>
    <w:rsid w:val="004200EE"/>
    <w:rsid w:val="00423B80"/>
    <w:rsid w:val="00424876"/>
    <w:rsid w:val="004261E1"/>
    <w:rsid w:val="00433F74"/>
    <w:rsid w:val="00450366"/>
    <w:rsid w:val="00453E50"/>
    <w:rsid w:val="00457613"/>
    <w:rsid w:val="0046068F"/>
    <w:rsid w:val="00462999"/>
    <w:rsid w:val="004630C8"/>
    <w:rsid w:val="004711D4"/>
    <w:rsid w:val="0047211C"/>
    <w:rsid w:val="00476FB4"/>
    <w:rsid w:val="004775AC"/>
    <w:rsid w:val="00483C2E"/>
    <w:rsid w:val="00492BC9"/>
    <w:rsid w:val="0049526F"/>
    <w:rsid w:val="00495822"/>
    <w:rsid w:val="00495C2D"/>
    <w:rsid w:val="00495D62"/>
    <w:rsid w:val="004A0867"/>
    <w:rsid w:val="004A53D4"/>
    <w:rsid w:val="004A5A8A"/>
    <w:rsid w:val="004B2C18"/>
    <w:rsid w:val="004B2F8B"/>
    <w:rsid w:val="004B3557"/>
    <w:rsid w:val="004C30FD"/>
    <w:rsid w:val="004C7009"/>
    <w:rsid w:val="004D3F66"/>
    <w:rsid w:val="005025FD"/>
    <w:rsid w:val="00502D08"/>
    <w:rsid w:val="005054FE"/>
    <w:rsid w:val="00505F8F"/>
    <w:rsid w:val="0051233F"/>
    <w:rsid w:val="005260F1"/>
    <w:rsid w:val="00535475"/>
    <w:rsid w:val="005355A1"/>
    <w:rsid w:val="0053640C"/>
    <w:rsid w:val="00542E10"/>
    <w:rsid w:val="00551089"/>
    <w:rsid w:val="005516FA"/>
    <w:rsid w:val="00555303"/>
    <w:rsid w:val="005623B2"/>
    <w:rsid w:val="00563D5A"/>
    <w:rsid w:val="00571A28"/>
    <w:rsid w:val="00580604"/>
    <w:rsid w:val="00580F33"/>
    <w:rsid w:val="00581CE5"/>
    <w:rsid w:val="005870D5"/>
    <w:rsid w:val="00587C84"/>
    <w:rsid w:val="00590DD1"/>
    <w:rsid w:val="005A0947"/>
    <w:rsid w:val="005B4A52"/>
    <w:rsid w:val="005C322F"/>
    <w:rsid w:val="005C4906"/>
    <w:rsid w:val="005C4EC1"/>
    <w:rsid w:val="005D250C"/>
    <w:rsid w:val="005D3A5C"/>
    <w:rsid w:val="005D45DB"/>
    <w:rsid w:val="005D52EA"/>
    <w:rsid w:val="005D59D6"/>
    <w:rsid w:val="005D68A3"/>
    <w:rsid w:val="005D75B7"/>
    <w:rsid w:val="005E0E09"/>
    <w:rsid w:val="005F591A"/>
    <w:rsid w:val="00603167"/>
    <w:rsid w:val="006071A3"/>
    <w:rsid w:val="0061202C"/>
    <w:rsid w:val="00612C4F"/>
    <w:rsid w:val="006238F8"/>
    <w:rsid w:val="0062401C"/>
    <w:rsid w:val="00627C6E"/>
    <w:rsid w:val="00630534"/>
    <w:rsid w:val="006311B7"/>
    <w:rsid w:val="0063402C"/>
    <w:rsid w:val="0063456F"/>
    <w:rsid w:val="00634C73"/>
    <w:rsid w:val="006370D5"/>
    <w:rsid w:val="00641EC9"/>
    <w:rsid w:val="00651A0E"/>
    <w:rsid w:val="006552A6"/>
    <w:rsid w:val="00661319"/>
    <w:rsid w:val="00676B96"/>
    <w:rsid w:val="0067758F"/>
    <w:rsid w:val="00683067"/>
    <w:rsid w:val="00685D60"/>
    <w:rsid w:val="00692B96"/>
    <w:rsid w:val="006A0360"/>
    <w:rsid w:val="006A05FC"/>
    <w:rsid w:val="006A1A56"/>
    <w:rsid w:val="006A250C"/>
    <w:rsid w:val="006A5600"/>
    <w:rsid w:val="006A6B28"/>
    <w:rsid w:val="006B25A2"/>
    <w:rsid w:val="006B2D37"/>
    <w:rsid w:val="006C7FB3"/>
    <w:rsid w:val="006E1390"/>
    <w:rsid w:val="006E2F7A"/>
    <w:rsid w:val="006E43B9"/>
    <w:rsid w:val="006E66CC"/>
    <w:rsid w:val="006F4842"/>
    <w:rsid w:val="007003A8"/>
    <w:rsid w:val="0070657E"/>
    <w:rsid w:val="007108A2"/>
    <w:rsid w:val="007111F1"/>
    <w:rsid w:val="00712AEA"/>
    <w:rsid w:val="0071351F"/>
    <w:rsid w:val="0071788B"/>
    <w:rsid w:val="00720057"/>
    <w:rsid w:val="007202D0"/>
    <w:rsid w:val="00721F3F"/>
    <w:rsid w:val="0072664D"/>
    <w:rsid w:val="00732D43"/>
    <w:rsid w:val="00737DF3"/>
    <w:rsid w:val="007403DD"/>
    <w:rsid w:val="0074405B"/>
    <w:rsid w:val="00746282"/>
    <w:rsid w:val="00747127"/>
    <w:rsid w:val="007476C5"/>
    <w:rsid w:val="00751CB6"/>
    <w:rsid w:val="00766858"/>
    <w:rsid w:val="00771C28"/>
    <w:rsid w:val="00771F81"/>
    <w:rsid w:val="00775626"/>
    <w:rsid w:val="007760E0"/>
    <w:rsid w:val="0077640D"/>
    <w:rsid w:val="00776E3B"/>
    <w:rsid w:val="00784EC8"/>
    <w:rsid w:val="007926AA"/>
    <w:rsid w:val="007928C9"/>
    <w:rsid w:val="00796697"/>
    <w:rsid w:val="007A271E"/>
    <w:rsid w:val="007A649B"/>
    <w:rsid w:val="007B243C"/>
    <w:rsid w:val="007B53EA"/>
    <w:rsid w:val="007C1C0D"/>
    <w:rsid w:val="007E354D"/>
    <w:rsid w:val="007E3F7B"/>
    <w:rsid w:val="007F0909"/>
    <w:rsid w:val="007F268E"/>
    <w:rsid w:val="007F2BA9"/>
    <w:rsid w:val="007F3F96"/>
    <w:rsid w:val="00800E8F"/>
    <w:rsid w:val="00802637"/>
    <w:rsid w:val="00803FC0"/>
    <w:rsid w:val="008041D0"/>
    <w:rsid w:val="00807C46"/>
    <w:rsid w:val="00813DAF"/>
    <w:rsid w:val="008234A9"/>
    <w:rsid w:val="0085595C"/>
    <w:rsid w:val="00856AE6"/>
    <w:rsid w:val="00863306"/>
    <w:rsid w:val="008643EC"/>
    <w:rsid w:val="008667C5"/>
    <w:rsid w:val="0087242F"/>
    <w:rsid w:val="008730DE"/>
    <w:rsid w:val="00873FE5"/>
    <w:rsid w:val="008800AA"/>
    <w:rsid w:val="008852BB"/>
    <w:rsid w:val="0089516A"/>
    <w:rsid w:val="008A1718"/>
    <w:rsid w:val="008B5B6E"/>
    <w:rsid w:val="008C1FF7"/>
    <w:rsid w:val="008C2AB9"/>
    <w:rsid w:val="008C44A8"/>
    <w:rsid w:val="008D1B07"/>
    <w:rsid w:val="008D21DB"/>
    <w:rsid w:val="008D4BFF"/>
    <w:rsid w:val="008D5C8E"/>
    <w:rsid w:val="008E6F1F"/>
    <w:rsid w:val="008F004E"/>
    <w:rsid w:val="008F012F"/>
    <w:rsid w:val="008F252A"/>
    <w:rsid w:val="00900CEC"/>
    <w:rsid w:val="00901454"/>
    <w:rsid w:val="00924B9F"/>
    <w:rsid w:val="00926E54"/>
    <w:rsid w:val="0092761A"/>
    <w:rsid w:val="00931976"/>
    <w:rsid w:val="00937729"/>
    <w:rsid w:val="00945F39"/>
    <w:rsid w:val="00950B54"/>
    <w:rsid w:val="009578C7"/>
    <w:rsid w:val="00970DE5"/>
    <w:rsid w:val="00971664"/>
    <w:rsid w:val="00980EFF"/>
    <w:rsid w:val="0098331F"/>
    <w:rsid w:val="00987358"/>
    <w:rsid w:val="00995419"/>
    <w:rsid w:val="00996082"/>
    <w:rsid w:val="009B41F6"/>
    <w:rsid w:val="009B4B96"/>
    <w:rsid w:val="009B5403"/>
    <w:rsid w:val="009C083A"/>
    <w:rsid w:val="009C1971"/>
    <w:rsid w:val="009C22FB"/>
    <w:rsid w:val="009C2761"/>
    <w:rsid w:val="009C3831"/>
    <w:rsid w:val="009D167E"/>
    <w:rsid w:val="009E41D8"/>
    <w:rsid w:val="009E55EF"/>
    <w:rsid w:val="009F08EA"/>
    <w:rsid w:val="00A04184"/>
    <w:rsid w:val="00A05FE0"/>
    <w:rsid w:val="00A10FBD"/>
    <w:rsid w:val="00A11534"/>
    <w:rsid w:val="00A11717"/>
    <w:rsid w:val="00A177D1"/>
    <w:rsid w:val="00A206AA"/>
    <w:rsid w:val="00A2478B"/>
    <w:rsid w:val="00A35FB3"/>
    <w:rsid w:val="00A4229B"/>
    <w:rsid w:val="00A4314C"/>
    <w:rsid w:val="00A44303"/>
    <w:rsid w:val="00A47BB1"/>
    <w:rsid w:val="00A50166"/>
    <w:rsid w:val="00A50ABE"/>
    <w:rsid w:val="00A559DF"/>
    <w:rsid w:val="00A6377D"/>
    <w:rsid w:val="00A655C7"/>
    <w:rsid w:val="00A7150A"/>
    <w:rsid w:val="00A80018"/>
    <w:rsid w:val="00A92707"/>
    <w:rsid w:val="00A94B38"/>
    <w:rsid w:val="00A94EBA"/>
    <w:rsid w:val="00AA57D5"/>
    <w:rsid w:val="00AC09F3"/>
    <w:rsid w:val="00AC3581"/>
    <w:rsid w:val="00AC36E4"/>
    <w:rsid w:val="00AC5AC8"/>
    <w:rsid w:val="00AC6B78"/>
    <w:rsid w:val="00AD58CC"/>
    <w:rsid w:val="00AE04F8"/>
    <w:rsid w:val="00AF596A"/>
    <w:rsid w:val="00AF65B2"/>
    <w:rsid w:val="00AF6F9E"/>
    <w:rsid w:val="00B0031F"/>
    <w:rsid w:val="00B02FBE"/>
    <w:rsid w:val="00B07100"/>
    <w:rsid w:val="00B17AC8"/>
    <w:rsid w:val="00B21029"/>
    <w:rsid w:val="00B22314"/>
    <w:rsid w:val="00B275ED"/>
    <w:rsid w:val="00B3415F"/>
    <w:rsid w:val="00B417ED"/>
    <w:rsid w:val="00B43D6C"/>
    <w:rsid w:val="00B52F9F"/>
    <w:rsid w:val="00B75342"/>
    <w:rsid w:val="00B75F75"/>
    <w:rsid w:val="00B82840"/>
    <w:rsid w:val="00B83A61"/>
    <w:rsid w:val="00B84572"/>
    <w:rsid w:val="00B85D77"/>
    <w:rsid w:val="00B86C9A"/>
    <w:rsid w:val="00B9165D"/>
    <w:rsid w:val="00B9283A"/>
    <w:rsid w:val="00B9391C"/>
    <w:rsid w:val="00B93E85"/>
    <w:rsid w:val="00B9720C"/>
    <w:rsid w:val="00BA1BDC"/>
    <w:rsid w:val="00BA64C3"/>
    <w:rsid w:val="00BA6926"/>
    <w:rsid w:val="00BB51D9"/>
    <w:rsid w:val="00BB59D0"/>
    <w:rsid w:val="00BC08E1"/>
    <w:rsid w:val="00BD25C5"/>
    <w:rsid w:val="00BD6A58"/>
    <w:rsid w:val="00BD7B79"/>
    <w:rsid w:val="00BE3FB0"/>
    <w:rsid w:val="00BF0632"/>
    <w:rsid w:val="00BF7920"/>
    <w:rsid w:val="00C0061C"/>
    <w:rsid w:val="00C1260F"/>
    <w:rsid w:val="00C21498"/>
    <w:rsid w:val="00C221CA"/>
    <w:rsid w:val="00C22353"/>
    <w:rsid w:val="00C27F80"/>
    <w:rsid w:val="00C337D9"/>
    <w:rsid w:val="00C5080B"/>
    <w:rsid w:val="00C50E19"/>
    <w:rsid w:val="00C50E2F"/>
    <w:rsid w:val="00C53521"/>
    <w:rsid w:val="00C563FB"/>
    <w:rsid w:val="00C6366E"/>
    <w:rsid w:val="00C636D6"/>
    <w:rsid w:val="00C67030"/>
    <w:rsid w:val="00C7224D"/>
    <w:rsid w:val="00C73A4C"/>
    <w:rsid w:val="00C768FC"/>
    <w:rsid w:val="00C77D97"/>
    <w:rsid w:val="00C826A4"/>
    <w:rsid w:val="00CA11A1"/>
    <w:rsid w:val="00CA1F38"/>
    <w:rsid w:val="00CA282E"/>
    <w:rsid w:val="00CA584A"/>
    <w:rsid w:val="00CB00E7"/>
    <w:rsid w:val="00CB0C78"/>
    <w:rsid w:val="00CB144B"/>
    <w:rsid w:val="00CE2E15"/>
    <w:rsid w:val="00CE59C7"/>
    <w:rsid w:val="00CE60A5"/>
    <w:rsid w:val="00CF2443"/>
    <w:rsid w:val="00D07723"/>
    <w:rsid w:val="00D100C5"/>
    <w:rsid w:val="00D14876"/>
    <w:rsid w:val="00D14DC5"/>
    <w:rsid w:val="00D17DE0"/>
    <w:rsid w:val="00D227C1"/>
    <w:rsid w:val="00D46661"/>
    <w:rsid w:val="00D47EA0"/>
    <w:rsid w:val="00D50112"/>
    <w:rsid w:val="00D55C8B"/>
    <w:rsid w:val="00D5732E"/>
    <w:rsid w:val="00D872D5"/>
    <w:rsid w:val="00D87CAD"/>
    <w:rsid w:val="00D9192E"/>
    <w:rsid w:val="00D93AFB"/>
    <w:rsid w:val="00DA3484"/>
    <w:rsid w:val="00DA34FE"/>
    <w:rsid w:val="00DA453A"/>
    <w:rsid w:val="00DA6878"/>
    <w:rsid w:val="00DB350D"/>
    <w:rsid w:val="00DC1C8A"/>
    <w:rsid w:val="00DC30E0"/>
    <w:rsid w:val="00DC38C0"/>
    <w:rsid w:val="00DC3B70"/>
    <w:rsid w:val="00DC7830"/>
    <w:rsid w:val="00DD215D"/>
    <w:rsid w:val="00DD4DD7"/>
    <w:rsid w:val="00DE0B2B"/>
    <w:rsid w:val="00DF0441"/>
    <w:rsid w:val="00E10125"/>
    <w:rsid w:val="00E10434"/>
    <w:rsid w:val="00E114C6"/>
    <w:rsid w:val="00E1366E"/>
    <w:rsid w:val="00E205EB"/>
    <w:rsid w:val="00E23158"/>
    <w:rsid w:val="00E24BC5"/>
    <w:rsid w:val="00E4072F"/>
    <w:rsid w:val="00E40D58"/>
    <w:rsid w:val="00E5349F"/>
    <w:rsid w:val="00E55E81"/>
    <w:rsid w:val="00E570B5"/>
    <w:rsid w:val="00E66C14"/>
    <w:rsid w:val="00E70432"/>
    <w:rsid w:val="00E745F4"/>
    <w:rsid w:val="00E82EAA"/>
    <w:rsid w:val="00E90749"/>
    <w:rsid w:val="00E9157C"/>
    <w:rsid w:val="00E9400C"/>
    <w:rsid w:val="00E9613B"/>
    <w:rsid w:val="00E96697"/>
    <w:rsid w:val="00EA4820"/>
    <w:rsid w:val="00EA539B"/>
    <w:rsid w:val="00EA71B9"/>
    <w:rsid w:val="00EB06C5"/>
    <w:rsid w:val="00EB26EB"/>
    <w:rsid w:val="00EB34B7"/>
    <w:rsid w:val="00EB3BB7"/>
    <w:rsid w:val="00ED1D2E"/>
    <w:rsid w:val="00ED413C"/>
    <w:rsid w:val="00ED60B8"/>
    <w:rsid w:val="00EE7526"/>
    <w:rsid w:val="00EE7B2F"/>
    <w:rsid w:val="00EF7D55"/>
    <w:rsid w:val="00F11F4B"/>
    <w:rsid w:val="00F17C47"/>
    <w:rsid w:val="00F33FBD"/>
    <w:rsid w:val="00F358C6"/>
    <w:rsid w:val="00F44612"/>
    <w:rsid w:val="00F62E8B"/>
    <w:rsid w:val="00F63BDF"/>
    <w:rsid w:val="00F75CF5"/>
    <w:rsid w:val="00F80E78"/>
    <w:rsid w:val="00F81F3A"/>
    <w:rsid w:val="00F838B4"/>
    <w:rsid w:val="00F8590E"/>
    <w:rsid w:val="00F8603B"/>
    <w:rsid w:val="00FA0345"/>
    <w:rsid w:val="00FB0D4F"/>
    <w:rsid w:val="00FB0ED0"/>
    <w:rsid w:val="00FB2AA6"/>
    <w:rsid w:val="00FB68C6"/>
    <w:rsid w:val="00FB6BA6"/>
    <w:rsid w:val="00FB6F95"/>
    <w:rsid w:val="00FB78BB"/>
    <w:rsid w:val="00FC5794"/>
    <w:rsid w:val="00FC6394"/>
    <w:rsid w:val="00FC647E"/>
    <w:rsid w:val="00FD0E4C"/>
    <w:rsid w:val="00FD54F0"/>
    <w:rsid w:val="00FE0142"/>
    <w:rsid w:val="00FF06D5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EC54B"/>
  <w15:chartTrackingRefBased/>
  <w15:docId w15:val="{EE5FB545-B9DA-BB48-8B9E-AA980318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1C2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12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125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6613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2C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2C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95419"/>
    <w:rPr>
      <w:sz w:val="18"/>
      <w:szCs w:val="18"/>
    </w:rPr>
  </w:style>
  <w:style w:type="paragraph" w:styleId="ab">
    <w:name w:val="annotation text"/>
    <w:basedOn w:val="a"/>
    <w:link w:val="ac"/>
    <w:rsid w:val="00995419"/>
    <w:pPr>
      <w:jc w:val="left"/>
    </w:pPr>
  </w:style>
  <w:style w:type="character" w:customStyle="1" w:styleId="ac">
    <w:name w:val="コメント文字列 (文字)"/>
    <w:basedOn w:val="a0"/>
    <w:link w:val="ab"/>
    <w:rsid w:val="00995419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995419"/>
    <w:rPr>
      <w:b/>
      <w:bCs/>
    </w:rPr>
  </w:style>
  <w:style w:type="character" w:customStyle="1" w:styleId="ae">
    <w:name w:val="コメント内容 (文字)"/>
    <w:basedOn w:val="ac"/>
    <w:link w:val="ad"/>
    <w:rsid w:val="00995419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nsanka01\Application%20Data\Microsoft\Templates\&#26126;&#26397;12(40&#215;40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09B53-6BC4-4C20-99A5-66CA87B6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明朝12(40×40).dot</Template>
  <TotalTime>509</TotalTime>
  <Pages>13</Pages>
  <Words>3179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令和5年度医福工連携製品開発事業費補助金交付要綱</vt:lpstr>
      <vt:lpstr>平成２１年度あおもり農商工連携基礎調査事業費補助金交付要綱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令和5年度医福工連携製品開発事業費補助金交付要綱</dc:title>
  <dc:subject/>
  <dc:creator>shinsanka01</dc:creator>
  <cp:keywords/>
  <dc:description/>
  <cp:lastModifiedBy>201op</cp:lastModifiedBy>
  <cp:revision>59</cp:revision>
  <cp:lastPrinted>2025-05-19T04:55:00Z</cp:lastPrinted>
  <dcterms:created xsi:type="dcterms:W3CDTF">2023-08-21T05:58:00Z</dcterms:created>
  <dcterms:modified xsi:type="dcterms:W3CDTF">2025-05-20T07:58:00Z</dcterms:modified>
</cp:coreProperties>
</file>