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10A29" w14:textId="370004B8" w:rsidR="00017C54" w:rsidRPr="007A2EF2" w:rsidRDefault="00017C54" w:rsidP="00017C54">
      <w:pPr>
        <w:rPr>
          <w:color w:val="000000" w:themeColor="text1"/>
        </w:rPr>
      </w:pPr>
      <w:r w:rsidRPr="007A2EF2">
        <w:rPr>
          <w:rFonts w:ascii="ＭＳ ゴシック" w:eastAsia="ＭＳ ゴシック" w:hAnsi="ＭＳ ゴシック" w:hint="eastAsia"/>
          <w:b/>
          <w:color w:val="000000" w:themeColor="text1"/>
        </w:rPr>
        <w:t>第１号様式</w:t>
      </w:r>
      <w:r w:rsidRPr="007A2EF2">
        <w:rPr>
          <w:rFonts w:hint="eastAsia"/>
          <w:color w:val="000000" w:themeColor="text1"/>
        </w:rPr>
        <w:t>（第</w:t>
      </w:r>
      <w:r w:rsidR="00C242D3" w:rsidRPr="007A2EF2">
        <w:rPr>
          <w:rFonts w:hint="eastAsia"/>
          <w:color w:val="000000" w:themeColor="text1"/>
        </w:rPr>
        <w:t>５</w:t>
      </w:r>
      <w:r w:rsidRPr="007A2EF2">
        <w:rPr>
          <w:rFonts w:hint="eastAsia"/>
          <w:color w:val="000000" w:themeColor="text1"/>
        </w:rPr>
        <w:t>関係）</w:t>
      </w:r>
    </w:p>
    <w:p w14:paraId="024F8829" w14:textId="77777777" w:rsidR="00017C54" w:rsidRPr="007A2EF2" w:rsidRDefault="007F2BA9" w:rsidP="00017C54">
      <w:pPr>
        <w:jc w:val="right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令和</w:t>
      </w:r>
      <w:r w:rsidR="00017C54" w:rsidRPr="007A2EF2">
        <w:rPr>
          <w:rFonts w:hint="eastAsia"/>
          <w:color w:val="000000" w:themeColor="text1"/>
        </w:rPr>
        <w:t xml:space="preserve">　　年　　月　　日</w:t>
      </w:r>
    </w:p>
    <w:p w14:paraId="40274863" w14:textId="77777777" w:rsidR="00017C54" w:rsidRPr="007A2EF2" w:rsidRDefault="00017C54" w:rsidP="00017C54">
      <w:pPr>
        <w:rPr>
          <w:color w:val="000000" w:themeColor="text1"/>
        </w:rPr>
      </w:pPr>
    </w:p>
    <w:p w14:paraId="3E10E059" w14:textId="77777777" w:rsidR="00017C54" w:rsidRPr="007A2EF2" w:rsidRDefault="00017C54" w:rsidP="00017C54">
      <w:pPr>
        <w:rPr>
          <w:color w:val="000000" w:themeColor="text1"/>
        </w:rPr>
      </w:pPr>
    </w:p>
    <w:p w14:paraId="287B93C5" w14:textId="77777777" w:rsidR="00017C54" w:rsidRPr="007A2EF2" w:rsidRDefault="00017C54" w:rsidP="00017C54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青森県知事　</w:t>
      </w:r>
      <w:r w:rsidR="0072664D" w:rsidRPr="007A2EF2">
        <w:rPr>
          <w:rFonts w:hint="eastAsia"/>
          <w:color w:val="000000" w:themeColor="text1"/>
        </w:rPr>
        <w:t>宮下　宗一郎</w:t>
      </w:r>
      <w:r w:rsidRPr="007A2EF2">
        <w:rPr>
          <w:rFonts w:hint="eastAsia"/>
          <w:color w:val="000000" w:themeColor="text1"/>
        </w:rPr>
        <w:t xml:space="preserve">　殿</w:t>
      </w:r>
    </w:p>
    <w:p w14:paraId="6CEE53B5" w14:textId="77777777" w:rsidR="002C2D07" w:rsidRPr="007A2EF2" w:rsidRDefault="002C2D07" w:rsidP="00017C54">
      <w:pPr>
        <w:rPr>
          <w:color w:val="000000" w:themeColor="text1"/>
        </w:rPr>
      </w:pPr>
    </w:p>
    <w:p w14:paraId="49BF997A" w14:textId="18C3BB32" w:rsidR="002C2D07" w:rsidRPr="007A2EF2" w:rsidRDefault="002C2D07" w:rsidP="00017C54">
      <w:pPr>
        <w:rPr>
          <w:color w:val="000000" w:themeColor="text1"/>
        </w:rPr>
      </w:pPr>
    </w:p>
    <w:p w14:paraId="75786216" w14:textId="7B4198E5" w:rsidR="002C2D07" w:rsidRPr="007A2EF2" w:rsidRDefault="002C2D07" w:rsidP="00017C54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　　　　　　　　　　　　　　　　　　　　　　住所</w:t>
      </w:r>
    </w:p>
    <w:p w14:paraId="2BCC7632" w14:textId="0C049212" w:rsidR="00017C54" w:rsidRPr="007A2EF2" w:rsidRDefault="00017C54" w:rsidP="00017C54">
      <w:pPr>
        <w:ind w:firstLineChars="1506" w:firstLine="3415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　　　</w:t>
      </w:r>
      <w:r w:rsidR="002C2D07" w:rsidRPr="007A2EF2">
        <w:rPr>
          <w:rFonts w:hint="eastAsia"/>
          <w:color w:val="000000" w:themeColor="text1"/>
        </w:rPr>
        <w:t>申請者</w:t>
      </w:r>
    </w:p>
    <w:p w14:paraId="5DDF1854" w14:textId="5F705EFE" w:rsidR="00017C54" w:rsidRPr="007A2EF2" w:rsidRDefault="00A35FB3" w:rsidP="00175C97">
      <w:pPr>
        <w:ind w:firstLineChars="1806" w:firstLine="4095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</w:t>
      </w:r>
      <w:r w:rsidR="002C2D07" w:rsidRPr="007A2EF2">
        <w:rPr>
          <w:rFonts w:hint="eastAsia"/>
          <w:color w:val="000000" w:themeColor="text1"/>
        </w:rPr>
        <w:t xml:space="preserve">　　　　氏名（名称及び代表者氏名）</w:t>
      </w:r>
    </w:p>
    <w:p w14:paraId="52B5493F" w14:textId="77777777" w:rsidR="00017C54" w:rsidRPr="007A2EF2" w:rsidRDefault="00017C54" w:rsidP="00017C54">
      <w:pPr>
        <w:rPr>
          <w:color w:val="000000" w:themeColor="text1"/>
        </w:rPr>
      </w:pPr>
    </w:p>
    <w:p w14:paraId="0FC7E3F6" w14:textId="0E0E46CF" w:rsidR="00017C54" w:rsidRPr="007A2EF2" w:rsidRDefault="00017C54" w:rsidP="00017C54">
      <w:pPr>
        <w:rPr>
          <w:color w:val="000000" w:themeColor="text1"/>
        </w:rPr>
      </w:pPr>
    </w:p>
    <w:p w14:paraId="54BF3702" w14:textId="77777777" w:rsidR="002C2D07" w:rsidRPr="007A2EF2" w:rsidRDefault="002C2D07" w:rsidP="00017C54">
      <w:pPr>
        <w:rPr>
          <w:color w:val="000000" w:themeColor="text1"/>
        </w:rPr>
      </w:pPr>
    </w:p>
    <w:p w14:paraId="50DA0AC9" w14:textId="77777777" w:rsidR="00986444" w:rsidRPr="007A2EF2" w:rsidRDefault="00B470F5" w:rsidP="00017C54">
      <w:pPr>
        <w:jc w:val="center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令和８年度</w:t>
      </w:r>
      <w:r w:rsidR="00986444" w:rsidRPr="007A2EF2">
        <w:rPr>
          <w:rFonts w:hint="eastAsia"/>
          <w:color w:val="000000" w:themeColor="text1"/>
        </w:rPr>
        <w:t>（令和７年度からの繰越分）</w:t>
      </w:r>
      <w:r w:rsidRPr="007A2EF2">
        <w:rPr>
          <w:rFonts w:hint="eastAsia"/>
          <w:color w:val="000000" w:themeColor="text1"/>
        </w:rPr>
        <w:t>青森県COI-NEXTビジネス化支援事業費補助金</w:t>
      </w:r>
    </w:p>
    <w:p w14:paraId="02810154" w14:textId="5A3C2811" w:rsidR="00017C54" w:rsidRPr="007A2EF2" w:rsidRDefault="00017C54" w:rsidP="00017C54">
      <w:pPr>
        <w:jc w:val="center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交付申請書</w:t>
      </w:r>
    </w:p>
    <w:p w14:paraId="2A1CA665" w14:textId="77777777" w:rsidR="0067758F" w:rsidRPr="007A2EF2" w:rsidRDefault="0067758F" w:rsidP="00017C54">
      <w:pPr>
        <w:rPr>
          <w:color w:val="000000" w:themeColor="text1"/>
        </w:rPr>
      </w:pPr>
    </w:p>
    <w:p w14:paraId="282830FC" w14:textId="547D137C" w:rsidR="00017C54" w:rsidRPr="007A2EF2" w:rsidRDefault="00017C54" w:rsidP="00017C54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</w:t>
      </w:r>
      <w:r w:rsidR="00B470F5" w:rsidRPr="007A2EF2">
        <w:rPr>
          <w:rFonts w:hint="eastAsia"/>
          <w:color w:val="000000" w:themeColor="text1"/>
        </w:rPr>
        <w:t>令和８年度</w:t>
      </w:r>
      <w:r w:rsidRPr="007A2EF2">
        <w:rPr>
          <w:rFonts w:hint="eastAsia"/>
          <w:color w:val="000000" w:themeColor="text1"/>
        </w:rPr>
        <w:t>において実施する</w:t>
      </w:r>
      <w:r w:rsidR="00DC38C0" w:rsidRPr="007A2EF2">
        <w:rPr>
          <w:rFonts w:hint="eastAsia"/>
          <w:color w:val="000000" w:themeColor="text1"/>
        </w:rPr>
        <w:t>青森県</w:t>
      </w:r>
      <w:r w:rsidR="00462451" w:rsidRPr="007A2EF2">
        <w:rPr>
          <w:rFonts w:hint="eastAsia"/>
          <w:color w:val="000000" w:themeColor="text1"/>
        </w:rPr>
        <w:t>C</w:t>
      </w:r>
      <w:r w:rsidR="00462451" w:rsidRPr="007A2EF2">
        <w:rPr>
          <w:color w:val="000000" w:themeColor="text1"/>
        </w:rPr>
        <w:t>OI-NEXT</w:t>
      </w:r>
      <w:r w:rsidR="00462451" w:rsidRPr="007A2EF2">
        <w:rPr>
          <w:rFonts w:hint="eastAsia"/>
          <w:color w:val="000000" w:themeColor="text1"/>
        </w:rPr>
        <w:t>ビジネス化支援事業</w:t>
      </w:r>
      <w:r w:rsidRPr="007A2EF2">
        <w:rPr>
          <w:rFonts w:hint="eastAsia"/>
          <w:color w:val="000000" w:themeColor="text1"/>
        </w:rPr>
        <w:t>について、</w:t>
      </w:r>
      <w:r w:rsidR="00B470F5" w:rsidRPr="007A2EF2">
        <w:rPr>
          <w:rFonts w:hint="eastAsia"/>
          <w:color w:val="000000" w:themeColor="text1"/>
        </w:rPr>
        <w:t>青森県COI-NEXTビジネス化支援事業費補助金</w:t>
      </w:r>
      <w:r w:rsidRPr="007A2EF2">
        <w:rPr>
          <w:rFonts w:hint="eastAsia"/>
          <w:color w:val="000000" w:themeColor="text1"/>
        </w:rPr>
        <w:t>の交付を受けたいので、青森県補助金等の交付に関する規則第３条第１項の規定により、関係書類を添え下記のとおり申請します。</w:t>
      </w:r>
    </w:p>
    <w:p w14:paraId="28EBF82F" w14:textId="77777777" w:rsidR="00017C54" w:rsidRPr="007A2EF2" w:rsidRDefault="00017C54" w:rsidP="00017C54">
      <w:pPr>
        <w:rPr>
          <w:color w:val="000000" w:themeColor="text1"/>
        </w:rPr>
      </w:pPr>
    </w:p>
    <w:p w14:paraId="7F9CE53B" w14:textId="77777777" w:rsidR="00017C54" w:rsidRPr="007A2EF2" w:rsidRDefault="00017C54" w:rsidP="00017C54">
      <w:pPr>
        <w:jc w:val="center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記</w:t>
      </w:r>
    </w:p>
    <w:p w14:paraId="4113178C" w14:textId="77777777" w:rsidR="00017C54" w:rsidRPr="007A2EF2" w:rsidRDefault="00017C54" w:rsidP="00017C54">
      <w:pPr>
        <w:rPr>
          <w:color w:val="000000" w:themeColor="text1"/>
        </w:rPr>
      </w:pPr>
    </w:p>
    <w:p w14:paraId="147B2D4E" w14:textId="77777777" w:rsidR="00017C54" w:rsidRPr="007A2EF2" w:rsidRDefault="007476C5" w:rsidP="00017C54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１</w:t>
      </w:r>
      <w:r w:rsidR="00017C54" w:rsidRPr="007A2EF2">
        <w:rPr>
          <w:rFonts w:hint="eastAsia"/>
          <w:color w:val="000000" w:themeColor="text1"/>
        </w:rPr>
        <w:t xml:space="preserve">　補助事業に要する経費</w:t>
      </w:r>
      <w:r w:rsidR="0025034A" w:rsidRPr="007A2EF2">
        <w:rPr>
          <w:rFonts w:hint="eastAsia"/>
          <w:color w:val="000000" w:themeColor="text1"/>
        </w:rPr>
        <w:t>、補助対象経費</w:t>
      </w:r>
      <w:r w:rsidR="00017C54" w:rsidRPr="007A2EF2">
        <w:rPr>
          <w:rFonts w:hint="eastAsia"/>
          <w:color w:val="000000" w:themeColor="text1"/>
        </w:rPr>
        <w:t>及び補助金交付申請額</w:t>
      </w:r>
    </w:p>
    <w:p w14:paraId="5485BBD6" w14:textId="77777777" w:rsidR="00017C54" w:rsidRPr="007A2EF2" w:rsidRDefault="00017C54" w:rsidP="00017C54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(1) 補助事業に要する経費　　　　　　　　　　　　　　円</w:t>
      </w:r>
    </w:p>
    <w:p w14:paraId="2983EAEB" w14:textId="77777777" w:rsidR="0025034A" w:rsidRPr="007A2EF2" w:rsidRDefault="0025034A" w:rsidP="00017C54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(2) 補助対象経費　　　　　　　　　　　　　　　　　　円</w:t>
      </w:r>
    </w:p>
    <w:p w14:paraId="44D7FB9C" w14:textId="77777777" w:rsidR="00017C54" w:rsidRPr="007A2EF2" w:rsidRDefault="00017C54" w:rsidP="00017C54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</w:t>
      </w:r>
      <w:r w:rsidR="00304415" w:rsidRPr="007A2EF2">
        <w:rPr>
          <w:rFonts w:hint="eastAsia"/>
          <w:color w:val="000000" w:themeColor="text1"/>
        </w:rPr>
        <w:t>(3</w:t>
      </w:r>
      <w:r w:rsidRPr="007A2EF2">
        <w:rPr>
          <w:rFonts w:hint="eastAsia"/>
          <w:color w:val="000000" w:themeColor="text1"/>
        </w:rPr>
        <w:t>) 補助金交付申請額　　　　　　　　　　　　　　　　円</w:t>
      </w:r>
    </w:p>
    <w:p w14:paraId="2CDC5907" w14:textId="77777777" w:rsidR="00017C54" w:rsidRPr="007A2EF2" w:rsidRDefault="00017C54" w:rsidP="00017C54">
      <w:pPr>
        <w:rPr>
          <w:color w:val="000000" w:themeColor="text1"/>
        </w:rPr>
      </w:pPr>
    </w:p>
    <w:p w14:paraId="1C5034B7" w14:textId="77777777" w:rsidR="00017C54" w:rsidRPr="007A2EF2" w:rsidRDefault="00017C54" w:rsidP="00017C54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（注）次の算式を明記すること。</w:t>
      </w:r>
    </w:p>
    <w:p w14:paraId="4C031BC8" w14:textId="77777777" w:rsidR="00017C54" w:rsidRPr="007A2EF2" w:rsidRDefault="00017C54" w:rsidP="00017C54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　　　</w:t>
      </w:r>
      <w:bookmarkStart w:id="0" w:name="OLE_LINK1"/>
      <w:r w:rsidR="0017139F" w:rsidRPr="007A2EF2">
        <w:rPr>
          <w:rFonts w:hint="eastAsia"/>
          <w:color w:val="000000" w:themeColor="text1"/>
        </w:rPr>
        <w:t>補助金所要額</w:t>
      </w:r>
      <w:r w:rsidRPr="007A2EF2">
        <w:rPr>
          <w:rFonts w:hint="eastAsia"/>
          <w:color w:val="000000" w:themeColor="text1"/>
        </w:rPr>
        <w:t>－消費税及び地方消費税に係る仕入控除税額＝補助金交付申請額</w:t>
      </w:r>
      <w:bookmarkEnd w:id="0"/>
    </w:p>
    <w:p w14:paraId="2E4DB68D" w14:textId="77777777" w:rsidR="00017C54" w:rsidRPr="007A2EF2" w:rsidRDefault="00017C54" w:rsidP="00017C54">
      <w:pPr>
        <w:rPr>
          <w:color w:val="000000" w:themeColor="text1"/>
        </w:rPr>
      </w:pPr>
    </w:p>
    <w:p w14:paraId="76611277" w14:textId="77777777" w:rsidR="00355748" w:rsidRPr="007A2EF2" w:rsidRDefault="00A80018" w:rsidP="00017C54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２</w:t>
      </w:r>
      <w:r w:rsidR="00355748" w:rsidRPr="007A2EF2">
        <w:rPr>
          <w:rFonts w:hint="eastAsia"/>
          <w:color w:val="000000" w:themeColor="text1"/>
        </w:rPr>
        <w:t xml:space="preserve">　添付書類</w:t>
      </w:r>
    </w:p>
    <w:p w14:paraId="050E57DE" w14:textId="77777777" w:rsidR="00A92707" w:rsidRPr="007A2EF2" w:rsidRDefault="00A92707" w:rsidP="00017C54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(1) </w:t>
      </w:r>
      <w:r w:rsidR="00E10434" w:rsidRPr="007A2EF2">
        <w:rPr>
          <w:rFonts w:hint="eastAsia"/>
          <w:color w:val="000000" w:themeColor="text1"/>
        </w:rPr>
        <w:t>事業計画書</w:t>
      </w:r>
    </w:p>
    <w:p w14:paraId="124DA436" w14:textId="77777777" w:rsidR="00E10434" w:rsidRPr="007A2EF2" w:rsidRDefault="00E10434" w:rsidP="00017C54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(2) 収支予算書</w:t>
      </w:r>
    </w:p>
    <w:p w14:paraId="47A166CF" w14:textId="77777777" w:rsidR="00433F74" w:rsidRPr="007A2EF2" w:rsidRDefault="00433F74" w:rsidP="00433F74">
      <w:pPr>
        <w:ind w:firstLineChars="100" w:firstLine="227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(</w:t>
      </w:r>
      <w:r w:rsidRPr="007A2EF2">
        <w:rPr>
          <w:color w:val="000000" w:themeColor="text1"/>
        </w:rPr>
        <w:t xml:space="preserve">3) </w:t>
      </w:r>
      <w:r w:rsidRPr="007A2EF2">
        <w:rPr>
          <w:rFonts w:hint="eastAsia"/>
          <w:color w:val="000000" w:themeColor="text1"/>
        </w:rPr>
        <w:t>補助事業に要する経費のうち、補助対象経費の内容を明らかにした見積書等</w:t>
      </w:r>
    </w:p>
    <w:p w14:paraId="15F20013" w14:textId="77777777" w:rsidR="008D4BFF" w:rsidRPr="007A2EF2" w:rsidRDefault="008D4BFF" w:rsidP="00017C54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(</w:t>
      </w:r>
      <w:r w:rsidR="00433F74" w:rsidRPr="007A2EF2">
        <w:rPr>
          <w:color w:val="000000" w:themeColor="text1"/>
        </w:rPr>
        <w:t>4</w:t>
      </w:r>
      <w:r w:rsidRPr="007A2EF2">
        <w:rPr>
          <w:rFonts w:hint="eastAsia"/>
          <w:color w:val="000000" w:themeColor="text1"/>
        </w:rPr>
        <w:t>)</w:t>
      </w:r>
      <w:r w:rsidRPr="007A2EF2">
        <w:rPr>
          <w:color w:val="000000" w:themeColor="text1"/>
        </w:rPr>
        <w:t xml:space="preserve"> </w:t>
      </w:r>
      <w:r w:rsidR="00856AE6" w:rsidRPr="007A2EF2">
        <w:rPr>
          <w:rFonts w:hint="eastAsia"/>
          <w:color w:val="000000" w:themeColor="text1"/>
        </w:rPr>
        <w:t>申請者の過去</w:t>
      </w:r>
      <w:r w:rsidR="00405581" w:rsidRPr="007A2EF2">
        <w:rPr>
          <w:rFonts w:hint="eastAsia"/>
          <w:color w:val="000000" w:themeColor="text1"/>
        </w:rPr>
        <w:t>２</w:t>
      </w:r>
      <w:r w:rsidRPr="007A2EF2">
        <w:rPr>
          <w:rFonts w:hint="eastAsia"/>
          <w:color w:val="000000" w:themeColor="text1"/>
        </w:rPr>
        <w:t>期分の決算</w:t>
      </w:r>
      <w:r w:rsidR="007B243C" w:rsidRPr="007A2EF2">
        <w:rPr>
          <w:rFonts w:hint="eastAsia"/>
          <w:color w:val="000000" w:themeColor="text1"/>
        </w:rPr>
        <w:t>報告</w:t>
      </w:r>
      <w:r w:rsidRPr="007A2EF2">
        <w:rPr>
          <w:rFonts w:hint="eastAsia"/>
          <w:color w:val="000000" w:themeColor="text1"/>
        </w:rPr>
        <w:t>書又はそれに類するもの</w:t>
      </w:r>
    </w:p>
    <w:p w14:paraId="7FF98974" w14:textId="0F6733AD" w:rsidR="00E10434" w:rsidRPr="007A2EF2" w:rsidRDefault="00E10434" w:rsidP="00B86C9A">
      <w:pPr>
        <w:ind w:left="453" w:hangingChars="200" w:hanging="453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</w:t>
      </w:r>
      <w:r w:rsidR="00433F74" w:rsidRPr="007A2EF2">
        <w:rPr>
          <w:rFonts w:hint="eastAsia"/>
          <w:color w:val="000000" w:themeColor="text1"/>
        </w:rPr>
        <w:t>(5</w:t>
      </w:r>
      <w:r w:rsidRPr="007A2EF2">
        <w:rPr>
          <w:rFonts w:hint="eastAsia"/>
          <w:color w:val="000000" w:themeColor="text1"/>
        </w:rPr>
        <w:t xml:space="preserve">) </w:t>
      </w:r>
      <w:r w:rsidR="00543224" w:rsidRPr="007A2EF2">
        <w:rPr>
          <w:rFonts w:hint="eastAsia"/>
          <w:color w:val="000000" w:themeColor="text1"/>
        </w:rPr>
        <w:t>履歴事項証明書及び</w:t>
      </w:r>
      <w:r w:rsidRPr="007A2EF2">
        <w:rPr>
          <w:rFonts w:hint="eastAsia"/>
          <w:color w:val="000000" w:themeColor="text1"/>
        </w:rPr>
        <w:t>定款（</w:t>
      </w:r>
      <w:r w:rsidR="00450366" w:rsidRPr="007A2EF2">
        <w:rPr>
          <w:rFonts w:hint="eastAsia"/>
          <w:color w:val="000000" w:themeColor="text1"/>
        </w:rPr>
        <w:t>個人</w:t>
      </w:r>
      <w:r w:rsidR="00CD7FC6" w:rsidRPr="007A2EF2">
        <w:rPr>
          <w:rFonts w:hint="eastAsia"/>
          <w:color w:val="000000" w:themeColor="text1"/>
        </w:rPr>
        <w:t>事業主</w:t>
      </w:r>
      <w:r w:rsidR="00450366" w:rsidRPr="007A2EF2">
        <w:rPr>
          <w:rFonts w:hint="eastAsia"/>
          <w:color w:val="000000" w:themeColor="text1"/>
        </w:rPr>
        <w:t>である場合を除く</w:t>
      </w:r>
      <w:r w:rsidR="002C2D07" w:rsidRPr="007A2EF2">
        <w:rPr>
          <w:rFonts w:hint="eastAsia"/>
          <w:color w:val="000000" w:themeColor="text1"/>
        </w:rPr>
        <w:t>。</w:t>
      </w:r>
      <w:r w:rsidRPr="007A2EF2">
        <w:rPr>
          <w:rFonts w:hint="eastAsia"/>
          <w:color w:val="000000" w:themeColor="text1"/>
        </w:rPr>
        <w:t>）</w:t>
      </w:r>
    </w:p>
    <w:p w14:paraId="231B1BF5" w14:textId="77777777" w:rsidR="002D75D2" w:rsidRPr="007A2EF2" w:rsidRDefault="00065FDA" w:rsidP="00DC38C0">
      <w:pPr>
        <w:ind w:firstLineChars="100" w:firstLine="227"/>
        <w:rPr>
          <w:rFonts w:hAnsi="ＭＳ 明朝"/>
          <w:color w:val="000000" w:themeColor="text1"/>
        </w:rPr>
      </w:pPr>
      <w:r w:rsidRPr="007A2EF2">
        <w:rPr>
          <w:rFonts w:hAnsi="ＭＳ 明朝" w:hint="eastAsia"/>
          <w:color w:val="000000" w:themeColor="text1"/>
        </w:rPr>
        <w:t>(</w:t>
      </w:r>
      <w:r w:rsidR="00433F74" w:rsidRPr="007A2EF2">
        <w:rPr>
          <w:rFonts w:hAnsi="ＭＳ 明朝"/>
          <w:color w:val="000000" w:themeColor="text1"/>
        </w:rPr>
        <w:t>6</w:t>
      </w:r>
      <w:r w:rsidR="00DC38C0" w:rsidRPr="007A2EF2">
        <w:rPr>
          <w:rFonts w:hAnsi="ＭＳ 明朝" w:hint="eastAsia"/>
          <w:color w:val="000000" w:themeColor="text1"/>
        </w:rPr>
        <w:t>) その他知事が定める書類</w:t>
      </w:r>
    </w:p>
    <w:p w14:paraId="620C405F" w14:textId="77777777" w:rsidR="002D75D2" w:rsidRPr="007A2EF2" w:rsidRDefault="002D75D2" w:rsidP="007476C5">
      <w:pPr>
        <w:rPr>
          <w:rFonts w:ascii="ＭＳ ゴシック" w:eastAsia="ＭＳ ゴシック" w:hAnsi="ＭＳ ゴシック"/>
          <w:b/>
          <w:color w:val="000000" w:themeColor="text1"/>
        </w:rPr>
      </w:pPr>
    </w:p>
    <w:p w14:paraId="0B0E6976" w14:textId="77777777" w:rsidR="002D75D2" w:rsidRPr="007A2EF2" w:rsidRDefault="002D75D2" w:rsidP="007476C5">
      <w:pPr>
        <w:rPr>
          <w:rFonts w:ascii="ＭＳ ゴシック" w:eastAsia="ＭＳ ゴシック" w:hAnsi="ＭＳ ゴシック"/>
          <w:b/>
          <w:color w:val="000000" w:themeColor="text1"/>
        </w:rPr>
      </w:pPr>
    </w:p>
    <w:p w14:paraId="14D5BE3E" w14:textId="77777777" w:rsidR="002D75D2" w:rsidRPr="007A2EF2" w:rsidRDefault="002D75D2" w:rsidP="007476C5">
      <w:pPr>
        <w:rPr>
          <w:rFonts w:ascii="ＭＳ ゴシック" w:eastAsia="ＭＳ ゴシック" w:hAnsi="ＭＳ ゴシック"/>
          <w:b/>
          <w:color w:val="000000" w:themeColor="text1"/>
        </w:rPr>
      </w:pPr>
    </w:p>
    <w:p w14:paraId="29159627" w14:textId="77777777" w:rsidR="0092761A" w:rsidRPr="007A2EF2" w:rsidRDefault="0092761A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</w:rPr>
      </w:pPr>
      <w:r w:rsidRPr="007A2EF2">
        <w:rPr>
          <w:rFonts w:ascii="ＭＳ ゴシック" w:eastAsia="ＭＳ ゴシック" w:hAnsi="ＭＳ ゴシック"/>
          <w:b/>
          <w:color w:val="000000" w:themeColor="text1"/>
        </w:rPr>
        <w:br w:type="page"/>
      </w:r>
    </w:p>
    <w:p w14:paraId="66EFFBD4" w14:textId="24180ACE" w:rsidR="00E10434" w:rsidRPr="007A2EF2" w:rsidRDefault="00E10434" w:rsidP="007476C5">
      <w:pPr>
        <w:rPr>
          <w:color w:val="000000" w:themeColor="text1"/>
        </w:rPr>
      </w:pPr>
      <w:r w:rsidRPr="007A2EF2">
        <w:rPr>
          <w:rFonts w:ascii="ＭＳ ゴシック" w:eastAsia="ＭＳ ゴシック" w:hAnsi="ＭＳ ゴシック" w:hint="eastAsia"/>
          <w:b/>
          <w:color w:val="000000" w:themeColor="text1"/>
        </w:rPr>
        <w:lastRenderedPageBreak/>
        <w:t>第２号様式</w:t>
      </w:r>
      <w:r w:rsidRPr="007A2EF2">
        <w:rPr>
          <w:rFonts w:hint="eastAsia"/>
          <w:color w:val="000000" w:themeColor="text1"/>
        </w:rPr>
        <w:t>（第</w:t>
      </w:r>
      <w:r w:rsidR="00C242D3" w:rsidRPr="007A2EF2">
        <w:rPr>
          <w:rFonts w:hint="eastAsia"/>
          <w:color w:val="000000" w:themeColor="text1"/>
        </w:rPr>
        <w:t>５</w:t>
      </w:r>
      <w:r w:rsidRPr="007A2EF2">
        <w:rPr>
          <w:rFonts w:hint="eastAsia"/>
          <w:color w:val="000000" w:themeColor="text1"/>
        </w:rPr>
        <w:t>関係）</w:t>
      </w:r>
    </w:p>
    <w:p w14:paraId="1F9CF3C5" w14:textId="77777777" w:rsidR="00E10434" w:rsidRPr="007A2EF2" w:rsidRDefault="00E10434" w:rsidP="003653C1">
      <w:pPr>
        <w:ind w:left="455" w:hangingChars="200" w:hanging="455"/>
        <w:jc w:val="center"/>
        <w:rPr>
          <w:rFonts w:ascii="ＭＳ ゴシック" w:eastAsia="ＭＳ ゴシック" w:hAnsi="ＭＳ ゴシック"/>
          <w:b/>
          <w:color w:val="000000" w:themeColor="text1"/>
        </w:rPr>
      </w:pPr>
      <w:r w:rsidRPr="007A2EF2">
        <w:rPr>
          <w:rFonts w:ascii="ＭＳ ゴシック" w:eastAsia="ＭＳ ゴシック" w:hAnsi="ＭＳ ゴシック" w:hint="eastAsia"/>
          <w:b/>
          <w:color w:val="000000" w:themeColor="text1"/>
        </w:rPr>
        <w:t>事　　業　　計　　画　　書</w:t>
      </w:r>
    </w:p>
    <w:p w14:paraId="63409ACA" w14:textId="77777777" w:rsidR="003234F0" w:rsidRPr="007A2EF2" w:rsidRDefault="003234F0" w:rsidP="003653C1">
      <w:pPr>
        <w:ind w:left="455" w:hangingChars="200" w:hanging="455"/>
        <w:jc w:val="center"/>
        <w:rPr>
          <w:rFonts w:ascii="ＭＳ ゴシック" w:eastAsia="ＭＳ ゴシック" w:hAnsi="ＭＳ ゴシック"/>
          <w:b/>
          <w:color w:val="000000" w:themeColor="text1"/>
        </w:rPr>
      </w:pPr>
    </w:p>
    <w:p w14:paraId="407F2980" w14:textId="77777777" w:rsidR="00A05FE0" w:rsidRPr="007A2EF2" w:rsidRDefault="00D47EA0" w:rsidP="00E10434">
      <w:pPr>
        <w:rPr>
          <w:rFonts w:ascii="ＭＳ ゴシック" w:eastAsia="ＭＳ ゴシック" w:hAnsi="ＭＳ ゴシック"/>
          <w:b/>
          <w:color w:val="000000" w:themeColor="text1"/>
        </w:rPr>
      </w:pPr>
      <w:r w:rsidRPr="007A2EF2">
        <w:rPr>
          <w:rFonts w:ascii="ＭＳ ゴシック" w:eastAsia="ＭＳ ゴシック" w:hAnsi="ＭＳ ゴシック" w:hint="eastAsia"/>
          <w:b/>
          <w:color w:val="000000" w:themeColor="text1"/>
        </w:rPr>
        <w:t>１　申請者</w:t>
      </w:r>
      <w:r w:rsidR="00A05FE0" w:rsidRPr="007A2EF2">
        <w:rPr>
          <w:rFonts w:ascii="ＭＳ ゴシック" w:eastAsia="ＭＳ ゴシック" w:hAnsi="ＭＳ ゴシック" w:hint="eastAsia"/>
          <w:b/>
          <w:color w:val="000000" w:themeColor="text1"/>
        </w:rPr>
        <w:t>の概要</w:t>
      </w:r>
    </w:p>
    <w:tbl>
      <w:tblPr>
        <w:tblW w:w="8690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268"/>
        <w:gridCol w:w="1701"/>
        <w:gridCol w:w="5521"/>
      </w:tblGrid>
      <w:tr w:rsidR="007A2EF2" w:rsidRPr="007A2EF2" w14:paraId="672FE0C9" w14:textId="77777777" w:rsidTr="00C242D3">
        <w:trPr>
          <w:trHeight w:val="330"/>
        </w:trPr>
        <w:tc>
          <w:tcPr>
            <w:tcW w:w="1200" w:type="dxa"/>
            <w:tcBorders>
              <w:right w:val="nil"/>
            </w:tcBorders>
          </w:tcPr>
          <w:p w14:paraId="6967DF7A" w14:textId="15C94F87" w:rsidR="00311C89" w:rsidRPr="007A2EF2" w:rsidRDefault="00C242D3" w:rsidP="00627C6E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企業名等</w:t>
            </w:r>
          </w:p>
        </w:tc>
        <w:tc>
          <w:tcPr>
            <w:tcW w:w="268" w:type="dxa"/>
            <w:tcBorders>
              <w:left w:val="nil"/>
            </w:tcBorders>
          </w:tcPr>
          <w:p w14:paraId="50F52C34" w14:textId="77777777" w:rsidR="00311C89" w:rsidRPr="007A2EF2" w:rsidRDefault="00311C89" w:rsidP="00627C6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7222" w:type="dxa"/>
            <w:gridSpan w:val="2"/>
          </w:tcPr>
          <w:p w14:paraId="68AD9B68" w14:textId="77777777" w:rsidR="00311C89" w:rsidRPr="007A2EF2" w:rsidRDefault="00311C89" w:rsidP="00627C6E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7A2EF2" w:rsidRPr="007A2EF2" w14:paraId="6DE087C4" w14:textId="77777777" w:rsidTr="00C242D3">
        <w:trPr>
          <w:trHeight w:val="202"/>
        </w:trPr>
        <w:tc>
          <w:tcPr>
            <w:tcW w:w="1200" w:type="dxa"/>
            <w:tcBorders>
              <w:right w:val="nil"/>
            </w:tcBorders>
          </w:tcPr>
          <w:p w14:paraId="32CF7076" w14:textId="0423A49F" w:rsidR="00311C89" w:rsidRPr="007A2EF2" w:rsidRDefault="00311C89" w:rsidP="00627C6E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代</w:t>
            </w:r>
            <w:r w:rsidR="00C242D3" w:rsidRPr="007A2EF2">
              <w:rPr>
                <w:rFonts w:hint="eastAsia"/>
                <w:color w:val="000000" w:themeColor="text1"/>
              </w:rPr>
              <w:t xml:space="preserve"> </w:t>
            </w:r>
            <w:r w:rsidRPr="007A2EF2">
              <w:rPr>
                <w:rFonts w:hint="eastAsia"/>
                <w:color w:val="000000" w:themeColor="text1"/>
              </w:rPr>
              <w:t>表</w:t>
            </w:r>
            <w:r w:rsidR="00C242D3" w:rsidRPr="007A2EF2">
              <w:rPr>
                <w:rFonts w:hint="eastAsia"/>
                <w:color w:val="000000" w:themeColor="text1"/>
              </w:rPr>
              <w:t xml:space="preserve"> </w:t>
            </w:r>
            <w:r w:rsidRPr="007A2EF2">
              <w:rPr>
                <w:rFonts w:hint="eastAsia"/>
                <w:color w:val="000000" w:themeColor="text1"/>
              </w:rPr>
              <w:t>者</w:t>
            </w:r>
          </w:p>
        </w:tc>
        <w:tc>
          <w:tcPr>
            <w:tcW w:w="268" w:type="dxa"/>
            <w:tcBorders>
              <w:left w:val="nil"/>
            </w:tcBorders>
          </w:tcPr>
          <w:p w14:paraId="5B1A38DB" w14:textId="77777777" w:rsidR="00311C89" w:rsidRPr="007A2EF2" w:rsidRDefault="00311C89" w:rsidP="00627C6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7222" w:type="dxa"/>
            <w:gridSpan w:val="2"/>
          </w:tcPr>
          <w:p w14:paraId="1804092B" w14:textId="77777777" w:rsidR="00311C89" w:rsidRPr="007A2EF2" w:rsidRDefault="00311C89" w:rsidP="00627C6E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役職</w:t>
            </w:r>
            <w:r w:rsidR="000D4363" w:rsidRPr="007A2EF2">
              <w:rPr>
                <w:rFonts w:hint="eastAsia"/>
                <w:color w:val="000000" w:themeColor="text1"/>
              </w:rPr>
              <w:t xml:space="preserve">　　　　　　</w:t>
            </w:r>
            <w:r w:rsidRPr="007A2EF2">
              <w:rPr>
                <w:rFonts w:hint="eastAsia"/>
                <w:color w:val="000000" w:themeColor="text1"/>
              </w:rPr>
              <w:t>氏名</w:t>
            </w:r>
          </w:p>
        </w:tc>
      </w:tr>
      <w:tr w:rsidR="007A2EF2" w:rsidRPr="007A2EF2" w14:paraId="3949A097" w14:textId="77777777" w:rsidTr="00C242D3">
        <w:trPr>
          <w:trHeight w:val="440"/>
        </w:trPr>
        <w:tc>
          <w:tcPr>
            <w:tcW w:w="1200" w:type="dxa"/>
            <w:tcBorders>
              <w:right w:val="nil"/>
            </w:tcBorders>
          </w:tcPr>
          <w:p w14:paraId="59C55F8A" w14:textId="5154CF3C" w:rsidR="00311C89" w:rsidRPr="007A2EF2" w:rsidRDefault="00311C89" w:rsidP="00627C6E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所</w:t>
            </w:r>
            <w:r w:rsidR="00C242D3" w:rsidRPr="007A2EF2">
              <w:rPr>
                <w:rFonts w:hint="eastAsia"/>
                <w:color w:val="000000" w:themeColor="text1"/>
              </w:rPr>
              <w:t xml:space="preserve"> </w:t>
            </w:r>
            <w:r w:rsidRPr="007A2EF2">
              <w:rPr>
                <w:rFonts w:hint="eastAsia"/>
                <w:color w:val="000000" w:themeColor="text1"/>
              </w:rPr>
              <w:t>在</w:t>
            </w:r>
            <w:r w:rsidR="00C242D3" w:rsidRPr="007A2EF2">
              <w:rPr>
                <w:rFonts w:hint="eastAsia"/>
                <w:color w:val="000000" w:themeColor="text1"/>
              </w:rPr>
              <w:t xml:space="preserve"> </w:t>
            </w:r>
            <w:r w:rsidRPr="007A2EF2">
              <w:rPr>
                <w:rFonts w:hint="eastAsia"/>
                <w:color w:val="000000" w:themeColor="text1"/>
              </w:rPr>
              <w:t>地</w:t>
            </w:r>
          </w:p>
        </w:tc>
        <w:tc>
          <w:tcPr>
            <w:tcW w:w="268" w:type="dxa"/>
            <w:tcBorders>
              <w:left w:val="nil"/>
            </w:tcBorders>
          </w:tcPr>
          <w:p w14:paraId="03EF1C5C" w14:textId="77777777" w:rsidR="00311C89" w:rsidRPr="007A2EF2" w:rsidRDefault="00311C89" w:rsidP="00627C6E">
            <w:pPr>
              <w:spacing w:line="320" w:lineRule="exact"/>
              <w:rPr>
                <w:color w:val="000000" w:themeColor="text1"/>
              </w:rPr>
            </w:pPr>
          </w:p>
          <w:p w14:paraId="071FA621" w14:textId="77777777" w:rsidR="00101162" w:rsidRPr="007A2EF2" w:rsidRDefault="00101162" w:rsidP="00627C6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7222" w:type="dxa"/>
            <w:gridSpan w:val="2"/>
          </w:tcPr>
          <w:p w14:paraId="6434F602" w14:textId="77777777" w:rsidR="00311C89" w:rsidRPr="007A2EF2" w:rsidRDefault="00101162" w:rsidP="00627C6E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〒</w:t>
            </w:r>
          </w:p>
          <w:p w14:paraId="5ECEA981" w14:textId="0106C1FD" w:rsidR="00101162" w:rsidRPr="007A2EF2" w:rsidRDefault="00101162" w:rsidP="00627C6E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 xml:space="preserve">ＴＥＬ：　　　　　　　　　　</w:t>
            </w:r>
          </w:p>
        </w:tc>
      </w:tr>
      <w:tr w:rsidR="007A2EF2" w:rsidRPr="007A2EF2" w14:paraId="2464041F" w14:textId="77777777" w:rsidTr="00C242D3">
        <w:trPr>
          <w:trHeight w:val="229"/>
        </w:trPr>
        <w:tc>
          <w:tcPr>
            <w:tcW w:w="1200" w:type="dxa"/>
            <w:tcBorders>
              <w:right w:val="nil"/>
            </w:tcBorders>
          </w:tcPr>
          <w:p w14:paraId="58A29BD1" w14:textId="77777777" w:rsidR="00101162" w:rsidRPr="007A2EF2" w:rsidRDefault="00101162" w:rsidP="00627C6E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資本金等</w:t>
            </w:r>
          </w:p>
        </w:tc>
        <w:tc>
          <w:tcPr>
            <w:tcW w:w="268" w:type="dxa"/>
            <w:tcBorders>
              <w:left w:val="nil"/>
            </w:tcBorders>
          </w:tcPr>
          <w:p w14:paraId="71408E65" w14:textId="77777777" w:rsidR="00101162" w:rsidRPr="007A2EF2" w:rsidRDefault="00101162" w:rsidP="00627C6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7222" w:type="dxa"/>
            <w:gridSpan w:val="2"/>
          </w:tcPr>
          <w:p w14:paraId="54A3A0FE" w14:textId="77777777" w:rsidR="00101162" w:rsidRPr="007A2EF2" w:rsidRDefault="00101162" w:rsidP="00627C6E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資本金：　　　　　　千円</w:t>
            </w:r>
            <w:r w:rsidR="000D4363" w:rsidRPr="007A2EF2">
              <w:rPr>
                <w:rFonts w:hint="eastAsia"/>
                <w:color w:val="000000" w:themeColor="text1"/>
              </w:rPr>
              <w:t xml:space="preserve">　　</w:t>
            </w:r>
            <w:r w:rsidRPr="007A2EF2">
              <w:rPr>
                <w:rFonts w:hint="eastAsia"/>
                <w:color w:val="000000" w:themeColor="text1"/>
              </w:rPr>
              <w:t>従業員数：　　　　　　人</w:t>
            </w:r>
          </w:p>
        </w:tc>
      </w:tr>
      <w:tr w:rsidR="007A2EF2" w:rsidRPr="007A2EF2" w14:paraId="289BEB03" w14:textId="77777777" w:rsidTr="00C242D3">
        <w:trPr>
          <w:trHeight w:val="297"/>
        </w:trPr>
        <w:tc>
          <w:tcPr>
            <w:tcW w:w="1200" w:type="dxa"/>
            <w:tcBorders>
              <w:right w:val="nil"/>
            </w:tcBorders>
          </w:tcPr>
          <w:p w14:paraId="3A49D738" w14:textId="3D9F0C82" w:rsidR="008B5B6E" w:rsidRPr="007A2EF2" w:rsidRDefault="008B5B6E" w:rsidP="00627C6E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 xml:space="preserve">業　</w:t>
            </w:r>
            <w:r w:rsidR="00C242D3" w:rsidRPr="007A2EF2">
              <w:rPr>
                <w:rFonts w:hint="eastAsia"/>
                <w:color w:val="000000" w:themeColor="text1"/>
              </w:rPr>
              <w:t xml:space="preserve">　</w:t>
            </w:r>
            <w:r w:rsidRPr="007A2EF2">
              <w:rPr>
                <w:rFonts w:hint="eastAsia"/>
                <w:color w:val="000000" w:themeColor="text1"/>
              </w:rPr>
              <w:t>種</w:t>
            </w:r>
          </w:p>
        </w:tc>
        <w:tc>
          <w:tcPr>
            <w:tcW w:w="268" w:type="dxa"/>
            <w:tcBorders>
              <w:left w:val="nil"/>
            </w:tcBorders>
          </w:tcPr>
          <w:p w14:paraId="3DD250DE" w14:textId="77777777" w:rsidR="008B5B6E" w:rsidRPr="007A2EF2" w:rsidRDefault="008B5B6E" w:rsidP="00627C6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7222" w:type="dxa"/>
            <w:gridSpan w:val="2"/>
          </w:tcPr>
          <w:p w14:paraId="505D5BE9" w14:textId="77777777" w:rsidR="008B5B6E" w:rsidRPr="007A2EF2" w:rsidRDefault="008B5B6E" w:rsidP="00627C6E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7A2EF2" w:rsidRPr="007A2EF2" w14:paraId="78DD1888" w14:textId="77777777" w:rsidTr="00C242D3">
        <w:trPr>
          <w:trHeight w:val="297"/>
        </w:trPr>
        <w:tc>
          <w:tcPr>
            <w:tcW w:w="1200" w:type="dxa"/>
            <w:tcBorders>
              <w:right w:val="nil"/>
            </w:tcBorders>
          </w:tcPr>
          <w:p w14:paraId="60F95E4D" w14:textId="120AEC4A" w:rsidR="008B5B6E" w:rsidRPr="007A2EF2" w:rsidRDefault="008B5B6E" w:rsidP="00627C6E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法人番号</w:t>
            </w:r>
          </w:p>
        </w:tc>
        <w:tc>
          <w:tcPr>
            <w:tcW w:w="268" w:type="dxa"/>
            <w:tcBorders>
              <w:left w:val="nil"/>
            </w:tcBorders>
          </w:tcPr>
          <w:p w14:paraId="59A399FF" w14:textId="77777777" w:rsidR="008B5B6E" w:rsidRPr="007A2EF2" w:rsidRDefault="008B5B6E" w:rsidP="00627C6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7222" w:type="dxa"/>
            <w:gridSpan w:val="2"/>
          </w:tcPr>
          <w:p w14:paraId="6193A991" w14:textId="77777777" w:rsidR="008B5B6E" w:rsidRPr="007A2EF2" w:rsidRDefault="008B5B6E" w:rsidP="00627C6E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7A2EF2" w:rsidRPr="007A2EF2" w14:paraId="2227B557" w14:textId="77777777" w:rsidTr="00F026A9">
        <w:trPr>
          <w:trHeight w:val="297"/>
        </w:trPr>
        <w:tc>
          <w:tcPr>
            <w:tcW w:w="1468" w:type="dxa"/>
            <w:gridSpan w:val="2"/>
            <w:vMerge w:val="restart"/>
          </w:tcPr>
          <w:p w14:paraId="6A79CF63" w14:textId="3280CE57" w:rsidR="00C242D3" w:rsidRPr="007A2EF2" w:rsidRDefault="00C242D3" w:rsidP="00627C6E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連絡窓口</w:t>
            </w:r>
          </w:p>
        </w:tc>
        <w:tc>
          <w:tcPr>
            <w:tcW w:w="1701" w:type="dxa"/>
          </w:tcPr>
          <w:p w14:paraId="5E1605F2" w14:textId="58FAB1E6" w:rsidR="00C242D3" w:rsidRPr="007A2EF2" w:rsidRDefault="00C242D3" w:rsidP="00627C6E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5521" w:type="dxa"/>
          </w:tcPr>
          <w:p w14:paraId="0DEEEDDB" w14:textId="4EB46275" w:rsidR="00C242D3" w:rsidRPr="007A2EF2" w:rsidRDefault="00C242D3" w:rsidP="00627C6E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担当部署・役職名も記載すること。</w:t>
            </w:r>
          </w:p>
        </w:tc>
      </w:tr>
      <w:tr w:rsidR="007A2EF2" w:rsidRPr="007A2EF2" w14:paraId="58B388BE" w14:textId="77777777" w:rsidTr="00F026A9">
        <w:trPr>
          <w:trHeight w:val="285"/>
        </w:trPr>
        <w:tc>
          <w:tcPr>
            <w:tcW w:w="1468" w:type="dxa"/>
            <w:gridSpan w:val="2"/>
            <w:vMerge/>
          </w:tcPr>
          <w:p w14:paraId="09CC4E70" w14:textId="77777777" w:rsidR="00C242D3" w:rsidRPr="007A2EF2" w:rsidRDefault="00C242D3" w:rsidP="00627C6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DE9C293" w14:textId="45B269A3" w:rsidR="00C242D3" w:rsidRPr="007A2EF2" w:rsidRDefault="00C242D3" w:rsidP="00627C6E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5521" w:type="dxa"/>
          </w:tcPr>
          <w:p w14:paraId="0BDA81D5" w14:textId="487C3A89" w:rsidR="00C242D3" w:rsidRPr="007A2EF2" w:rsidRDefault="00C242D3" w:rsidP="00627C6E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C242D3" w:rsidRPr="007A2EF2" w14:paraId="274FD08D" w14:textId="77777777" w:rsidTr="00F026A9">
        <w:trPr>
          <w:trHeight w:val="271"/>
        </w:trPr>
        <w:tc>
          <w:tcPr>
            <w:tcW w:w="1468" w:type="dxa"/>
            <w:gridSpan w:val="2"/>
            <w:vMerge/>
          </w:tcPr>
          <w:p w14:paraId="43E5A004" w14:textId="77777777" w:rsidR="00C242D3" w:rsidRPr="007A2EF2" w:rsidRDefault="00C242D3" w:rsidP="00627C6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B38A1D4" w14:textId="77777777" w:rsidR="00C242D3" w:rsidRPr="007A2EF2" w:rsidRDefault="00C242D3" w:rsidP="00627C6E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  <w:spacing w:val="37"/>
                <w:kern w:val="0"/>
                <w:fitText w:val="908" w:id="-694334718"/>
              </w:rPr>
              <w:t>E-mai</w:t>
            </w:r>
            <w:r w:rsidRPr="007A2EF2">
              <w:rPr>
                <w:rFonts w:hint="eastAsia"/>
                <w:color w:val="000000" w:themeColor="text1"/>
                <w:spacing w:val="3"/>
                <w:kern w:val="0"/>
                <w:fitText w:val="908" w:id="-694334718"/>
              </w:rPr>
              <w:t>l</w:t>
            </w:r>
          </w:p>
        </w:tc>
        <w:tc>
          <w:tcPr>
            <w:tcW w:w="5521" w:type="dxa"/>
          </w:tcPr>
          <w:p w14:paraId="26A51CD5" w14:textId="77777777" w:rsidR="00C242D3" w:rsidRPr="007A2EF2" w:rsidRDefault="00C242D3" w:rsidP="00627C6E">
            <w:pPr>
              <w:spacing w:line="320" w:lineRule="exact"/>
              <w:rPr>
                <w:color w:val="000000" w:themeColor="text1"/>
              </w:rPr>
            </w:pPr>
          </w:p>
        </w:tc>
      </w:tr>
    </w:tbl>
    <w:p w14:paraId="0E73E6ED" w14:textId="77777777" w:rsidR="00FA54F9" w:rsidRPr="007A2EF2" w:rsidRDefault="00FA54F9" w:rsidP="00627C6E">
      <w:pPr>
        <w:spacing w:line="320" w:lineRule="exact"/>
        <w:ind w:left="455" w:hangingChars="200" w:hanging="455"/>
        <w:rPr>
          <w:rFonts w:ascii="ＭＳ ゴシック" w:eastAsia="ＭＳ ゴシック" w:hAnsi="ＭＳ ゴシック"/>
          <w:b/>
          <w:color w:val="000000" w:themeColor="text1"/>
        </w:rPr>
      </w:pPr>
    </w:p>
    <w:p w14:paraId="28987ED3" w14:textId="77777777" w:rsidR="00FA54F9" w:rsidRPr="007A2EF2" w:rsidRDefault="00FA54F9" w:rsidP="00627C6E">
      <w:pPr>
        <w:spacing w:line="320" w:lineRule="exact"/>
        <w:ind w:left="455" w:hangingChars="200" w:hanging="455"/>
        <w:rPr>
          <w:rFonts w:ascii="ＭＳ ゴシック" w:eastAsia="ＭＳ ゴシック" w:hAnsi="ＭＳ ゴシック"/>
          <w:b/>
          <w:color w:val="000000" w:themeColor="text1"/>
        </w:rPr>
      </w:pPr>
    </w:p>
    <w:p w14:paraId="3C007B67" w14:textId="0F6ECC18" w:rsidR="00A05FE0" w:rsidRPr="007A2EF2" w:rsidRDefault="00A05FE0" w:rsidP="00627C6E">
      <w:pPr>
        <w:spacing w:line="320" w:lineRule="exact"/>
        <w:ind w:left="455" w:hangingChars="200" w:hanging="455"/>
        <w:rPr>
          <w:rFonts w:ascii="ＭＳ ゴシック" w:eastAsia="ＭＳ ゴシック" w:hAnsi="ＭＳ ゴシック"/>
          <w:b/>
          <w:color w:val="000000" w:themeColor="text1"/>
        </w:rPr>
      </w:pPr>
      <w:r w:rsidRPr="007A2EF2">
        <w:rPr>
          <w:rFonts w:ascii="ＭＳ ゴシック" w:eastAsia="ＭＳ ゴシック" w:hAnsi="ＭＳ ゴシック" w:hint="eastAsia"/>
          <w:b/>
          <w:color w:val="000000" w:themeColor="text1"/>
        </w:rPr>
        <w:t>２　補助事業の内容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"/>
        <w:gridCol w:w="1475"/>
        <w:gridCol w:w="7023"/>
      </w:tblGrid>
      <w:tr w:rsidR="007A2EF2" w:rsidRPr="007A2EF2" w14:paraId="1BB6F889" w14:textId="77777777" w:rsidTr="00C242D3">
        <w:trPr>
          <w:trHeight w:val="670"/>
        </w:trPr>
        <w:tc>
          <w:tcPr>
            <w:tcW w:w="1824" w:type="dxa"/>
            <w:gridSpan w:val="2"/>
          </w:tcPr>
          <w:p w14:paraId="798AF183" w14:textId="77777777" w:rsidR="007476C5" w:rsidRPr="007A2EF2" w:rsidRDefault="007476C5" w:rsidP="00B86C9A">
            <w:pPr>
              <w:spacing w:line="320" w:lineRule="exact"/>
              <w:ind w:left="453" w:hangingChars="200" w:hanging="453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 xml:space="preserve">(1) </w:t>
            </w:r>
            <w:r w:rsidRPr="007A2EF2">
              <w:rPr>
                <w:rFonts w:hint="eastAsia"/>
                <w:color w:val="000000" w:themeColor="text1"/>
                <w:spacing w:val="104"/>
                <w:kern w:val="0"/>
                <w:fitText w:val="1135" w:id="-694322432"/>
              </w:rPr>
              <w:t>事業</w:t>
            </w:r>
            <w:r w:rsidRPr="007A2EF2">
              <w:rPr>
                <w:rFonts w:hint="eastAsia"/>
                <w:color w:val="000000" w:themeColor="text1"/>
                <w:kern w:val="0"/>
                <w:fitText w:val="1135" w:id="-694322432"/>
              </w:rPr>
              <w:t>名</w:t>
            </w:r>
          </w:p>
        </w:tc>
        <w:tc>
          <w:tcPr>
            <w:tcW w:w="7023" w:type="dxa"/>
          </w:tcPr>
          <w:p w14:paraId="62601949" w14:textId="4AC77DB8" w:rsidR="007476C5" w:rsidRPr="007A2EF2" w:rsidRDefault="00C27F80" w:rsidP="00DC3B70">
            <w:pPr>
              <w:spacing w:line="320" w:lineRule="exact"/>
              <w:ind w:left="243" w:hangingChars="107" w:hanging="243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※</w:t>
            </w:r>
            <w:r w:rsidR="0029794C" w:rsidRPr="007A2EF2">
              <w:rPr>
                <w:rFonts w:hint="eastAsia"/>
                <w:color w:val="000000" w:themeColor="text1"/>
              </w:rPr>
              <w:t>補助</w:t>
            </w:r>
            <w:r w:rsidRPr="007A2EF2">
              <w:rPr>
                <w:rFonts w:hint="eastAsia"/>
                <w:color w:val="000000" w:themeColor="text1"/>
              </w:rPr>
              <w:t>事業</w:t>
            </w:r>
            <w:r w:rsidR="0029794C" w:rsidRPr="007A2EF2">
              <w:rPr>
                <w:rFonts w:hint="eastAsia"/>
                <w:color w:val="000000" w:themeColor="text1"/>
              </w:rPr>
              <w:t>の</w:t>
            </w:r>
            <w:r w:rsidRPr="007A2EF2">
              <w:rPr>
                <w:rFonts w:hint="eastAsia"/>
                <w:color w:val="000000" w:themeColor="text1"/>
              </w:rPr>
              <w:t>内容</w:t>
            </w:r>
            <w:r w:rsidR="0029794C" w:rsidRPr="007A2EF2">
              <w:rPr>
                <w:rFonts w:hint="eastAsia"/>
                <w:color w:val="000000" w:themeColor="text1"/>
              </w:rPr>
              <w:t>が</w:t>
            </w:r>
            <w:r w:rsidR="00FB6BA6" w:rsidRPr="007A2EF2">
              <w:rPr>
                <w:rFonts w:hint="eastAsia"/>
                <w:color w:val="000000" w:themeColor="text1"/>
              </w:rPr>
              <w:t>分かる</w:t>
            </w:r>
            <w:r w:rsidR="0029794C" w:rsidRPr="007A2EF2">
              <w:rPr>
                <w:rFonts w:hint="eastAsia"/>
                <w:color w:val="000000" w:themeColor="text1"/>
              </w:rPr>
              <w:t>ように</w:t>
            </w:r>
            <w:r w:rsidR="001345CE" w:rsidRPr="007A2EF2">
              <w:rPr>
                <w:rFonts w:hint="eastAsia"/>
                <w:color w:val="000000" w:themeColor="text1"/>
              </w:rPr>
              <w:t>簡潔に</w:t>
            </w:r>
            <w:r w:rsidR="00A559DF" w:rsidRPr="007A2EF2">
              <w:rPr>
                <w:rFonts w:hint="eastAsia"/>
                <w:color w:val="000000" w:themeColor="text1"/>
              </w:rPr>
              <w:t>記載</w:t>
            </w:r>
            <w:r w:rsidR="007476C5" w:rsidRPr="007A2EF2">
              <w:rPr>
                <w:rFonts w:hint="eastAsia"/>
                <w:color w:val="000000" w:themeColor="text1"/>
              </w:rPr>
              <w:t>すること。</w:t>
            </w:r>
          </w:p>
        </w:tc>
      </w:tr>
      <w:tr w:rsidR="007A2EF2" w:rsidRPr="007A2EF2" w14:paraId="6BB74401" w14:textId="77777777" w:rsidTr="00C242D3">
        <w:trPr>
          <w:trHeight w:val="1399"/>
        </w:trPr>
        <w:tc>
          <w:tcPr>
            <w:tcW w:w="1824" w:type="dxa"/>
            <w:gridSpan w:val="2"/>
          </w:tcPr>
          <w:p w14:paraId="556972A4" w14:textId="77777777" w:rsidR="007476C5" w:rsidRPr="007A2EF2" w:rsidRDefault="00AC36E4" w:rsidP="00B86C9A">
            <w:pPr>
              <w:spacing w:line="320" w:lineRule="exact"/>
              <w:ind w:left="453" w:hangingChars="200" w:hanging="453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(2</w:t>
            </w:r>
            <w:r w:rsidR="007476C5" w:rsidRPr="007A2EF2">
              <w:rPr>
                <w:rFonts w:hint="eastAsia"/>
                <w:color w:val="000000" w:themeColor="text1"/>
              </w:rPr>
              <w:t>) 事業の目的</w:t>
            </w:r>
            <w:r w:rsidR="002C7910" w:rsidRPr="007A2EF2">
              <w:rPr>
                <w:rFonts w:hint="eastAsia"/>
                <w:color w:val="000000" w:themeColor="text1"/>
              </w:rPr>
              <w:t>及び概要</w:t>
            </w:r>
          </w:p>
        </w:tc>
        <w:tc>
          <w:tcPr>
            <w:tcW w:w="7023" w:type="dxa"/>
          </w:tcPr>
          <w:p w14:paraId="7C3CBC86" w14:textId="77777777" w:rsidR="00AC36E4" w:rsidRPr="007A2EF2" w:rsidRDefault="00AC36E4" w:rsidP="00AC36E4">
            <w:pPr>
              <w:spacing w:line="320" w:lineRule="exact"/>
              <w:ind w:left="242" w:hangingChars="123" w:hanging="242"/>
              <w:rPr>
                <w:color w:val="000000" w:themeColor="text1"/>
                <w:sz w:val="21"/>
                <w:szCs w:val="21"/>
              </w:rPr>
            </w:pPr>
          </w:p>
          <w:p w14:paraId="411958CA" w14:textId="77777777" w:rsidR="007476C5" w:rsidRPr="007A2EF2" w:rsidRDefault="007476C5" w:rsidP="00627C6E">
            <w:pPr>
              <w:spacing w:line="320" w:lineRule="exact"/>
              <w:ind w:left="242" w:hangingChars="123" w:hanging="242"/>
              <w:rPr>
                <w:color w:val="000000" w:themeColor="text1"/>
                <w:sz w:val="21"/>
                <w:szCs w:val="21"/>
              </w:rPr>
            </w:pPr>
          </w:p>
          <w:p w14:paraId="04701DD2" w14:textId="77777777" w:rsidR="000D4363" w:rsidRPr="007A2EF2" w:rsidRDefault="000D4363" w:rsidP="00627C6E">
            <w:pPr>
              <w:spacing w:line="320" w:lineRule="exact"/>
              <w:ind w:left="242" w:hangingChars="123" w:hanging="242"/>
              <w:rPr>
                <w:color w:val="000000" w:themeColor="text1"/>
                <w:sz w:val="21"/>
                <w:szCs w:val="21"/>
              </w:rPr>
            </w:pPr>
          </w:p>
          <w:p w14:paraId="5C34ABFF" w14:textId="77777777" w:rsidR="000D4363" w:rsidRPr="007A2EF2" w:rsidRDefault="000D4363" w:rsidP="00627C6E">
            <w:pPr>
              <w:spacing w:line="320" w:lineRule="exact"/>
              <w:ind w:left="242" w:hangingChars="123" w:hanging="242"/>
              <w:rPr>
                <w:color w:val="000000" w:themeColor="text1"/>
                <w:sz w:val="21"/>
                <w:szCs w:val="21"/>
              </w:rPr>
            </w:pPr>
          </w:p>
        </w:tc>
      </w:tr>
      <w:tr w:rsidR="007A2EF2" w:rsidRPr="007A2EF2" w14:paraId="4D9B3EAD" w14:textId="77777777" w:rsidTr="00C242D3">
        <w:trPr>
          <w:trHeight w:val="2589"/>
        </w:trPr>
        <w:tc>
          <w:tcPr>
            <w:tcW w:w="1824" w:type="dxa"/>
            <w:gridSpan w:val="2"/>
            <w:tcBorders>
              <w:bottom w:val="single" w:sz="4" w:space="0" w:color="auto"/>
            </w:tcBorders>
          </w:tcPr>
          <w:p w14:paraId="70B8C98E" w14:textId="77777777" w:rsidR="007476C5" w:rsidRPr="007A2EF2" w:rsidRDefault="001345CE" w:rsidP="00B86C9A">
            <w:pPr>
              <w:spacing w:line="320" w:lineRule="exact"/>
              <w:ind w:left="453" w:hangingChars="200" w:hanging="453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(</w:t>
            </w:r>
            <w:r w:rsidR="00AC36E4" w:rsidRPr="007A2EF2">
              <w:rPr>
                <w:rFonts w:hint="eastAsia"/>
                <w:color w:val="000000" w:themeColor="text1"/>
              </w:rPr>
              <w:t>3</w:t>
            </w:r>
            <w:r w:rsidR="007476C5" w:rsidRPr="007A2EF2">
              <w:rPr>
                <w:rFonts w:hint="eastAsia"/>
                <w:color w:val="000000" w:themeColor="text1"/>
              </w:rPr>
              <w:t xml:space="preserve">) </w:t>
            </w:r>
            <w:r w:rsidR="002C7910" w:rsidRPr="007A2EF2">
              <w:rPr>
                <w:rFonts w:hint="eastAsia"/>
                <w:color w:val="000000" w:themeColor="text1"/>
                <w:spacing w:val="29"/>
                <w:kern w:val="0"/>
                <w:fitText w:val="1135" w:id="-694322431"/>
              </w:rPr>
              <w:t>具体的</w:t>
            </w:r>
            <w:r w:rsidR="002C7910" w:rsidRPr="007A2EF2">
              <w:rPr>
                <w:rFonts w:hint="eastAsia"/>
                <w:color w:val="000000" w:themeColor="text1"/>
                <w:spacing w:val="1"/>
                <w:kern w:val="0"/>
                <w:fitText w:val="1135" w:id="-694322431"/>
              </w:rPr>
              <w:t>な</w:t>
            </w:r>
            <w:r w:rsidR="002C7910" w:rsidRPr="007A2EF2">
              <w:rPr>
                <w:rFonts w:hint="eastAsia"/>
                <w:color w:val="000000" w:themeColor="text1"/>
              </w:rPr>
              <w:t>事業</w:t>
            </w:r>
            <w:r w:rsidR="00483C2E" w:rsidRPr="007A2EF2">
              <w:rPr>
                <w:rFonts w:hint="eastAsia"/>
                <w:color w:val="000000" w:themeColor="text1"/>
              </w:rPr>
              <w:t>スケジュール等</w:t>
            </w:r>
          </w:p>
        </w:tc>
        <w:tc>
          <w:tcPr>
            <w:tcW w:w="7023" w:type="dxa"/>
            <w:tcBorders>
              <w:bottom w:val="single" w:sz="4" w:space="0" w:color="auto"/>
            </w:tcBorders>
          </w:tcPr>
          <w:p w14:paraId="7C193BB4" w14:textId="77777777" w:rsidR="00EB34B7" w:rsidRPr="007A2EF2" w:rsidRDefault="005054FE" w:rsidP="00EB34B7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（例）</w:t>
            </w:r>
          </w:p>
          <w:p w14:paraId="6F14509D" w14:textId="7D75CA8D" w:rsidR="00EB34B7" w:rsidRPr="007A2EF2" w:rsidRDefault="00FC6394" w:rsidP="00395284">
            <w:pPr>
              <w:spacing w:line="320" w:lineRule="exact"/>
              <w:ind w:rightChars="-44" w:right="-100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 xml:space="preserve">　</w:t>
            </w:r>
            <w:r w:rsidR="0032125B" w:rsidRPr="007A2EF2">
              <w:rPr>
                <w:rFonts w:hint="eastAsia"/>
                <w:color w:val="000000" w:themeColor="text1"/>
              </w:rPr>
              <w:t>令和</w:t>
            </w:r>
            <w:r w:rsidR="00C242D3" w:rsidRPr="007A2EF2">
              <w:rPr>
                <w:color w:val="000000" w:themeColor="text1"/>
              </w:rPr>
              <w:t>8</w:t>
            </w:r>
            <w:r w:rsidR="0032125B" w:rsidRPr="007A2EF2">
              <w:rPr>
                <w:rFonts w:hint="eastAsia"/>
                <w:color w:val="000000" w:themeColor="text1"/>
              </w:rPr>
              <w:t>年</w:t>
            </w:r>
            <w:r w:rsidR="00395284" w:rsidRPr="007A2EF2">
              <w:rPr>
                <w:rFonts w:hint="eastAsia"/>
                <w:color w:val="000000" w:themeColor="text1"/>
              </w:rPr>
              <w:t>10</w:t>
            </w:r>
            <w:r w:rsidRPr="007A2EF2">
              <w:rPr>
                <w:rFonts w:hint="eastAsia"/>
                <w:color w:val="000000" w:themeColor="text1"/>
              </w:rPr>
              <w:t>月</w:t>
            </w:r>
            <w:r w:rsidR="00395284" w:rsidRPr="007A2EF2">
              <w:rPr>
                <w:rFonts w:hint="eastAsia"/>
                <w:color w:val="000000" w:themeColor="text1"/>
              </w:rPr>
              <w:t xml:space="preserve">　　　　　　　　</w:t>
            </w:r>
            <w:r w:rsidR="004200EE" w:rsidRPr="007A2EF2">
              <w:rPr>
                <w:rFonts w:hint="eastAsia"/>
                <w:color w:val="000000" w:themeColor="text1"/>
              </w:rPr>
              <w:t>製品</w:t>
            </w:r>
            <w:r w:rsidR="00856AE6" w:rsidRPr="007A2EF2">
              <w:rPr>
                <w:rFonts w:hint="eastAsia"/>
                <w:color w:val="000000" w:themeColor="text1"/>
              </w:rPr>
              <w:t>企画・</w:t>
            </w:r>
            <w:r w:rsidR="00EB34B7" w:rsidRPr="007A2EF2">
              <w:rPr>
                <w:rFonts w:hint="eastAsia"/>
                <w:color w:val="000000" w:themeColor="text1"/>
              </w:rPr>
              <w:t>マーケティング調査</w:t>
            </w:r>
          </w:p>
          <w:p w14:paraId="79658A59" w14:textId="34BC01B5" w:rsidR="00EB34B7" w:rsidRPr="007A2EF2" w:rsidRDefault="00FC6394" w:rsidP="00EB34B7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 xml:space="preserve">　</w:t>
            </w:r>
            <w:r w:rsidR="0032125B" w:rsidRPr="007A2EF2">
              <w:rPr>
                <w:rFonts w:hint="eastAsia"/>
                <w:color w:val="000000" w:themeColor="text1"/>
              </w:rPr>
              <w:t>令和</w:t>
            </w:r>
            <w:r w:rsidR="00C242D3" w:rsidRPr="007A2EF2">
              <w:rPr>
                <w:rFonts w:hint="eastAsia"/>
                <w:color w:val="000000" w:themeColor="text1"/>
              </w:rPr>
              <w:t>8</w:t>
            </w:r>
            <w:r w:rsidR="0032125B" w:rsidRPr="007A2EF2">
              <w:rPr>
                <w:rFonts w:hint="eastAsia"/>
                <w:color w:val="000000" w:themeColor="text1"/>
              </w:rPr>
              <w:t>年</w:t>
            </w:r>
            <w:r w:rsidR="00395284" w:rsidRPr="007A2EF2">
              <w:rPr>
                <w:rFonts w:hint="eastAsia"/>
                <w:color w:val="000000" w:themeColor="text1"/>
              </w:rPr>
              <w:t>11</w:t>
            </w:r>
            <w:r w:rsidRPr="007A2EF2">
              <w:rPr>
                <w:rFonts w:hint="eastAsia"/>
                <w:color w:val="000000" w:themeColor="text1"/>
              </w:rPr>
              <w:t>月～</w:t>
            </w:r>
            <w:r w:rsidR="00395284" w:rsidRPr="007A2EF2">
              <w:rPr>
                <w:rFonts w:hint="eastAsia"/>
                <w:color w:val="000000" w:themeColor="text1"/>
              </w:rPr>
              <w:t>12</w:t>
            </w:r>
            <w:r w:rsidR="00EB34B7" w:rsidRPr="007A2EF2">
              <w:rPr>
                <w:rFonts w:hint="eastAsia"/>
                <w:color w:val="000000" w:themeColor="text1"/>
              </w:rPr>
              <w:t>月</w:t>
            </w:r>
            <w:r w:rsidR="003D338A" w:rsidRPr="007A2EF2">
              <w:rPr>
                <w:rFonts w:hint="eastAsia"/>
                <w:color w:val="000000" w:themeColor="text1"/>
              </w:rPr>
              <w:t xml:space="preserve">　　　　</w:t>
            </w:r>
            <w:r w:rsidR="003D338A" w:rsidRPr="007A2EF2">
              <w:rPr>
                <w:color w:val="000000" w:themeColor="text1"/>
                <w:sz w:val="18"/>
              </w:rPr>
              <w:t xml:space="preserve">  </w:t>
            </w:r>
            <w:r w:rsidR="00EB34B7" w:rsidRPr="007A2EF2">
              <w:rPr>
                <w:rFonts w:hint="eastAsia"/>
                <w:color w:val="000000" w:themeColor="text1"/>
              </w:rPr>
              <w:t>設計・試作</w:t>
            </w:r>
          </w:p>
          <w:p w14:paraId="47796727" w14:textId="1EFAC79A" w:rsidR="00EB34B7" w:rsidRPr="007A2EF2" w:rsidRDefault="00FC6394" w:rsidP="00380790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 xml:space="preserve">　</w:t>
            </w:r>
            <w:r w:rsidR="0032125B" w:rsidRPr="007A2EF2">
              <w:rPr>
                <w:rFonts w:hint="eastAsia"/>
                <w:color w:val="000000" w:themeColor="text1"/>
              </w:rPr>
              <w:t>令和</w:t>
            </w:r>
            <w:r w:rsidR="00C242D3" w:rsidRPr="007A2EF2">
              <w:rPr>
                <w:rFonts w:hint="eastAsia"/>
                <w:color w:val="000000" w:themeColor="text1"/>
              </w:rPr>
              <w:t>8</w:t>
            </w:r>
            <w:r w:rsidR="0032125B" w:rsidRPr="007A2EF2">
              <w:rPr>
                <w:rFonts w:hint="eastAsia"/>
                <w:color w:val="000000" w:themeColor="text1"/>
              </w:rPr>
              <w:t>年</w:t>
            </w:r>
            <w:r w:rsidRPr="007A2EF2">
              <w:rPr>
                <w:rFonts w:hint="eastAsia"/>
                <w:color w:val="000000" w:themeColor="text1"/>
              </w:rPr>
              <w:t>1</w:t>
            </w:r>
            <w:r w:rsidR="00395284" w:rsidRPr="007A2EF2">
              <w:rPr>
                <w:rFonts w:hint="eastAsia"/>
                <w:color w:val="000000" w:themeColor="text1"/>
              </w:rPr>
              <w:t>2</w:t>
            </w:r>
            <w:r w:rsidR="00EB34B7" w:rsidRPr="007A2EF2">
              <w:rPr>
                <w:rFonts w:hint="eastAsia"/>
                <w:color w:val="000000" w:themeColor="text1"/>
              </w:rPr>
              <w:t>月～</w:t>
            </w:r>
            <w:r w:rsidR="00DC7830" w:rsidRPr="007A2EF2">
              <w:rPr>
                <w:rFonts w:hint="eastAsia"/>
                <w:color w:val="000000" w:themeColor="text1"/>
              </w:rPr>
              <w:t>令和</w:t>
            </w:r>
            <w:r w:rsidR="00AF465F" w:rsidRPr="007A2EF2">
              <w:rPr>
                <w:color w:val="000000" w:themeColor="text1"/>
              </w:rPr>
              <w:t>9</w:t>
            </w:r>
            <w:r w:rsidRPr="007A2EF2">
              <w:rPr>
                <w:rFonts w:hint="eastAsia"/>
                <w:color w:val="000000" w:themeColor="text1"/>
              </w:rPr>
              <w:t>年1</w:t>
            </w:r>
            <w:r w:rsidR="00380790" w:rsidRPr="007A2EF2">
              <w:rPr>
                <w:rFonts w:hint="eastAsia"/>
                <w:color w:val="000000" w:themeColor="text1"/>
              </w:rPr>
              <w:t>月</w:t>
            </w:r>
            <w:r w:rsidR="00395284" w:rsidRPr="007A2EF2">
              <w:rPr>
                <w:rFonts w:hint="eastAsia"/>
                <w:color w:val="000000" w:themeColor="text1"/>
              </w:rPr>
              <w:t xml:space="preserve">　</w:t>
            </w:r>
            <w:r w:rsidR="00380790" w:rsidRPr="007A2EF2">
              <w:rPr>
                <w:rFonts w:hint="eastAsia"/>
                <w:color w:val="000000" w:themeColor="text1"/>
              </w:rPr>
              <w:t>試作品の評価</w:t>
            </w:r>
          </w:p>
          <w:p w14:paraId="17770F86" w14:textId="0475B8B8" w:rsidR="00A11534" w:rsidRPr="007A2EF2" w:rsidRDefault="00FC6394" w:rsidP="00CE59C7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 xml:space="preserve">　</w:t>
            </w:r>
            <w:r w:rsidR="00DC7830" w:rsidRPr="007A2EF2">
              <w:rPr>
                <w:rFonts w:hint="eastAsia"/>
                <w:color w:val="000000" w:themeColor="text1"/>
              </w:rPr>
              <w:t>令和</w:t>
            </w:r>
            <w:r w:rsidR="00C242D3" w:rsidRPr="007A2EF2">
              <w:rPr>
                <w:rFonts w:hint="eastAsia"/>
                <w:color w:val="000000" w:themeColor="text1"/>
              </w:rPr>
              <w:t>9</w:t>
            </w:r>
            <w:r w:rsidRPr="007A2EF2">
              <w:rPr>
                <w:rFonts w:hint="eastAsia"/>
                <w:color w:val="000000" w:themeColor="text1"/>
              </w:rPr>
              <w:t>年2</w:t>
            </w:r>
            <w:r w:rsidR="00EB34B7" w:rsidRPr="007A2EF2">
              <w:rPr>
                <w:rFonts w:hint="eastAsia"/>
                <w:color w:val="000000" w:themeColor="text1"/>
              </w:rPr>
              <w:t>月</w:t>
            </w:r>
            <w:r w:rsidR="00395284" w:rsidRPr="007A2EF2">
              <w:rPr>
                <w:rFonts w:hint="eastAsia"/>
                <w:color w:val="000000" w:themeColor="text1"/>
              </w:rPr>
              <w:t xml:space="preserve">　　　　　　　　 </w:t>
            </w:r>
            <w:r w:rsidR="00EB34B7" w:rsidRPr="007A2EF2">
              <w:rPr>
                <w:rFonts w:hint="eastAsia"/>
                <w:color w:val="000000" w:themeColor="text1"/>
              </w:rPr>
              <w:t>販路及び販売方法検討</w:t>
            </w:r>
          </w:p>
        </w:tc>
      </w:tr>
      <w:tr w:rsidR="007A2EF2" w:rsidRPr="007A2EF2" w14:paraId="188AE915" w14:textId="77777777" w:rsidTr="00C242D3">
        <w:trPr>
          <w:trHeight w:val="650"/>
        </w:trPr>
        <w:tc>
          <w:tcPr>
            <w:tcW w:w="1824" w:type="dxa"/>
            <w:gridSpan w:val="2"/>
            <w:tcBorders>
              <w:bottom w:val="single" w:sz="4" w:space="0" w:color="auto"/>
            </w:tcBorders>
          </w:tcPr>
          <w:p w14:paraId="5D7961A3" w14:textId="28AE536A" w:rsidR="00A80018" w:rsidRPr="007A2EF2" w:rsidRDefault="00A80018" w:rsidP="00B86C9A">
            <w:pPr>
              <w:spacing w:line="320" w:lineRule="exact"/>
              <w:ind w:left="453" w:hangingChars="200" w:hanging="453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(</w:t>
            </w:r>
            <w:r w:rsidR="00C242D3" w:rsidRPr="007A2EF2">
              <w:rPr>
                <w:color w:val="000000" w:themeColor="text1"/>
              </w:rPr>
              <w:t>4</w:t>
            </w:r>
            <w:r w:rsidRPr="007A2EF2">
              <w:rPr>
                <w:rFonts w:hint="eastAsia"/>
                <w:color w:val="000000" w:themeColor="text1"/>
              </w:rPr>
              <w:t xml:space="preserve">) </w:t>
            </w:r>
            <w:r w:rsidRPr="007A2EF2">
              <w:rPr>
                <w:rFonts w:hint="eastAsia"/>
                <w:color w:val="000000" w:themeColor="text1"/>
                <w:spacing w:val="29"/>
                <w:kern w:val="0"/>
                <w:fitText w:val="1135" w:id="-694326784"/>
              </w:rPr>
              <w:t>実施期</w:t>
            </w:r>
            <w:r w:rsidRPr="007A2EF2">
              <w:rPr>
                <w:rFonts w:hint="eastAsia"/>
                <w:color w:val="000000" w:themeColor="text1"/>
                <w:spacing w:val="1"/>
                <w:kern w:val="0"/>
                <w:fitText w:val="1135" w:id="-694326784"/>
              </w:rPr>
              <w:t>間</w:t>
            </w:r>
          </w:p>
        </w:tc>
        <w:tc>
          <w:tcPr>
            <w:tcW w:w="7023" w:type="dxa"/>
          </w:tcPr>
          <w:p w14:paraId="14A3966A" w14:textId="77777777" w:rsidR="00A80018" w:rsidRPr="007A2EF2" w:rsidRDefault="00A80018" w:rsidP="00627C6E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開始予定</w:t>
            </w:r>
            <w:r w:rsidR="004711D4" w:rsidRPr="007A2EF2">
              <w:rPr>
                <w:rFonts w:hint="eastAsia"/>
                <w:color w:val="000000" w:themeColor="text1"/>
              </w:rPr>
              <w:t>年月</w:t>
            </w:r>
            <w:r w:rsidRPr="007A2EF2">
              <w:rPr>
                <w:rFonts w:hint="eastAsia"/>
                <w:color w:val="000000" w:themeColor="text1"/>
              </w:rPr>
              <w:t xml:space="preserve">日　　</w:t>
            </w:r>
            <w:r w:rsidR="00DC7830" w:rsidRPr="007A2EF2">
              <w:rPr>
                <w:rFonts w:hint="eastAsia"/>
                <w:color w:val="000000" w:themeColor="text1"/>
              </w:rPr>
              <w:t>令和</w:t>
            </w:r>
            <w:r w:rsidRPr="007A2EF2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14:paraId="62CE1F12" w14:textId="77777777" w:rsidR="00A80018" w:rsidRPr="007A2EF2" w:rsidRDefault="004711D4" w:rsidP="00627C6E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完了予定年月日</w:t>
            </w:r>
            <w:r w:rsidR="00DC7830" w:rsidRPr="007A2EF2">
              <w:rPr>
                <w:rFonts w:hint="eastAsia"/>
                <w:color w:val="000000" w:themeColor="text1"/>
              </w:rPr>
              <w:t xml:space="preserve">　　令和</w:t>
            </w:r>
            <w:r w:rsidR="00A80018" w:rsidRPr="007A2EF2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7A2EF2" w:rsidRPr="007A2EF2" w14:paraId="258C36C0" w14:textId="77777777" w:rsidTr="00C242D3">
        <w:trPr>
          <w:trHeight w:val="650"/>
        </w:trPr>
        <w:tc>
          <w:tcPr>
            <w:tcW w:w="1824" w:type="dxa"/>
            <w:gridSpan w:val="2"/>
            <w:tcBorders>
              <w:bottom w:val="nil"/>
            </w:tcBorders>
            <w:vAlign w:val="center"/>
          </w:tcPr>
          <w:p w14:paraId="3E638AEF" w14:textId="2F996ADE" w:rsidR="00C242D3" w:rsidRPr="007A2EF2" w:rsidRDefault="00C242D3" w:rsidP="00C242D3">
            <w:pPr>
              <w:spacing w:line="320" w:lineRule="exact"/>
              <w:ind w:left="453" w:hangingChars="200" w:hanging="453"/>
              <w:jc w:val="righ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(</w:t>
            </w:r>
            <w:r w:rsidRPr="007A2EF2">
              <w:rPr>
                <w:color w:val="000000" w:themeColor="text1"/>
              </w:rPr>
              <w:t xml:space="preserve">5) </w:t>
            </w:r>
            <w:r w:rsidRPr="007A2EF2">
              <w:rPr>
                <w:rFonts w:hint="eastAsia"/>
                <w:color w:val="000000" w:themeColor="text1"/>
                <w:spacing w:val="104"/>
                <w:kern w:val="0"/>
                <w:fitText w:val="1135" w:id="-462093568"/>
              </w:rPr>
              <w:t>事業</w:t>
            </w:r>
            <w:r w:rsidRPr="007A2EF2">
              <w:rPr>
                <w:rFonts w:hint="eastAsia"/>
                <w:color w:val="000000" w:themeColor="text1"/>
                <w:kern w:val="0"/>
                <w:fitText w:val="1135" w:id="-462093568"/>
              </w:rPr>
              <w:t>費</w:t>
            </w:r>
          </w:p>
        </w:tc>
        <w:tc>
          <w:tcPr>
            <w:tcW w:w="7023" w:type="dxa"/>
            <w:vAlign w:val="center"/>
          </w:tcPr>
          <w:p w14:paraId="0BD5D655" w14:textId="4AC2CEB3" w:rsidR="00C242D3" w:rsidRPr="007A2EF2" w:rsidRDefault="00C242D3" w:rsidP="00C242D3">
            <w:pPr>
              <w:spacing w:line="320" w:lineRule="exact"/>
              <w:jc w:val="righ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円</w:t>
            </w:r>
          </w:p>
        </w:tc>
      </w:tr>
      <w:tr w:rsidR="007A2EF2" w:rsidRPr="007A2EF2" w14:paraId="062D3CCF" w14:textId="77777777" w:rsidTr="00C242D3">
        <w:trPr>
          <w:trHeight w:val="650"/>
        </w:trPr>
        <w:tc>
          <w:tcPr>
            <w:tcW w:w="349" w:type="dxa"/>
            <w:tcBorders>
              <w:top w:val="nil"/>
            </w:tcBorders>
          </w:tcPr>
          <w:p w14:paraId="119CD1E4" w14:textId="437C581B" w:rsidR="00C242D3" w:rsidRPr="007A2EF2" w:rsidRDefault="00C242D3" w:rsidP="00C242D3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</w:tcPr>
          <w:p w14:paraId="5A36BC6A" w14:textId="77777777" w:rsidR="00C242D3" w:rsidRPr="007A2EF2" w:rsidRDefault="00C242D3" w:rsidP="00C242D3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うち、補助</w:t>
            </w:r>
          </w:p>
          <w:p w14:paraId="32C6B1B5" w14:textId="701B1663" w:rsidR="00C242D3" w:rsidRPr="007A2EF2" w:rsidRDefault="00C242D3" w:rsidP="00C242D3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申請予定額</w:t>
            </w:r>
          </w:p>
        </w:tc>
        <w:tc>
          <w:tcPr>
            <w:tcW w:w="7023" w:type="dxa"/>
            <w:vAlign w:val="center"/>
          </w:tcPr>
          <w:p w14:paraId="0B9C4C71" w14:textId="46B4FEDC" w:rsidR="00C242D3" w:rsidRPr="007A2EF2" w:rsidRDefault="00C242D3" w:rsidP="00C242D3">
            <w:pPr>
              <w:spacing w:line="320" w:lineRule="exact"/>
              <w:jc w:val="righ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1C1DB296" w14:textId="01828C9D" w:rsidR="009B41F6" w:rsidRPr="007A2EF2" w:rsidRDefault="00A80018" w:rsidP="009B4B96">
      <w:pPr>
        <w:rPr>
          <w:rFonts w:ascii="ＭＳ ゴシック" w:eastAsia="ＭＳ ゴシック" w:hAnsi="ＭＳ ゴシック"/>
          <w:b/>
          <w:color w:val="000000" w:themeColor="text1"/>
        </w:rPr>
      </w:pPr>
      <w:r w:rsidRPr="007A2EF2">
        <w:rPr>
          <w:rFonts w:hint="eastAsia"/>
          <w:b/>
          <w:color w:val="000000" w:themeColor="text1"/>
        </w:rPr>
        <w:t>（注）必要に応じて概要図等の</w:t>
      </w:r>
      <w:r w:rsidR="000D4363" w:rsidRPr="007A2EF2">
        <w:rPr>
          <w:rFonts w:hint="eastAsia"/>
          <w:b/>
          <w:color w:val="000000" w:themeColor="text1"/>
        </w:rPr>
        <w:t>参考</w:t>
      </w:r>
      <w:r w:rsidRPr="007A2EF2">
        <w:rPr>
          <w:rFonts w:hint="eastAsia"/>
          <w:b/>
          <w:color w:val="000000" w:themeColor="text1"/>
        </w:rPr>
        <w:t>資料を添付すること。</w:t>
      </w:r>
    </w:p>
    <w:p w14:paraId="5053ECA9" w14:textId="77777777" w:rsidR="0092761A" w:rsidRPr="007A2EF2" w:rsidRDefault="0092761A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</w:rPr>
      </w:pPr>
      <w:r w:rsidRPr="007A2EF2">
        <w:rPr>
          <w:rFonts w:ascii="ＭＳ ゴシック" w:eastAsia="ＭＳ ゴシック" w:hAnsi="ＭＳ ゴシック"/>
          <w:b/>
          <w:color w:val="000000" w:themeColor="text1"/>
        </w:rPr>
        <w:br w:type="page"/>
      </w:r>
    </w:p>
    <w:p w14:paraId="3A58F797" w14:textId="38F5060A" w:rsidR="009B4B96" w:rsidRPr="007A2EF2" w:rsidRDefault="009B4B96" w:rsidP="009B4B96">
      <w:pPr>
        <w:rPr>
          <w:rFonts w:ascii="Century"/>
          <w:color w:val="000000" w:themeColor="text1"/>
        </w:rPr>
      </w:pPr>
      <w:r w:rsidRPr="007A2EF2">
        <w:rPr>
          <w:rFonts w:ascii="ＭＳ ゴシック" w:eastAsia="ＭＳ ゴシック" w:hAnsi="ＭＳ ゴシック" w:hint="eastAsia"/>
          <w:b/>
          <w:color w:val="000000" w:themeColor="text1"/>
        </w:rPr>
        <w:lastRenderedPageBreak/>
        <w:t>第３号様式</w:t>
      </w:r>
      <w:r w:rsidRPr="007A2EF2">
        <w:rPr>
          <w:rFonts w:ascii="Century" w:hint="eastAsia"/>
          <w:color w:val="000000" w:themeColor="text1"/>
        </w:rPr>
        <w:t>（第</w:t>
      </w:r>
      <w:r w:rsidR="005D2008" w:rsidRPr="007A2EF2">
        <w:rPr>
          <w:rFonts w:ascii="Century" w:hint="eastAsia"/>
          <w:color w:val="000000" w:themeColor="text1"/>
        </w:rPr>
        <w:t>５</w:t>
      </w:r>
      <w:r w:rsidRPr="007A2EF2">
        <w:rPr>
          <w:rFonts w:ascii="Century" w:hint="eastAsia"/>
          <w:color w:val="000000" w:themeColor="text1"/>
        </w:rPr>
        <w:t>関係）</w:t>
      </w:r>
    </w:p>
    <w:p w14:paraId="021F2032" w14:textId="77777777" w:rsidR="009B4B96" w:rsidRPr="007A2EF2" w:rsidRDefault="009B4B96" w:rsidP="009B4B96">
      <w:pPr>
        <w:suppressAutoHyphens/>
        <w:textAlignment w:val="baseline"/>
        <w:rPr>
          <w:rFonts w:hAnsi="Times New Roman"/>
          <w:color w:val="000000" w:themeColor="text1"/>
          <w:kern w:val="0"/>
        </w:rPr>
      </w:pPr>
    </w:p>
    <w:p w14:paraId="7F22C473" w14:textId="77777777" w:rsidR="009B4B96" w:rsidRPr="007A2EF2" w:rsidRDefault="009B4B96" w:rsidP="009B4B96">
      <w:pPr>
        <w:suppressAutoHyphens/>
        <w:jc w:val="center"/>
        <w:textAlignment w:val="baseline"/>
        <w:rPr>
          <w:rFonts w:ascii="ＭＳ ゴシック" w:eastAsia="ＭＳ ゴシック" w:hAnsi="ＭＳ ゴシック"/>
          <w:b/>
          <w:color w:val="000000" w:themeColor="text1"/>
          <w:kern w:val="0"/>
          <w:sz w:val="32"/>
          <w:szCs w:val="32"/>
        </w:rPr>
      </w:pPr>
      <w:r w:rsidRPr="007A2EF2">
        <w:rPr>
          <w:rFonts w:ascii="ＭＳ ゴシック" w:eastAsia="ＭＳ ゴシック" w:hAnsi="ＭＳ ゴシック" w:cs="ＭＳ 明朝" w:hint="eastAsia"/>
          <w:b/>
          <w:color w:val="000000" w:themeColor="text1"/>
          <w:spacing w:val="119"/>
          <w:kern w:val="0"/>
          <w:sz w:val="32"/>
          <w:szCs w:val="32"/>
          <w:fitText w:val="2560" w:id="1162571781"/>
        </w:rPr>
        <w:t>収支予算</w:t>
      </w:r>
      <w:r w:rsidRPr="007A2EF2">
        <w:rPr>
          <w:rFonts w:ascii="ＭＳ ゴシック" w:eastAsia="ＭＳ ゴシック" w:hAnsi="ＭＳ ゴシック" w:cs="ＭＳ 明朝" w:hint="eastAsia"/>
          <w:b/>
          <w:color w:val="000000" w:themeColor="text1"/>
          <w:spacing w:val="1"/>
          <w:kern w:val="0"/>
          <w:sz w:val="32"/>
          <w:szCs w:val="32"/>
          <w:fitText w:val="2560" w:id="1162571781"/>
        </w:rPr>
        <w:t>書</w:t>
      </w:r>
    </w:p>
    <w:p w14:paraId="73D76903" w14:textId="77777777" w:rsidR="009B4B96" w:rsidRPr="007A2EF2" w:rsidRDefault="009B4B96" w:rsidP="009B4B96">
      <w:pPr>
        <w:jc w:val="left"/>
        <w:textAlignment w:val="baseline"/>
        <w:rPr>
          <w:rFonts w:hAnsi="Times New Roman" w:cs="ＭＳ 明朝"/>
          <w:color w:val="000000" w:themeColor="text1"/>
          <w:kern w:val="0"/>
        </w:rPr>
      </w:pPr>
    </w:p>
    <w:p w14:paraId="29E484F6" w14:textId="77777777" w:rsidR="009B4B96" w:rsidRPr="007A2EF2" w:rsidRDefault="009B4B96" w:rsidP="006F4842">
      <w:pPr>
        <w:jc w:val="left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</w:pPr>
      <w:r w:rsidRPr="007A2EF2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 xml:space="preserve">１　収入の部　</w:t>
      </w:r>
      <w:r w:rsidRPr="007A2EF2">
        <w:rPr>
          <w:rFonts w:hAnsi="Times New Roman" w:cs="ＭＳ 明朝" w:hint="eastAsia"/>
          <w:color w:val="000000" w:themeColor="text1"/>
          <w:kern w:val="0"/>
        </w:rPr>
        <w:t xml:space="preserve">　　　　　　　　　　　　</w:t>
      </w:r>
      <w:r w:rsidR="006F4842" w:rsidRPr="007A2EF2">
        <w:rPr>
          <w:rFonts w:hAnsi="Times New Roman" w:cs="ＭＳ 明朝" w:hint="eastAsia"/>
          <w:color w:val="000000" w:themeColor="text1"/>
          <w:kern w:val="0"/>
        </w:rPr>
        <w:t xml:space="preserve">　　</w:t>
      </w:r>
      <w:r w:rsidR="008234A9" w:rsidRPr="007A2EF2">
        <w:rPr>
          <w:rFonts w:hAnsi="Times New Roman" w:cs="ＭＳ 明朝" w:hint="eastAsia"/>
          <w:color w:val="000000" w:themeColor="text1"/>
          <w:kern w:val="0"/>
        </w:rPr>
        <w:t xml:space="preserve">　　　　　　　　　　　</w:t>
      </w:r>
      <w:r w:rsidR="006F4842" w:rsidRPr="007A2EF2">
        <w:rPr>
          <w:rFonts w:hAnsi="Times New Roman" w:cs="ＭＳ 明朝" w:hint="eastAsia"/>
          <w:color w:val="000000" w:themeColor="text1"/>
          <w:kern w:val="0"/>
        </w:rPr>
        <w:t xml:space="preserve">　　</w:t>
      </w:r>
      <w:r w:rsidRPr="007A2EF2"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  <w:t>(</w:t>
      </w:r>
      <w:r w:rsidRPr="007A2EF2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>単位：円</w:t>
      </w:r>
      <w:r w:rsidRPr="007A2EF2"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663"/>
        <w:gridCol w:w="5890"/>
      </w:tblGrid>
      <w:tr w:rsidR="007A2EF2" w:rsidRPr="007A2EF2" w14:paraId="594E1401" w14:textId="77777777" w:rsidTr="00E70432">
        <w:trPr>
          <w:trHeight w:val="370"/>
        </w:trPr>
        <w:tc>
          <w:tcPr>
            <w:tcW w:w="1418" w:type="dxa"/>
            <w:vAlign w:val="center"/>
          </w:tcPr>
          <w:p w14:paraId="3ECDA85C" w14:textId="77777777" w:rsidR="009B4B96" w:rsidRPr="007A2EF2" w:rsidRDefault="009B4B96" w:rsidP="009B4B96">
            <w:pPr>
              <w:suppressAutoHyphens/>
              <w:ind w:firstLineChars="100" w:firstLine="227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</w:rPr>
              <w:t>項　目</w:t>
            </w:r>
          </w:p>
        </w:tc>
        <w:tc>
          <w:tcPr>
            <w:tcW w:w="1701" w:type="dxa"/>
            <w:vAlign w:val="center"/>
          </w:tcPr>
          <w:p w14:paraId="72C0A6D6" w14:textId="77777777" w:rsidR="009B4B96" w:rsidRPr="007A2EF2" w:rsidRDefault="009B4B96" w:rsidP="009B4B96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</w:rPr>
              <w:t>予　算　額</w:t>
            </w:r>
          </w:p>
        </w:tc>
        <w:tc>
          <w:tcPr>
            <w:tcW w:w="6059" w:type="dxa"/>
            <w:vAlign w:val="center"/>
          </w:tcPr>
          <w:p w14:paraId="63CD62A4" w14:textId="77777777" w:rsidR="009B4B96" w:rsidRPr="007A2EF2" w:rsidRDefault="009B4B96" w:rsidP="009B4B96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</w:rPr>
              <w:t>摘　　要</w:t>
            </w:r>
          </w:p>
        </w:tc>
      </w:tr>
      <w:tr w:rsidR="007A2EF2" w:rsidRPr="007A2EF2" w14:paraId="7271C00B" w14:textId="77777777" w:rsidTr="00E70432">
        <w:trPr>
          <w:trHeight w:val="973"/>
        </w:trPr>
        <w:tc>
          <w:tcPr>
            <w:tcW w:w="1418" w:type="dxa"/>
            <w:vAlign w:val="center"/>
          </w:tcPr>
          <w:p w14:paraId="23624FD1" w14:textId="77777777" w:rsidR="009B4B96" w:rsidRPr="007A2EF2" w:rsidRDefault="009B4B96" w:rsidP="009B4B96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</w:rPr>
              <w:t>補助金</w:t>
            </w:r>
          </w:p>
        </w:tc>
        <w:tc>
          <w:tcPr>
            <w:tcW w:w="1701" w:type="dxa"/>
          </w:tcPr>
          <w:p w14:paraId="0D9CDC85" w14:textId="77777777" w:rsidR="009B4B96" w:rsidRPr="007A2EF2" w:rsidRDefault="009B4B96" w:rsidP="009B4B96">
            <w:pPr>
              <w:suppressAutoHyphens/>
              <w:ind w:right="960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6059" w:type="dxa"/>
          </w:tcPr>
          <w:p w14:paraId="55C49AC1" w14:textId="77777777" w:rsidR="009B4B96" w:rsidRPr="007A2EF2" w:rsidRDefault="009B4B96" w:rsidP="009B4B96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7A2EF2" w:rsidRPr="007A2EF2" w14:paraId="51165888" w14:textId="77777777" w:rsidTr="00E70432">
        <w:trPr>
          <w:trHeight w:val="973"/>
        </w:trPr>
        <w:tc>
          <w:tcPr>
            <w:tcW w:w="1418" w:type="dxa"/>
            <w:vAlign w:val="center"/>
          </w:tcPr>
          <w:p w14:paraId="10E14F59" w14:textId="77777777" w:rsidR="009B4B96" w:rsidRPr="007A2EF2" w:rsidRDefault="009B4B96" w:rsidP="009B4B96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</w:rPr>
              <w:t>自己資金</w:t>
            </w:r>
          </w:p>
        </w:tc>
        <w:tc>
          <w:tcPr>
            <w:tcW w:w="1701" w:type="dxa"/>
          </w:tcPr>
          <w:p w14:paraId="2EADCBCB" w14:textId="77777777" w:rsidR="009B4B96" w:rsidRPr="007A2EF2" w:rsidRDefault="009B4B96" w:rsidP="009B4B96">
            <w:pPr>
              <w:suppressAutoHyphens/>
              <w:ind w:right="960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6059" w:type="dxa"/>
          </w:tcPr>
          <w:p w14:paraId="5C700901" w14:textId="77777777" w:rsidR="009B4B96" w:rsidRPr="007A2EF2" w:rsidRDefault="009B4B96" w:rsidP="009B4B96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7A2EF2" w:rsidRPr="007A2EF2" w14:paraId="17F3C75B" w14:textId="77777777" w:rsidTr="00E70432">
        <w:trPr>
          <w:trHeight w:val="973"/>
        </w:trPr>
        <w:tc>
          <w:tcPr>
            <w:tcW w:w="1418" w:type="dxa"/>
            <w:vAlign w:val="center"/>
          </w:tcPr>
          <w:p w14:paraId="614F4C32" w14:textId="77777777" w:rsidR="009B4B96" w:rsidRPr="007A2EF2" w:rsidRDefault="009B4B96" w:rsidP="009B4B96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</w:rPr>
              <w:t>その他</w:t>
            </w:r>
          </w:p>
        </w:tc>
        <w:tc>
          <w:tcPr>
            <w:tcW w:w="1701" w:type="dxa"/>
          </w:tcPr>
          <w:p w14:paraId="3A2AFE7E" w14:textId="77777777" w:rsidR="009B4B96" w:rsidRPr="007A2EF2" w:rsidRDefault="009B4B96" w:rsidP="009B4B96">
            <w:pPr>
              <w:suppressAutoHyphens/>
              <w:ind w:right="960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6059" w:type="dxa"/>
          </w:tcPr>
          <w:p w14:paraId="1E7209EF" w14:textId="77777777" w:rsidR="009B4B96" w:rsidRPr="007A2EF2" w:rsidRDefault="009B4B96" w:rsidP="009B4B96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9B4B96" w:rsidRPr="007A2EF2" w14:paraId="2026A1D7" w14:textId="77777777" w:rsidTr="00E70432">
        <w:trPr>
          <w:trHeight w:val="973"/>
        </w:trPr>
        <w:tc>
          <w:tcPr>
            <w:tcW w:w="1418" w:type="dxa"/>
            <w:vAlign w:val="center"/>
          </w:tcPr>
          <w:p w14:paraId="7E33A401" w14:textId="77777777" w:rsidR="009B4B96" w:rsidRPr="007A2EF2" w:rsidRDefault="009B4B96" w:rsidP="00E70432">
            <w:pPr>
              <w:suppressAutoHyphens/>
              <w:ind w:firstLineChars="150" w:firstLine="340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</w:rPr>
              <w:t>合計</w:t>
            </w:r>
          </w:p>
        </w:tc>
        <w:tc>
          <w:tcPr>
            <w:tcW w:w="1701" w:type="dxa"/>
          </w:tcPr>
          <w:p w14:paraId="1E27B22D" w14:textId="77777777" w:rsidR="009B4B96" w:rsidRPr="007A2EF2" w:rsidRDefault="009B4B96" w:rsidP="009B4B96">
            <w:pPr>
              <w:suppressAutoHyphens/>
              <w:ind w:right="960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6059" w:type="dxa"/>
          </w:tcPr>
          <w:p w14:paraId="73EB2CE7" w14:textId="77777777" w:rsidR="009B4B96" w:rsidRPr="007A2EF2" w:rsidRDefault="009B4B96" w:rsidP="009B4B96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</w:tbl>
    <w:p w14:paraId="0A67CCB2" w14:textId="77777777" w:rsidR="009B4B96" w:rsidRPr="007A2EF2" w:rsidRDefault="009B4B96" w:rsidP="009B4B96">
      <w:pPr>
        <w:suppressAutoHyphens/>
        <w:textAlignment w:val="baseline"/>
        <w:rPr>
          <w:rFonts w:hAnsi="Times New Roman"/>
          <w:color w:val="000000" w:themeColor="text1"/>
          <w:kern w:val="0"/>
        </w:rPr>
      </w:pPr>
    </w:p>
    <w:p w14:paraId="4B248EDF" w14:textId="77777777" w:rsidR="009B4B96" w:rsidRPr="007A2EF2" w:rsidRDefault="009B4B96" w:rsidP="006F4842">
      <w:pPr>
        <w:suppressAutoHyphens/>
        <w:jc w:val="left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</w:pPr>
      <w:r w:rsidRPr="007A2EF2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>２　支出の部</w:t>
      </w:r>
    </w:p>
    <w:p w14:paraId="5489E26B" w14:textId="77777777" w:rsidR="009B4B96" w:rsidRPr="007A2EF2" w:rsidRDefault="009B4B96" w:rsidP="006F4842">
      <w:pPr>
        <w:suppressAutoHyphens/>
        <w:jc w:val="left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</w:pPr>
      <w:r w:rsidRPr="007A2EF2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 xml:space="preserve">（1）総括表　　　　　　　　　　　　　　　　　　　　　　</w:t>
      </w:r>
      <w:r w:rsidR="006F4842" w:rsidRPr="007A2EF2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 xml:space="preserve">　　</w:t>
      </w:r>
      <w:r w:rsidRPr="007A2EF2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 xml:space="preserve">　　　</w:t>
      </w:r>
      <w:r w:rsidR="008234A9" w:rsidRPr="007A2EF2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 xml:space="preserve">　</w:t>
      </w:r>
      <w:r w:rsidR="006F4842" w:rsidRPr="007A2EF2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 xml:space="preserve">　</w:t>
      </w:r>
      <w:r w:rsidRPr="007A2EF2"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  <w:t>(</w:t>
      </w:r>
      <w:r w:rsidRPr="007A2EF2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>単位：円</w:t>
      </w:r>
      <w:r w:rsidRPr="007A2EF2"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  <w:t>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843"/>
        <w:gridCol w:w="1842"/>
        <w:gridCol w:w="2410"/>
      </w:tblGrid>
      <w:tr w:rsidR="007A2EF2" w:rsidRPr="007A2EF2" w14:paraId="71A2A8F1" w14:textId="77777777" w:rsidTr="00E70432">
        <w:tc>
          <w:tcPr>
            <w:tcW w:w="1418" w:type="dxa"/>
            <w:vMerge w:val="restart"/>
            <w:vAlign w:val="center"/>
          </w:tcPr>
          <w:p w14:paraId="48C001CE" w14:textId="77777777" w:rsidR="009B4B96" w:rsidRPr="007A2EF2" w:rsidRDefault="009B4B96" w:rsidP="009B4B96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</w:rPr>
              <w:t>経費区分</w:t>
            </w:r>
          </w:p>
        </w:tc>
        <w:tc>
          <w:tcPr>
            <w:tcW w:w="5386" w:type="dxa"/>
            <w:gridSpan w:val="3"/>
            <w:vAlign w:val="center"/>
          </w:tcPr>
          <w:p w14:paraId="09121B00" w14:textId="77777777" w:rsidR="009B4B96" w:rsidRPr="007A2EF2" w:rsidRDefault="009B4B96" w:rsidP="009B4B96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</w:rPr>
              <w:t>予算額</w:t>
            </w:r>
          </w:p>
        </w:tc>
        <w:tc>
          <w:tcPr>
            <w:tcW w:w="2410" w:type="dxa"/>
            <w:vMerge w:val="restart"/>
            <w:vAlign w:val="center"/>
          </w:tcPr>
          <w:p w14:paraId="16A27657" w14:textId="77777777" w:rsidR="009B4B96" w:rsidRPr="007A2EF2" w:rsidRDefault="009B4B96" w:rsidP="009B4B96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</w:rPr>
              <w:t>摘　　要</w:t>
            </w:r>
          </w:p>
        </w:tc>
      </w:tr>
      <w:tr w:rsidR="007A2EF2" w:rsidRPr="007A2EF2" w14:paraId="293DF13E" w14:textId="77777777" w:rsidTr="00E70432">
        <w:trPr>
          <w:trHeight w:val="477"/>
        </w:trPr>
        <w:tc>
          <w:tcPr>
            <w:tcW w:w="1418" w:type="dxa"/>
            <w:vMerge/>
          </w:tcPr>
          <w:p w14:paraId="08380E61" w14:textId="77777777" w:rsidR="009B4B96" w:rsidRPr="007A2EF2" w:rsidRDefault="009B4B96" w:rsidP="009B4B96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698C5735" w14:textId="77777777" w:rsidR="009B4B96" w:rsidRPr="007A2EF2" w:rsidRDefault="009B4B96" w:rsidP="009B4B96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16"/>
                <w:szCs w:val="16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  <w:sz w:val="16"/>
                <w:szCs w:val="16"/>
              </w:rPr>
              <w:t>補助事業に要する経費</w:t>
            </w:r>
          </w:p>
        </w:tc>
        <w:tc>
          <w:tcPr>
            <w:tcW w:w="1843" w:type="dxa"/>
            <w:vAlign w:val="center"/>
          </w:tcPr>
          <w:p w14:paraId="47FA8065" w14:textId="77777777" w:rsidR="009B4B96" w:rsidRPr="007A2EF2" w:rsidRDefault="009B4B96" w:rsidP="009B4B96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</w:rPr>
              <w:t>補助対象経費</w:t>
            </w:r>
          </w:p>
        </w:tc>
        <w:tc>
          <w:tcPr>
            <w:tcW w:w="1842" w:type="dxa"/>
            <w:vAlign w:val="center"/>
          </w:tcPr>
          <w:p w14:paraId="701C6AFF" w14:textId="77777777" w:rsidR="009B4B96" w:rsidRPr="007A2EF2" w:rsidRDefault="009B4B96" w:rsidP="009B4B96">
            <w:pPr>
              <w:suppressAutoHyphens/>
              <w:spacing w:line="300" w:lineRule="exact"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</w:rPr>
              <w:t>補助金額</w:t>
            </w:r>
          </w:p>
        </w:tc>
        <w:tc>
          <w:tcPr>
            <w:tcW w:w="2410" w:type="dxa"/>
            <w:vMerge/>
          </w:tcPr>
          <w:p w14:paraId="0D419D58" w14:textId="77777777" w:rsidR="009B4B96" w:rsidRPr="007A2EF2" w:rsidRDefault="009B4B96" w:rsidP="009B4B96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7A2EF2" w:rsidRPr="007A2EF2" w14:paraId="200502E8" w14:textId="77777777" w:rsidTr="00C242D3">
        <w:trPr>
          <w:trHeight w:val="737"/>
        </w:trPr>
        <w:tc>
          <w:tcPr>
            <w:tcW w:w="1418" w:type="dxa"/>
            <w:vAlign w:val="center"/>
          </w:tcPr>
          <w:p w14:paraId="6273C061" w14:textId="2B97B41D" w:rsidR="000C79E9" w:rsidRPr="007A2EF2" w:rsidRDefault="000C79E9" w:rsidP="00C242D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</w:rPr>
              <w:t>研究開発費</w:t>
            </w:r>
          </w:p>
        </w:tc>
        <w:tc>
          <w:tcPr>
            <w:tcW w:w="1701" w:type="dxa"/>
            <w:vAlign w:val="center"/>
          </w:tcPr>
          <w:p w14:paraId="0DA82FD2" w14:textId="77777777" w:rsidR="000C79E9" w:rsidRPr="007A2EF2" w:rsidRDefault="000C79E9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083F31F5" w14:textId="77777777" w:rsidR="000C79E9" w:rsidRPr="007A2EF2" w:rsidRDefault="000C79E9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7B6C2CFD" w14:textId="77777777" w:rsidR="000C79E9" w:rsidRPr="007A2EF2" w:rsidRDefault="000C79E9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0006CD77" w14:textId="77777777" w:rsidR="000C79E9" w:rsidRPr="007A2EF2" w:rsidRDefault="000C79E9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7A2EF2" w:rsidRPr="007A2EF2" w14:paraId="0DB2F37E" w14:textId="77777777" w:rsidTr="00C242D3">
        <w:trPr>
          <w:trHeight w:val="737"/>
        </w:trPr>
        <w:tc>
          <w:tcPr>
            <w:tcW w:w="1418" w:type="dxa"/>
            <w:vAlign w:val="center"/>
          </w:tcPr>
          <w:p w14:paraId="7AE808FD" w14:textId="0585E945" w:rsidR="00C242D3" w:rsidRPr="007A2EF2" w:rsidRDefault="00C242D3" w:rsidP="00C242D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</w:rPr>
              <w:t>人件費</w:t>
            </w:r>
          </w:p>
        </w:tc>
        <w:tc>
          <w:tcPr>
            <w:tcW w:w="1701" w:type="dxa"/>
            <w:vAlign w:val="center"/>
          </w:tcPr>
          <w:p w14:paraId="32ADC6B9" w14:textId="77777777" w:rsidR="00C242D3" w:rsidRPr="007A2EF2" w:rsidRDefault="00C242D3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4FAD87F0" w14:textId="77777777" w:rsidR="00C242D3" w:rsidRPr="007A2EF2" w:rsidRDefault="00C242D3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4F44EF22" w14:textId="77777777" w:rsidR="00C242D3" w:rsidRPr="007A2EF2" w:rsidRDefault="00C242D3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2296C93D" w14:textId="77777777" w:rsidR="00C242D3" w:rsidRPr="007A2EF2" w:rsidRDefault="00C242D3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7A2EF2" w:rsidRPr="007A2EF2" w14:paraId="3B1D902A" w14:textId="77777777" w:rsidTr="00C242D3">
        <w:trPr>
          <w:trHeight w:val="737"/>
        </w:trPr>
        <w:tc>
          <w:tcPr>
            <w:tcW w:w="1418" w:type="dxa"/>
            <w:vAlign w:val="center"/>
          </w:tcPr>
          <w:p w14:paraId="485C9ACF" w14:textId="77777777" w:rsidR="009B4B96" w:rsidRPr="007A2EF2" w:rsidRDefault="009B4B96" w:rsidP="00E70432">
            <w:pPr>
              <w:suppressAutoHyphens/>
              <w:ind w:firstLineChars="150" w:firstLine="340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</w:rPr>
              <w:t>謝金</w:t>
            </w:r>
          </w:p>
        </w:tc>
        <w:tc>
          <w:tcPr>
            <w:tcW w:w="1701" w:type="dxa"/>
            <w:vAlign w:val="center"/>
          </w:tcPr>
          <w:p w14:paraId="557A0D62" w14:textId="77777777" w:rsidR="009B4B96" w:rsidRPr="007A2EF2" w:rsidRDefault="009B4B96" w:rsidP="00C242D3">
            <w:pPr>
              <w:suppressAutoHyphens/>
              <w:ind w:right="960"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16E6FBD7" w14:textId="77777777" w:rsidR="009B4B96" w:rsidRPr="007A2EF2" w:rsidRDefault="009B4B96" w:rsidP="00C242D3">
            <w:pPr>
              <w:suppressAutoHyphens/>
              <w:ind w:right="960"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3CFFBBFD" w14:textId="77777777" w:rsidR="009B4B96" w:rsidRPr="007A2EF2" w:rsidRDefault="009B4B96" w:rsidP="00C242D3">
            <w:pPr>
              <w:suppressAutoHyphens/>
              <w:ind w:right="960"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39DBAA35" w14:textId="77777777" w:rsidR="009B4B96" w:rsidRPr="007A2EF2" w:rsidRDefault="009B4B96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7A2EF2" w:rsidRPr="007A2EF2" w14:paraId="0D032039" w14:textId="77777777" w:rsidTr="00C242D3">
        <w:trPr>
          <w:trHeight w:val="737"/>
        </w:trPr>
        <w:tc>
          <w:tcPr>
            <w:tcW w:w="1418" w:type="dxa"/>
            <w:vAlign w:val="center"/>
          </w:tcPr>
          <w:p w14:paraId="78307E16" w14:textId="77777777" w:rsidR="009B4B96" w:rsidRPr="007A2EF2" w:rsidRDefault="009B4B96" w:rsidP="00E70432">
            <w:pPr>
              <w:suppressAutoHyphens/>
              <w:ind w:firstLineChars="150" w:firstLine="340"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</w:rPr>
              <w:t>旅費</w:t>
            </w:r>
          </w:p>
        </w:tc>
        <w:tc>
          <w:tcPr>
            <w:tcW w:w="1701" w:type="dxa"/>
            <w:vAlign w:val="center"/>
          </w:tcPr>
          <w:p w14:paraId="7762023B" w14:textId="77777777" w:rsidR="009B4B96" w:rsidRPr="007A2EF2" w:rsidRDefault="009B4B96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05FC9589" w14:textId="77777777" w:rsidR="009B4B96" w:rsidRPr="007A2EF2" w:rsidRDefault="009B4B96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4601653D" w14:textId="77777777" w:rsidR="009B4B96" w:rsidRPr="007A2EF2" w:rsidRDefault="009B4B96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3E959F0A" w14:textId="77777777" w:rsidR="006A6B28" w:rsidRPr="007A2EF2" w:rsidRDefault="006A6B28" w:rsidP="00C242D3">
            <w:pPr>
              <w:ind w:rightChars="-125" w:right="-283"/>
              <w:jc w:val="right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7A2EF2" w:rsidRPr="007A2EF2" w14:paraId="15BA7BB8" w14:textId="77777777" w:rsidTr="00C242D3">
        <w:trPr>
          <w:trHeight w:val="737"/>
        </w:trPr>
        <w:tc>
          <w:tcPr>
            <w:tcW w:w="1418" w:type="dxa"/>
            <w:vAlign w:val="center"/>
          </w:tcPr>
          <w:p w14:paraId="4BF7D92A" w14:textId="77777777" w:rsidR="009B4B96" w:rsidRPr="007A2EF2" w:rsidRDefault="009B4B96" w:rsidP="00E70432">
            <w:pPr>
              <w:suppressAutoHyphens/>
              <w:ind w:firstLineChars="100" w:firstLine="227"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</w:rPr>
              <w:t>事業費</w:t>
            </w:r>
          </w:p>
        </w:tc>
        <w:tc>
          <w:tcPr>
            <w:tcW w:w="1701" w:type="dxa"/>
            <w:vAlign w:val="center"/>
          </w:tcPr>
          <w:p w14:paraId="7E52EB68" w14:textId="77777777" w:rsidR="009B4B96" w:rsidRPr="007A2EF2" w:rsidRDefault="009B4B96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4E1DFC1A" w14:textId="77777777" w:rsidR="009B4B96" w:rsidRPr="007A2EF2" w:rsidRDefault="009B4B96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6F5D4D14" w14:textId="77777777" w:rsidR="009B4B96" w:rsidRPr="007A2EF2" w:rsidRDefault="009B4B96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6962FE16" w14:textId="77777777" w:rsidR="009B4B96" w:rsidRPr="007A2EF2" w:rsidRDefault="009B4B96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7A2EF2" w:rsidRPr="007A2EF2" w14:paraId="2ACC4288" w14:textId="77777777" w:rsidTr="00C242D3">
        <w:trPr>
          <w:trHeight w:val="737"/>
        </w:trPr>
        <w:tc>
          <w:tcPr>
            <w:tcW w:w="1418" w:type="dxa"/>
            <w:vAlign w:val="center"/>
          </w:tcPr>
          <w:p w14:paraId="343A7F5D" w14:textId="564891FD" w:rsidR="00C242D3" w:rsidRPr="007A2EF2" w:rsidRDefault="00C242D3" w:rsidP="00E70432">
            <w:pPr>
              <w:suppressAutoHyphens/>
              <w:ind w:firstLineChars="100" w:firstLine="227"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</w:rPr>
              <w:t>委託費</w:t>
            </w:r>
          </w:p>
        </w:tc>
        <w:tc>
          <w:tcPr>
            <w:tcW w:w="1701" w:type="dxa"/>
            <w:vAlign w:val="center"/>
          </w:tcPr>
          <w:p w14:paraId="4334E55B" w14:textId="77777777" w:rsidR="00C242D3" w:rsidRPr="007A2EF2" w:rsidRDefault="00C242D3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5F4FB457" w14:textId="77777777" w:rsidR="00C242D3" w:rsidRPr="007A2EF2" w:rsidRDefault="00C242D3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0FC6571C" w14:textId="77777777" w:rsidR="00C242D3" w:rsidRPr="007A2EF2" w:rsidRDefault="00C242D3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4708770F" w14:textId="77777777" w:rsidR="00C242D3" w:rsidRPr="007A2EF2" w:rsidRDefault="00C242D3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7A2EF2" w:rsidRPr="007A2EF2" w14:paraId="451660B0" w14:textId="77777777" w:rsidTr="00C242D3">
        <w:trPr>
          <w:trHeight w:val="737"/>
        </w:trPr>
        <w:tc>
          <w:tcPr>
            <w:tcW w:w="1418" w:type="dxa"/>
            <w:vAlign w:val="center"/>
          </w:tcPr>
          <w:p w14:paraId="3AA2A69D" w14:textId="2734C5DB" w:rsidR="00C242D3" w:rsidRPr="007A2EF2" w:rsidRDefault="00C242D3" w:rsidP="00E70432">
            <w:pPr>
              <w:suppressAutoHyphens/>
              <w:ind w:firstLineChars="100" w:firstLine="227"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</w:rPr>
              <w:t>外注費</w:t>
            </w:r>
          </w:p>
        </w:tc>
        <w:tc>
          <w:tcPr>
            <w:tcW w:w="1701" w:type="dxa"/>
            <w:vAlign w:val="center"/>
          </w:tcPr>
          <w:p w14:paraId="0CDEB6D2" w14:textId="77777777" w:rsidR="00C242D3" w:rsidRPr="007A2EF2" w:rsidRDefault="00C242D3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57184B56" w14:textId="77777777" w:rsidR="00C242D3" w:rsidRPr="007A2EF2" w:rsidRDefault="00C242D3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5A0F1328" w14:textId="77777777" w:rsidR="00C242D3" w:rsidRPr="007A2EF2" w:rsidRDefault="00C242D3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0F5EDB79" w14:textId="77777777" w:rsidR="00C242D3" w:rsidRPr="007A2EF2" w:rsidRDefault="00C242D3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9B4B96" w:rsidRPr="007A2EF2" w14:paraId="717FA0A9" w14:textId="77777777" w:rsidTr="00C242D3">
        <w:trPr>
          <w:trHeight w:val="737"/>
        </w:trPr>
        <w:tc>
          <w:tcPr>
            <w:tcW w:w="1418" w:type="dxa"/>
            <w:vAlign w:val="center"/>
          </w:tcPr>
          <w:p w14:paraId="2E2900A3" w14:textId="77777777" w:rsidR="009B4B96" w:rsidRPr="007A2EF2" w:rsidRDefault="009B4B96" w:rsidP="00E70432">
            <w:pPr>
              <w:suppressAutoHyphens/>
              <w:ind w:firstLineChars="150" w:firstLine="340"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</w:rPr>
              <w:t>合計</w:t>
            </w:r>
          </w:p>
        </w:tc>
        <w:tc>
          <w:tcPr>
            <w:tcW w:w="1701" w:type="dxa"/>
            <w:vAlign w:val="center"/>
          </w:tcPr>
          <w:p w14:paraId="760A28EE" w14:textId="77777777" w:rsidR="009B4B96" w:rsidRPr="007A2EF2" w:rsidRDefault="009B4B96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7ED129BE" w14:textId="77777777" w:rsidR="009B4B96" w:rsidRPr="007A2EF2" w:rsidRDefault="009B4B96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393B64D2" w14:textId="77777777" w:rsidR="009B4B96" w:rsidRPr="007A2EF2" w:rsidRDefault="009B4B96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36979D70" w14:textId="77777777" w:rsidR="009B4B96" w:rsidRPr="007A2EF2" w:rsidRDefault="009B4B96" w:rsidP="00C242D3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</w:tbl>
    <w:p w14:paraId="48435E78" w14:textId="77777777" w:rsidR="006A6B28" w:rsidRPr="007A2EF2" w:rsidRDefault="006A6B28" w:rsidP="00462999">
      <w:pPr>
        <w:ind w:rightChars="-125" w:right="-283"/>
        <w:rPr>
          <w:rFonts w:hAnsi="ＭＳ 明朝" w:cs="ＭＳ 明朝"/>
          <w:color w:val="000000" w:themeColor="text1"/>
          <w:kern w:val="0"/>
        </w:rPr>
      </w:pPr>
    </w:p>
    <w:p w14:paraId="5B8BEACC" w14:textId="77777777" w:rsidR="009B4B96" w:rsidRPr="007A2EF2" w:rsidRDefault="009B4B96" w:rsidP="00462999">
      <w:pPr>
        <w:ind w:rightChars="-125" w:right="-283"/>
        <w:rPr>
          <w:rFonts w:hAnsi="ＭＳ 明朝" w:cs="ＭＳ 明朝"/>
          <w:b/>
          <w:color w:val="000000" w:themeColor="text1"/>
          <w:kern w:val="0"/>
        </w:rPr>
      </w:pPr>
      <w:r w:rsidRPr="007A2EF2">
        <w:rPr>
          <w:rFonts w:hAnsi="ＭＳ 明朝" w:cs="ＭＳ 明朝"/>
          <w:color w:val="000000" w:themeColor="text1"/>
        </w:rPr>
        <w:br w:type="page"/>
      </w:r>
      <w:r w:rsidRPr="007A2EF2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lastRenderedPageBreak/>
        <w:t xml:space="preserve">（２）内訳表 </w:t>
      </w:r>
      <w:r w:rsidRPr="007A2EF2">
        <w:rPr>
          <w:rFonts w:hAnsi="ＭＳ 明朝" w:cs="ＭＳ 明朝" w:hint="eastAsia"/>
          <w:b/>
          <w:color w:val="000000" w:themeColor="text1"/>
          <w:kern w:val="0"/>
        </w:rPr>
        <w:t xml:space="preserve">                                                     </w:t>
      </w:r>
      <w:r w:rsidR="006F4842" w:rsidRPr="007A2EF2">
        <w:rPr>
          <w:rFonts w:hAnsi="ＭＳ 明朝" w:cs="ＭＳ 明朝" w:hint="eastAsia"/>
          <w:b/>
          <w:color w:val="000000" w:themeColor="text1"/>
          <w:kern w:val="0"/>
        </w:rPr>
        <w:t xml:space="preserve">　</w:t>
      </w:r>
      <w:r w:rsidRPr="007A2EF2">
        <w:rPr>
          <w:rFonts w:hAnsi="ＭＳ 明朝" w:cs="ＭＳ 明朝" w:hint="eastAsia"/>
          <w:b/>
          <w:color w:val="000000" w:themeColor="text1"/>
          <w:kern w:val="0"/>
        </w:rPr>
        <w:t xml:space="preserve">  </w:t>
      </w:r>
      <w:r w:rsidRPr="007A2EF2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 xml:space="preserve"> </w:t>
      </w:r>
      <w:r w:rsidRPr="007A2EF2"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  <w:t>(</w:t>
      </w:r>
      <w:r w:rsidRPr="007A2EF2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>単位：円</w:t>
      </w:r>
      <w:r w:rsidRPr="007A2EF2"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  <w:t>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275"/>
        <w:gridCol w:w="30"/>
        <w:gridCol w:w="821"/>
        <w:gridCol w:w="30"/>
        <w:gridCol w:w="962"/>
        <w:gridCol w:w="30"/>
        <w:gridCol w:w="821"/>
        <w:gridCol w:w="993"/>
        <w:gridCol w:w="1096"/>
        <w:gridCol w:w="1134"/>
        <w:gridCol w:w="1172"/>
      </w:tblGrid>
      <w:tr w:rsidR="007A2EF2" w:rsidRPr="007A2EF2" w14:paraId="6D1B78DE" w14:textId="77777777" w:rsidTr="00457948">
        <w:trPr>
          <w:trHeight w:val="822"/>
        </w:trPr>
        <w:tc>
          <w:tcPr>
            <w:tcW w:w="992" w:type="dxa"/>
            <w:vAlign w:val="center"/>
          </w:tcPr>
          <w:p w14:paraId="21BB7FB5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18"/>
                <w:szCs w:val="18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18"/>
                <w:szCs w:val="18"/>
              </w:rPr>
              <w:t>経費区分</w:t>
            </w:r>
          </w:p>
        </w:tc>
        <w:tc>
          <w:tcPr>
            <w:tcW w:w="1275" w:type="dxa"/>
            <w:vAlign w:val="center"/>
          </w:tcPr>
          <w:p w14:paraId="311F164D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内 　</w:t>
            </w:r>
            <w:r w:rsidR="00462999"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   </w:t>
            </w: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容</w:t>
            </w:r>
          </w:p>
        </w:tc>
        <w:tc>
          <w:tcPr>
            <w:tcW w:w="851" w:type="dxa"/>
            <w:gridSpan w:val="2"/>
            <w:vAlign w:val="center"/>
          </w:tcPr>
          <w:p w14:paraId="10A74FC2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内訳</w:t>
            </w:r>
          </w:p>
        </w:tc>
        <w:tc>
          <w:tcPr>
            <w:tcW w:w="992" w:type="dxa"/>
            <w:gridSpan w:val="2"/>
            <w:vAlign w:val="center"/>
          </w:tcPr>
          <w:p w14:paraId="7DAB7966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規格等</w:t>
            </w:r>
          </w:p>
        </w:tc>
        <w:tc>
          <w:tcPr>
            <w:tcW w:w="851" w:type="dxa"/>
            <w:gridSpan w:val="2"/>
            <w:vAlign w:val="center"/>
          </w:tcPr>
          <w:p w14:paraId="365D398A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単価</w:t>
            </w:r>
          </w:p>
        </w:tc>
        <w:tc>
          <w:tcPr>
            <w:tcW w:w="993" w:type="dxa"/>
            <w:vAlign w:val="center"/>
          </w:tcPr>
          <w:p w14:paraId="317523CC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数量</w:t>
            </w:r>
          </w:p>
        </w:tc>
        <w:tc>
          <w:tcPr>
            <w:tcW w:w="1096" w:type="dxa"/>
            <w:vAlign w:val="center"/>
          </w:tcPr>
          <w:p w14:paraId="18157BA0" w14:textId="77777777" w:rsidR="00492BC9" w:rsidRPr="007A2EF2" w:rsidRDefault="00462999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18"/>
                <w:szCs w:val="1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18"/>
                <w:szCs w:val="10"/>
              </w:rPr>
              <w:t>補助事業に</w:t>
            </w:r>
          </w:p>
          <w:p w14:paraId="75EB1994" w14:textId="00BAC49D" w:rsidR="009B4B96" w:rsidRPr="007A2EF2" w:rsidRDefault="00462999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10"/>
                <w:szCs w:val="1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18"/>
                <w:szCs w:val="10"/>
              </w:rPr>
              <w:t>要</w:t>
            </w:r>
            <w:r w:rsidR="009B4B96" w:rsidRPr="007A2EF2">
              <w:rPr>
                <w:rFonts w:hAnsi="ＭＳ 明朝" w:cs="ＭＳ 明朝" w:hint="eastAsia"/>
                <w:color w:val="000000" w:themeColor="text1"/>
                <w:kern w:val="0"/>
                <w:sz w:val="18"/>
                <w:szCs w:val="10"/>
              </w:rPr>
              <w:t>する経費</w:t>
            </w:r>
          </w:p>
        </w:tc>
        <w:tc>
          <w:tcPr>
            <w:tcW w:w="1134" w:type="dxa"/>
            <w:vAlign w:val="center"/>
          </w:tcPr>
          <w:p w14:paraId="761E7718" w14:textId="77777777" w:rsidR="00492BC9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18"/>
                <w:szCs w:val="14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18"/>
                <w:szCs w:val="14"/>
              </w:rPr>
              <w:t>補助対象</w:t>
            </w:r>
          </w:p>
          <w:p w14:paraId="5741461D" w14:textId="0B3472A2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14"/>
                <w:szCs w:val="14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18"/>
                <w:szCs w:val="14"/>
              </w:rPr>
              <w:t>経費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7E2BB068" w14:textId="77777777" w:rsidR="009B4B96" w:rsidRPr="007A2EF2" w:rsidRDefault="00FE0142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補助金</w:t>
            </w:r>
            <w:r w:rsidR="009B4B96"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額</w:t>
            </w:r>
          </w:p>
        </w:tc>
      </w:tr>
      <w:tr w:rsidR="007A2EF2" w:rsidRPr="007A2EF2" w14:paraId="6ACD229A" w14:textId="77777777" w:rsidTr="00CC2D0D">
        <w:trPr>
          <w:trHeight w:val="465"/>
        </w:trPr>
        <w:tc>
          <w:tcPr>
            <w:tcW w:w="992" w:type="dxa"/>
            <w:vMerge w:val="restart"/>
            <w:vAlign w:val="center"/>
          </w:tcPr>
          <w:p w14:paraId="6DB2035C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</w:rPr>
              <w:t>研究開発費</w:t>
            </w:r>
          </w:p>
        </w:tc>
        <w:tc>
          <w:tcPr>
            <w:tcW w:w="1275" w:type="dxa"/>
            <w:vAlign w:val="center"/>
          </w:tcPr>
          <w:p w14:paraId="6137CD84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4D42CC7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AC69061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E9DBB05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441C8A3B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15EFC3FD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2A3E907C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D39BB24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3832C806" w14:textId="77777777" w:rsidTr="00CC2D0D">
        <w:trPr>
          <w:trHeight w:val="459"/>
        </w:trPr>
        <w:tc>
          <w:tcPr>
            <w:tcW w:w="992" w:type="dxa"/>
            <w:vMerge/>
            <w:vAlign w:val="center"/>
          </w:tcPr>
          <w:p w14:paraId="5AB55592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962" w:type="dxa"/>
            <w:gridSpan w:val="8"/>
            <w:vAlign w:val="center"/>
          </w:tcPr>
          <w:p w14:paraId="79A0A3F8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</w:rPr>
              <w:t>小　　　　　計</w:t>
            </w:r>
          </w:p>
        </w:tc>
        <w:tc>
          <w:tcPr>
            <w:tcW w:w="1096" w:type="dxa"/>
            <w:vAlign w:val="center"/>
          </w:tcPr>
          <w:p w14:paraId="22BF4A72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1F97B9E1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tr2bl w:val="nil"/>
            </w:tcBorders>
            <w:vAlign w:val="center"/>
          </w:tcPr>
          <w:p w14:paraId="1AC2A4A3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5CCDFDE3" w14:textId="77777777" w:rsidTr="00CC2D0D">
        <w:trPr>
          <w:trHeight w:val="465"/>
        </w:trPr>
        <w:tc>
          <w:tcPr>
            <w:tcW w:w="992" w:type="dxa"/>
            <w:vMerge w:val="restart"/>
            <w:vAlign w:val="center"/>
          </w:tcPr>
          <w:p w14:paraId="0F305A9C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8"/>
                <w:szCs w:val="28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</w:rPr>
              <w:t>人件費</w:t>
            </w:r>
          </w:p>
        </w:tc>
        <w:tc>
          <w:tcPr>
            <w:tcW w:w="1275" w:type="dxa"/>
            <w:vAlign w:val="center"/>
          </w:tcPr>
          <w:p w14:paraId="4D10D0A3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920DF60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D261768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95CA6BA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52752561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7327E515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5C8C5794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F08B9D6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454EBF48" w14:textId="77777777" w:rsidTr="00CC2D0D">
        <w:trPr>
          <w:trHeight w:val="465"/>
        </w:trPr>
        <w:tc>
          <w:tcPr>
            <w:tcW w:w="992" w:type="dxa"/>
            <w:vMerge/>
            <w:vAlign w:val="center"/>
          </w:tcPr>
          <w:p w14:paraId="6591E1AD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962" w:type="dxa"/>
            <w:gridSpan w:val="8"/>
            <w:vAlign w:val="center"/>
          </w:tcPr>
          <w:p w14:paraId="288B9F7D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</w:rPr>
              <w:t>小　　　　　計</w:t>
            </w:r>
          </w:p>
        </w:tc>
        <w:tc>
          <w:tcPr>
            <w:tcW w:w="1096" w:type="dxa"/>
            <w:vAlign w:val="center"/>
          </w:tcPr>
          <w:p w14:paraId="0F7238A2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2BF35780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tr2bl w:val="nil"/>
            </w:tcBorders>
            <w:vAlign w:val="center"/>
          </w:tcPr>
          <w:p w14:paraId="31708944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75F8E983" w14:textId="77777777" w:rsidTr="00CC2D0D">
        <w:trPr>
          <w:trHeight w:val="465"/>
        </w:trPr>
        <w:tc>
          <w:tcPr>
            <w:tcW w:w="992" w:type="dxa"/>
            <w:vMerge w:val="restart"/>
            <w:vAlign w:val="center"/>
          </w:tcPr>
          <w:p w14:paraId="790D153A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</w:rPr>
              <w:t>謝金</w:t>
            </w:r>
          </w:p>
        </w:tc>
        <w:tc>
          <w:tcPr>
            <w:tcW w:w="1275" w:type="dxa"/>
            <w:vAlign w:val="center"/>
          </w:tcPr>
          <w:p w14:paraId="05F45DBE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専門家謝金</w:t>
            </w:r>
          </w:p>
        </w:tc>
        <w:tc>
          <w:tcPr>
            <w:tcW w:w="851" w:type="dxa"/>
            <w:gridSpan w:val="2"/>
            <w:vAlign w:val="center"/>
          </w:tcPr>
          <w:p w14:paraId="0ABCE551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BB61D1C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48775FD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3BC65B4E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43A9847F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594CC8B6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tr2bl w:val="single" w:sz="4" w:space="0" w:color="auto"/>
            </w:tcBorders>
            <w:vAlign w:val="center"/>
          </w:tcPr>
          <w:p w14:paraId="71BCE061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44383BCE" w14:textId="77777777" w:rsidTr="00CC2D0D">
        <w:trPr>
          <w:trHeight w:val="465"/>
        </w:trPr>
        <w:tc>
          <w:tcPr>
            <w:tcW w:w="992" w:type="dxa"/>
            <w:vMerge/>
            <w:vAlign w:val="center"/>
          </w:tcPr>
          <w:p w14:paraId="69234597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962" w:type="dxa"/>
            <w:gridSpan w:val="8"/>
            <w:vAlign w:val="center"/>
          </w:tcPr>
          <w:p w14:paraId="0931AD91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</w:rPr>
              <w:t>小　　　　　計</w:t>
            </w:r>
          </w:p>
        </w:tc>
        <w:tc>
          <w:tcPr>
            <w:tcW w:w="1096" w:type="dxa"/>
            <w:vAlign w:val="center"/>
          </w:tcPr>
          <w:p w14:paraId="51DC42E1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09FE9C37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07BBA1BB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17232F38" w14:textId="77777777" w:rsidTr="00CC2D0D">
        <w:trPr>
          <w:trHeight w:val="491"/>
        </w:trPr>
        <w:tc>
          <w:tcPr>
            <w:tcW w:w="992" w:type="dxa"/>
            <w:vMerge w:val="restart"/>
            <w:vAlign w:val="center"/>
          </w:tcPr>
          <w:p w14:paraId="3C5B2281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</w:rPr>
              <w:t>旅費</w:t>
            </w:r>
          </w:p>
        </w:tc>
        <w:tc>
          <w:tcPr>
            <w:tcW w:w="1275" w:type="dxa"/>
            <w:vAlign w:val="center"/>
          </w:tcPr>
          <w:p w14:paraId="0F479272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専門家旅費</w:t>
            </w:r>
          </w:p>
        </w:tc>
        <w:tc>
          <w:tcPr>
            <w:tcW w:w="851" w:type="dxa"/>
            <w:gridSpan w:val="2"/>
            <w:vAlign w:val="center"/>
          </w:tcPr>
          <w:p w14:paraId="47C9E240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6F98BFD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E7C417A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0FE8B3A0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6D3FAD7B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3EEF35E7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 w:val="restart"/>
            <w:tcBorders>
              <w:tr2bl w:val="single" w:sz="4" w:space="0" w:color="auto"/>
            </w:tcBorders>
            <w:vAlign w:val="center"/>
          </w:tcPr>
          <w:p w14:paraId="79F3C03F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4C072A11" w14:textId="77777777" w:rsidTr="00CC2D0D">
        <w:trPr>
          <w:trHeight w:val="491"/>
        </w:trPr>
        <w:tc>
          <w:tcPr>
            <w:tcW w:w="992" w:type="dxa"/>
            <w:vMerge/>
            <w:vAlign w:val="center"/>
          </w:tcPr>
          <w:p w14:paraId="3BD73469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4A027B68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職員旅費</w:t>
            </w:r>
          </w:p>
        </w:tc>
        <w:tc>
          <w:tcPr>
            <w:tcW w:w="851" w:type="dxa"/>
            <w:gridSpan w:val="2"/>
            <w:vAlign w:val="center"/>
          </w:tcPr>
          <w:p w14:paraId="5C4527C3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4133BA7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0E47160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66DE4571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781AEA85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3BA3F4CA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/>
            <w:tcBorders>
              <w:tr2bl w:val="single" w:sz="4" w:space="0" w:color="auto"/>
            </w:tcBorders>
            <w:vAlign w:val="center"/>
          </w:tcPr>
          <w:p w14:paraId="1BF2C89F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69016A8B" w14:textId="77777777" w:rsidTr="00CC2D0D">
        <w:trPr>
          <w:trHeight w:val="491"/>
        </w:trPr>
        <w:tc>
          <w:tcPr>
            <w:tcW w:w="992" w:type="dxa"/>
            <w:vMerge/>
            <w:vAlign w:val="center"/>
          </w:tcPr>
          <w:p w14:paraId="49E5B1C1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962" w:type="dxa"/>
            <w:gridSpan w:val="8"/>
            <w:vAlign w:val="center"/>
          </w:tcPr>
          <w:p w14:paraId="0BE12251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</w:rPr>
              <w:t>小　　　　　計</w:t>
            </w:r>
          </w:p>
        </w:tc>
        <w:tc>
          <w:tcPr>
            <w:tcW w:w="1096" w:type="dxa"/>
            <w:vAlign w:val="center"/>
          </w:tcPr>
          <w:p w14:paraId="56EE31CD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0AF95E0B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1B9973EF" w14:textId="77777777" w:rsidR="00186250" w:rsidRPr="007A2EF2" w:rsidRDefault="00186250" w:rsidP="00CC2D0D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02D20E84" w14:textId="77777777" w:rsidTr="00457948">
        <w:trPr>
          <w:trHeight w:val="567"/>
        </w:trPr>
        <w:tc>
          <w:tcPr>
            <w:tcW w:w="992" w:type="dxa"/>
            <w:vMerge w:val="restart"/>
            <w:vAlign w:val="center"/>
          </w:tcPr>
          <w:p w14:paraId="7236B33C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</w:rPr>
              <w:t>事業費</w:t>
            </w:r>
          </w:p>
        </w:tc>
        <w:tc>
          <w:tcPr>
            <w:tcW w:w="1275" w:type="dxa"/>
            <w:vAlign w:val="center"/>
          </w:tcPr>
          <w:p w14:paraId="3786F75D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会場借上費</w:t>
            </w:r>
          </w:p>
        </w:tc>
        <w:tc>
          <w:tcPr>
            <w:tcW w:w="851" w:type="dxa"/>
            <w:gridSpan w:val="2"/>
            <w:vAlign w:val="center"/>
          </w:tcPr>
          <w:p w14:paraId="4FCC7A49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27C11A4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CBDB997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358596D2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60F7BC45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1AFE95EF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 w:val="restart"/>
            <w:tcBorders>
              <w:tr2bl w:val="single" w:sz="4" w:space="0" w:color="auto"/>
            </w:tcBorders>
            <w:vAlign w:val="center"/>
          </w:tcPr>
          <w:p w14:paraId="33CAB6C2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75968713" w14:textId="77777777" w:rsidTr="00457948">
        <w:trPr>
          <w:trHeight w:val="567"/>
        </w:trPr>
        <w:tc>
          <w:tcPr>
            <w:tcW w:w="992" w:type="dxa"/>
            <w:vMerge/>
            <w:vAlign w:val="center"/>
          </w:tcPr>
          <w:p w14:paraId="4F838FDB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05329D5B" w14:textId="3EB089F0" w:rsidR="009B4B96" w:rsidRPr="007A2EF2" w:rsidRDefault="00C242D3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備　品　費</w:t>
            </w:r>
          </w:p>
        </w:tc>
        <w:tc>
          <w:tcPr>
            <w:tcW w:w="851" w:type="dxa"/>
            <w:gridSpan w:val="2"/>
            <w:vAlign w:val="center"/>
          </w:tcPr>
          <w:p w14:paraId="01CB598B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136E6C9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2409D30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63DB280E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699C9752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376616C1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/>
            <w:tcBorders>
              <w:tr2bl w:val="single" w:sz="4" w:space="0" w:color="auto"/>
            </w:tcBorders>
            <w:vAlign w:val="center"/>
          </w:tcPr>
          <w:p w14:paraId="6283CE84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0C665769" w14:textId="77777777" w:rsidTr="00457948">
        <w:trPr>
          <w:trHeight w:val="567"/>
        </w:trPr>
        <w:tc>
          <w:tcPr>
            <w:tcW w:w="992" w:type="dxa"/>
            <w:vMerge/>
            <w:vAlign w:val="center"/>
          </w:tcPr>
          <w:p w14:paraId="2AC8DE09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20E612EE" w14:textId="77777777" w:rsidR="00C242D3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借</w:t>
            </w:r>
            <w:r w:rsidR="00C242D3"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料及び</w:t>
            </w:r>
          </w:p>
          <w:p w14:paraId="76FADC1A" w14:textId="1B9AE8EA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損料</w:t>
            </w:r>
          </w:p>
        </w:tc>
        <w:tc>
          <w:tcPr>
            <w:tcW w:w="851" w:type="dxa"/>
            <w:gridSpan w:val="2"/>
            <w:vAlign w:val="center"/>
          </w:tcPr>
          <w:p w14:paraId="10DAD3AD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5F73BA3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8B7A0FF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67A84D19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3EA29897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7EC4B0E5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/>
            <w:tcBorders>
              <w:tr2bl w:val="single" w:sz="4" w:space="0" w:color="auto"/>
            </w:tcBorders>
            <w:vAlign w:val="center"/>
          </w:tcPr>
          <w:p w14:paraId="5AC32B70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2283B5F3" w14:textId="77777777" w:rsidTr="00457948">
        <w:trPr>
          <w:trHeight w:val="567"/>
        </w:trPr>
        <w:tc>
          <w:tcPr>
            <w:tcW w:w="992" w:type="dxa"/>
            <w:vMerge/>
            <w:vAlign w:val="center"/>
          </w:tcPr>
          <w:p w14:paraId="4D3403F4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5F8872F1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消耗品費</w:t>
            </w:r>
          </w:p>
        </w:tc>
        <w:tc>
          <w:tcPr>
            <w:tcW w:w="851" w:type="dxa"/>
            <w:gridSpan w:val="2"/>
            <w:vAlign w:val="center"/>
          </w:tcPr>
          <w:p w14:paraId="10AE7673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002C6AA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58C13AA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79DB4B87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6CED7406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6C88FF4A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/>
            <w:tcBorders>
              <w:tr2bl w:val="single" w:sz="4" w:space="0" w:color="auto"/>
            </w:tcBorders>
            <w:vAlign w:val="center"/>
          </w:tcPr>
          <w:p w14:paraId="5EB6B67D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3906144F" w14:textId="77777777" w:rsidTr="00457948">
        <w:trPr>
          <w:trHeight w:val="567"/>
        </w:trPr>
        <w:tc>
          <w:tcPr>
            <w:tcW w:w="992" w:type="dxa"/>
            <w:vMerge/>
            <w:vAlign w:val="center"/>
          </w:tcPr>
          <w:p w14:paraId="31E7EB44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29396E30" w14:textId="5A9BD010" w:rsidR="009B4B96" w:rsidRPr="007A2EF2" w:rsidRDefault="00C242D3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印刷製本費</w:t>
            </w:r>
          </w:p>
        </w:tc>
        <w:tc>
          <w:tcPr>
            <w:tcW w:w="851" w:type="dxa"/>
            <w:gridSpan w:val="2"/>
            <w:vAlign w:val="center"/>
          </w:tcPr>
          <w:p w14:paraId="1B450327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196AF3B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CCD4FE3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7B7E8F0D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4142F2E3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406CD065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/>
            <w:tcBorders>
              <w:tr2bl w:val="single" w:sz="4" w:space="0" w:color="auto"/>
            </w:tcBorders>
            <w:vAlign w:val="center"/>
          </w:tcPr>
          <w:p w14:paraId="29839C0B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26EA6DA9" w14:textId="77777777" w:rsidTr="00457948">
        <w:trPr>
          <w:trHeight w:val="567"/>
        </w:trPr>
        <w:tc>
          <w:tcPr>
            <w:tcW w:w="992" w:type="dxa"/>
            <w:vMerge/>
            <w:vAlign w:val="center"/>
          </w:tcPr>
          <w:p w14:paraId="3945EB06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6352E71C" w14:textId="4F7FC1C9" w:rsidR="009B4B96" w:rsidRPr="007A2EF2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通信運搬費</w:t>
            </w:r>
          </w:p>
        </w:tc>
        <w:tc>
          <w:tcPr>
            <w:tcW w:w="851" w:type="dxa"/>
            <w:gridSpan w:val="2"/>
            <w:vAlign w:val="center"/>
          </w:tcPr>
          <w:p w14:paraId="7E79088A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49A181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7C57FA6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0EBEB61C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455D097E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1D41FEE4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/>
            <w:tcBorders>
              <w:tr2bl w:val="single" w:sz="4" w:space="0" w:color="auto"/>
            </w:tcBorders>
            <w:vAlign w:val="center"/>
          </w:tcPr>
          <w:p w14:paraId="07DC3BAF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4CDCADCA" w14:textId="77777777" w:rsidTr="00457948">
        <w:trPr>
          <w:trHeight w:val="567"/>
        </w:trPr>
        <w:tc>
          <w:tcPr>
            <w:tcW w:w="992" w:type="dxa"/>
            <w:vMerge/>
            <w:vAlign w:val="center"/>
          </w:tcPr>
          <w:p w14:paraId="0A7DB202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326FCF81" w14:textId="4A743697" w:rsidR="009B4B96" w:rsidRPr="007A2EF2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18"/>
                <w:szCs w:val="18"/>
              </w:rPr>
              <w:t>原材料・機械装置等購入費</w:t>
            </w:r>
          </w:p>
        </w:tc>
        <w:tc>
          <w:tcPr>
            <w:tcW w:w="851" w:type="dxa"/>
            <w:gridSpan w:val="2"/>
            <w:vAlign w:val="center"/>
          </w:tcPr>
          <w:p w14:paraId="06786407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3A2240D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E4DF9D1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60757A66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15E59318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2348B2BF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/>
            <w:tcBorders>
              <w:tr2bl w:val="single" w:sz="4" w:space="0" w:color="auto"/>
            </w:tcBorders>
            <w:vAlign w:val="center"/>
          </w:tcPr>
          <w:p w14:paraId="36FE179D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4CCF7C6D" w14:textId="77777777" w:rsidTr="00457948">
        <w:trPr>
          <w:trHeight w:val="567"/>
        </w:trPr>
        <w:tc>
          <w:tcPr>
            <w:tcW w:w="992" w:type="dxa"/>
            <w:vMerge/>
            <w:vAlign w:val="center"/>
          </w:tcPr>
          <w:p w14:paraId="4903EA5C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3642AC4E" w14:textId="732522CC" w:rsidR="009B4B96" w:rsidRPr="007A2EF2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そ　の　他</w:t>
            </w:r>
          </w:p>
        </w:tc>
        <w:tc>
          <w:tcPr>
            <w:tcW w:w="851" w:type="dxa"/>
            <w:gridSpan w:val="2"/>
            <w:vAlign w:val="center"/>
          </w:tcPr>
          <w:p w14:paraId="36D900DB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E02A734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6D540F9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3E2A4415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7682B93C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10092A50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/>
            <w:tcBorders>
              <w:tr2bl w:val="single" w:sz="4" w:space="0" w:color="auto"/>
            </w:tcBorders>
            <w:vAlign w:val="center"/>
          </w:tcPr>
          <w:p w14:paraId="4AA8E7C0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42D363CD" w14:textId="77777777" w:rsidTr="00294803">
        <w:trPr>
          <w:trHeight w:val="567"/>
        </w:trPr>
        <w:tc>
          <w:tcPr>
            <w:tcW w:w="992" w:type="dxa"/>
            <w:vMerge/>
            <w:vAlign w:val="center"/>
          </w:tcPr>
          <w:p w14:paraId="4EE54CF8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962" w:type="dxa"/>
            <w:gridSpan w:val="8"/>
            <w:vAlign w:val="center"/>
          </w:tcPr>
          <w:p w14:paraId="4DC6AB19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</w:rPr>
              <w:t>小　　　　　計</w:t>
            </w:r>
          </w:p>
        </w:tc>
        <w:tc>
          <w:tcPr>
            <w:tcW w:w="1096" w:type="dxa"/>
            <w:vAlign w:val="center"/>
          </w:tcPr>
          <w:p w14:paraId="599EB23A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3828343C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7968C17A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36C4A686" w14:textId="77777777" w:rsidTr="00294803">
        <w:trPr>
          <w:trHeight w:val="567"/>
        </w:trPr>
        <w:tc>
          <w:tcPr>
            <w:tcW w:w="992" w:type="dxa"/>
            <w:vMerge w:val="restart"/>
            <w:vAlign w:val="center"/>
          </w:tcPr>
          <w:p w14:paraId="2B67AD11" w14:textId="4F3EC564" w:rsidR="00457948" w:rsidRPr="007A2EF2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</w:rPr>
              <w:t>委託費</w:t>
            </w:r>
          </w:p>
        </w:tc>
        <w:tc>
          <w:tcPr>
            <w:tcW w:w="1305" w:type="dxa"/>
            <w:gridSpan w:val="2"/>
            <w:vAlign w:val="center"/>
          </w:tcPr>
          <w:p w14:paraId="1E413D66" w14:textId="77777777" w:rsidR="00457948" w:rsidRPr="007A2EF2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7DD43F3" w14:textId="77777777" w:rsidR="00457948" w:rsidRPr="007A2EF2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E84AF93" w14:textId="77777777" w:rsidR="00457948" w:rsidRPr="007A2EF2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21" w:type="dxa"/>
            <w:vAlign w:val="center"/>
          </w:tcPr>
          <w:p w14:paraId="13505C44" w14:textId="77777777" w:rsidR="00457948" w:rsidRPr="007A2EF2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43673FC4" w14:textId="6F189CB8" w:rsidR="00457948" w:rsidRPr="007A2EF2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6B060CD4" w14:textId="77777777" w:rsidR="00457948" w:rsidRPr="007A2EF2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62271DEB" w14:textId="77777777" w:rsidR="00457948" w:rsidRPr="007A2EF2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tr2bl w:val="single" w:sz="4" w:space="0" w:color="auto"/>
            </w:tcBorders>
            <w:vAlign w:val="center"/>
          </w:tcPr>
          <w:p w14:paraId="11B3B8C9" w14:textId="77777777" w:rsidR="00457948" w:rsidRPr="007A2EF2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4924CDDD" w14:textId="77777777" w:rsidTr="00294803">
        <w:trPr>
          <w:trHeight w:val="567"/>
        </w:trPr>
        <w:tc>
          <w:tcPr>
            <w:tcW w:w="992" w:type="dxa"/>
            <w:vMerge/>
            <w:vAlign w:val="center"/>
          </w:tcPr>
          <w:p w14:paraId="33EB4722" w14:textId="77777777" w:rsidR="00457948" w:rsidRPr="007A2EF2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962" w:type="dxa"/>
            <w:gridSpan w:val="8"/>
            <w:vAlign w:val="center"/>
          </w:tcPr>
          <w:p w14:paraId="1CE59F98" w14:textId="3B9E902E" w:rsidR="00457948" w:rsidRPr="007A2EF2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</w:rPr>
              <w:t>小　　　　　計</w:t>
            </w:r>
          </w:p>
        </w:tc>
        <w:tc>
          <w:tcPr>
            <w:tcW w:w="1096" w:type="dxa"/>
            <w:vAlign w:val="center"/>
          </w:tcPr>
          <w:p w14:paraId="302842CA" w14:textId="77777777" w:rsidR="00457948" w:rsidRPr="007A2EF2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13971E8B" w14:textId="77777777" w:rsidR="00457948" w:rsidRPr="007A2EF2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277B8833" w14:textId="77777777" w:rsidR="00457948" w:rsidRPr="007A2EF2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0338A659" w14:textId="77777777" w:rsidTr="00294803">
        <w:trPr>
          <w:trHeight w:val="567"/>
        </w:trPr>
        <w:tc>
          <w:tcPr>
            <w:tcW w:w="992" w:type="dxa"/>
            <w:vMerge w:val="restart"/>
            <w:vAlign w:val="center"/>
          </w:tcPr>
          <w:p w14:paraId="1170BBD7" w14:textId="3F96C425" w:rsidR="00457948" w:rsidRPr="007A2EF2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</w:rPr>
              <w:t>外注費</w:t>
            </w:r>
          </w:p>
        </w:tc>
        <w:tc>
          <w:tcPr>
            <w:tcW w:w="1305" w:type="dxa"/>
            <w:gridSpan w:val="2"/>
            <w:vAlign w:val="center"/>
          </w:tcPr>
          <w:p w14:paraId="2CE2ED04" w14:textId="77777777" w:rsidR="00457948" w:rsidRPr="007A2EF2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8AB77FD" w14:textId="77777777" w:rsidR="00457948" w:rsidRPr="007A2EF2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526EDF8" w14:textId="77777777" w:rsidR="00457948" w:rsidRPr="007A2EF2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21" w:type="dxa"/>
            <w:vAlign w:val="center"/>
          </w:tcPr>
          <w:p w14:paraId="4183FA64" w14:textId="77777777" w:rsidR="00457948" w:rsidRPr="007A2EF2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7F29AA1D" w14:textId="77777777" w:rsidR="00457948" w:rsidRPr="007A2EF2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7C7007ED" w14:textId="77777777" w:rsidR="00457948" w:rsidRPr="007A2EF2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70ED16CA" w14:textId="77777777" w:rsidR="00457948" w:rsidRPr="007A2EF2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tr2bl w:val="single" w:sz="4" w:space="0" w:color="auto"/>
            </w:tcBorders>
            <w:vAlign w:val="center"/>
          </w:tcPr>
          <w:p w14:paraId="529041C9" w14:textId="77777777" w:rsidR="00457948" w:rsidRPr="007A2EF2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51B523E5" w14:textId="77777777" w:rsidTr="00D17B8D">
        <w:trPr>
          <w:trHeight w:val="567"/>
        </w:trPr>
        <w:tc>
          <w:tcPr>
            <w:tcW w:w="992" w:type="dxa"/>
            <w:vMerge/>
            <w:vAlign w:val="center"/>
          </w:tcPr>
          <w:p w14:paraId="57A572D0" w14:textId="77777777" w:rsidR="00457948" w:rsidRPr="007A2EF2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962" w:type="dxa"/>
            <w:gridSpan w:val="8"/>
            <w:vAlign w:val="center"/>
          </w:tcPr>
          <w:p w14:paraId="73E95198" w14:textId="338705D0" w:rsidR="00457948" w:rsidRPr="007A2EF2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</w:rPr>
              <w:t>小　　　　　計</w:t>
            </w:r>
          </w:p>
        </w:tc>
        <w:tc>
          <w:tcPr>
            <w:tcW w:w="1096" w:type="dxa"/>
            <w:vAlign w:val="center"/>
          </w:tcPr>
          <w:p w14:paraId="58EC3193" w14:textId="77777777" w:rsidR="00457948" w:rsidRPr="007A2EF2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7836A9E4" w14:textId="77777777" w:rsidR="00457948" w:rsidRPr="007A2EF2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Align w:val="center"/>
          </w:tcPr>
          <w:p w14:paraId="642099B2" w14:textId="77777777" w:rsidR="00457948" w:rsidRPr="007A2EF2" w:rsidRDefault="00457948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7F835735" w14:textId="77777777" w:rsidTr="00457948">
        <w:trPr>
          <w:trHeight w:val="567"/>
        </w:trPr>
        <w:tc>
          <w:tcPr>
            <w:tcW w:w="5954" w:type="dxa"/>
            <w:gridSpan w:val="9"/>
            <w:vAlign w:val="center"/>
          </w:tcPr>
          <w:p w14:paraId="42A87A54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</w:rPr>
              <w:t>合　　　　　計</w:t>
            </w:r>
          </w:p>
        </w:tc>
        <w:tc>
          <w:tcPr>
            <w:tcW w:w="1096" w:type="dxa"/>
            <w:vAlign w:val="center"/>
          </w:tcPr>
          <w:p w14:paraId="5469AD99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7535B28D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Align w:val="center"/>
          </w:tcPr>
          <w:p w14:paraId="280FC19C" w14:textId="77777777" w:rsidR="009B4B96" w:rsidRPr="007A2EF2" w:rsidRDefault="009B4B96" w:rsidP="009B4B96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</w:tbl>
    <w:p w14:paraId="64C649A8" w14:textId="77777777" w:rsidR="00986444" w:rsidRPr="007A2EF2" w:rsidRDefault="009B4B96" w:rsidP="0030241A">
      <w:pPr>
        <w:rPr>
          <w:rFonts w:hAnsi="ＭＳ 明朝" w:cs="ＭＳ 明朝"/>
          <w:b/>
          <w:color w:val="000000" w:themeColor="text1"/>
          <w:kern w:val="0"/>
        </w:rPr>
      </w:pPr>
      <w:r w:rsidRPr="007A2EF2">
        <w:rPr>
          <w:rFonts w:hAnsi="ＭＳ 明朝" w:cs="ＭＳ 明朝" w:hint="eastAsia"/>
          <w:b/>
          <w:color w:val="000000" w:themeColor="text1"/>
          <w:kern w:val="0"/>
        </w:rPr>
        <w:t>（注）</w:t>
      </w:r>
      <w:r w:rsidR="00986444" w:rsidRPr="007A2EF2">
        <w:rPr>
          <w:rFonts w:hAnsi="ＭＳ 明朝" w:cs="ＭＳ 明朝" w:hint="eastAsia"/>
          <w:b/>
          <w:color w:val="000000" w:themeColor="text1"/>
          <w:kern w:val="0"/>
        </w:rPr>
        <w:t xml:space="preserve">１　</w:t>
      </w:r>
      <w:r w:rsidRPr="007A2EF2">
        <w:rPr>
          <w:rFonts w:hAnsi="ＭＳ 明朝" w:cs="ＭＳ 明朝" w:hint="eastAsia"/>
          <w:b/>
          <w:color w:val="000000" w:themeColor="text1"/>
          <w:kern w:val="0"/>
        </w:rPr>
        <w:t>必要に応じて欄を追加して記載すること。</w:t>
      </w:r>
    </w:p>
    <w:p w14:paraId="7F597A8D" w14:textId="255572A2" w:rsidR="00986444" w:rsidRPr="007A2EF2" w:rsidRDefault="00986444" w:rsidP="00986444">
      <w:pPr>
        <w:tabs>
          <w:tab w:val="left" w:pos="1812"/>
        </w:tabs>
        <w:rPr>
          <w:rFonts w:hAnsi="ＭＳ 明朝" w:cs="ＭＳ 明朝"/>
          <w:b/>
          <w:color w:val="000000" w:themeColor="text1"/>
          <w:kern w:val="0"/>
        </w:rPr>
      </w:pPr>
      <w:r w:rsidRPr="007A2EF2">
        <w:rPr>
          <w:rFonts w:hAnsi="ＭＳ 明朝" w:cs="ＭＳ 明朝" w:hint="eastAsia"/>
          <w:b/>
          <w:color w:val="000000" w:themeColor="text1"/>
          <w:kern w:val="0"/>
        </w:rPr>
        <w:t xml:space="preserve">　　　２　前頁予算額の内訳として記載すること。</w:t>
      </w:r>
    </w:p>
    <w:p w14:paraId="6CB58EC7" w14:textId="71F5D782" w:rsidR="0030241A" w:rsidRPr="007A2EF2" w:rsidRDefault="009B4B96" w:rsidP="0030241A">
      <w:pPr>
        <w:rPr>
          <w:color w:val="000000" w:themeColor="text1"/>
        </w:rPr>
      </w:pPr>
      <w:r w:rsidRPr="007A2EF2">
        <w:rPr>
          <w:rFonts w:hAnsi="ＭＳ 明朝" w:cs="ＭＳ 明朝"/>
          <w:color w:val="000000" w:themeColor="text1"/>
        </w:rPr>
        <w:br w:type="page"/>
      </w:r>
      <w:r w:rsidR="0030241A" w:rsidRPr="007A2EF2">
        <w:rPr>
          <w:rFonts w:ascii="ＭＳ ゴシック" w:eastAsia="ＭＳ ゴシック" w:hAnsi="ＭＳ ゴシック" w:hint="eastAsia"/>
          <w:b/>
          <w:color w:val="000000" w:themeColor="text1"/>
        </w:rPr>
        <w:lastRenderedPageBreak/>
        <w:t>第４号様式</w:t>
      </w:r>
      <w:r w:rsidR="00337FCF" w:rsidRPr="007A2EF2">
        <w:rPr>
          <w:rFonts w:hint="eastAsia"/>
          <w:color w:val="000000" w:themeColor="text1"/>
        </w:rPr>
        <w:t>（第</w:t>
      </w:r>
      <w:r w:rsidR="00457948" w:rsidRPr="007A2EF2">
        <w:rPr>
          <w:rFonts w:hint="eastAsia"/>
          <w:color w:val="000000" w:themeColor="text1"/>
        </w:rPr>
        <w:t>６</w:t>
      </w:r>
      <w:r w:rsidR="0030241A" w:rsidRPr="007A2EF2">
        <w:rPr>
          <w:rFonts w:hint="eastAsia"/>
          <w:color w:val="000000" w:themeColor="text1"/>
        </w:rPr>
        <w:t>関係）</w:t>
      </w:r>
    </w:p>
    <w:p w14:paraId="0C335252" w14:textId="77777777" w:rsidR="0030241A" w:rsidRPr="007A2EF2" w:rsidRDefault="00DC7830" w:rsidP="0030241A">
      <w:pPr>
        <w:jc w:val="right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令和</w:t>
      </w:r>
      <w:r w:rsidR="0030241A" w:rsidRPr="007A2EF2">
        <w:rPr>
          <w:rFonts w:hint="eastAsia"/>
          <w:color w:val="000000" w:themeColor="text1"/>
        </w:rPr>
        <w:t xml:space="preserve">　　年　　月　　日</w:t>
      </w:r>
    </w:p>
    <w:p w14:paraId="27E9C82A" w14:textId="77777777" w:rsidR="0030241A" w:rsidRPr="007A2EF2" w:rsidRDefault="0030241A" w:rsidP="0030241A">
      <w:pPr>
        <w:rPr>
          <w:color w:val="000000" w:themeColor="text1"/>
        </w:rPr>
      </w:pPr>
    </w:p>
    <w:p w14:paraId="4EB0CBD3" w14:textId="77777777" w:rsidR="0030241A" w:rsidRPr="007A2EF2" w:rsidRDefault="0030241A" w:rsidP="0030241A">
      <w:pPr>
        <w:rPr>
          <w:color w:val="000000" w:themeColor="text1"/>
        </w:rPr>
      </w:pPr>
    </w:p>
    <w:p w14:paraId="6F882BF3" w14:textId="77777777" w:rsidR="0030241A" w:rsidRPr="007A2EF2" w:rsidRDefault="0030241A" w:rsidP="0030241A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青森県知事　</w:t>
      </w:r>
      <w:r w:rsidR="0072664D" w:rsidRPr="007A2EF2">
        <w:rPr>
          <w:rFonts w:hint="eastAsia"/>
          <w:color w:val="000000" w:themeColor="text1"/>
        </w:rPr>
        <w:t>宮下　宗一郎</w:t>
      </w:r>
      <w:r w:rsidRPr="007A2EF2">
        <w:rPr>
          <w:rFonts w:hint="eastAsia"/>
          <w:color w:val="000000" w:themeColor="text1"/>
        </w:rPr>
        <w:t xml:space="preserve">　殿</w:t>
      </w:r>
    </w:p>
    <w:p w14:paraId="560B025C" w14:textId="77777777" w:rsidR="0030241A" w:rsidRPr="007A2EF2" w:rsidRDefault="0030241A" w:rsidP="0030241A">
      <w:pPr>
        <w:rPr>
          <w:color w:val="000000" w:themeColor="text1"/>
        </w:rPr>
      </w:pPr>
    </w:p>
    <w:p w14:paraId="7F6671A3" w14:textId="77777777" w:rsidR="0030241A" w:rsidRPr="007A2EF2" w:rsidRDefault="0030241A" w:rsidP="0030241A">
      <w:pPr>
        <w:rPr>
          <w:color w:val="000000" w:themeColor="text1"/>
        </w:rPr>
      </w:pPr>
    </w:p>
    <w:p w14:paraId="182281D6" w14:textId="77777777" w:rsidR="0030241A" w:rsidRPr="007A2EF2" w:rsidRDefault="00ED60B8" w:rsidP="00ED60B8">
      <w:pPr>
        <w:ind w:firstLineChars="1305" w:firstLine="2959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　</w:t>
      </w:r>
      <w:r w:rsidR="0030241A" w:rsidRPr="007A2EF2">
        <w:rPr>
          <w:rFonts w:hint="eastAsia"/>
          <w:color w:val="000000" w:themeColor="text1"/>
        </w:rPr>
        <w:t xml:space="preserve">　　　　住　所</w:t>
      </w:r>
    </w:p>
    <w:p w14:paraId="7EDBBFE3" w14:textId="77777777" w:rsidR="0030241A" w:rsidRPr="007A2EF2" w:rsidRDefault="00ED60B8" w:rsidP="00ED60B8">
      <w:pPr>
        <w:ind w:firstLineChars="1305" w:firstLine="2959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補助事業</w:t>
      </w:r>
      <w:r w:rsidR="0030241A" w:rsidRPr="007A2EF2">
        <w:rPr>
          <w:rFonts w:hint="eastAsia"/>
          <w:color w:val="000000" w:themeColor="text1"/>
        </w:rPr>
        <w:t>者</w:t>
      </w:r>
    </w:p>
    <w:p w14:paraId="4F5D5CCD" w14:textId="77777777" w:rsidR="0030241A" w:rsidRPr="007A2EF2" w:rsidRDefault="0030241A" w:rsidP="00ED60B8">
      <w:pPr>
        <w:ind w:firstLineChars="1305" w:firstLine="2959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　　</w:t>
      </w:r>
      <w:r w:rsidR="00ED60B8" w:rsidRPr="007A2EF2">
        <w:rPr>
          <w:rFonts w:hint="eastAsia"/>
          <w:color w:val="000000" w:themeColor="text1"/>
        </w:rPr>
        <w:t xml:space="preserve">　　</w:t>
      </w:r>
      <w:r w:rsidRPr="007A2EF2">
        <w:rPr>
          <w:rFonts w:hint="eastAsia"/>
          <w:color w:val="000000" w:themeColor="text1"/>
        </w:rPr>
        <w:t xml:space="preserve">　氏　名（名称及び代表者氏名）　</w:t>
      </w:r>
    </w:p>
    <w:p w14:paraId="4BBE0FB2" w14:textId="77777777" w:rsidR="0030241A" w:rsidRPr="007A2EF2" w:rsidRDefault="0030241A" w:rsidP="0030241A">
      <w:pPr>
        <w:rPr>
          <w:color w:val="000000" w:themeColor="text1"/>
        </w:rPr>
      </w:pPr>
    </w:p>
    <w:p w14:paraId="556CF6BB" w14:textId="77777777" w:rsidR="0030241A" w:rsidRPr="007A2EF2" w:rsidRDefault="0030241A" w:rsidP="0030241A">
      <w:pPr>
        <w:rPr>
          <w:color w:val="000000" w:themeColor="text1"/>
        </w:rPr>
      </w:pPr>
    </w:p>
    <w:p w14:paraId="3AD77CD4" w14:textId="77777777" w:rsidR="00986444" w:rsidRPr="007A2EF2" w:rsidRDefault="00457948" w:rsidP="001C446D">
      <w:pPr>
        <w:jc w:val="center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令和８年度</w:t>
      </w:r>
      <w:r w:rsidR="00986444" w:rsidRPr="007A2EF2">
        <w:rPr>
          <w:rFonts w:hint="eastAsia"/>
          <w:color w:val="000000" w:themeColor="text1"/>
        </w:rPr>
        <w:t>（令和７年度からの繰越分）</w:t>
      </w:r>
      <w:r w:rsidRPr="007A2EF2">
        <w:rPr>
          <w:rFonts w:hint="eastAsia"/>
          <w:color w:val="000000" w:themeColor="text1"/>
        </w:rPr>
        <w:t>青森県COI-NEXTビジネス化支援事業</w:t>
      </w:r>
    </w:p>
    <w:p w14:paraId="50424052" w14:textId="2CF129A5" w:rsidR="0030241A" w:rsidRPr="007A2EF2" w:rsidRDefault="0051233F" w:rsidP="001C446D">
      <w:pPr>
        <w:jc w:val="center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変更承認</w:t>
      </w:r>
      <w:r w:rsidR="0030241A" w:rsidRPr="007A2EF2">
        <w:rPr>
          <w:rFonts w:hint="eastAsia"/>
          <w:color w:val="000000" w:themeColor="text1"/>
        </w:rPr>
        <w:t>申請書</w:t>
      </w:r>
    </w:p>
    <w:p w14:paraId="18AA6235" w14:textId="77777777" w:rsidR="0030241A" w:rsidRPr="007A2EF2" w:rsidRDefault="0030241A" w:rsidP="0030241A">
      <w:pPr>
        <w:rPr>
          <w:color w:val="000000" w:themeColor="text1"/>
        </w:rPr>
      </w:pPr>
    </w:p>
    <w:p w14:paraId="5B864B9E" w14:textId="1FC2F068" w:rsidR="0030241A" w:rsidRPr="007A2EF2" w:rsidRDefault="00DC7830" w:rsidP="0030241A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令和</w:t>
      </w:r>
      <w:r w:rsidR="00DA453A" w:rsidRPr="007A2EF2">
        <w:rPr>
          <w:rFonts w:hint="eastAsia"/>
          <w:color w:val="000000" w:themeColor="text1"/>
        </w:rPr>
        <w:t xml:space="preserve">　　年　　月　　日付け青</w:t>
      </w:r>
      <w:r w:rsidR="003A1645" w:rsidRPr="007A2EF2">
        <w:rPr>
          <w:rFonts w:hint="eastAsia"/>
          <w:color w:val="000000" w:themeColor="text1"/>
        </w:rPr>
        <w:t>産イ</w:t>
      </w:r>
      <w:r w:rsidR="00DA453A" w:rsidRPr="007A2EF2">
        <w:rPr>
          <w:rFonts w:hint="eastAsia"/>
          <w:color w:val="000000" w:themeColor="text1"/>
        </w:rPr>
        <w:t>第　　　号で補助金の交付</w:t>
      </w:r>
      <w:r w:rsidR="0030241A" w:rsidRPr="007A2EF2">
        <w:rPr>
          <w:rFonts w:hint="eastAsia"/>
          <w:color w:val="000000" w:themeColor="text1"/>
        </w:rPr>
        <w:t>決定の通知を受けた</w:t>
      </w:r>
      <w:r w:rsidR="00B470F5" w:rsidRPr="007A2EF2">
        <w:rPr>
          <w:rFonts w:hint="eastAsia"/>
          <w:color w:val="000000" w:themeColor="text1"/>
        </w:rPr>
        <w:t>令和８年度</w:t>
      </w:r>
      <w:r w:rsidR="00247970" w:rsidRPr="007A2EF2">
        <w:rPr>
          <w:rFonts w:hint="eastAsia"/>
          <w:color w:val="000000" w:themeColor="text1"/>
        </w:rPr>
        <w:t>青森県</w:t>
      </w:r>
      <w:r w:rsidR="00457948" w:rsidRPr="007A2EF2">
        <w:rPr>
          <w:rFonts w:hint="eastAsia"/>
          <w:color w:val="000000" w:themeColor="text1"/>
        </w:rPr>
        <w:t>C</w:t>
      </w:r>
      <w:r w:rsidR="00457948" w:rsidRPr="007A2EF2">
        <w:rPr>
          <w:color w:val="000000" w:themeColor="text1"/>
        </w:rPr>
        <w:t>OI-NEXT</w:t>
      </w:r>
      <w:r w:rsidR="00457948" w:rsidRPr="007A2EF2">
        <w:rPr>
          <w:rFonts w:hint="eastAsia"/>
          <w:color w:val="000000" w:themeColor="text1"/>
        </w:rPr>
        <w:t>ビジネス化支援事業</w:t>
      </w:r>
      <w:r w:rsidR="0030241A" w:rsidRPr="007A2EF2">
        <w:rPr>
          <w:rFonts w:hint="eastAsia"/>
          <w:color w:val="000000" w:themeColor="text1"/>
        </w:rPr>
        <w:t>について、下記のとおり変更したいので、</w:t>
      </w:r>
      <w:r w:rsidR="00B470F5" w:rsidRPr="007A2EF2">
        <w:rPr>
          <w:rFonts w:hint="eastAsia"/>
          <w:color w:val="000000" w:themeColor="text1"/>
        </w:rPr>
        <w:t>令和８年度</w:t>
      </w:r>
      <w:r w:rsidR="00986444" w:rsidRPr="007A2EF2">
        <w:rPr>
          <w:rFonts w:hint="eastAsia"/>
          <w:color w:val="000000" w:themeColor="text1"/>
        </w:rPr>
        <w:t>（令和７年度からの繰越分）</w:t>
      </w:r>
      <w:r w:rsidR="00B470F5" w:rsidRPr="007A2EF2">
        <w:rPr>
          <w:rFonts w:hint="eastAsia"/>
          <w:color w:val="000000" w:themeColor="text1"/>
        </w:rPr>
        <w:t>青森県COI-NEXTビジネス化支援事業費補助金</w:t>
      </w:r>
      <w:r w:rsidR="008667C5" w:rsidRPr="007A2EF2">
        <w:rPr>
          <w:rFonts w:hint="eastAsia"/>
          <w:color w:val="000000" w:themeColor="text1"/>
        </w:rPr>
        <w:t>交付要綱第</w:t>
      </w:r>
      <w:r w:rsidR="00457948" w:rsidRPr="007A2EF2">
        <w:rPr>
          <w:rFonts w:hint="eastAsia"/>
          <w:color w:val="000000" w:themeColor="text1"/>
        </w:rPr>
        <w:t>６</w:t>
      </w:r>
      <w:r w:rsidR="001C446D" w:rsidRPr="007A2EF2">
        <w:rPr>
          <w:rFonts w:hint="eastAsia"/>
          <w:color w:val="000000" w:themeColor="text1"/>
        </w:rPr>
        <w:t>第１号の規定により、関係書類を添え</w:t>
      </w:r>
      <w:r w:rsidR="0030241A" w:rsidRPr="007A2EF2">
        <w:rPr>
          <w:rFonts w:hint="eastAsia"/>
          <w:color w:val="000000" w:themeColor="text1"/>
        </w:rPr>
        <w:t>申請します。</w:t>
      </w:r>
    </w:p>
    <w:p w14:paraId="4A0FC75C" w14:textId="77777777" w:rsidR="0030241A" w:rsidRPr="007A2EF2" w:rsidRDefault="0030241A" w:rsidP="0030241A">
      <w:pPr>
        <w:rPr>
          <w:color w:val="000000" w:themeColor="text1"/>
        </w:rPr>
      </w:pPr>
    </w:p>
    <w:p w14:paraId="5A6001E4" w14:textId="77777777" w:rsidR="0030241A" w:rsidRPr="007A2EF2" w:rsidRDefault="0030241A" w:rsidP="008667C5">
      <w:pPr>
        <w:jc w:val="center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記</w:t>
      </w:r>
    </w:p>
    <w:p w14:paraId="30357021" w14:textId="77777777" w:rsidR="0030241A" w:rsidRPr="007A2EF2" w:rsidRDefault="0030241A" w:rsidP="0030241A">
      <w:pPr>
        <w:rPr>
          <w:color w:val="000000" w:themeColor="text1"/>
        </w:rPr>
      </w:pPr>
    </w:p>
    <w:p w14:paraId="0D1B75D6" w14:textId="77777777" w:rsidR="0030241A" w:rsidRPr="007A2EF2" w:rsidRDefault="0030241A" w:rsidP="0030241A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１　変更の内容</w:t>
      </w:r>
    </w:p>
    <w:p w14:paraId="71845008" w14:textId="77777777" w:rsidR="0030241A" w:rsidRPr="007A2EF2" w:rsidRDefault="0030241A" w:rsidP="0030241A">
      <w:pPr>
        <w:rPr>
          <w:color w:val="000000" w:themeColor="text1"/>
        </w:rPr>
      </w:pPr>
    </w:p>
    <w:p w14:paraId="7BFF3312" w14:textId="77777777" w:rsidR="0030241A" w:rsidRPr="007A2EF2" w:rsidRDefault="0030241A" w:rsidP="0030241A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２　変更の理由</w:t>
      </w:r>
    </w:p>
    <w:p w14:paraId="08573699" w14:textId="77777777" w:rsidR="0030241A" w:rsidRPr="007A2EF2" w:rsidRDefault="0030241A" w:rsidP="0030241A">
      <w:pPr>
        <w:rPr>
          <w:color w:val="000000" w:themeColor="text1"/>
        </w:rPr>
      </w:pPr>
    </w:p>
    <w:p w14:paraId="14D64534" w14:textId="77777777" w:rsidR="0030241A" w:rsidRPr="007A2EF2" w:rsidRDefault="0030241A" w:rsidP="0030241A">
      <w:pPr>
        <w:rPr>
          <w:color w:val="000000" w:themeColor="text1"/>
        </w:rPr>
      </w:pPr>
    </w:p>
    <w:p w14:paraId="7B29A983" w14:textId="77777777" w:rsidR="0030241A" w:rsidRPr="007A2EF2" w:rsidRDefault="0030241A" w:rsidP="0030241A">
      <w:pPr>
        <w:rPr>
          <w:color w:val="000000" w:themeColor="text1"/>
        </w:rPr>
      </w:pPr>
    </w:p>
    <w:p w14:paraId="08590DB0" w14:textId="77777777" w:rsidR="00C21498" w:rsidRPr="007A2EF2" w:rsidRDefault="0030241A" w:rsidP="006A05FC">
      <w:pPr>
        <w:ind w:left="431" w:hangingChars="190" w:hanging="431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（注）事業計画書及び収支予算書を添付し、事業内容については</w:t>
      </w:r>
      <w:r w:rsidR="00720057" w:rsidRPr="007A2EF2">
        <w:rPr>
          <w:rFonts w:hint="eastAsia"/>
          <w:color w:val="000000" w:themeColor="text1"/>
        </w:rPr>
        <w:t>、</w:t>
      </w:r>
      <w:r w:rsidRPr="007A2EF2">
        <w:rPr>
          <w:rFonts w:hint="eastAsia"/>
          <w:color w:val="000000" w:themeColor="text1"/>
        </w:rPr>
        <w:t>変更箇所に下線を引くとともに、収支予算書については、変更前の額を上段に（　）書きし、変更後を下段に記載すること。</w:t>
      </w:r>
    </w:p>
    <w:p w14:paraId="5B6EDF98" w14:textId="17AD9BD5" w:rsidR="00720057" w:rsidRPr="007A2EF2" w:rsidRDefault="00720057" w:rsidP="00720057">
      <w:pPr>
        <w:rPr>
          <w:color w:val="000000" w:themeColor="text1"/>
        </w:rPr>
      </w:pPr>
      <w:r w:rsidRPr="007A2EF2">
        <w:rPr>
          <w:color w:val="000000" w:themeColor="text1"/>
        </w:rPr>
        <w:br w:type="page"/>
      </w:r>
      <w:r w:rsidRPr="007A2EF2">
        <w:rPr>
          <w:rFonts w:ascii="ＭＳ ゴシック" w:eastAsia="ＭＳ ゴシック" w:hAnsi="ＭＳ ゴシック" w:hint="eastAsia"/>
          <w:b/>
          <w:color w:val="000000" w:themeColor="text1"/>
        </w:rPr>
        <w:lastRenderedPageBreak/>
        <w:t>第５号様式</w:t>
      </w:r>
      <w:r w:rsidR="00041A26" w:rsidRPr="007A2EF2">
        <w:rPr>
          <w:rFonts w:hint="eastAsia"/>
          <w:color w:val="000000" w:themeColor="text1"/>
        </w:rPr>
        <w:t>（第</w:t>
      </w:r>
      <w:r w:rsidR="00457948" w:rsidRPr="007A2EF2">
        <w:rPr>
          <w:rFonts w:hint="eastAsia"/>
          <w:color w:val="000000" w:themeColor="text1"/>
        </w:rPr>
        <w:t>６</w:t>
      </w:r>
      <w:r w:rsidRPr="007A2EF2">
        <w:rPr>
          <w:rFonts w:hint="eastAsia"/>
          <w:color w:val="000000" w:themeColor="text1"/>
        </w:rPr>
        <w:t>関係）</w:t>
      </w:r>
    </w:p>
    <w:p w14:paraId="4784AF12" w14:textId="77777777" w:rsidR="00720057" w:rsidRPr="007A2EF2" w:rsidRDefault="00DC7830" w:rsidP="00720057">
      <w:pPr>
        <w:jc w:val="right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令和</w:t>
      </w:r>
      <w:r w:rsidR="00720057" w:rsidRPr="007A2EF2">
        <w:rPr>
          <w:rFonts w:hint="eastAsia"/>
          <w:color w:val="000000" w:themeColor="text1"/>
        </w:rPr>
        <w:t xml:space="preserve">　　年　　月　　日</w:t>
      </w:r>
    </w:p>
    <w:p w14:paraId="483D321C" w14:textId="77777777" w:rsidR="00720057" w:rsidRPr="007A2EF2" w:rsidRDefault="00720057" w:rsidP="00720057">
      <w:pPr>
        <w:rPr>
          <w:color w:val="000000" w:themeColor="text1"/>
        </w:rPr>
      </w:pPr>
    </w:p>
    <w:p w14:paraId="6EB83D93" w14:textId="77777777" w:rsidR="00720057" w:rsidRPr="007A2EF2" w:rsidRDefault="00720057" w:rsidP="00720057">
      <w:pPr>
        <w:rPr>
          <w:color w:val="000000" w:themeColor="text1"/>
        </w:rPr>
      </w:pPr>
    </w:p>
    <w:p w14:paraId="2D1F35B4" w14:textId="77777777" w:rsidR="00720057" w:rsidRPr="007A2EF2" w:rsidRDefault="00720057" w:rsidP="00720057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青森県知事　</w:t>
      </w:r>
      <w:r w:rsidR="0072664D" w:rsidRPr="007A2EF2">
        <w:rPr>
          <w:rFonts w:hint="eastAsia"/>
          <w:color w:val="000000" w:themeColor="text1"/>
        </w:rPr>
        <w:t>宮下　宗一郎</w:t>
      </w:r>
      <w:r w:rsidRPr="007A2EF2">
        <w:rPr>
          <w:rFonts w:hint="eastAsia"/>
          <w:color w:val="000000" w:themeColor="text1"/>
        </w:rPr>
        <w:t xml:space="preserve">　殿</w:t>
      </w:r>
    </w:p>
    <w:p w14:paraId="215BF343" w14:textId="77777777" w:rsidR="00720057" w:rsidRPr="007A2EF2" w:rsidRDefault="00720057" w:rsidP="00720057">
      <w:pPr>
        <w:rPr>
          <w:color w:val="000000" w:themeColor="text1"/>
        </w:rPr>
      </w:pPr>
    </w:p>
    <w:p w14:paraId="5F902602" w14:textId="77777777" w:rsidR="00720057" w:rsidRPr="007A2EF2" w:rsidRDefault="00720057" w:rsidP="00720057">
      <w:pPr>
        <w:rPr>
          <w:color w:val="000000" w:themeColor="text1"/>
        </w:rPr>
      </w:pPr>
    </w:p>
    <w:p w14:paraId="380EFE4F" w14:textId="77777777" w:rsidR="00ED60B8" w:rsidRPr="007A2EF2" w:rsidRDefault="00ED60B8" w:rsidP="00ED60B8">
      <w:pPr>
        <w:ind w:firstLineChars="1305" w:firstLine="2959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　　　　　住　所</w:t>
      </w:r>
    </w:p>
    <w:p w14:paraId="323EDF89" w14:textId="77777777" w:rsidR="00ED60B8" w:rsidRPr="007A2EF2" w:rsidRDefault="00ED60B8" w:rsidP="00ED60B8">
      <w:pPr>
        <w:ind w:firstLineChars="1305" w:firstLine="2959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補助事業者</w:t>
      </w:r>
    </w:p>
    <w:p w14:paraId="31126582" w14:textId="77777777" w:rsidR="00ED60B8" w:rsidRPr="007A2EF2" w:rsidRDefault="00ED60B8" w:rsidP="00ED60B8">
      <w:pPr>
        <w:ind w:firstLineChars="1305" w:firstLine="2959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　　　　　氏　名（名称及び代表者氏名）　</w:t>
      </w:r>
    </w:p>
    <w:p w14:paraId="29CD04CB" w14:textId="77777777" w:rsidR="00720057" w:rsidRPr="007A2EF2" w:rsidRDefault="00720057" w:rsidP="00720057">
      <w:pPr>
        <w:rPr>
          <w:color w:val="000000" w:themeColor="text1"/>
        </w:rPr>
      </w:pPr>
    </w:p>
    <w:p w14:paraId="393DAE0C" w14:textId="77777777" w:rsidR="00720057" w:rsidRPr="007A2EF2" w:rsidRDefault="00720057" w:rsidP="00720057">
      <w:pPr>
        <w:rPr>
          <w:color w:val="000000" w:themeColor="text1"/>
        </w:rPr>
      </w:pPr>
    </w:p>
    <w:p w14:paraId="12928536" w14:textId="77777777" w:rsidR="00986444" w:rsidRPr="007A2EF2" w:rsidRDefault="00457948" w:rsidP="001C446D">
      <w:pPr>
        <w:jc w:val="center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令和８年度</w:t>
      </w:r>
      <w:r w:rsidR="00986444" w:rsidRPr="007A2EF2">
        <w:rPr>
          <w:rFonts w:hint="eastAsia"/>
          <w:color w:val="000000" w:themeColor="text1"/>
        </w:rPr>
        <w:t>（令和７年度からの繰越分）</w:t>
      </w:r>
      <w:r w:rsidRPr="007A2EF2">
        <w:rPr>
          <w:rFonts w:hint="eastAsia"/>
          <w:color w:val="000000" w:themeColor="text1"/>
        </w:rPr>
        <w:t>青森県COI-NEXTビジネス化支援事業</w:t>
      </w:r>
    </w:p>
    <w:p w14:paraId="0E4AD515" w14:textId="3BF3C9D3" w:rsidR="00720057" w:rsidRPr="007A2EF2" w:rsidRDefault="00720057" w:rsidP="001C446D">
      <w:pPr>
        <w:jc w:val="center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中止（廃止）承認申請書</w:t>
      </w:r>
    </w:p>
    <w:p w14:paraId="67DD4E7C" w14:textId="77777777" w:rsidR="00720057" w:rsidRPr="007A2EF2" w:rsidRDefault="00720057" w:rsidP="00720057">
      <w:pPr>
        <w:rPr>
          <w:color w:val="000000" w:themeColor="text1"/>
        </w:rPr>
      </w:pPr>
    </w:p>
    <w:p w14:paraId="3018CC4E" w14:textId="0DEB9605" w:rsidR="00720057" w:rsidRPr="007A2EF2" w:rsidRDefault="00DC7830" w:rsidP="00720057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令和</w:t>
      </w:r>
      <w:r w:rsidR="00DA453A" w:rsidRPr="007A2EF2">
        <w:rPr>
          <w:rFonts w:hint="eastAsia"/>
          <w:color w:val="000000" w:themeColor="text1"/>
        </w:rPr>
        <w:t xml:space="preserve">　　年　　月　　日付け青</w:t>
      </w:r>
      <w:r w:rsidR="003A1645" w:rsidRPr="007A2EF2">
        <w:rPr>
          <w:rFonts w:hint="eastAsia"/>
          <w:color w:val="000000" w:themeColor="text1"/>
        </w:rPr>
        <w:t>産イ</w:t>
      </w:r>
      <w:r w:rsidR="00DA453A" w:rsidRPr="007A2EF2">
        <w:rPr>
          <w:rFonts w:hint="eastAsia"/>
          <w:color w:val="000000" w:themeColor="text1"/>
        </w:rPr>
        <w:t>第　　　号で補助金の交付</w:t>
      </w:r>
      <w:r w:rsidR="00720057" w:rsidRPr="007A2EF2">
        <w:rPr>
          <w:rFonts w:hint="eastAsia"/>
          <w:color w:val="000000" w:themeColor="text1"/>
        </w:rPr>
        <w:t>決定の通知を受けた</w:t>
      </w:r>
      <w:r w:rsidR="00B470F5" w:rsidRPr="007A2EF2">
        <w:rPr>
          <w:rFonts w:hint="eastAsia"/>
          <w:color w:val="000000" w:themeColor="text1"/>
        </w:rPr>
        <w:t>令和８年度</w:t>
      </w:r>
      <w:r w:rsidR="00CD7FC6" w:rsidRPr="007A2EF2">
        <w:rPr>
          <w:rFonts w:hint="eastAsia"/>
          <w:color w:val="000000" w:themeColor="text1"/>
        </w:rPr>
        <w:t>青森県COI-NEXTビジネス化支援事業</w:t>
      </w:r>
      <w:r w:rsidR="001C446D" w:rsidRPr="007A2EF2">
        <w:rPr>
          <w:rFonts w:hint="eastAsia"/>
          <w:color w:val="000000" w:themeColor="text1"/>
        </w:rPr>
        <w:t>について、下記のとおり</w:t>
      </w:r>
      <w:r w:rsidR="00720057" w:rsidRPr="007A2EF2">
        <w:rPr>
          <w:rFonts w:hint="eastAsia"/>
          <w:color w:val="000000" w:themeColor="text1"/>
        </w:rPr>
        <w:t>中止（廃止）したいので、</w:t>
      </w:r>
      <w:r w:rsidR="00B470F5" w:rsidRPr="007A2EF2">
        <w:rPr>
          <w:rFonts w:hint="eastAsia"/>
          <w:color w:val="000000" w:themeColor="text1"/>
        </w:rPr>
        <w:t>令和８年度</w:t>
      </w:r>
      <w:r w:rsidR="00986444" w:rsidRPr="007A2EF2">
        <w:rPr>
          <w:rFonts w:hint="eastAsia"/>
          <w:color w:val="000000" w:themeColor="text1"/>
        </w:rPr>
        <w:t>（令和７年度からの繰越分）</w:t>
      </w:r>
      <w:r w:rsidR="00B470F5" w:rsidRPr="007A2EF2">
        <w:rPr>
          <w:rFonts w:hint="eastAsia"/>
          <w:color w:val="000000" w:themeColor="text1"/>
        </w:rPr>
        <w:t>青森県COI-NEXTビジネス化支援事業費補助金</w:t>
      </w:r>
      <w:r w:rsidR="00720057" w:rsidRPr="007A2EF2">
        <w:rPr>
          <w:rFonts w:hint="eastAsia"/>
          <w:color w:val="000000" w:themeColor="text1"/>
        </w:rPr>
        <w:t>交付要綱</w:t>
      </w:r>
      <w:r w:rsidR="00041A26" w:rsidRPr="007A2EF2">
        <w:rPr>
          <w:rFonts w:hint="eastAsia"/>
          <w:color w:val="000000" w:themeColor="text1"/>
        </w:rPr>
        <w:t>第</w:t>
      </w:r>
      <w:r w:rsidR="00457948" w:rsidRPr="007A2EF2">
        <w:rPr>
          <w:rFonts w:hint="eastAsia"/>
          <w:color w:val="000000" w:themeColor="text1"/>
        </w:rPr>
        <w:t>６</w:t>
      </w:r>
      <w:r w:rsidR="000155DD" w:rsidRPr="007A2EF2">
        <w:rPr>
          <w:rFonts w:hint="eastAsia"/>
          <w:color w:val="000000" w:themeColor="text1"/>
        </w:rPr>
        <w:t>第２</w:t>
      </w:r>
      <w:r w:rsidR="00720057" w:rsidRPr="007A2EF2">
        <w:rPr>
          <w:rFonts w:hint="eastAsia"/>
          <w:color w:val="000000" w:themeColor="text1"/>
        </w:rPr>
        <w:t>号の規定により申請します。</w:t>
      </w:r>
    </w:p>
    <w:p w14:paraId="42629D55" w14:textId="77777777" w:rsidR="00720057" w:rsidRPr="007A2EF2" w:rsidRDefault="00720057" w:rsidP="00720057">
      <w:pPr>
        <w:rPr>
          <w:color w:val="000000" w:themeColor="text1"/>
        </w:rPr>
      </w:pPr>
    </w:p>
    <w:p w14:paraId="5C3AAD47" w14:textId="77777777" w:rsidR="00720057" w:rsidRPr="007A2EF2" w:rsidRDefault="00720057" w:rsidP="000155DD">
      <w:pPr>
        <w:jc w:val="center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記</w:t>
      </w:r>
    </w:p>
    <w:p w14:paraId="5216701B" w14:textId="77777777" w:rsidR="00720057" w:rsidRPr="007A2EF2" w:rsidRDefault="00720057" w:rsidP="00720057">
      <w:pPr>
        <w:rPr>
          <w:color w:val="000000" w:themeColor="text1"/>
        </w:rPr>
      </w:pPr>
    </w:p>
    <w:p w14:paraId="41D7AA8E" w14:textId="77777777" w:rsidR="00720057" w:rsidRPr="007A2EF2" w:rsidRDefault="00720057" w:rsidP="00720057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１　中止（廃止）の理由</w:t>
      </w:r>
    </w:p>
    <w:p w14:paraId="09B6CEE6" w14:textId="77777777" w:rsidR="00720057" w:rsidRPr="007A2EF2" w:rsidRDefault="00720057" w:rsidP="00720057">
      <w:pPr>
        <w:rPr>
          <w:color w:val="000000" w:themeColor="text1"/>
        </w:rPr>
      </w:pPr>
    </w:p>
    <w:p w14:paraId="452C01B4" w14:textId="77777777" w:rsidR="00720057" w:rsidRPr="007A2EF2" w:rsidRDefault="00720057" w:rsidP="00720057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２　中止の期間（廃止の時期）</w:t>
      </w:r>
    </w:p>
    <w:p w14:paraId="6475FCDB" w14:textId="77777777" w:rsidR="00457948" w:rsidRPr="007A2EF2" w:rsidRDefault="00720057" w:rsidP="007B243C">
      <w:pPr>
        <w:rPr>
          <w:color w:val="000000" w:themeColor="text1"/>
        </w:rPr>
        <w:sectPr w:rsidR="00457948" w:rsidRPr="007A2EF2" w:rsidSect="001C3D66">
          <w:type w:val="continuous"/>
          <w:pgSz w:w="11906" w:h="16838" w:code="9"/>
          <w:pgMar w:top="1304" w:right="1418" w:bottom="567" w:left="1418" w:header="1134" w:footer="397" w:gutter="0"/>
          <w:cols w:space="425"/>
          <w:docGrid w:type="linesAndChars" w:linePitch="332" w:charSpace="-2714"/>
        </w:sectPr>
      </w:pPr>
      <w:r w:rsidRPr="007A2EF2">
        <w:rPr>
          <w:color w:val="000000" w:themeColor="text1"/>
        </w:rPr>
        <w:br w:type="page"/>
      </w:r>
    </w:p>
    <w:p w14:paraId="444A406A" w14:textId="6A6FF77A" w:rsidR="007B243C" w:rsidRPr="007A2EF2" w:rsidRDefault="007B243C" w:rsidP="007B243C">
      <w:pPr>
        <w:rPr>
          <w:color w:val="000000" w:themeColor="text1"/>
        </w:rPr>
      </w:pPr>
      <w:r w:rsidRPr="007A2EF2">
        <w:rPr>
          <w:rFonts w:ascii="ＭＳ ゴシック" w:eastAsia="ＭＳ ゴシック" w:hAnsi="ＭＳ ゴシック" w:hint="eastAsia"/>
          <w:b/>
          <w:color w:val="000000" w:themeColor="text1"/>
        </w:rPr>
        <w:lastRenderedPageBreak/>
        <w:t>第６号様式</w:t>
      </w:r>
      <w:r w:rsidRPr="007A2EF2">
        <w:rPr>
          <w:rFonts w:hint="eastAsia"/>
          <w:color w:val="000000" w:themeColor="text1"/>
        </w:rPr>
        <w:t>（第</w:t>
      </w:r>
      <w:r w:rsidR="00457948" w:rsidRPr="007A2EF2">
        <w:rPr>
          <w:rFonts w:hint="eastAsia"/>
          <w:color w:val="000000" w:themeColor="text1"/>
        </w:rPr>
        <w:t>６</w:t>
      </w:r>
      <w:r w:rsidRPr="007A2EF2">
        <w:rPr>
          <w:rFonts w:hint="eastAsia"/>
          <w:color w:val="000000" w:themeColor="text1"/>
        </w:rPr>
        <w:t>関係）</w:t>
      </w:r>
    </w:p>
    <w:p w14:paraId="6F95FD2B" w14:textId="77777777" w:rsidR="007B243C" w:rsidRPr="007A2EF2" w:rsidRDefault="007B243C" w:rsidP="007B243C">
      <w:pPr>
        <w:rPr>
          <w:color w:val="000000" w:themeColor="text1"/>
        </w:rPr>
      </w:pPr>
    </w:p>
    <w:p w14:paraId="681E5294" w14:textId="77777777" w:rsidR="007B243C" w:rsidRPr="007A2EF2" w:rsidRDefault="007B243C" w:rsidP="007B243C">
      <w:pPr>
        <w:ind w:firstLineChars="100" w:firstLine="307"/>
        <w:jc w:val="center"/>
        <w:rPr>
          <w:color w:val="000000" w:themeColor="text1"/>
          <w:sz w:val="32"/>
          <w:szCs w:val="32"/>
        </w:rPr>
      </w:pPr>
      <w:r w:rsidRPr="007A2EF2">
        <w:rPr>
          <w:rFonts w:hint="eastAsia"/>
          <w:color w:val="000000" w:themeColor="text1"/>
          <w:sz w:val="32"/>
          <w:szCs w:val="32"/>
        </w:rPr>
        <w:t>財 産 管 理 台 帳</w:t>
      </w:r>
    </w:p>
    <w:p w14:paraId="6E52F09F" w14:textId="77777777" w:rsidR="007B243C" w:rsidRPr="007A2EF2" w:rsidRDefault="007B243C" w:rsidP="007B243C">
      <w:pPr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841"/>
        <w:gridCol w:w="2227"/>
        <w:gridCol w:w="4354"/>
      </w:tblGrid>
      <w:tr w:rsidR="007A2EF2" w:rsidRPr="007A2EF2" w14:paraId="0DB71FA7" w14:textId="77777777" w:rsidTr="00A94EBA">
        <w:trPr>
          <w:trHeight w:val="835"/>
        </w:trPr>
        <w:tc>
          <w:tcPr>
            <w:tcW w:w="2518" w:type="dxa"/>
            <w:gridSpan w:val="2"/>
            <w:vAlign w:val="center"/>
          </w:tcPr>
          <w:p w14:paraId="7EE60370" w14:textId="77777777" w:rsidR="007B243C" w:rsidRPr="007A2EF2" w:rsidRDefault="007B243C" w:rsidP="007B243C">
            <w:pPr>
              <w:jc w:val="center"/>
              <w:rPr>
                <w:rFonts w:hAnsi="Times New Roman"/>
                <w:color w:val="000000" w:themeColor="text1"/>
                <w:sz w:val="22"/>
                <w:szCs w:val="22"/>
              </w:rPr>
            </w:pPr>
            <w:r w:rsidRPr="007A2EF2">
              <w:rPr>
                <w:rFonts w:hAnsi="Times New Roman" w:hint="eastAsia"/>
                <w:color w:val="000000" w:themeColor="text1"/>
                <w:sz w:val="22"/>
                <w:szCs w:val="22"/>
              </w:rPr>
              <w:t>事業実施主体名・住所</w:t>
            </w:r>
          </w:p>
        </w:tc>
        <w:tc>
          <w:tcPr>
            <w:tcW w:w="6751" w:type="dxa"/>
            <w:gridSpan w:val="2"/>
          </w:tcPr>
          <w:p w14:paraId="591ECD4E" w14:textId="77777777" w:rsidR="007B243C" w:rsidRPr="007A2EF2" w:rsidRDefault="007B243C" w:rsidP="007B243C">
            <w:pPr>
              <w:rPr>
                <w:rFonts w:hAnsi="Times New Roman"/>
                <w:color w:val="000000" w:themeColor="text1"/>
              </w:rPr>
            </w:pPr>
          </w:p>
        </w:tc>
      </w:tr>
      <w:tr w:rsidR="007A2EF2" w:rsidRPr="007A2EF2" w14:paraId="0CE8AAAF" w14:textId="77777777" w:rsidTr="00A94EBA">
        <w:trPr>
          <w:trHeight w:val="1966"/>
        </w:trPr>
        <w:tc>
          <w:tcPr>
            <w:tcW w:w="1668" w:type="dxa"/>
            <w:vMerge w:val="restart"/>
          </w:tcPr>
          <w:p w14:paraId="4545F5E0" w14:textId="77777777" w:rsidR="007B243C" w:rsidRPr="007A2EF2" w:rsidRDefault="007B243C" w:rsidP="007B243C">
            <w:pPr>
              <w:jc w:val="left"/>
              <w:rPr>
                <w:rFonts w:hAnsi="Times New Roman"/>
                <w:color w:val="000000" w:themeColor="text1"/>
              </w:rPr>
            </w:pPr>
          </w:p>
          <w:p w14:paraId="27F672A9" w14:textId="77777777" w:rsidR="007B243C" w:rsidRPr="007A2EF2" w:rsidRDefault="007B243C" w:rsidP="007B243C">
            <w:pPr>
              <w:jc w:val="left"/>
              <w:rPr>
                <w:rFonts w:hAnsi="Times New Roman"/>
                <w:color w:val="000000" w:themeColor="text1"/>
              </w:rPr>
            </w:pPr>
            <w:r w:rsidRPr="007A2EF2">
              <w:rPr>
                <w:rFonts w:hAnsi="Times New Roman" w:hint="eastAsia"/>
                <w:color w:val="000000" w:themeColor="text1"/>
              </w:rPr>
              <w:t>補助事業により取得（改良）した財産の内容</w:t>
            </w:r>
          </w:p>
        </w:tc>
        <w:tc>
          <w:tcPr>
            <w:tcW w:w="3118" w:type="dxa"/>
            <w:gridSpan w:val="2"/>
          </w:tcPr>
          <w:p w14:paraId="34998088" w14:textId="77777777" w:rsidR="007B243C" w:rsidRPr="007A2EF2" w:rsidRDefault="007B243C" w:rsidP="007B243C">
            <w:pPr>
              <w:rPr>
                <w:rFonts w:hAnsi="Times New Roman"/>
                <w:color w:val="000000" w:themeColor="text1"/>
              </w:rPr>
            </w:pPr>
          </w:p>
          <w:p w14:paraId="7FE4B1A7" w14:textId="77777777" w:rsidR="007B243C" w:rsidRPr="007A2EF2" w:rsidRDefault="007B243C" w:rsidP="007B243C">
            <w:pPr>
              <w:ind w:firstLineChars="50" w:firstLine="113"/>
              <w:rPr>
                <w:rFonts w:hAnsi="Times New Roman"/>
                <w:color w:val="000000" w:themeColor="text1"/>
              </w:rPr>
            </w:pPr>
            <w:r w:rsidRPr="007A2EF2">
              <w:rPr>
                <w:rFonts w:hAnsi="Times New Roman" w:hint="eastAsia"/>
                <w:color w:val="000000" w:themeColor="text1"/>
              </w:rPr>
              <w:t>導入（改良）機器、設備名</w:t>
            </w:r>
          </w:p>
          <w:p w14:paraId="0380421E" w14:textId="77777777" w:rsidR="007B243C" w:rsidRPr="007A2EF2" w:rsidRDefault="007B243C" w:rsidP="007B243C">
            <w:pPr>
              <w:rPr>
                <w:rFonts w:hAnsi="Times New Roman"/>
                <w:color w:val="000000" w:themeColor="text1"/>
              </w:rPr>
            </w:pPr>
          </w:p>
          <w:p w14:paraId="6A75227B" w14:textId="77777777" w:rsidR="007B243C" w:rsidRPr="007A2EF2" w:rsidRDefault="007B243C" w:rsidP="007B243C">
            <w:pPr>
              <w:rPr>
                <w:rFonts w:hAnsi="Times New Roman"/>
                <w:color w:val="000000" w:themeColor="text1"/>
              </w:rPr>
            </w:pPr>
            <w:r w:rsidRPr="007A2EF2">
              <w:rPr>
                <w:rFonts w:hAnsi="Times New Roman" w:hint="eastAsia"/>
                <w:color w:val="000000" w:themeColor="text1"/>
              </w:rPr>
              <w:t>（構造、規格、能力、台数）</w:t>
            </w:r>
          </w:p>
        </w:tc>
        <w:tc>
          <w:tcPr>
            <w:tcW w:w="4483" w:type="dxa"/>
          </w:tcPr>
          <w:p w14:paraId="2AB8C19F" w14:textId="77777777" w:rsidR="007B243C" w:rsidRPr="007A2EF2" w:rsidRDefault="007B243C" w:rsidP="007B243C">
            <w:pPr>
              <w:rPr>
                <w:rFonts w:hAnsi="Times New Roman"/>
                <w:color w:val="000000" w:themeColor="text1"/>
              </w:rPr>
            </w:pPr>
          </w:p>
        </w:tc>
      </w:tr>
      <w:tr w:rsidR="007A2EF2" w:rsidRPr="007A2EF2" w14:paraId="5C7F4961" w14:textId="77777777" w:rsidTr="00A94EBA">
        <w:trPr>
          <w:trHeight w:val="898"/>
        </w:trPr>
        <w:tc>
          <w:tcPr>
            <w:tcW w:w="1668" w:type="dxa"/>
            <w:vMerge/>
          </w:tcPr>
          <w:p w14:paraId="54E8BEB6" w14:textId="77777777" w:rsidR="007B243C" w:rsidRPr="007A2EF2" w:rsidRDefault="007B243C" w:rsidP="007B243C">
            <w:pPr>
              <w:rPr>
                <w:rFonts w:hAnsi="Times New Roman"/>
                <w:color w:val="000000" w:themeColor="text1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FE91C5D" w14:textId="77777777" w:rsidR="007B243C" w:rsidRPr="007A2EF2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  <w:r w:rsidRPr="007A2EF2">
              <w:rPr>
                <w:rFonts w:hAnsi="Times New Roman" w:hint="eastAsia"/>
                <w:color w:val="000000" w:themeColor="text1"/>
              </w:rPr>
              <w:t>導入（改良）年月日</w:t>
            </w:r>
          </w:p>
        </w:tc>
        <w:tc>
          <w:tcPr>
            <w:tcW w:w="4483" w:type="dxa"/>
          </w:tcPr>
          <w:p w14:paraId="2CF20A3B" w14:textId="77777777" w:rsidR="007B243C" w:rsidRPr="007A2EF2" w:rsidRDefault="007B243C" w:rsidP="007B243C">
            <w:pPr>
              <w:rPr>
                <w:rFonts w:hAnsi="Times New Roman"/>
                <w:color w:val="000000" w:themeColor="text1"/>
              </w:rPr>
            </w:pPr>
          </w:p>
        </w:tc>
      </w:tr>
      <w:tr w:rsidR="007A2EF2" w:rsidRPr="007A2EF2" w14:paraId="0B3CF52A" w14:textId="77777777" w:rsidTr="00A94EBA">
        <w:trPr>
          <w:trHeight w:val="832"/>
        </w:trPr>
        <w:tc>
          <w:tcPr>
            <w:tcW w:w="1668" w:type="dxa"/>
            <w:vMerge w:val="restart"/>
          </w:tcPr>
          <w:p w14:paraId="1A2F072D" w14:textId="77777777" w:rsidR="007B243C" w:rsidRPr="007A2EF2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</w:p>
          <w:p w14:paraId="19330345" w14:textId="77777777" w:rsidR="007B243C" w:rsidRPr="007A2EF2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  <w:r w:rsidRPr="007A2EF2">
              <w:rPr>
                <w:rFonts w:hAnsi="Times New Roman" w:hint="eastAsia"/>
                <w:color w:val="000000" w:themeColor="text1"/>
              </w:rPr>
              <w:t>経費の負担</w:t>
            </w:r>
          </w:p>
        </w:tc>
        <w:tc>
          <w:tcPr>
            <w:tcW w:w="3118" w:type="dxa"/>
            <w:gridSpan w:val="2"/>
            <w:vAlign w:val="center"/>
          </w:tcPr>
          <w:p w14:paraId="55113134" w14:textId="77777777" w:rsidR="007B243C" w:rsidRPr="007A2EF2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  <w:r w:rsidRPr="007A2EF2">
              <w:rPr>
                <w:rFonts w:hAnsi="Times New Roman" w:hint="eastAsia"/>
                <w:color w:val="000000" w:themeColor="text1"/>
              </w:rPr>
              <w:t xml:space="preserve">事  業 </w:t>
            </w:r>
            <w:r w:rsidRPr="007A2EF2">
              <w:rPr>
                <w:rFonts w:hAnsi="Times New Roman"/>
                <w:color w:val="000000" w:themeColor="text1"/>
              </w:rPr>
              <w:t xml:space="preserve"> </w:t>
            </w:r>
            <w:r w:rsidRPr="007A2EF2">
              <w:rPr>
                <w:rFonts w:hAnsi="Times New Roman" w:hint="eastAsia"/>
                <w:color w:val="000000" w:themeColor="text1"/>
              </w:rPr>
              <w:t>費（円）</w:t>
            </w:r>
          </w:p>
        </w:tc>
        <w:tc>
          <w:tcPr>
            <w:tcW w:w="4483" w:type="dxa"/>
          </w:tcPr>
          <w:p w14:paraId="0F996824" w14:textId="77777777" w:rsidR="007B243C" w:rsidRPr="007A2EF2" w:rsidRDefault="007B243C" w:rsidP="007B243C">
            <w:pPr>
              <w:rPr>
                <w:rFonts w:hAnsi="Times New Roman"/>
                <w:color w:val="000000" w:themeColor="text1"/>
              </w:rPr>
            </w:pPr>
          </w:p>
        </w:tc>
      </w:tr>
      <w:tr w:rsidR="007A2EF2" w:rsidRPr="007A2EF2" w14:paraId="6DFDFFBC" w14:textId="77777777" w:rsidTr="00A94EBA">
        <w:trPr>
          <w:trHeight w:val="689"/>
        </w:trPr>
        <w:tc>
          <w:tcPr>
            <w:tcW w:w="1668" w:type="dxa"/>
            <w:vMerge/>
          </w:tcPr>
          <w:p w14:paraId="3C95F5B2" w14:textId="77777777" w:rsidR="007B243C" w:rsidRPr="007A2EF2" w:rsidRDefault="007B243C" w:rsidP="007B243C">
            <w:pPr>
              <w:rPr>
                <w:rFonts w:hAnsi="Times New Roman"/>
                <w:color w:val="000000" w:themeColor="text1"/>
              </w:rPr>
            </w:pP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5FFF724C" w14:textId="77777777" w:rsidR="007B243C" w:rsidRPr="007A2EF2" w:rsidRDefault="007B243C" w:rsidP="007B243C">
            <w:pPr>
              <w:ind w:left="113" w:right="113"/>
              <w:jc w:val="center"/>
              <w:rPr>
                <w:rFonts w:hAnsi="Times New Roman"/>
                <w:color w:val="000000" w:themeColor="text1"/>
              </w:rPr>
            </w:pPr>
            <w:r w:rsidRPr="007A2EF2">
              <w:rPr>
                <w:rFonts w:hAnsi="Times New Roman" w:hint="eastAsia"/>
                <w:color w:val="000000" w:themeColor="text1"/>
              </w:rPr>
              <w:t>負担区分</w:t>
            </w:r>
          </w:p>
        </w:tc>
        <w:tc>
          <w:tcPr>
            <w:tcW w:w="2268" w:type="dxa"/>
            <w:vAlign w:val="center"/>
          </w:tcPr>
          <w:p w14:paraId="65D0B622" w14:textId="77777777" w:rsidR="007B243C" w:rsidRPr="007A2EF2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  <w:r w:rsidRPr="007A2EF2">
              <w:rPr>
                <w:rFonts w:hAnsi="Times New Roman" w:hint="eastAsia"/>
                <w:color w:val="000000" w:themeColor="text1"/>
              </w:rPr>
              <w:t>県補助金（円）</w:t>
            </w:r>
          </w:p>
        </w:tc>
        <w:tc>
          <w:tcPr>
            <w:tcW w:w="4483" w:type="dxa"/>
          </w:tcPr>
          <w:p w14:paraId="12E81F1B" w14:textId="77777777" w:rsidR="007B243C" w:rsidRPr="007A2EF2" w:rsidRDefault="007B243C" w:rsidP="007B243C">
            <w:pPr>
              <w:rPr>
                <w:rFonts w:hAnsi="Times New Roman"/>
                <w:color w:val="000000" w:themeColor="text1"/>
              </w:rPr>
            </w:pPr>
          </w:p>
        </w:tc>
      </w:tr>
      <w:tr w:rsidR="007A2EF2" w:rsidRPr="007A2EF2" w14:paraId="343ACBC5" w14:textId="77777777" w:rsidTr="00A94EBA">
        <w:trPr>
          <w:trHeight w:val="698"/>
        </w:trPr>
        <w:tc>
          <w:tcPr>
            <w:tcW w:w="1668" w:type="dxa"/>
            <w:vMerge/>
          </w:tcPr>
          <w:p w14:paraId="4448C097" w14:textId="77777777" w:rsidR="007B243C" w:rsidRPr="007A2EF2" w:rsidRDefault="007B243C" w:rsidP="007B243C">
            <w:pPr>
              <w:rPr>
                <w:rFonts w:hAnsi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36112CE9" w14:textId="77777777" w:rsidR="007B243C" w:rsidRPr="007A2EF2" w:rsidRDefault="007B243C" w:rsidP="007B243C">
            <w:pPr>
              <w:rPr>
                <w:rFonts w:hAnsi="Times New Roman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BF4A822" w14:textId="77777777" w:rsidR="007B243C" w:rsidRPr="007A2EF2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  <w:r w:rsidRPr="007A2EF2">
              <w:rPr>
                <w:rFonts w:hAnsi="Times New Roman" w:hint="eastAsia"/>
                <w:color w:val="000000" w:themeColor="text1"/>
              </w:rPr>
              <w:t>自己資金（円）</w:t>
            </w:r>
          </w:p>
        </w:tc>
        <w:tc>
          <w:tcPr>
            <w:tcW w:w="4483" w:type="dxa"/>
          </w:tcPr>
          <w:p w14:paraId="03E2F0C1" w14:textId="77777777" w:rsidR="007B243C" w:rsidRPr="007A2EF2" w:rsidRDefault="007B243C" w:rsidP="007B243C">
            <w:pPr>
              <w:rPr>
                <w:rFonts w:hAnsi="Times New Roman"/>
                <w:color w:val="000000" w:themeColor="text1"/>
              </w:rPr>
            </w:pPr>
          </w:p>
        </w:tc>
      </w:tr>
      <w:tr w:rsidR="007A2EF2" w:rsidRPr="007A2EF2" w14:paraId="6B83B391" w14:textId="77777777" w:rsidTr="00A94EBA">
        <w:trPr>
          <w:trHeight w:val="708"/>
        </w:trPr>
        <w:tc>
          <w:tcPr>
            <w:tcW w:w="1668" w:type="dxa"/>
            <w:vMerge/>
          </w:tcPr>
          <w:p w14:paraId="4EA80C1F" w14:textId="77777777" w:rsidR="007B243C" w:rsidRPr="007A2EF2" w:rsidRDefault="007B243C" w:rsidP="007B243C">
            <w:pPr>
              <w:rPr>
                <w:rFonts w:hAnsi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1FE5ED03" w14:textId="77777777" w:rsidR="007B243C" w:rsidRPr="007A2EF2" w:rsidRDefault="007B243C" w:rsidP="007B243C">
            <w:pPr>
              <w:rPr>
                <w:rFonts w:hAnsi="Times New Roman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2C24735" w14:textId="77777777" w:rsidR="007B243C" w:rsidRPr="007A2EF2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  <w:r w:rsidRPr="007A2EF2">
              <w:rPr>
                <w:rFonts w:hAnsi="Times New Roman" w:hint="eastAsia"/>
                <w:color w:val="000000" w:themeColor="text1"/>
              </w:rPr>
              <w:t>その他（円）</w:t>
            </w:r>
          </w:p>
        </w:tc>
        <w:tc>
          <w:tcPr>
            <w:tcW w:w="4483" w:type="dxa"/>
          </w:tcPr>
          <w:p w14:paraId="0232A229" w14:textId="77777777" w:rsidR="007B243C" w:rsidRPr="007A2EF2" w:rsidRDefault="007B243C" w:rsidP="007B243C">
            <w:pPr>
              <w:rPr>
                <w:rFonts w:hAnsi="Times New Roman"/>
                <w:color w:val="000000" w:themeColor="text1"/>
              </w:rPr>
            </w:pPr>
          </w:p>
        </w:tc>
      </w:tr>
      <w:tr w:rsidR="007A2EF2" w:rsidRPr="007A2EF2" w14:paraId="770C87E8" w14:textId="77777777" w:rsidTr="00A94EBA">
        <w:trPr>
          <w:trHeight w:val="691"/>
        </w:trPr>
        <w:tc>
          <w:tcPr>
            <w:tcW w:w="1668" w:type="dxa"/>
            <w:vMerge w:val="restart"/>
          </w:tcPr>
          <w:p w14:paraId="368CB61E" w14:textId="77777777" w:rsidR="007B243C" w:rsidRPr="007A2EF2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</w:p>
          <w:p w14:paraId="4F3371CB" w14:textId="77777777" w:rsidR="007B243C" w:rsidRPr="007A2EF2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  <w:r w:rsidRPr="007A2EF2">
              <w:rPr>
                <w:rFonts w:hAnsi="Times New Roman" w:hint="eastAsia"/>
                <w:color w:val="000000" w:themeColor="text1"/>
              </w:rPr>
              <w:t>処分制限</w:t>
            </w:r>
          </w:p>
        </w:tc>
        <w:tc>
          <w:tcPr>
            <w:tcW w:w="3118" w:type="dxa"/>
            <w:gridSpan w:val="2"/>
            <w:vAlign w:val="center"/>
          </w:tcPr>
          <w:p w14:paraId="03A14ADF" w14:textId="77777777" w:rsidR="007B243C" w:rsidRPr="007A2EF2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  <w:r w:rsidRPr="007A2EF2">
              <w:rPr>
                <w:rFonts w:hAnsi="Times New Roman" w:hint="eastAsia"/>
                <w:color w:val="000000" w:themeColor="text1"/>
              </w:rPr>
              <w:t>耐用年数</w:t>
            </w:r>
          </w:p>
        </w:tc>
        <w:tc>
          <w:tcPr>
            <w:tcW w:w="4483" w:type="dxa"/>
          </w:tcPr>
          <w:p w14:paraId="5DC2037C" w14:textId="77777777" w:rsidR="007B243C" w:rsidRPr="007A2EF2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</w:p>
        </w:tc>
      </w:tr>
      <w:tr w:rsidR="007A2EF2" w:rsidRPr="007A2EF2" w14:paraId="728912E0" w14:textId="77777777" w:rsidTr="00A94EBA">
        <w:trPr>
          <w:trHeight w:val="714"/>
        </w:trPr>
        <w:tc>
          <w:tcPr>
            <w:tcW w:w="1668" w:type="dxa"/>
            <w:vMerge/>
          </w:tcPr>
          <w:p w14:paraId="36C6C3A5" w14:textId="77777777" w:rsidR="007B243C" w:rsidRPr="007A2EF2" w:rsidRDefault="007B243C" w:rsidP="007B243C">
            <w:pPr>
              <w:rPr>
                <w:rFonts w:hAnsi="Times New Roman"/>
                <w:color w:val="000000" w:themeColor="text1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24C6E3B" w14:textId="77777777" w:rsidR="007B243C" w:rsidRPr="007A2EF2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  <w:r w:rsidRPr="007A2EF2">
              <w:rPr>
                <w:rFonts w:hAnsi="Times New Roman" w:hint="eastAsia"/>
                <w:color w:val="000000" w:themeColor="text1"/>
              </w:rPr>
              <w:t>処分制限年月日</w:t>
            </w:r>
          </w:p>
        </w:tc>
        <w:tc>
          <w:tcPr>
            <w:tcW w:w="4483" w:type="dxa"/>
          </w:tcPr>
          <w:p w14:paraId="492D8661" w14:textId="77777777" w:rsidR="007B243C" w:rsidRPr="007A2EF2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</w:p>
        </w:tc>
      </w:tr>
      <w:tr w:rsidR="007A2EF2" w:rsidRPr="007A2EF2" w14:paraId="7E2850C1" w14:textId="77777777" w:rsidTr="00A94EBA">
        <w:trPr>
          <w:trHeight w:val="682"/>
        </w:trPr>
        <w:tc>
          <w:tcPr>
            <w:tcW w:w="1668" w:type="dxa"/>
            <w:vMerge w:val="restart"/>
          </w:tcPr>
          <w:p w14:paraId="0FA611D7" w14:textId="77777777" w:rsidR="007B243C" w:rsidRPr="007A2EF2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</w:p>
          <w:p w14:paraId="71071F52" w14:textId="77777777" w:rsidR="007B243C" w:rsidRPr="007A2EF2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  <w:r w:rsidRPr="007A2EF2">
              <w:rPr>
                <w:rFonts w:hAnsi="Times New Roman" w:hint="eastAsia"/>
                <w:color w:val="000000" w:themeColor="text1"/>
              </w:rPr>
              <w:t>処分状況</w:t>
            </w:r>
          </w:p>
        </w:tc>
        <w:tc>
          <w:tcPr>
            <w:tcW w:w="3118" w:type="dxa"/>
            <w:gridSpan w:val="2"/>
            <w:vAlign w:val="center"/>
          </w:tcPr>
          <w:p w14:paraId="3949922A" w14:textId="77777777" w:rsidR="007B243C" w:rsidRPr="007A2EF2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  <w:r w:rsidRPr="007A2EF2">
              <w:rPr>
                <w:rFonts w:hAnsi="Times New Roman" w:hint="eastAsia"/>
                <w:color w:val="000000" w:themeColor="text1"/>
              </w:rPr>
              <w:t>承認年月日</w:t>
            </w:r>
          </w:p>
        </w:tc>
        <w:tc>
          <w:tcPr>
            <w:tcW w:w="4483" w:type="dxa"/>
          </w:tcPr>
          <w:p w14:paraId="56791505" w14:textId="77777777" w:rsidR="007B243C" w:rsidRPr="007A2EF2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</w:p>
        </w:tc>
      </w:tr>
      <w:tr w:rsidR="007A2EF2" w:rsidRPr="007A2EF2" w14:paraId="49674178" w14:textId="77777777" w:rsidTr="00A94EBA">
        <w:trPr>
          <w:trHeight w:val="706"/>
        </w:trPr>
        <w:tc>
          <w:tcPr>
            <w:tcW w:w="1668" w:type="dxa"/>
            <w:vMerge/>
          </w:tcPr>
          <w:p w14:paraId="6BAF0A8D" w14:textId="77777777" w:rsidR="007B243C" w:rsidRPr="007A2EF2" w:rsidRDefault="007B243C" w:rsidP="007B243C">
            <w:pPr>
              <w:rPr>
                <w:rFonts w:hAnsi="Times New Roman"/>
                <w:color w:val="000000" w:themeColor="text1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534A89A" w14:textId="77777777" w:rsidR="007B243C" w:rsidRPr="007A2EF2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  <w:r w:rsidRPr="007A2EF2">
              <w:rPr>
                <w:rFonts w:hAnsi="Times New Roman" w:hint="eastAsia"/>
                <w:color w:val="000000" w:themeColor="text1"/>
              </w:rPr>
              <w:t>処分の内容</w:t>
            </w:r>
          </w:p>
        </w:tc>
        <w:tc>
          <w:tcPr>
            <w:tcW w:w="4483" w:type="dxa"/>
          </w:tcPr>
          <w:p w14:paraId="4034ECA5" w14:textId="77777777" w:rsidR="007B243C" w:rsidRPr="007A2EF2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</w:p>
        </w:tc>
      </w:tr>
      <w:tr w:rsidR="007B243C" w:rsidRPr="007A2EF2" w14:paraId="276E33C8" w14:textId="77777777" w:rsidTr="00A94EBA">
        <w:trPr>
          <w:trHeight w:val="702"/>
        </w:trPr>
        <w:tc>
          <w:tcPr>
            <w:tcW w:w="4786" w:type="dxa"/>
            <w:gridSpan w:val="3"/>
            <w:vAlign w:val="center"/>
          </w:tcPr>
          <w:p w14:paraId="19477608" w14:textId="77777777" w:rsidR="007B243C" w:rsidRPr="007A2EF2" w:rsidRDefault="007B243C" w:rsidP="007B243C">
            <w:pPr>
              <w:jc w:val="center"/>
              <w:rPr>
                <w:rFonts w:hAnsi="Times New Roman"/>
                <w:color w:val="000000" w:themeColor="text1"/>
              </w:rPr>
            </w:pPr>
            <w:r w:rsidRPr="007A2EF2">
              <w:rPr>
                <w:rFonts w:hAnsi="Times New Roman" w:hint="eastAsia"/>
                <w:color w:val="000000" w:themeColor="text1"/>
              </w:rPr>
              <w:t>備　　　考</w:t>
            </w:r>
          </w:p>
        </w:tc>
        <w:tc>
          <w:tcPr>
            <w:tcW w:w="4483" w:type="dxa"/>
          </w:tcPr>
          <w:p w14:paraId="6587D7C9" w14:textId="77777777" w:rsidR="007B243C" w:rsidRPr="007A2EF2" w:rsidRDefault="007B243C" w:rsidP="007B243C">
            <w:pPr>
              <w:rPr>
                <w:rFonts w:hAnsi="Times New Roman"/>
                <w:color w:val="000000" w:themeColor="text1"/>
              </w:rPr>
            </w:pPr>
          </w:p>
        </w:tc>
      </w:tr>
    </w:tbl>
    <w:p w14:paraId="67897A87" w14:textId="77777777" w:rsidR="007B243C" w:rsidRPr="007A2EF2" w:rsidRDefault="007B243C" w:rsidP="007B243C">
      <w:pPr>
        <w:rPr>
          <w:color w:val="000000" w:themeColor="text1"/>
        </w:rPr>
      </w:pPr>
    </w:p>
    <w:p w14:paraId="3E7A6C31" w14:textId="77777777" w:rsidR="0092761A" w:rsidRPr="007A2EF2" w:rsidRDefault="0092761A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</w:rPr>
      </w:pPr>
      <w:r w:rsidRPr="007A2EF2">
        <w:rPr>
          <w:rFonts w:ascii="ＭＳ ゴシック" w:eastAsia="ＭＳ ゴシック" w:hAnsi="ＭＳ ゴシック"/>
          <w:b/>
          <w:color w:val="000000" w:themeColor="text1"/>
        </w:rPr>
        <w:br w:type="page"/>
      </w:r>
    </w:p>
    <w:p w14:paraId="202E73B2" w14:textId="63F0F805" w:rsidR="00337FCF" w:rsidRPr="007A2EF2" w:rsidRDefault="00337FCF" w:rsidP="00337FCF">
      <w:pPr>
        <w:rPr>
          <w:color w:val="000000" w:themeColor="text1"/>
        </w:rPr>
      </w:pPr>
      <w:r w:rsidRPr="007A2EF2">
        <w:rPr>
          <w:rFonts w:ascii="ＭＳ ゴシック" w:eastAsia="ＭＳ ゴシック" w:hAnsi="ＭＳ ゴシック" w:hint="eastAsia"/>
          <w:b/>
          <w:color w:val="000000" w:themeColor="text1"/>
        </w:rPr>
        <w:lastRenderedPageBreak/>
        <w:t>第</w:t>
      </w:r>
      <w:r w:rsidR="007B243C" w:rsidRPr="007A2EF2">
        <w:rPr>
          <w:rFonts w:ascii="ＭＳ ゴシック" w:eastAsia="ＭＳ ゴシック" w:hAnsi="ＭＳ ゴシック" w:hint="eastAsia"/>
          <w:b/>
          <w:color w:val="000000" w:themeColor="text1"/>
        </w:rPr>
        <w:t>７</w:t>
      </w:r>
      <w:r w:rsidRPr="007A2EF2">
        <w:rPr>
          <w:rFonts w:ascii="ＭＳ ゴシック" w:eastAsia="ＭＳ ゴシック" w:hAnsi="ＭＳ ゴシック" w:hint="eastAsia"/>
          <w:b/>
          <w:color w:val="000000" w:themeColor="text1"/>
        </w:rPr>
        <w:t>号様式</w:t>
      </w:r>
      <w:r w:rsidR="006B2D37" w:rsidRPr="007A2EF2">
        <w:rPr>
          <w:rFonts w:hint="eastAsia"/>
          <w:color w:val="000000" w:themeColor="text1"/>
        </w:rPr>
        <w:t>（第</w:t>
      </w:r>
      <w:r w:rsidR="00457948" w:rsidRPr="007A2EF2">
        <w:rPr>
          <w:rFonts w:hint="eastAsia"/>
          <w:color w:val="000000" w:themeColor="text1"/>
        </w:rPr>
        <w:t>９</w:t>
      </w:r>
      <w:r w:rsidRPr="007A2EF2">
        <w:rPr>
          <w:rFonts w:hint="eastAsia"/>
          <w:color w:val="000000" w:themeColor="text1"/>
        </w:rPr>
        <w:t>関係）</w:t>
      </w:r>
    </w:p>
    <w:p w14:paraId="311947A9" w14:textId="77777777" w:rsidR="00337FCF" w:rsidRPr="007A2EF2" w:rsidRDefault="007F2BA9" w:rsidP="00337FCF">
      <w:pPr>
        <w:jc w:val="right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令和</w:t>
      </w:r>
      <w:r w:rsidR="00337FCF" w:rsidRPr="007A2EF2">
        <w:rPr>
          <w:rFonts w:hint="eastAsia"/>
          <w:color w:val="000000" w:themeColor="text1"/>
        </w:rPr>
        <w:t xml:space="preserve">　　年　　月　　日</w:t>
      </w:r>
    </w:p>
    <w:p w14:paraId="31DEE9A0" w14:textId="77777777" w:rsidR="00337FCF" w:rsidRPr="007A2EF2" w:rsidRDefault="00337FCF" w:rsidP="00337FCF">
      <w:pPr>
        <w:rPr>
          <w:color w:val="000000" w:themeColor="text1"/>
        </w:rPr>
      </w:pPr>
    </w:p>
    <w:p w14:paraId="4FB560B0" w14:textId="77777777" w:rsidR="00337FCF" w:rsidRPr="007A2EF2" w:rsidRDefault="00337FCF" w:rsidP="00337FCF">
      <w:pPr>
        <w:rPr>
          <w:color w:val="000000" w:themeColor="text1"/>
        </w:rPr>
      </w:pPr>
    </w:p>
    <w:p w14:paraId="7C4B174D" w14:textId="77777777" w:rsidR="00337FCF" w:rsidRPr="007A2EF2" w:rsidRDefault="00337FCF" w:rsidP="00337FCF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青森県知事　</w:t>
      </w:r>
      <w:r w:rsidR="0072664D" w:rsidRPr="007A2EF2">
        <w:rPr>
          <w:rFonts w:hint="eastAsia"/>
          <w:color w:val="000000" w:themeColor="text1"/>
        </w:rPr>
        <w:t>宮下　宗一郎</w:t>
      </w:r>
      <w:r w:rsidRPr="007A2EF2">
        <w:rPr>
          <w:rFonts w:hint="eastAsia"/>
          <w:color w:val="000000" w:themeColor="text1"/>
        </w:rPr>
        <w:t xml:space="preserve">　殿</w:t>
      </w:r>
    </w:p>
    <w:p w14:paraId="67C9DD3B" w14:textId="77777777" w:rsidR="00337FCF" w:rsidRPr="007A2EF2" w:rsidRDefault="00337FCF" w:rsidP="00337FCF">
      <w:pPr>
        <w:rPr>
          <w:color w:val="000000" w:themeColor="text1"/>
        </w:rPr>
      </w:pPr>
    </w:p>
    <w:p w14:paraId="46390ECE" w14:textId="77777777" w:rsidR="00337FCF" w:rsidRPr="007A2EF2" w:rsidRDefault="00337FCF" w:rsidP="00337FCF">
      <w:pPr>
        <w:rPr>
          <w:color w:val="000000" w:themeColor="text1"/>
        </w:rPr>
      </w:pPr>
    </w:p>
    <w:p w14:paraId="15F9BDAB" w14:textId="77777777" w:rsidR="00ED60B8" w:rsidRPr="007A2EF2" w:rsidRDefault="00ED60B8" w:rsidP="00ED60B8">
      <w:pPr>
        <w:ind w:firstLineChars="1305" w:firstLine="2959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　　　　　住　所</w:t>
      </w:r>
    </w:p>
    <w:p w14:paraId="28EE11E1" w14:textId="77777777" w:rsidR="00ED60B8" w:rsidRPr="007A2EF2" w:rsidRDefault="00ED60B8" w:rsidP="00ED60B8">
      <w:pPr>
        <w:ind w:firstLineChars="1305" w:firstLine="2959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補助事業者</w:t>
      </w:r>
    </w:p>
    <w:p w14:paraId="5030A686" w14:textId="77777777" w:rsidR="00ED60B8" w:rsidRPr="007A2EF2" w:rsidRDefault="00ED60B8" w:rsidP="00ED60B8">
      <w:pPr>
        <w:ind w:firstLineChars="1305" w:firstLine="2959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　　　　　氏　名（名称及び代表者氏名）　</w:t>
      </w:r>
    </w:p>
    <w:p w14:paraId="75714EF3" w14:textId="77777777" w:rsidR="00337FCF" w:rsidRPr="007A2EF2" w:rsidRDefault="00337FCF" w:rsidP="00337FCF">
      <w:pPr>
        <w:rPr>
          <w:color w:val="000000" w:themeColor="text1"/>
        </w:rPr>
      </w:pPr>
    </w:p>
    <w:p w14:paraId="16EEAC2D" w14:textId="77777777" w:rsidR="00337FCF" w:rsidRPr="007A2EF2" w:rsidRDefault="00337FCF" w:rsidP="00337FCF">
      <w:pPr>
        <w:rPr>
          <w:color w:val="000000" w:themeColor="text1"/>
        </w:rPr>
      </w:pPr>
    </w:p>
    <w:p w14:paraId="62502D26" w14:textId="77777777" w:rsidR="00986444" w:rsidRPr="007A2EF2" w:rsidRDefault="00B470F5" w:rsidP="001F42C6">
      <w:pPr>
        <w:jc w:val="center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令和８年度</w:t>
      </w:r>
      <w:r w:rsidR="00986444" w:rsidRPr="007A2EF2">
        <w:rPr>
          <w:rFonts w:hint="eastAsia"/>
          <w:color w:val="000000" w:themeColor="text1"/>
        </w:rPr>
        <w:t>（令和７年度からの繰越分）</w:t>
      </w:r>
      <w:r w:rsidRPr="007A2EF2">
        <w:rPr>
          <w:rFonts w:hint="eastAsia"/>
          <w:color w:val="000000" w:themeColor="text1"/>
        </w:rPr>
        <w:t>青森県COI-NEXTビジネス化支援事業費</w:t>
      </w:r>
    </w:p>
    <w:p w14:paraId="5D500367" w14:textId="3881B02B" w:rsidR="00337FCF" w:rsidRPr="007A2EF2" w:rsidRDefault="00B470F5" w:rsidP="001F42C6">
      <w:pPr>
        <w:jc w:val="center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補助金</w:t>
      </w:r>
      <w:r w:rsidR="00337FCF" w:rsidRPr="007A2EF2">
        <w:rPr>
          <w:rFonts w:hint="eastAsia"/>
          <w:color w:val="000000" w:themeColor="text1"/>
        </w:rPr>
        <w:t>請求書</w:t>
      </w:r>
    </w:p>
    <w:p w14:paraId="619F6414" w14:textId="77777777" w:rsidR="00337FCF" w:rsidRPr="007A2EF2" w:rsidRDefault="00337FCF" w:rsidP="00337FCF">
      <w:pPr>
        <w:rPr>
          <w:color w:val="000000" w:themeColor="text1"/>
        </w:rPr>
      </w:pPr>
    </w:p>
    <w:p w14:paraId="3ACF2F0E" w14:textId="104AB3F6" w:rsidR="00337FCF" w:rsidRPr="007A2EF2" w:rsidRDefault="00DC7830" w:rsidP="00337FCF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令和</w:t>
      </w:r>
      <w:r w:rsidR="00133DD5" w:rsidRPr="007A2EF2">
        <w:rPr>
          <w:rFonts w:hint="eastAsia"/>
          <w:color w:val="000000" w:themeColor="text1"/>
        </w:rPr>
        <w:t xml:space="preserve">　　年　　月　　日付け青</w:t>
      </w:r>
      <w:r w:rsidR="003A1645" w:rsidRPr="007A2EF2">
        <w:rPr>
          <w:rFonts w:hint="eastAsia"/>
          <w:color w:val="000000" w:themeColor="text1"/>
        </w:rPr>
        <w:t>産イ</w:t>
      </w:r>
      <w:r w:rsidR="00133DD5" w:rsidRPr="007A2EF2">
        <w:rPr>
          <w:rFonts w:hint="eastAsia"/>
          <w:color w:val="000000" w:themeColor="text1"/>
        </w:rPr>
        <w:t>第　　　号で</w:t>
      </w:r>
      <w:r w:rsidR="00DA453A" w:rsidRPr="007A2EF2">
        <w:rPr>
          <w:rFonts w:hint="eastAsia"/>
          <w:color w:val="000000" w:themeColor="text1"/>
        </w:rPr>
        <w:t>交付</w:t>
      </w:r>
      <w:r w:rsidR="00337FCF" w:rsidRPr="007A2EF2">
        <w:rPr>
          <w:rFonts w:hint="eastAsia"/>
          <w:color w:val="000000" w:themeColor="text1"/>
        </w:rPr>
        <w:t>決定の通知を受けた</w:t>
      </w:r>
      <w:r w:rsidR="00B470F5" w:rsidRPr="007A2EF2">
        <w:rPr>
          <w:rFonts w:hint="eastAsia"/>
          <w:color w:val="000000" w:themeColor="text1"/>
        </w:rPr>
        <w:t>令和８年度</w:t>
      </w:r>
      <w:r w:rsidR="00986444" w:rsidRPr="007A2EF2">
        <w:rPr>
          <w:rFonts w:hint="eastAsia"/>
          <w:color w:val="000000" w:themeColor="text1"/>
        </w:rPr>
        <w:t>（令和７年度からの繰越分）</w:t>
      </w:r>
      <w:r w:rsidR="00B470F5" w:rsidRPr="007A2EF2">
        <w:rPr>
          <w:rFonts w:hint="eastAsia"/>
          <w:color w:val="000000" w:themeColor="text1"/>
        </w:rPr>
        <w:t>青森県COI-NEXTビジネス化支援事業費補助金</w:t>
      </w:r>
      <w:r w:rsidR="00337FCF" w:rsidRPr="007A2EF2">
        <w:rPr>
          <w:rFonts w:hint="eastAsia"/>
          <w:color w:val="000000" w:themeColor="text1"/>
        </w:rPr>
        <w:t>を下記のとおり請求します。</w:t>
      </w:r>
    </w:p>
    <w:p w14:paraId="394CF31E" w14:textId="77777777" w:rsidR="00337FCF" w:rsidRPr="007A2EF2" w:rsidRDefault="00337FCF" w:rsidP="00337FCF">
      <w:pPr>
        <w:rPr>
          <w:color w:val="000000" w:themeColor="text1"/>
        </w:rPr>
      </w:pPr>
    </w:p>
    <w:p w14:paraId="5817A73B" w14:textId="77777777" w:rsidR="00337FCF" w:rsidRPr="007A2EF2" w:rsidRDefault="00337FCF" w:rsidP="00337FCF">
      <w:pPr>
        <w:jc w:val="center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記</w:t>
      </w:r>
    </w:p>
    <w:p w14:paraId="1E775A67" w14:textId="77777777" w:rsidR="00337FCF" w:rsidRPr="007A2EF2" w:rsidRDefault="00337FCF" w:rsidP="00337FCF">
      <w:pPr>
        <w:rPr>
          <w:color w:val="000000" w:themeColor="text1"/>
        </w:rPr>
      </w:pPr>
    </w:p>
    <w:p w14:paraId="63D3DE55" w14:textId="77777777" w:rsidR="00337FCF" w:rsidRPr="007A2EF2" w:rsidRDefault="004A0867" w:rsidP="00337FCF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１　請求金額　　金　　　　　　　　　　　　　　　　　円</w:t>
      </w:r>
    </w:p>
    <w:p w14:paraId="52055691" w14:textId="77777777" w:rsidR="00337FCF" w:rsidRPr="007A2EF2" w:rsidRDefault="00337FCF" w:rsidP="00337FCF">
      <w:pPr>
        <w:rPr>
          <w:color w:val="000000" w:themeColor="text1"/>
        </w:rPr>
      </w:pPr>
    </w:p>
    <w:p w14:paraId="31D6E3E6" w14:textId="77777777" w:rsidR="006A05FC" w:rsidRPr="007A2EF2" w:rsidRDefault="00337FCF" w:rsidP="00337FCF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２　振込先</w:t>
      </w:r>
    </w:p>
    <w:tbl>
      <w:tblPr>
        <w:tblW w:w="0" w:type="auto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099"/>
      </w:tblGrid>
      <w:tr w:rsidR="007A2EF2" w:rsidRPr="007A2EF2" w14:paraId="53CB2738" w14:textId="77777777" w:rsidTr="00627C6E">
        <w:trPr>
          <w:trHeight w:val="317"/>
        </w:trPr>
        <w:tc>
          <w:tcPr>
            <w:tcW w:w="2520" w:type="dxa"/>
          </w:tcPr>
          <w:p w14:paraId="1BF1C5A0" w14:textId="77777777" w:rsidR="00FF06D5" w:rsidRPr="007A2EF2" w:rsidRDefault="00FF06D5" w:rsidP="00627C6E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  <w:spacing w:val="7"/>
                <w:kern w:val="0"/>
                <w:fitText w:val="2270" w:id="-692318976"/>
              </w:rPr>
              <w:t>金融機関名、支店</w:t>
            </w:r>
            <w:r w:rsidRPr="007A2EF2">
              <w:rPr>
                <w:rFonts w:hint="eastAsia"/>
                <w:color w:val="000000" w:themeColor="text1"/>
                <w:spacing w:val="-1"/>
                <w:kern w:val="0"/>
                <w:fitText w:val="2270" w:id="-692318976"/>
              </w:rPr>
              <w:t>名</w:t>
            </w:r>
          </w:p>
        </w:tc>
        <w:tc>
          <w:tcPr>
            <w:tcW w:w="6140" w:type="dxa"/>
          </w:tcPr>
          <w:p w14:paraId="25374126" w14:textId="77777777" w:rsidR="00FF06D5" w:rsidRPr="007A2EF2" w:rsidRDefault="00FF06D5" w:rsidP="00627C6E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7A2EF2" w:rsidRPr="007A2EF2" w14:paraId="2E3AFAF9" w14:textId="77777777" w:rsidTr="00627C6E">
        <w:trPr>
          <w:trHeight w:val="328"/>
        </w:trPr>
        <w:tc>
          <w:tcPr>
            <w:tcW w:w="2520" w:type="dxa"/>
          </w:tcPr>
          <w:p w14:paraId="33AC7612" w14:textId="77777777" w:rsidR="00FF06D5" w:rsidRPr="007A2EF2" w:rsidRDefault="00FF06D5" w:rsidP="00627C6E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口座種別及び口座番号</w:t>
            </w:r>
          </w:p>
        </w:tc>
        <w:tc>
          <w:tcPr>
            <w:tcW w:w="6140" w:type="dxa"/>
          </w:tcPr>
          <w:p w14:paraId="7A3A6B80" w14:textId="77777777" w:rsidR="00FF06D5" w:rsidRPr="007A2EF2" w:rsidRDefault="00FF06D5" w:rsidP="00627C6E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7A2EF2" w:rsidRPr="007A2EF2" w14:paraId="51253750" w14:textId="77777777" w:rsidTr="00627C6E">
        <w:trPr>
          <w:trHeight w:val="325"/>
        </w:trPr>
        <w:tc>
          <w:tcPr>
            <w:tcW w:w="2520" w:type="dxa"/>
            <w:tcBorders>
              <w:bottom w:val="single" w:sz="4" w:space="0" w:color="auto"/>
            </w:tcBorders>
          </w:tcPr>
          <w:p w14:paraId="27BAE478" w14:textId="77777777" w:rsidR="00FF06D5" w:rsidRPr="007A2EF2" w:rsidRDefault="00FF06D5" w:rsidP="00627C6E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  <w:spacing w:val="67"/>
                <w:kern w:val="0"/>
                <w:fitText w:val="1362" w:id="-692318975"/>
              </w:rPr>
              <w:t>口座名</w:t>
            </w:r>
            <w:r w:rsidRPr="007A2EF2">
              <w:rPr>
                <w:rFonts w:hint="eastAsia"/>
                <w:color w:val="000000" w:themeColor="text1"/>
                <w:kern w:val="0"/>
                <w:fitText w:val="1362" w:id="-692318975"/>
              </w:rPr>
              <w:t>義</w:t>
            </w:r>
            <w:r w:rsidRPr="007A2EF2">
              <w:rPr>
                <w:rFonts w:hint="eastAsia"/>
                <w:color w:val="000000" w:themeColor="text1"/>
              </w:rPr>
              <w:t>（カナ）</w:t>
            </w:r>
          </w:p>
        </w:tc>
        <w:tc>
          <w:tcPr>
            <w:tcW w:w="6140" w:type="dxa"/>
            <w:tcBorders>
              <w:bottom w:val="single" w:sz="4" w:space="0" w:color="auto"/>
            </w:tcBorders>
          </w:tcPr>
          <w:p w14:paraId="47DBAA68" w14:textId="77777777" w:rsidR="00FF06D5" w:rsidRPr="007A2EF2" w:rsidRDefault="00FF06D5" w:rsidP="00627C6E">
            <w:pPr>
              <w:spacing w:line="320" w:lineRule="exact"/>
              <w:rPr>
                <w:color w:val="000000" w:themeColor="text1"/>
              </w:rPr>
            </w:pPr>
          </w:p>
        </w:tc>
      </w:tr>
    </w:tbl>
    <w:p w14:paraId="5CC23BE5" w14:textId="77777777" w:rsidR="00FA54F9" w:rsidRPr="007A2EF2" w:rsidRDefault="00337FCF" w:rsidP="00FA54F9">
      <w:pPr>
        <w:rPr>
          <w:color w:val="000000" w:themeColor="text1"/>
        </w:rPr>
      </w:pPr>
      <w:r w:rsidRPr="007A2EF2">
        <w:rPr>
          <w:color w:val="000000" w:themeColor="text1"/>
        </w:rPr>
        <w:br w:type="page"/>
      </w:r>
      <w:r w:rsidR="00FA54F9" w:rsidRPr="007A2EF2">
        <w:rPr>
          <w:rFonts w:ascii="ＭＳ ゴシック" w:eastAsia="ＭＳ ゴシック" w:hAnsi="ＭＳ ゴシック" w:hint="eastAsia"/>
          <w:b/>
          <w:color w:val="000000" w:themeColor="text1"/>
        </w:rPr>
        <w:lastRenderedPageBreak/>
        <w:t>第８号様式</w:t>
      </w:r>
      <w:r w:rsidR="00FA54F9" w:rsidRPr="007A2EF2">
        <w:rPr>
          <w:rFonts w:hint="eastAsia"/>
          <w:color w:val="000000" w:themeColor="text1"/>
        </w:rPr>
        <w:t>（第１０関係）</w:t>
      </w:r>
    </w:p>
    <w:p w14:paraId="22809E9A" w14:textId="77777777" w:rsidR="00FA54F9" w:rsidRPr="007A2EF2" w:rsidRDefault="00FA54F9" w:rsidP="00FA54F9">
      <w:pPr>
        <w:jc w:val="right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令和　　年　　月　　日</w:t>
      </w:r>
    </w:p>
    <w:p w14:paraId="3B514EB1" w14:textId="77777777" w:rsidR="00FA54F9" w:rsidRPr="007A2EF2" w:rsidRDefault="00FA54F9" w:rsidP="00FA54F9">
      <w:pPr>
        <w:rPr>
          <w:color w:val="000000" w:themeColor="text1"/>
        </w:rPr>
      </w:pPr>
    </w:p>
    <w:p w14:paraId="3944A07C" w14:textId="77777777" w:rsidR="00FA54F9" w:rsidRPr="007A2EF2" w:rsidRDefault="00FA54F9" w:rsidP="00FA54F9">
      <w:pPr>
        <w:rPr>
          <w:color w:val="000000" w:themeColor="text1"/>
        </w:rPr>
      </w:pPr>
    </w:p>
    <w:p w14:paraId="18CD9A21" w14:textId="77777777" w:rsidR="00FA54F9" w:rsidRPr="007A2EF2" w:rsidRDefault="00FA54F9" w:rsidP="00FA54F9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青森県知事　宮下　宗一郎　殿</w:t>
      </w:r>
    </w:p>
    <w:p w14:paraId="229E98BD" w14:textId="77777777" w:rsidR="00FA54F9" w:rsidRPr="007A2EF2" w:rsidRDefault="00FA54F9" w:rsidP="00FA54F9">
      <w:pPr>
        <w:rPr>
          <w:color w:val="000000" w:themeColor="text1"/>
        </w:rPr>
      </w:pPr>
    </w:p>
    <w:p w14:paraId="39565FB4" w14:textId="77777777" w:rsidR="00FA54F9" w:rsidRPr="007A2EF2" w:rsidRDefault="00FA54F9" w:rsidP="00FA54F9">
      <w:pPr>
        <w:rPr>
          <w:color w:val="000000" w:themeColor="text1"/>
        </w:rPr>
      </w:pPr>
    </w:p>
    <w:p w14:paraId="41A25C73" w14:textId="77777777" w:rsidR="00FA54F9" w:rsidRPr="007A2EF2" w:rsidRDefault="00FA54F9" w:rsidP="00FA54F9">
      <w:pPr>
        <w:ind w:firstLineChars="1305" w:firstLine="2959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　　　　　住　所</w:t>
      </w:r>
    </w:p>
    <w:p w14:paraId="0CC17C60" w14:textId="77777777" w:rsidR="00FA54F9" w:rsidRPr="007A2EF2" w:rsidRDefault="00FA54F9" w:rsidP="00FA54F9">
      <w:pPr>
        <w:ind w:firstLineChars="1305" w:firstLine="2959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補助事業者</w:t>
      </w:r>
    </w:p>
    <w:p w14:paraId="75CD251F" w14:textId="77777777" w:rsidR="00FA54F9" w:rsidRPr="007A2EF2" w:rsidRDefault="00FA54F9" w:rsidP="00FA54F9">
      <w:pPr>
        <w:ind w:firstLineChars="1305" w:firstLine="2959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　　　　　氏　名（名称及び代表者氏名）　</w:t>
      </w:r>
    </w:p>
    <w:p w14:paraId="5A160395" w14:textId="77777777" w:rsidR="00FA54F9" w:rsidRPr="007A2EF2" w:rsidRDefault="00FA54F9" w:rsidP="00FA54F9">
      <w:pPr>
        <w:rPr>
          <w:color w:val="000000" w:themeColor="text1"/>
        </w:rPr>
      </w:pPr>
    </w:p>
    <w:p w14:paraId="19944592" w14:textId="77777777" w:rsidR="00FA54F9" w:rsidRPr="007A2EF2" w:rsidRDefault="00FA54F9" w:rsidP="00FA54F9">
      <w:pPr>
        <w:rPr>
          <w:color w:val="000000" w:themeColor="text1"/>
        </w:rPr>
      </w:pPr>
    </w:p>
    <w:p w14:paraId="138A84BB" w14:textId="77777777" w:rsidR="00986444" w:rsidRPr="007A2EF2" w:rsidRDefault="00FA54F9" w:rsidP="00FA54F9">
      <w:pPr>
        <w:jc w:val="center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令和８年度</w:t>
      </w:r>
      <w:r w:rsidR="00986444" w:rsidRPr="007A2EF2">
        <w:rPr>
          <w:rFonts w:hint="eastAsia"/>
          <w:color w:val="000000" w:themeColor="text1"/>
        </w:rPr>
        <w:t>（令和７年度からの繰越分）</w:t>
      </w:r>
      <w:r w:rsidRPr="007A2EF2">
        <w:rPr>
          <w:rFonts w:hint="eastAsia"/>
          <w:color w:val="000000" w:themeColor="text1"/>
        </w:rPr>
        <w:t>青森県COI-NEXTビジネス化支援事業</w:t>
      </w:r>
    </w:p>
    <w:p w14:paraId="683DAEBB" w14:textId="46AA6FA9" w:rsidR="00FA54F9" w:rsidRPr="007A2EF2" w:rsidRDefault="00FA54F9" w:rsidP="00FA54F9">
      <w:pPr>
        <w:jc w:val="center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遂行状況報告書</w:t>
      </w:r>
    </w:p>
    <w:p w14:paraId="21651AB8" w14:textId="77777777" w:rsidR="00FA54F9" w:rsidRPr="007A2EF2" w:rsidRDefault="00FA54F9" w:rsidP="00FA54F9">
      <w:pPr>
        <w:rPr>
          <w:color w:val="000000" w:themeColor="text1"/>
        </w:rPr>
      </w:pPr>
    </w:p>
    <w:p w14:paraId="3A27201F" w14:textId="07806AF1" w:rsidR="00FA54F9" w:rsidRPr="007A2EF2" w:rsidRDefault="00FA54F9" w:rsidP="00FA54F9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令和　　年　　月　　日付け青産イ第　　　号で補助金の交付決定の通知を受けた令和８年度青森県COI-NEXTビジネス化支援事業について、令和８年度</w:t>
      </w:r>
      <w:r w:rsidR="00986444" w:rsidRPr="007A2EF2">
        <w:rPr>
          <w:rFonts w:hint="eastAsia"/>
          <w:color w:val="000000" w:themeColor="text1"/>
        </w:rPr>
        <w:t>（令和７年度からの繰越分）</w:t>
      </w:r>
      <w:r w:rsidRPr="007A2EF2">
        <w:rPr>
          <w:rFonts w:hint="eastAsia"/>
          <w:color w:val="000000" w:themeColor="text1"/>
        </w:rPr>
        <w:t>青森県COI-NEXTビジネス化支援事業費補助金交付要綱第１０の規定により、下記のとおり報告します。</w:t>
      </w:r>
    </w:p>
    <w:p w14:paraId="0A0805DB" w14:textId="77777777" w:rsidR="00FA54F9" w:rsidRPr="007A2EF2" w:rsidRDefault="00FA54F9" w:rsidP="00FA54F9">
      <w:pPr>
        <w:rPr>
          <w:color w:val="000000" w:themeColor="text1"/>
        </w:rPr>
      </w:pPr>
    </w:p>
    <w:p w14:paraId="70D545B3" w14:textId="77777777" w:rsidR="00FA54F9" w:rsidRPr="007A2EF2" w:rsidRDefault="00FA54F9" w:rsidP="00FA54F9">
      <w:pPr>
        <w:jc w:val="center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記</w:t>
      </w:r>
    </w:p>
    <w:p w14:paraId="40DFC522" w14:textId="77777777" w:rsidR="00FA54F9" w:rsidRPr="007A2EF2" w:rsidRDefault="00FA54F9" w:rsidP="00FA54F9">
      <w:pPr>
        <w:rPr>
          <w:color w:val="000000" w:themeColor="text1"/>
        </w:rPr>
      </w:pPr>
    </w:p>
    <w:p w14:paraId="639A92C6" w14:textId="05DA597B" w:rsidR="00FA54F9" w:rsidRPr="007A2EF2" w:rsidRDefault="00FA54F9" w:rsidP="00FA54F9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１　事業実施状況</w:t>
      </w:r>
    </w:p>
    <w:p w14:paraId="5EC26F8F" w14:textId="77777777" w:rsidR="00FA54F9" w:rsidRPr="007A2EF2" w:rsidRDefault="00FA54F9" w:rsidP="00FA54F9">
      <w:pPr>
        <w:rPr>
          <w:color w:val="000000" w:themeColor="text1"/>
        </w:rPr>
      </w:pPr>
    </w:p>
    <w:p w14:paraId="533A8CBB" w14:textId="77777777" w:rsidR="00FA54F9" w:rsidRPr="007A2EF2" w:rsidRDefault="00FA54F9" w:rsidP="00FA54F9">
      <w:pPr>
        <w:rPr>
          <w:color w:val="000000" w:themeColor="text1"/>
        </w:rPr>
      </w:pPr>
    </w:p>
    <w:p w14:paraId="131AADF4" w14:textId="77777777" w:rsidR="00FA54F9" w:rsidRPr="007A2EF2" w:rsidRDefault="00FA54F9" w:rsidP="00FA54F9">
      <w:pPr>
        <w:rPr>
          <w:color w:val="000000" w:themeColor="text1"/>
        </w:rPr>
      </w:pPr>
    </w:p>
    <w:p w14:paraId="13C4D687" w14:textId="77777777" w:rsidR="00FA54F9" w:rsidRPr="007A2EF2" w:rsidRDefault="00FA54F9" w:rsidP="00FA54F9">
      <w:pPr>
        <w:rPr>
          <w:color w:val="000000" w:themeColor="text1"/>
        </w:rPr>
      </w:pPr>
    </w:p>
    <w:p w14:paraId="7B23C1E8" w14:textId="4E62495C" w:rsidR="00FA54F9" w:rsidRPr="007A2EF2" w:rsidRDefault="00FA54F9" w:rsidP="00FA54F9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２　事業完了予定年月日</w:t>
      </w:r>
    </w:p>
    <w:p w14:paraId="656863FA" w14:textId="77777777" w:rsidR="00FA54F9" w:rsidRPr="007A2EF2" w:rsidRDefault="00FA54F9" w:rsidP="00FA54F9">
      <w:pPr>
        <w:rPr>
          <w:color w:val="000000" w:themeColor="text1"/>
        </w:rPr>
      </w:pPr>
    </w:p>
    <w:p w14:paraId="05A9BE69" w14:textId="00A964F2" w:rsidR="00FA54F9" w:rsidRPr="007A2EF2" w:rsidRDefault="00FA54F9" w:rsidP="00FA54F9">
      <w:pPr>
        <w:rPr>
          <w:color w:val="000000" w:themeColor="text1"/>
        </w:rPr>
      </w:pPr>
    </w:p>
    <w:p w14:paraId="7D9241CC" w14:textId="77777777" w:rsidR="00FA54F9" w:rsidRPr="007A2EF2" w:rsidRDefault="00FA54F9" w:rsidP="00FA54F9">
      <w:pPr>
        <w:rPr>
          <w:color w:val="000000" w:themeColor="text1"/>
        </w:rPr>
      </w:pPr>
    </w:p>
    <w:p w14:paraId="3103B781" w14:textId="77777777" w:rsidR="00FA54F9" w:rsidRPr="007A2EF2" w:rsidRDefault="00FA54F9" w:rsidP="00FA54F9">
      <w:pPr>
        <w:rPr>
          <w:color w:val="000000" w:themeColor="text1"/>
        </w:rPr>
      </w:pPr>
    </w:p>
    <w:p w14:paraId="2BA52BDC" w14:textId="3ED076C0" w:rsidR="00FA54F9" w:rsidRPr="007A2EF2" w:rsidRDefault="00FA54F9" w:rsidP="00FA54F9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３　関係書類（事業の実施状況が分かる書類）</w:t>
      </w:r>
    </w:p>
    <w:p w14:paraId="023460BA" w14:textId="77777777" w:rsidR="00FA54F9" w:rsidRPr="007A2EF2" w:rsidRDefault="00FA54F9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</w:rPr>
      </w:pPr>
      <w:r w:rsidRPr="007A2EF2">
        <w:rPr>
          <w:rFonts w:ascii="ＭＳ ゴシック" w:eastAsia="ＭＳ ゴシック" w:hAnsi="ＭＳ ゴシック"/>
          <w:b/>
          <w:color w:val="000000" w:themeColor="text1"/>
        </w:rPr>
        <w:br w:type="page"/>
      </w:r>
    </w:p>
    <w:p w14:paraId="16DBBCCA" w14:textId="0392D0CC" w:rsidR="00FA54F9" w:rsidRPr="007A2EF2" w:rsidRDefault="00FA54F9" w:rsidP="00FA54F9">
      <w:pPr>
        <w:rPr>
          <w:color w:val="000000" w:themeColor="text1"/>
        </w:rPr>
      </w:pPr>
      <w:r w:rsidRPr="007A2EF2">
        <w:rPr>
          <w:rFonts w:ascii="ＭＳ ゴシック" w:eastAsia="ＭＳ ゴシック" w:hAnsi="ＭＳ ゴシック" w:hint="eastAsia"/>
          <w:b/>
          <w:color w:val="000000" w:themeColor="text1"/>
        </w:rPr>
        <w:lastRenderedPageBreak/>
        <w:t>第９号様式</w:t>
      </w:r>
      <w:r w:rsidRPr="007A2EF2">
        <w:rPr>
          <w:rFonts w:hint="eastAsia"/>
          <w:color w:val="000000" w:themeColor="text1"/>
        </w:rPr>
        <w:t>（第１</w:t>
      </w:r>
      <w:r w:rsidR="00627F0F" w:rsidRPr="007A2EF2">
        <w:rPr>
          <w:rFonts w:hint="eastAsia"/>
          <w:color w:val="000000" w:themeColor="text1"/>
        </w:rPr>
        <w:t>１</w:t>
      </w:r>
      <w:r w:rsidRPr="007A2EF2">
        <w:rPr>
          <w:rFonts w:hint="eastAsia"/>
          <w:color w:val="000000" w:themeColor="text1"/>
        </w:rPr>
        <w:t>関係）</w:t>
      </w:r>
    </w:p>
    <w:p w14:paraId="06E65A4B" w14:textId="77777777" w:rsidR="00FA54F9" w:rsidRPr="007A2EF2" w:rsidRDefault="00FA54F9" w:rsidP="00FA54F9">
      <w:pPr>
        <w:jc w:val="right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令和　　年　　月　　日</w:t>
      </w:r>
    </w:p>
    <w:p w14:paraId="4E22989B" w14:textId="77777777" w:rsidR="00FA54F9" w:rsidRPr="007A2EF2" w:rsidRDefault="00FA54F9" w:rsidP="00FA54F9">
      <w:pPr>
        <w:rPr>
          <w:color w:val="000000" w:themeColor="text1"/>
        </w:rPr>
      </w:pPr>
    </w:p>
    <w:p w14:paraId="20455657" w14:textId="77777777" w:rsidR="00FA54F9" w:rsidRPr="007A2EF2" w:rsidRDefault="00FA54F9" w:rsidP="00FA54F9">
      <w:pPr>
        <w:rPr>
          <w:color w:val="000000" w:themeColor="text1"/>
        </w:rPr>
      </w:pPr>
    </w:p>
    <w:p w14:paraId="1F0E0DE4" w14:textId="77777777" w:rsidR="00FA54F9" w:rsidRPr="007A2EF2" w:rsidRDefault="00FA54F9" w:rsidP="00FA54F9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青森県知事　宮下　宗一郎　殿</w:t>
      </w:r>
    </w:p>
    <w:p w14:paraId="7937A5D6" w14:textId="77777777" w:rsidR="00FA54F9" w:rsidRPr="007A2EF2" w:rsidRDefault="00FA54F9" w:rsidP="00FA54F9">
      <w:pPr>
        <w:rPr>
          <w:color w:val="000000" w:themeColor="text1"/>
        </w:rPr>
      </w:pPr>
    </w:p>
    <w:p w14:paraId="66E203EB" w14:textId="77777777" w:rsidR="00FA54F9" w:rsidRPr="007A2EF2" w:rsidRDefault="00FA54F9" w:rsidP="00FA54F9">
      <w:pPr>
        <w:rPr>
          <w:color w:val="000000" w:themeColor="text1"/>
        </w:rPr>
      </w:pPr>
    </w:p>
    <w:p w14:paraId="07BD2DE9" w14:textId="77777777" w:rsidR="00FA54F9" w:rsidRPr="007A2EF2" w:rsidRDefault="00FA54F9" w:rsidP="00FA54F9">
      <w:pPr>
        <w:ind w:firstLineChars="1305" w:firstLine="2959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　　　　　住　所</w:t>
      </w:r>
    </w:p>
    <w:p w14:paraId="7F96E775" w14:textId="77777777" w:rsidR="00FA54F9" w:rsidRPr="007A2EF2" w:rsidRDefault="00FA54F9" w:rsidP="00FA54F9">
      <w:pPr>
        <w:ind w:firstLineChars="1305" w:firstLine="2959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補助事業者</w:t>
      </w:r>
    </w:p>
    <w:p w14:paraId="5B3A6CF6" w14:textId="77777777" w:rsidR="00FA54F9" w:rsidRPr="007A2EF2" w:rsidRDefault="00FA54F9" w:rsidP="00FA54F9">
      <w:pPr>
        <w:ind w:firstLineChars="1305" w:firstLine="2959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　　　　　氏　名（名称及び代表者氏名）　</w:t>
      </w:r>
    </w:p>
    <w:p w14:paraId="6B730423" w14:textId="77777777" w:rsidR="00FA54F9" w:rsidRPr="007A2EF2" w:rsidRDefault="00FA54F9" w:rsidP="00FA54F9">
      <w:pPr>
        <w:rPr>
          <w:color w:val="000000" w:themeColor="text1"/>
        </w:rPr>
      </w:pPr>
    </w:p>
    <w:p w14:paraId="3672ACB3" w14:textId="77777777" w:rsidR="00FA54F9" w:rsidRPr="007A2EF2" w:rsidRDefault="00FA54F9" w:rsidP="00FA54F9">
      <w:pPr>
        <w:rPr>
          <w:color w:val="000000" w:themeColor="text1"/>
        </w:rPr>
      </w:pPr>
    </w:p>
    <w:p w14:paraId="47A61F0F" w14:textId="77777777" w:rsidR="00986444" w:rsidRPr="007A2EF2" w:rsidRDefault="00FA54F9" w:rsidP="00FA54F9">
      <w:pPr>
        <w:jc w:val="center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令和８年度</w:t>
      </w:r>
      <w:r w:rsidR="00986444" w:rsidRPr="007A2EF2">
        <w:rPr>
          <w:rFonts w:hint="eastAsia"/>
          <w:color w:val="000000" w:themeColor="text1"/>
        </w:rPr>
        <w:t>（令和７年度からの繰越分）</w:t>
      </w:r>
      <w:r w:rsidRPr="007A2EF2">
        <w:rPr>
          <w:rFonts w:hint="eastAsia"/>
          <w:color w:val="000000" w:themeColor="text1"/>
        </w:rPr>
        <w:t>青森県COI-NEXTビジネス化支援事業</w:t>
      </w:r>
    </w:p>
    <w:p w14:paraId="68581DC6" w14:textId="0FD3B3D1" w:rsidR="00FA54F9" w:rsidRPr="007A2EF2" w:rsidRDefault="00FA54F9" w:rsidP="00FA54F9">
      <w:pPr>
        <w:jc w:val="center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完了（廃止）実績報告書</w:t>
      </w:r>
    </w:p>
    <w:p w14:paraId="177B3177" w14:textId="77777777" w:rsidR="00FA54F9" w:rsidRPr="007A2EF2" w:rsidRDefault="00FA54F9" w:rsidP="00FA54F9">
      <w:pPr>
        <w:rPr>
          <w:color w:val="000000" w:themeColor="text1"/>
        </w:rPr>
      </w:pPr>
    </w:p>
    <w:p w14:paraId="6EAF19ED" w14:textId="48B35AAB" w:rsidR="00FA54F9" w:rsidRPr="007A2EF2" w:rsidRDefault="00FA54F9" w:rsidP="00FA54F9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令和　　年　　月　　日付け青産イ第　　　号で補助金の交付決定の通知を受けた令和８年度</w:t>
      </w:r>
      <w:r w:rsidR="00986444" w:rsidRPr="007A2EF2">
        <w:rPr>
          <w:rFonts w:hint="eastAsia"/>
          <w:color w:val="000000" w:themeColor="text1"/>
        </w:rPr>
        <w:t>（令和７年度からの繰越分）</w:t>
      </w:r>
      <w:r w:rsidRPr="007A2EF2">
        <w:rPr>
          <w:rFonts w:hint="eastAsia"/>
          <w:color w:val="000000" w:themeColor="text1"/>
        </w:rPr>
        <w:t>青森県COI-NEXTビジネス化支援事業が完了（を廃止）したので、青森県補助金等の交付に関する規則第１２条の規定により、関係書類を添え下記のとおり報告します。</w:t>
      </w:r>
    </w:p>
    <w:p w14:paraId="4E827B54" w14:textId="77777777" w:rsidR="00FA54F9" w:rsidRPr="007A2EF2" w:rsidRDefault="00FA54F9" w:rsidP="00FA54F9">
      <w:pPr>
        <w:rPr>
          <w:color w:val="000000" w:themeColor="text1"/>
        </w:rPr>
      </w:pPr>
    </w:p>
    <w:p w14:paraId="7EC22472" w14:textId="77777777" w:rsidR="00FA54F9" w:rsidRPr="007A2EF2" w:rsidRDefault="00FA54F9" w:rsidP="00FA54F9">
      <w:pPr>
        <w:jc w:val="center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記</w:t>
      </w:r>
    </w:p>
    <w:p w14:paraId="78FD2EEF" w14:textId="77777777" w:rsidR="00FA54F9" w:rsidRPr="007A2EF2" w:rsidRDefault="00FA54F9" w:rsidP="00FA54F9">
      <w:pPr>
        <w:rPr>
          <w:color w:val="000000" w:themeColor="text1"/>
        </w:rPr>
      </w:pPr>
    </w:p>
    <w:p w14:paraId="23FE7B0A" w14:textId="77777777" w:rsidR="00FA54F9" w:rsidRPr="007A2EF2" w:rsidRDefault="00FA54F9" w:rsidP="00FA54F9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１　補助金額　　　　　　　　　　　　　　円</w:t>
      </w:r>
    </w:p>
    <w:p w14:paraId="74C2FDFB" w14:textId="77777777" w:rsidR="00FA54F9" w:rsidRPr="007A2EF2" w:rsidRDefault="00FA54F9" w:rsidP="00FA54F9">
      <w:pPr>
        <w:rPr>
          <w:color w:val="000000" w:themeColor="text1"/>
        </w:rPr>
      </w:pPr>
    </w:p>
    <w:p w14:paraId="77966DBB" w14:textId="77777777" w:rsidR="00FA54F9" w:rsidRPr="007A2EF2" w:rsidRDefault="00FA54F9" w:rsidP="00FA54F9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（注）次の算式を明記すること。</w:t>
      </w:r>
    </w:p>
    <w:p w14:paraId="60FCA055" w14:textId="77777777" w:rsidR="00FA54F9" w:rsidRPr="007A2EF2" w:rsidRDefault="00FA54F9" w:rsidP="00FA54F9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　　　補助金所要額－消費税及び地方消費税に係る仕入控除税額＝補助金額</w:t>
      </w:r>
    </w:p>
    <w:p w14:paraId="569FD164" w14:textId="77777777" w:rsidR="00FA54F9" w:rsidRPr="007A2EF2" w:rsidRDefault="00FA54F9" w:rsidP="00FA54F9">
      <w:pPr>
        <w:rPr>
          <w:color w:val="000000" w:themeColor="text1"/>
        </w:rPr>
      </w:pPr>
    </w:p>
    <w:p w14:paraId="4C30D47A" w14:textId="77777777" w:rsidR="00FA54F9" w:rsidRPr="007A2EF2" w:rsidRDefault="00FA54F9" w:rsidP="00FA54F9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２　添付書類</w:t>
      </w:r>
    </w:p>
    <w:p w14:paraId="08541C6C" w14:textId="77777777" w:rsidR="00FA54F9" w:rsidRPr="007A2EF2" w:rsidRDefault="00FA54F9" w:rsidP="00FA54F9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(1) 事業報告書</w:t>
      </w:r>
    </w:p>
    <w:p w14:paraId="1DD31562" w14:textId="77777777" w:rsidR="00FA54F9" w:rsidRPr="007A2EF2" w:rsidRDefault="00FA54F9" w:rsidP="00FA54F9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(2) 収支決算書</w:t>
      </w:r>
    </w:p>
    <w:p w14:paraId="45E80247" w14:textId="77777777" w:rsidR="00FA54F9" w:rsidRPr="007A2EF2" w:rsidRDefault="00FA54F9" w:rsidP="00FA54F9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(3) 補助対象経費に係る支払証拠書類の写し</w:t>
      </w:r>
    </w:p>
    <w:p w14:paraId="70AC480A" w14:textId="77777777" w:rsidR="00FA54F9" w:rsidRPr="007A2EF2" w:rsidRDefault="00FA54F9" w:rsidP="00FA54F9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(</w:t>
      </w:r>
      <w:r w:rsidRPr="007A2EF2">
        <w:rPr>
          <w:color w:val="000000" w:themeColor="text1"/>
        </w:rPr>
        <w:t>4</w:t>
      </w:r>
      <w:r w:rsidRPr="007A2EF2">
        <w:rPr>
          <w:rFonts w:hint="eastAsia"/>
          <w:color w:val="000000" w:themeColor="text1"/>
        </w:rPr>
        <w:t>)</w:t>
      </w:r>
      <w:r w:rsidRPr="007A2EF2">
        <w:rPr>
          <w:color w:val="000000" w:themeColor="text1"/>
        </w:rPr>
        <w:t xml:space="preserve"> </w:t>
      </w:r>
      <w:r w:rsidRPr="007A2EF2">
        <w:rPr>
          <w:rFonts w:hint="eastAsia"/>
          <w:color w:val="000000" w:themeColor="text1"/>
        </w:rPr>
        <w:t>財産管理台帳の写し</w:t>
      </w:r>
    </w:p>
    <w:p w14:paraId="1C549734" w14:textId="77777777" w:rsidR="00FA54F9" w:rsidRPr="007A2EF2" w:rsidRDefault="00FA54F9" w:rsidP="00FA54F9">
      <w:pPr>
        <w:ind w:firstLineChars="100" w:firstLine="227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(</w:t>
      </w:r>
      <w:r w:rsidRPr="007A2EF2">
        <w:rPr>
          <w:color w:val="000000" w:themeColor="text1"/>
        </w:rPr>
        <w:t>5</w:t>
      </w:r>
      <w:r w:rsidRPr="007A2EF2">
        <w:rPr>
          <w:rFonts w:hint="eastAsia"/>
          <w:color w:val="000000" w:themeColor="text1"/>
        </w:rPr>
        <w:t>) その他知事が定める書類</w:t>
      </w:r>
    </w:p>
    <w:p w14:paraId="59D25E0A" w14:textId="77777777" w:rsidR="00FA54F9" w:rsidRPr="007A2EF2" w:rsidRDefault="00FA54F9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</w:rPr>
      </w:pPr>
      <w:r w:rsidRPr="007A2EF2">
        <w:rPr>
          <w:rFonts w:ascii="ＭＳ ゴシック" w:eastAsia="ＭＳ ゴシック" w:hAnsi="ＭＳ ゴシック"/>
          <w:b/>
          <w:color w:val="000000" w:themeColor="text1"/>
        </w:rPr>
        <w:br w:type="page"/>
      </w:r>
    </w:p>
    <w:p w14:paraId="5290F325" w14:textId="77777777" w:rsidR="000F70D9" w:rsidRPr="007A2EF2" w:rsidRDefault="000F70D9" w:rsidP="00FF06D5">
      <w:pPr>
        <w:rPr>
          <w:color w:val="000000" w:themeColor="text1"/>
        </w:rPr>
        <w:sectPr w:rsidR="000F70D9" w:rsidRPr="007A2EF2" w:rsidSect="00457948">
          <w:type w:val="continuous"/>
          <w:pgSz w:w="11906" w:h="16838" w:code="9"/>
          <w:pgMar w:top="1304" w:right="1418" w:bottom="1247" w:left="1418" w:header="1134" w:footer="1134" w:gutter="0"/>
          <w:cols w:space="425"/>
          <w:docGrid w:type="linesAndChars" w:linePitch="332" w:charSpace="-2714"/>
        </w:sectPr>
      </w:pPr>
    </w:p>
    <w:p w14:paraId="1DCCBE7E" w14:textId="6B219425" w:rsidR="00FF06D5" w:rsidRPr="007A2EF2" w:rsidRDefault="007B243C" w:rsidP="00FF06D5">
      <w:pPr>
        <w:rPr>
          <w:color w:val="000000" w:themeColor="text1"/>
        </w:rPr>
      </w:pPr>
      <w:r w:rsidRPr="007A2EF2">
        <w:rPr>
          <w:rFonts w:ascii="ＭＳ ゴシック" w:eastAsia="ＭＳ ゴシック" w:hAnsi="ＭＳ ゴシック" w:hint="eastAsia"/>
          <w:b/>
          <w:color w:val="000000" w:themeColor="text1"/>
        </w:rPr>
        <w:lastRenderedPageBreak/>
        <w:t>第</w:t>
      </w:r>
      <w:r w:rsidR="00627F0F" w:rsidRPr="007A2EF2">
        <w:rPr>
          <w:rFonts w:ascii="ＭＳ ゴシック" w:eastAsia="ＭＳ ゴシック" w:hAnsi="ＭＳ ゴシック" w:hint="eastAsia"/>
          <w:b/>
          <w:color w:val="000000" w:themeColor="text1"/>
        </w:rPr>
        <w:t>１０</w:t>
      </w:r>
      <w:r w:rsidR="00FF06D5" w:rsidRPr="007A2EF2">
        <w:rPr>
          <w:rFonts w:ascii="ＭＳ ゴシック" w:eastAsia="ＭＳ ゴシック" w:hAnsi="ＭＳ ゴシック" w:hint="eastAsia"/>
          <w:b/>
          <w:color w:val="000000" w:themeColor="text1"/>
        </w:rPr>
        <w:t>号様式</w:t>
      </w:r>
      <w:r w:rsidR="00FF06D5" w:rsidRPr="007A2EF2">
        <w:rPr>
          <w:rFonts w:hint="eastAsia"/>
          <w:color w:val="000000" w:themeColor="text1"/>
        </w:rPr>
        <w:t>（第</w:t>
      </w:r>
      <w:r w:rsidR="00627F0F" w:rsidRPr="007A2EF2">
        <w:rPr>
          <w:rFonts w:hint="eastAsia"/>
          <w:color w:val="000000" w:themeColor="text1"/>
        </w:rPr>
        <w:t>１１</w:t>
      </w:r>
      <w:r w:rsidR="00FF06D5" w:rsidRPr="007A2EF2">
        <w:rPr>
          <w:rFonts w:hint="eastAsia"/>
          <w:color w:val="000000" w:themeColor="text1"/>
        </w:rPr>
        <w:t>関係）</w:t>
      </w:r>
    </w:p>
    <w:p w14:paraId="52B49867" w14:textId="77777777" w:rsidR="00AC36E4" w:rsidRPr="007A2EF2" w:rsidRDefault="00AC36E4" w:rsidP="00FF06D5">
      <w:pPr>
        <w:rPr>
          <w:color w:val="000000" w:themeColor="text1"/>
        </w:rPr>
      </w:pPr>
    </w:p>
    <w:p w14:paraId="75477CD5" w14:textId="77777777" w:rsidR="00FF06D5" w:rsidRPr="007A2EF2" w:rsidRDefault="00FF06D5" w:rsidP="00FF06D5">
      <w:pPr>
        <w:ind w:left="455" w:hangingChars="200" w:hanging="455"/>
        <w:jc w:val="center"/>
        <w:rPr>
          <w:rFonts w:ascii="ＭＳ ゴシック" w:eastAsia="ＭＳ ゴシック" w:hAnsi="ＭＳ ゴシック"/>
          <w:b/>
          <w:color w:val="000000" w:themeColor="text1"/>
        </w:rPr>
      </w:pPr>
      <w:r w:rsidRPr="007A2EF2">
        <w:rPr>
          <w:rFonts w:ascii="ＭＳ ゴシック" w:eastAsia="ＭＳ ゴシック" w:hAnsi="ＭＳ ゴシック" w:hint="eastAsia"/>
          <w:b/>
          <w:color w:val="000000" w:themeColor="text1"/>
        </w:rPr>
        <w:t>事</w:t>
      </w:r>
      <w:r w:rsidR="0049526F" w:rsidRPr="007A2EF2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業　　報　　告</w:t>
      </w:r>
      <w:r w:rsidRPr="007A2EF2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書</w:t>
      </w:r>
    </w:p>
    <w:p w14:paraId="528CFA47" w14:textId="77777777" w:rsidR="00AC36E4" w:rsidRPr="007A2EF2" w:rsidRDefault="00AC36E4" w:rsidP="00AC36E4">
      <w:pPr>
        <w:ind w:left="455" w:hangingChars="200" w:hanging="455"/>
        <w:jc w:val="center"/>
        <w:rPr>
          <w:rFonts w:ascii="ＭＳ ゴシック" w:eastAsia="ＭＳ ゴシック" w:hAnsi="ＭＳ ゴシック"/>
          <w:b/>
          <w:color w:val="000000" w:themeColor="text1"/>
        </w:rPr>
      </w:pPr>
    </w:p>
    <w:p w14:paraId="056A5C39" w14:textId="1184E9EB" w:rsidR="00AC36E4" w:rsidRPr="007A2EF2" w:rsidRDefault="00AC36E4" w:rsidP="00AC36E4">
      <w:pPr>
        <w:rPr>
          <w:rFonts w:ascii="ＭＳ ゴシック" w:eastAsia="ＭＳ ゴシック" w:hAnsi="ＭＳ ゴシック"/>
          <w:b/>
          <w:color w:val="000000" w:themeColor="text1"/>
        </w:rPr>
      </w:pPr>
      <w:r w:rsidRPr="007A2EF2">
        <w:rPr>
          <w:rFonts w:ascii="ＭＳ ゴシック" w:eastAsia="ＭＳ ゴシック" w:hAnsi="ＭＳ ゴシック" w:hint="eastAsia"/>
          <w:b/>
          <w:color w:val="000000" w:themeColor="text1"/>
        </w:rPr>
        <w:t>１　申請者の概要</w:t>
      </w:r>
    </w:p>
    <w:tbl>
      <w:tblPr>
        <w:tblW w:w="8854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7"/>
        <w:gridCol w:w="1149"/>
        <w:gridCol w:w="6378"/>
      </w:tblGrid>
      <w:tr w:rsidR="007A2EF2" w:rsidRPr="007A2EF2" w14:paraId="06FE98F2" w14:textId="77777777" w:rsidTr="00627F0F">
        <w:trPr>
          <w:trHeight w:val="330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AAFB" w14:textId="77777777" w:rsidR="00627F0F" w:rsidRPr="007A2EF2" w:rsidRDefault="00627F0F" w:rsidP="002C7C5F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企業名等</w:t>
            </w:r>
          </w:p>
        </w:tc>
        <w:tc>
          <w:tcPr>
            <w:tcW w:w="7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2B0" w14:textId="77777777" w:rsidR="00627F0F" w:rsidRPr="007A2EF2" w:rsidRDefault="00627F0F" w:rsidP="002C7C5F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7A2EF2" w:rsidRPr="007A2EF2" w14:paraId="15F93C22" w14:textId="77777777" w:rsidTr="00627F0F">
        <w:trPr>
          <w:trHeight w:val="330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2AE4" w14:textId="77777777" w:rsidR="00627F0F" w:rsidRPr="007A2EF2" w:rsidRDefault="00627F0F" w:rsidP="002C7C5F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代 表 者</w:t>
            </w:r>
          </w:p>
        </w:tc>
        <w:tc>
          <w:tcPr>
            <w:tcW w:w="7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C519" w14:textId="77777777" w:rsidR="00627F0F" w:rsidRPr="007A2EF2" w:rsidRDefault="00627F0F" w:rsidP="002C7C5F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役職　　　　　　氏名</w:t>
            </w:r>
          </w:p>
        </w:tc>
      </w:tr>
      <w:tr w:rsidR="007A2EF2" w:rsidRPr="007A2EF2" w14:paraId="6F8645E6" w14:textId="77777777" w:rsidTr="00627F0F">
        <w:trPr>
          <w:trHeight w:val="330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94FC" w14:textId="77777777" w:rsidR="00627F0F" w:rsidRPr="007A2EF2" w:rsidRDefault="00627F0F" w:rsidP="002C7C5F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所 在 地</w:t>
            </w:r>
          </w:p>
        </w:tc>
        <w:tc>
          <w:tcPr>
            <w:tcW w:w="7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EB08" w14:textId="77777777" w:rsidR="00627F0F" w:rsidRPr="007A2EF2" w:rsidRDefault="00627F0F" w:rsidP="002C7C5F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〒</w:t>
            </w:r>
          </w:p>
          <w:p w14:paraId="2373156C" w14:textId="77777777" w:rsidR="00627F0F" w:rsidRPr="007A2EF2" w:rsidRDefault="00627F0F" w:rsidP="002C7C5F">
            <w:pPr>
              <w:spacing w:line="320" w:lineRule="exact"/>
              <w:rPr>
                <w:color w:val="000000" w:themeColor="text1"/>
              </w:rPr>
            </w:pPr>
          </w:p>
          <w:p w14:paraId="534A96C1" w14:textId="4CD85CF6" w:rsidR="00627F0F" w:rsidRPr="007A2EF2" w:rsidRDefault="00627F0F" w:rsidP="002C7C5F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 xml:space="preserve">ＴＥＬ：　　　　　　　　　　</w:t>
            </w:r>
          </w:p>
        </w:tc>
      </w:tr>
      <w:tr w:rsidR="007A2EF2" w:rsidRPr="007A2EF2" w14:paraId="371ED47F" w14:textId="77777777" w:rsidTr="00627F0F">
        <w:trPr>
          <w:trHeight w:val="330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75F4" w14:textId="77777777" w:rsidR="00627F0F" w:rsidRPr="007A2EF2" w:rsidRDefault="00627F0F" w:rsidP="002C7C5F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資本金等</w:t>
            </w:r>
          </w:p>
        </w:tc>
        <w:tc>
          <w:tcPr>
            <w:tcW w:w="7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54A4" w14:textId="77777777" w:rsidR="00627F0F" w:rsidRPr="007A2EF2" w:rsidRDefault="00627F0F" w:rsidP="002C7C5F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資本金：　　　　　　千円　　従業員数：　　　　　　人</w:t>
            </w:r>
          </w:p>
        </w:tc>
      </w:tr>
      <w:tr w:rsidR="007A2EF2" w:rsidRPr="007A2EF2" w14:paraId="0014B7A0" w14:textId="77777777" w:rsidTr="00627F0F">
        <w:trPr>
          <w:trHeight w:val="330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D977" w14:textId="77777777" w:rsidR="00627F0F" w:rsidRPr="007A2EF2" w:rsidRDefault="00627F0F" w:rsidP="002C7C5F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業　　種</w:t>
            </w:r>
          </w:p>
        </w:tc>
        <w:tc>
          <w:tcPr>
            <w:tcW w:w="7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9C6D" w14:textId="77777777" w:rsidR="00627F0F" w:rsidRPr="007A2EF2" w:rsidRDefault="00627F0F" w:rsidP="002C7C5F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7A2EF2" w:rsidRPr="007A2EF2" w14:paraId="5D5E8B37" w14:textId="77777777" w:rsidTr="00627F0F">
        <w:trPr>
          <w:trHeight w:val="330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272E" w14:textId="77777777" w:rsidR="00627F0F" w:rsidRPr="007A2EF2" w:rsidRDefault="00627F0F" w:rsidP="002C7C5F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法人番号</w:t>
            </w:r>
          </w:p>
        </w:tc>
        <w:tc>
          <w:tcPr>
            <w:tcW w:w="7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5181" w14:textId="77777777" w:rsidR="00627F0F" w:rsidRPr="007A2EF2" w:rsidRDefault="00627F0F" w:rsidP="002C7C5F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7A2EF2" w:rsidRPr="007A2EF2" w14:paraId="697DC378" w14:textId="77777777" w:rsidTr="00627F0F">
        <w:trPr>
          <w:trHeight w:val="330"/>
        </w:trPr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FB684" w14:textId="77777777" w:rsidR="00627F0F" w:rsidRPr="007A2EF2" w:rsidRDefault="00627F0F" w:rsidP="002C7C5F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連絡窓口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B141" w14:textId="77777777" w:rsidR="00627F0F" w:rsidRPr="007A2EF2" w:rsidRDefault="00627F0F" w:rsidP="002C7C5F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F983" w14:textId="77777777" w:rsidR="00627F0F" w:rsidRPr="007A2EF2" w:rsidRDefault="00627F0F" w:rsidP="002C7C5F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担当部署・役職名も記載すること。</w:t>
            </w:r>
          </w:p>
        </w:tc>
      </w:tr>
      <w:tr w:rsidR="007A2EF2" w:rsidRPr="007A2EF2" w14:paraId="361A118A" w14:textId="77777777" w:rsidTr="00627F0F">
        <w:trPr>
          <w:trHeight w:val="330"/>
        </w:trPr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0CB3C" w14:textId="77777777" w:rsidR="00627F0F" w:rsidRPr="007A2EF2" w:rsidRDefault="00627F0F" w:rsidP="002C7C5F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71D9" w14:textId="77777777" w:rsidR="00627F0F" w:rsidRPr="007A2EF2" w:rsidRDefault="00627F0F" w:rsidP="002C7C5F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5C62" w14:textId="77777777" w:rsidR="00627F0F" w:rsidRPr="007A2EF2" w:rsidRDefault="00627F0F" w:rsidP="002C7C5F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627F0F" w:rsidRPr="007A2EF2" w14:paraId="7181A253" w14:textId="77777777" w:rsidTr="00627F0F">
        <w:trPr>
          <w:trHeight w:val="330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B13A" w14:textId="77777777" w:rsidR="00627F0F" w:rsidRPr="007A2EF2" w:rsidRDefault="00627F0F" w:rsidP="002C7C5F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CC98" w14:textId="77777777" w:rsidR="00627F0F" w:rsidRPr="007A2EF2" w:rsidRDefault="00627F0F" w:rsidP="002C7C5F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CAD9" w14:textId="77777777" w:rsidR="00627F0F" w:rsidRPr="007A2EF2" w:rsidRDefault="00627F0F" w:rsidP="002C7C5F">
            <w:pPr>
              <w:spacing w:line="320" w:lineRule="exact"/>
              <w:rPr>
                <w:color w:val="000000" w:themeColor="text1"/>
              </w:rPr>
            </w:pPr>
          </w:p>
        </w:tc>
      </w:tr>
    </w:tbl>
    <w:p w14:paraId="6A9D74B8" w14:textId="77777777" w:rsidR="00AC36E4" w:rsidRPr="007A2EF2" w:rsidRDefault="00AC36E4" w:rsidP="00AC36E4">
      <w:pPr>
        <w:spacing w:line="320" w:lineRule="exact"/>
        <w:ind w:left="455" w:hangingChars="200" w:hanging="455"/>
        <w:rPr>
          <w:rFonts w:ascii="ＭＳ ゴシック" w:eastAsia="ＭＳ ゴシック" w:hAnsi="ＭＳ ゴシック"/>
          <w:b/>
          <w:color w:val="000000" w:themeColor="text1"/>
        </w:rPr>
      </w:pPr>
    </w:p>
    <w:p w14:paraId="3593AC1C" w14:textId="77777777" w:rsidR="00AC36E4" w:rsidRPr="007A2EF2" w:rsidRDefault="00AC36E4" w:rsidP="00AC36E4">
      <w:pPr>
        <w:spacing w:line="320" w:lineRule="exact"/>
        <w:ind w:left="455" w:hangingChars="200" w:hanging="455"/>
        <w:rPr>
          <w:rFonts w:ascii="ＭＳ ゴシック" w:eastAsia="ＭＳ ゴシック" w:hAnsi="ＭＳ ゴシック"/>
          <w:b/>
          <w:color w:val="000000" w:themeColor="text1"/>
        </w:rPr>
      </w:pPr>
      <w:r w:rsidRPr="007A2EF2">
        <w:rPr>
          <w:rFonts w:ascii="ＭＳ ゴシック" w:eastAsia="ＭＳ ゴシック" w:hAnsi="ＭＳ ゴシック" w:hint="eastAsia"/>
          <w:b/>
          <w:color w:val="000000" w:themeColor="text1"/>
        </w:rPr>
        <w:t>２　補助事業の内容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4"/>
        <w:gridCol w:w="7023"/>
      </w:tblGrid>
      <w:tr w:rsidR="007A2EF2" w:rsidRPr="007A2EF2" w14:paraId="566F714E" w14:textId="77777777" w:rsidTr="00627F0F">
        <w:trPr>
          <w:trHeight w:val="670"/>
        </w:trPr>
        <w:tc>
          <w:tcPr>
            <w:tcW w:w="1824" w:type="dxa"/>
          </w:tcPr>
          <w:p w14:paraId="7D3E6BE9" w14:textId="77777777" w:rsidR="00AC36E4" w:rsidRPr="007A2EF2" w:rsidRDefault="00AC36E4" w:rsidP="004D3F66">
            <w:pPr>
              <w:spacing w:line="320" w:lineRule="exact"/>
              <w:ind w:left="453" w:hangingChars="200" w:hanging="453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 xml:space="preserve">(1) </w:t>
            </w:r>
            <w:r w:rsidRPr="007A2EF2">
              <w:rPr>
                <w:rFonts w:hint="eastAsia"/>
                <w:color w:val="000000" w:themeColor="text1"/>
                <w:spacing w:val="104"/>
                <w:kern w:val="0"/>
                <w:fitText w:val="1135" w:id="-414995710"/>
              </w:rPr>
              <w:t>事業</w:t>
            </w:r>
            <w:r w:rsidRPr="007A2EF2">
              <w:rPr>
                <w:rFonts w:hint="eastAsia"/>
                <w:color w:val="000000" w:themeColor="text1"/>
                <w:kern w:val="0"/>
                <w:fitText w:val="1135" w:id="-414995710"/>
              </w:rPr>
              <w:t>名</w:t>
            </w:r>
          </w:p>
        </w:tc>
        <w:tc>
          <w:tcPr>
            <w:tcW w:w="7023" w:type="dxa"/>
          </w:tcPr>
          <w:p w14:paraId="5EBEBD42" w14:textId="77777777" w:rsidR="004D3F66" w:rsidRPr="007A2EF2" w:rsidRDefault="004D3F66" w:rsidP="004D3F66">
            <w:pPr>
              <w:spacing w:line="320" w:lineRule="exact"/>
              <w:ind w:left="243" w:hangingChars="107" w:hanging="243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※事業計画書から転記すること。</w:t>
            </w:r>
          </w:p>
        </w:tc>
      </w:tr>
      <w:tr w:rsidR="007A2EF2" w:rsidRPr="007A2EF2" w14:paraId="1DDDB688" w14:textId="77777777" w:rsidTr="00627F0F">
        <w:trPr>
          <w:trHeight w:val="1399"/>
        </w:trPr>
        <w:tc>
          <w:tcPr>
            <w:tcW w:w="1824" w:type="dxa"/>
          </w:tcPr>
          <w:p w14:paraId="0C5A9F7F" w14:textId="77777777" w:rsidR="00AC36E4" w:rsidRPr="007A2EF2" w:rsidRDefault="00AC36E4" w:rsidP="005054FE">
            <w:pPr>
              <w:spacing w:line="320" w:lineRule="exact"/>
              <w:ind w:left="453" w:hangingChars="200" w:hanging="453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(2) 事業の</w:t>
            </w:r>
            <w:r w:rsidR="005054FE" w:rsidRPr="007A2EF2">
              <w:rPr>
                <w:rFonts w:hint="eastAsia"/>
                <w:color w:val="000000" w:themeColor="text1"/>
              </w:rPr>
              <w:t>成果</w:t>
            </w:r>
          </w:p>
        </w:tc>
        <w:tc>
          <w:tcPr>
            <w:tcW w:w="7023" w:type="dxa"/>
          </w:tcPr>
          <w:p w14:paraId="66AC6211" w14:textId="77777777" w:rsidR="00F75CF5" w:rsidRPr="007A2EF2" w:rsidRDefault="00F75CF5" w:rsidP="00F75CF5">
            <w:pPr>
              <w:spacing w:line="320" w:lineRule="exact"/>
              <w:ind w:left="279" w:hangingChars="123" w:hanging="279"/>
              <w:rPr>
                <w:color w:val="000000" w:themeColor="text1"/>
              </w:rPr>
            </w:pPr>
          </w:p>
          <w:p w14:paraId="7E3B1DFC" w14:textId="77777777" w:rsidR="00F75CF5" w:rsidRPr="007A2EF2" w:rsidRDefault="00F75CF5" w:rsidP="00F75CF5">
            <w:pPr>
              <w:spacing w:line="320" w:lineRule="exact"/>
              <w:ind w:left="279" w:hangingChars="123" w:hanging="279"/>
              <w:rPr>
                <w:color w:val="000000" w:themeColor="text1"/>
              </w:rPr>
            </w:pPr>
          </w:p>
          <w:p w14:paraId="3CFA3765" w14:textId="77777777" w:rsidR="00F75CF5" w:rsidRPr="007A2EF2" w:rsidRDefault="00F75CF5" w:rsidP="00F75CF5">
            <w:pPr>
              <w:spacing w:line="320" w:lineRule="exact"/>
              <w:ind w:left="279" w:hangingChars="123" w:hanging="279"/>
              <w:rPr>
                <w:color w:val="000000" w:themeColor="text1"/>
              </w:rPr>
            </w:pPr>
          </w:p>
          <w:p w14:paraId="662BF86D" w14:textId="77777777" w:rsidR="00F75CF5" w:rsidRPr="007A2EF2" w:rsidRDefault="00F75CF5" w:rsidP="00DC3B70">
            <w:pPr>
              <w:spacing w:line="320" w:lineRule="exact"/>
              <w:rPr>
                <w:color w:val="000000" w:themeColor="text1"/>
              </w:rPr>
            </w:pPr>
          </w:p>
          <w:p w14:paraId="3FE66C87" w14:textId="77777777" w:rsidR="00CE59C7" w:rsidRPr="007A2EF2" w:rsidRDefault="00CE59C7" w:rsidP="00DC3B70">
            <w:pPr>
              <w:spacing w:line="320" w:lineRule="exact"/>
              <w:rPr>
                <w:color w:val="000000" w:themeColor="text1"/>
              </w:rPr>
            </w:pPr>
          </w:p>
          <w:p w14:paraId="05DE4559" w14:textId="77777777" w:rsidR="00CE59C7" w:rsidRPr="007A2EF2" w:rsidRDefault="00CE59C7" w:rsidP="00DC3B70">
            <w:pPr>
              <w:spacing w:line="320" w:lineRule="exact"/>
              <w:rPr>
                <w:color w:val="000000" w:themeColor="text1"/>
              </w:rPr>
            </w:pPr>
          </w:p>
          <w:p w14:paraId="3B1713B1" w14:textId="77777777" w:rsidR="00CE59C7" w:rsidRPr="007A2EF2" w:rsidRDefault="00CE59C7" w:rsidP="00DC3B70">
            <w:pPr>
              <w:spacing w:line="320" w:lineRule="exact"/>
              <w:rPr>
                <w:color w:val="000000" w:themeColor="text1"/>
              </w:rPr>
            </w:pPr>
          </w:p>
          <w:p w14:paraId="7F5B3527" w14:textId="77777777" w:rsidR="00F75CF5" w:rsidRPr="007A2EF2" w:rsidRDefault="00F75CF5" w:rsidP="00F75CF5">
            <w:pPr>
              <w:spacing w:line="320" w:lineRule="exact"/>
              <w:ind w:left="279" w:hangingChars="123" w:hanging="279"/>
              <w:rPr>
                <w:color w:val="000000" w:themeColor="text1"/>
              </w:rPr>
            </w:pPr>
          </w:p>
          <w:p w14:paraId="691320C9" w14:textId="77777777" w:rsidR="00F75CF5" w:rsidRPr="007A2EF2" w:rsidRDefault="00F75CF5" w:rsidP="00F75CF5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7A2EF2" w:rsidRPr="007A2EF2" w14:paraId="63CF830A" w14:textId="77777777" w:rsidTr="00627F0F">
        <w:trPr>
          <w:trHeight w:val="2617"/>
        </w:trPr>
        <w:tc>
          <w:tcPr>
            <w:tcW w:w="1824" w:type="dxa"/>
            <w:tcBorders>
              <w:bottom w:val="single" w:sz="4" w:space="0" w:color="auto"/>
            </w:tcBorders>
          </w:tcPr>
          <w:p w14:paraId="5DB04E61" w14:textId="77777777" w:rsidR="00AC36E4" w:rsidRPr="007A2EF2" w:rsidRDefault="00AC36E4" w:rsidP="00F75CF5">
            <w:pPr>
              <w:spacing w:line="320" w:lineRule="exact"/>
              <w:ind w:left="453" w:hangingChars="200" w:hanging="453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 xml:space="preserve">(3) </w:t>
            </w:r>
            <w:r w:rsidR="00F75CF5" w:rsidRPr="007A2EF2">
              <w:rPr>
                <w:rFonts w:hint="eastAsia"/>
                <w:color w:val="000000" w:themeColor="text1"/>
              </w:rPr>
              <w:t>事業経過</w:t>
            </w:r>
          </w:p>
        </w:tc>
        <w:tc>
          <w:tcPr>
            <w:tcW w:w="7023" w:type="dxa"/>
            <w:tcBorders>
              <w:bottom w:val="single" w:sz="4" w:space="0" w:color="auto"/>
            </w:tcBorders>
          </w:tcPr>
          <w:p w14:paraId="4FBBCA4F" w14:textId="77777777" w:rsidR="00EB34B7" w:rsidRPr="007A2EF2" w:rsidRDefault="00F75CF5" w:rsidP="00EB34B7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（例）</w:t>
            </w:r>
          </w:p>
          <w:p w14:paraId="724D2831" w14:textId="2327673B" w:rsidR="00EB34B7" w:rsidRPr="007A2EF2" w:rsidRDefault="00FC6394" w:rsidP="00EB34B7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 xml:space="preserve">　</w:t>
            </w:r>
            <w:r w:rsidR="0032125B" w:rsidRPr="007A2EF2">
              <w:rPr>
                <w:rFonts w:hint="eastAsia"/>
                <w:color w:val="000000" w:themeColor="text1"/>
              </w:rPr>
              <w:t>令和</w:t>
            </w:r>
            <w:r w:rsidR="001E7BA6" w:rsidRPr="007A2EF2">
              <w:rPr>
                <w:color w:val="000000" w:themeColor="text1"/>
              </w:rPr>
              <w:t>8</w:t>
            </w:r>
            <w:r w:rsidR="0032125B" w:rsidRPr="007A2EF2">
              <w:rPr>
                <w:rFonts w:hint="eastAsia"/>
                <w:color w:val="000000" w:themeColor="text1"/>
              </w:rPr>
              <w:t>年</w:t>
            </w:r>
            <w:r w:rsidR="00395284" w:rsidRPr="007A2EF2">
              <w:rPr>
                <w:rFonts w:hint="eastAsia"/>
                <w:color w:val="000000" w:themeColor="text1"/>
              </w:rPr>
              <w:t>10</w:t>
            </w:r>
            <w:r w:rsidRPr="007A2EF2">
              <w:rPr>
                <w:rFonts w:hint="eastAsia"/>
                <w:color w:val="000000" w:themeColor="text1"/>
              </w:rPr>
              <w:t>月</w:t>
            </w:r>
            <w:r w:rsidR="00395284" w:rsidRPr="007A2EF2">
              <w:rPr>
                <w:rFonts w:hint="eastAsia"/>
                <w:color w:val="000000" w:themeColor="text1"/>
              </w:rPr>
              <w:t xml:space="preserve">　　　　　　　　</w:t>
            </w:r>
            <w:r w:rsidR="004200EE" w:rsidRPr="007A2EF2">
              <w:rPr>
                <w:rFonts w:hint="eastAsia"/>
                <w:color w:val="000000" w:themeColor="text1"/>
              </w:rPr>
              <w:t>製品</w:t>
            </w:r>
            <w:r w:rsidR="00380790" w:rsidRPr="007A2EF2">
              <w:rPr>
                <w:rFonts w:hint="eastAsia"/>
                <w:color w:val="000000" w:themeColor="text1"/>
              </w:rPr>
              <w:t>企画・</w:t>
            </w:r>
            <w:r w:rsidR="00EB34B7" w:rsidRPr="007A2EF2">
              <w:rPr>
                <w:rFonts w:hint="eastAsia"/>
                <w:color w:val="000000" w:themeColor="text1"/>
              </w:rPr>
              <w:t>マーケティング調査</w:t>
            </w:r>
          </w:p>
          <w:p w14:paraId="150BC46F" w14:textId="338D02DD" w:rsidR="00EB34B7" w:rsidRPr="007A2EF2" w:rsidRDefault="00FC6394" w:rsidP="00EB34B7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 xml:space="preserve">　</w:t>
            </w:r>
            <w:r w:rsidR="0032125B" w:rsidRPr="007A2EF2">
              <w:rPr>
                <w:rFonts w:hint="eastAsia"/>
                <w:color w:val="000000" w:themeColor="text1"/>
              </w:rPr>
              <w:t>令和</w:t>
            </w:r>
            <w:r w:rsidR="001E7BA6" w:rsidRPr="007A2EF2">
              <w:rPr>
                <w:rFonts w:hint="eastAsia"/>
                <w:color w:val="000000" w:themeColor="text1"/>
              </w:rPr>
              <w:t>8</w:t>
            </w:r>
            <w:r w:rsidR="0032125B" w:rsidRPr="007A2EF2">
              <w:rPr>
                <w:rFonts w:hint="eastAsia"/>
                <w:color w:val="000000" w:themeColor="text1"/>
              </w:rPr>
              <w:t>年</w:t>
            </w:r>
            <w:r w:rsidR="00395284" w:rsidRPr="007A2EF2">
              <w:rPr>
                <w:rFonts w:hint="eastAsia"/>
                <w:color w:val="000000" w:themeColor="text1"/>
              </w:rPr>
              <w:t>11</w:t>
            </w:r>
            <w:r w:rsidRPr="007A2EF2">
              <w:rPr>
                <w:rFonts w:hint="eastAsia"/>
                <w:color w:val="000000" w:themeColor="text1"/>
              </w:rPr>
              <w:t>月～</w:t>
            </w:r>
            <w:r w:rsidR="00395284" w:rsidRPr="007A2EF2">
              <w:rPr>
                <w:rFonts w:hint="eastAsia"/>
                <w:color w:val="000000" w:themeColor="text1"/>
              </w:rPr>
              <w:t>12</w:t>
            </w:r>
            <w:r w:rsidR="00EB34B7" w:rsidRPr="007A2EF2">
              <w:rPr>
                <w:rFonts w:hint="eastAsia"/>
                <w:color w:val="000000" w:themeColor="text1"/>
              </w:rPr>
              <w:t>月</w:t>
            </w:r>
            <w:r w:rsidR="00395284" w:rsidRPr="007A2EF2">
              <w:rPr>
                <w:rFonts w:hint="eastAsia"/>
                <w:color w:val="000000" w:themeColor="text1"/>
              </w:rPr>
              <w:t xml:space="preserve">　　　　</w:t>
            </w:r>
            <w:r w:rsidR="00395284" w:rsidRPr="007A2EF2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="00EB34B7" w:rsidRPr="007A2EF2">
              <w:rPr>
                <w:rFonts w:hint="eastAsia"/>
                <w:color w:val="000000" w:themeColor="text1"/>
              </w:rPr>
              <w:t>設計・試作</w:t>
            </w:r>
          </w:p>
          <w:p w14:paraId="7F7B87B3" w14:textId="5C83ACCD" w:rsidR="00EB34B7" w:rsidRPr="007A2EF2" w:rsidRDefault="00FC6394" w:rsidP="00380790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 xml:space="preserve">　</w:t>
            </w:r>
            <w:r w:rsidR="0032125B" w:rsidRPr="007A2EF2">
              <w:rPr>
                <w:rFonts w:hint="eastAsia"/>
                <w:color w:val="000000" w:themeColor="text1"/>
              </w:rPr>
              <w:t>令和</w:t>
            </w:r>
            <w:r w:rsidR="001E7BA6" w:rsidRPr="007A2EF2">
              <w:rPr>
                <w:rFonts w:hint="eastAsia"/>
                <w:color w:val="000000" w:themeColor="text1"/>
              </w:rPr>
              <w:t>8</w:t>
            </w:r>
            <w:r w:rsidR="0032125B" w:rsidRPr="007A2EF2">
              <w:rPr>
                <w:rFonts w:hint="eastAsia"/>
                <w:color w:val="000000" w:themeColor="text1"/>
              </w:rPr>
              <w:t>年</w:t>
            </w:r>
            <w:r w:rsidR="00395284" w:rsidRPr="007A2EF2">
              <w:rPr>
                <w:rFonts w:hint="eastAsia"/>
                <w:color w:val="000000" w:themeColor="text1"/>
              </w:rPr>
              <w:t>12</w:t>
            </w:r>
            <w:r w:rsidR="00EB34B7" w:rsidRPr="007A2EF2">
              <w:rPr>
                <w:rFonts w:hint="eastAsia"/>
                <w:color w:val="000000" w:themeColor="text1"/>
              </w:rPr>
              <w:t>月～</w:t>
            </w:r>
            <w:r w:rsidR="0032125B" w:rsidRPr="007A2EF2">
              <w:rPr>
                <w:rFonts w:hint="eastAsia"/>
                <w:color w:val="000000" w:themeColor="text1"/>
              </w:rPr>
              <w:t>令和</w:t>
            </w:r>
            <w:r w:rsidR="001E7BA6" w:rsidRPr="007A2EF2">
              <w:rPr>
                <w:color w:val="000000" w:themeColor="text1"/>
              </w:rPr>
              <w:t>9</w:t>
            </w:r>
            <w:r w:rsidR="0032125B" w:rsidRPr="007A2EF2">
              <w:rPr>
                <w:rFonts w:hint="eastAsia"/>
                <w:color w:val="000000" w:themeColor="text1"/>
              </w:rPr>
              <w:t>年</w:t>
            </w:r>
            <w:r w:rsidRPr="007A2EF2">
              <w:rPr>
                <w:rFonts w:hint="eastAsia"/>
                <w:color w:val="000000" w:themeColor="text1"/>
              </w:rPr>
              <w:t>1</w:t>
            </w:r>
            <w:r w:rsidR="00380790" w:rsidRPr="007A2EF2">
              <w:rPr>
                <w:rFonts w:hint="eastAsia"/>
                <w:color w:val="000000" w:themeColor="text1"/>
              </w:rPr>
              <w:t>月</w:t>
            </w:r>
            <w:r w:rsidR="00395284" w:rsidRPr="007A2EF2">
              <w:rPr>
                <w:rFonts w:hint="eastAsia"/>
                <w:color w:val="000000" w:themeColor="text1"/>
              </w:rPr>
              <w:t xml:space="preserve">　</w:t>
            </w:r>
            <w:r w:rsidR="00380790" w:rsidRPr="007A2EF2">
              <w:rPr>
                <w:rFonts w:hint="eastAsia"/>
                <w:color w:val="000000" w:themeColor="text1"/>
              </w:rPr>
              <w:t>試作品の評価</w:t>
            </w:r>
          </w:p>
          <w:p w14:paraId="4111D2C4" w14:textId="1FC5DB6D" w:rsidR="00AC36E4" w:rsidRPr="007A2EF2" w:rsidRDefault="00FC6394" w:rsidP="00EB34B7">
            <w:pPr>
              <w:spacing w:line="320" w:lineRule="exact"/>
              <w:ind w:left="279" w:hangingChars="123" w:hanging="279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 xml:space="preserve">　</w:t>
            </w:r>
            <w:r w:rsidR="00DC7830" w:rsidRPr="007A2EF2">
              <w:rPr>
                <w:rFonts w:hint="eastAsia"/>
                <w:color w:val="000000" w:themeColor="text1"/>
              </w:rPr>
              <w:t>令和</w:t>
            </w:r>
            <w:r w:rsidR="001E7BA6" w:rsidRPr="007A2EF2">
              <w:rPr>
                <w:rFonts w:hint="eastAsia"/>
                <w:color w:val="000000" w:themeColor="text1"/>
              </w:rPr>
              <w:t>9</w:t>
            </w:r>
            <w:r w:rsidRPr="007A2EF2">
              <w:rPr>
                <w:rFonts w:hint="eastAsia"/>
                <w:color w:val="000000" w:themeColor="text1"/>
              </w:rPr>
              <w:t>年2</w:t>
            </w:r>
            <w:r w:rsidR="00EB34B7" w:rsidRPr="007A2EF2">
              <w:rPr>
                <w:rFonts w:hint="eastAsia"/>
                <w:color w:val="000000" w:themeColor="text1"/>
              </w:rPr>
              <w:t>月</w:t>
            </w:r>
            <w:r w:rsidR="00395284" w:rsidRPr="007A2EF2">
              <w:rPr>
                <w:rFonts w:hint="eastAsia"/>
                <w:color w:val="000000" w:themeColor="text1"/>
              </w:rPr>
              <w:t xml:space="preserve">　　　　　　　　 </w:t>
            </w:r>
            <w:r w:rsidR="00EB34B7" w:rsidRPr="007A2EF2">
              <w:rPr>
                <w:rFonts w:hint="eastAsia"/>
                <w:color w:val="000000" w:themeColor="text1"/>
              </w:rPr>
              <w:t>販路及び販売方法検討</w:t>
            </w:r>
          </w:p>
        </w:tc>
      </w:tr>
      <w:tr w:rsidR="007A2EF2" w:rsidRPr="007A2EF2" w14:paraId="0399B06B" w14:textId="77777777" w:rsidTr="00627F0F">
        <w:trPr>
          <w:trHeight w:val="650"/>
        </w:trPr>
        <w:tc>
          <w:tcPr>
            <w:tcW w:w="1824" w:type="dxa"/>
          </w:tcPr>
          <w:p w14:paraId="5E49A430" w14:textId="13EB1D5F" w:rsidR="00AC36E4" w:rsidRPr="007A2EF2" w:rsidRDefault="00AC36E4" w:rsidP="0063456F">
            <w:pPr>
              <w:spacing w:line="320" w:lineRule="exact"/>
              <w:ind w:left="453" w:hangingChars="200" w:hanging="453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(</w:t>
            </w:r>
            <w:r w:rsidR="00627F0F" w:rsidRPr="007A2EF2">
              <w:rPr>
                <w:color w:val="000000" w:themeColor="text1"/>
              </w:rPr>
              <w:t>4</w:t>
            </w:r>
            <w:r w:rsidRPr="007A2EF2">
              <w:rPr>
                <w:rFonts w:hint="eastAsia"/>
                <w:color w:val="000000" w:themeColor="text1"/>
              </w:rPr>
              <w:t xml:space="preserve">) </w:t>
            </w:r>
            <w:r w:rsidRPr="007A2EF2">
              <w:rPr>
                <w:rFonts w:hint="eastAsia"/>
                <w:color w:val="000000" w:themeColor="text1"/>
                <w:spacing w:val="29"/>
                <w:kern w:val="0"/>
                <w:fitText w:val="1135" w:id="-414995708"/>
              </w:rPr>
              <w:t>実施期</w:t>
            </w:r>
            <w:r w:rsidRPr="007A2EF2">
              <w:rPr>
                <w:rFonts w:hint="eastAsia"/>
                <w:color w:val="000000" w:themeColor="text1"/>
                <w:spacing w:val="1"/>
                <w:kern w:val="0"/>
                <w:fitText w:val="1135" w:id="-414995708"/>
              </w:rPr>
              <w:t>間</w:t>
            </w:r>
          </w:p>
        </w:tc>
        <w:tc>
          <w:tcPr>
            <w:tcW w:w="7023" w:type="dxa"/>
          </w:tcPr>
          <w:p w14:paraId="4A2CBC33" w14:textId="77777777" w:rsidR="00AC36E4" w:rsidRPr="007A2EF2" w:rsidRDefault="00AC36E4" w:rsidP="004D3F66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 xml:space="preserve">開始年月日　　</w:t>
            </w:r>
            <w:r w:rsidR="00DC7830" w:rsidRPr="007A2EF2">
              <w:rPr>
                <w:rFonts w:hint="eastAsia"/>
                <w:color w:val="000000" w:themeColor="text1"/>
              </w:rPr>
              <w:t>令和</w:t>
            </w:r>
            <w:r w:rsidRPr="007A2EF2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14:paraId="313CC68C" w14:textId="77777777" w:rsidR="00AC36E4" w:rsidRPr="007A2EF2" w:rsidRDefault="00DC7830" w:rsidP="00DC38C0">
            <w:pPr>
              <w:spacing w:line="320" w:lineRule="exact"/>
              <w:rPr>
                <w:color w:val="000000" w:themeColor="text1"/>
              </w:rPr>
            </w:pPr>
            <w:r w:rsidRPr="007A2EF2">
              <w:rPr>
                <w:rFonts w:hint="eastAsia"/>
                <w:color w:val="000000" w:themeColor="text1"/>
              </w:rPr>
              <w:t>完了年月日　　令和</w:t>
            </w:r>
            <w:r w:rsidR="00AC36E4" w:rsidRPr="007A2EF2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</w:tbl>
    <w:p w14:paraId="3A11BE41" w14:textId="77777777" w:rsidR="00AC36E4" w:rsidRPr="007A2EF2" w:rsidRDefault="00AC36E4" w:rsidP="00AC36E4">
      <w:pPr>
        <w:spacing w:line="340" w:lineRule="exact"/>
        <w:rPr>
          <w:b/>
          <w:color w:val="000000" w:themeColor="text1"/>
        </w:rPr>
      </w:pPr>
      <w:r w:rsidRPr="007A2EF2">
        <w:rPr>
          <w:rFonts w:hint="eastAsia"/>
          <w:b/>
          <w:color w:val="000000" w:themeColor="text1"/>
        </w:rPr>
        <w:t>（注）必要に応じて概要図等の参考資料を添付すること。</w:t>
      </w:r>
    </w:p>
    <w:p w14:paraId="55BCA518" w14:textId="77777777" w:rsidR="00AC36E4" w:rsidRPr="007A2EF2" w:rsidRDefault="00AC36E4" w:rsidP="00AC36E4">
      <w:pPr>
        <w:rPr>
          <w:b/>
          <w:color w:val="000000" w:themeColor="text1"/>
        </w:rPr>
        <w:sectPr w:rsidR="00AC36E4" w:rsidRPr="007A2EF2" w:rsidSect="00A10FBD">
          <w:pgSz w:w="11906" w:h="16838" w:code="9"/>
          <w:pgMar w:top="851" w:right="1418" w:bottom="851" w:left="1418" w:header="1134" w:footer="1134" w:gutter="0"/>
          <w:cols w:space="425"/>
          <w:docGrid w:type="linesAndChars" w:linePitch="333" w:charSpace="-2714"/>
        </w:sectPr>
      </w:pPr>
    </w:p>
    <w:p w14:paraId="41166F9F" w14:textId="273C7C08" w:rsidR="00030412" w:rsidRPr="007A2EF2" w:rsidRDefault="00030412" w:rsidP="00030412">
      <w:pPr>
        <w:rPr>
          <w:rFonts w:ascii="Century"/>
          <w:color w:val="000000" w:themeColor="text1"/>
        </w:rPr>
      </w:pPr>
      <w:r w:rsidRPr="007A2EF2">
        <w:rPr>
          <w:rFonts w:ascii="ＭＳ ゴシック" w:eastAsia="ＭＳ ゴシック" w:hAnsi="ＭＳ ゴシック" w:hint="eastAsia"/>
          <w:b/>
          <w:color w:val="000000" w:themeColor="text1"/>
        </w:rPr>
        <w:lastRenderedPageBreak/>
        <w:t>第</w:t>
      </w:r>
      <w:r w:rsidR="005355A1" w:rsidRPr="007A2EF2">
        <w:rPr>
          <w:rFonts w:ascii="ＭＳ ゴシック" w:eastAsia="ＭＳ ゴシック" w:hAnsi="ＭＳ ゴシック" w:hint="eastAsia"/>
          <w:b/>
          <w:color w:val="000000" w:themeColor="text1"/>
        </w:rPr>
        <w:t>１</w:t>
      </w:r>
      <w:r w:rsidR="00627F0F" w:rsidRPr="007A2EF2">
        <w:rPr>
          <w:rFonts w:ascii="ＭＳ ゴシック" w:eastAsia="ＭＳ ゴシック" w:hAnsi="ＭＳ ゴシック" w:hint="eastAsia"/>
          <w:b/>
          <w:color w:val="000000" w:themeColor="text1"/>
        </w:rPr>
        <w:t>１</w:t>
      </w:r>
      <w:r w:rsidRPr="007A2EF2">
        <w:rPr>
          <w:rFonts w:ascii="ＭＳ ゴシック" w:eastAsia="ＭＳ ゴシック" w:hAnsi="ＭＳ ゴシック" w:hint="eastAsia"/>
          <w:b/>
          <w:color w:val="000000" w:themeColor="text1"/>
        </w:rPr>
        <w:t>号様式</w:t>
      </w:r>
      <w:r w:rsidRPr="007A2EF2">
        <w:rPr>
          <w:rFonts w:ascii="Century" w:hint="eastAsia"/>
          <w:color w:val="000000" w:themeColor="text1"/>
        </w:rPr>
        <w:t>（第</w:t>
      </w:r>
      <w:r w:rsidR="00627F0F" w:rsidRPr="007A2EF2">
        <w:rPr>
          <w:rFonts w:ascii="Century" w:hint="eastAsia"/>
          <w:color w:val="000000" w:themeColor="text1"/>
        </w:rPr>
        <w:t>１１</w:t>
      </w:r>
      <w:r w:rsidRPr="007A2EF2">
        <w:rPr>
          <w:rFonts w:ascii="Century" w:hint="eastAsia"/>
          <w:color w:val="000000" w:themeColor="text1"/>
        </w:rPr>
        <w:t>関係）</w:t>
      </w:r>
    </w:p>
    <w:p w14:paraId="14C501CD" w14:textId="77777777" w:rsidR="00030412" w:rsidRPr="007A2EF2" w:rsidRDefault="00030412" w:rsidP="00030412">
      <w:pPr>
        <w:suppressAutoHyphens/>
        <w:jc w:val="center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32"/>
          <w:szCs w:val="32"/>
        </w:rPr>
      </w:pPr>
      <w:r w:rsidRPr="007A2EF2">
        <w:rPr>
          <w:rFonts w:ascii="ＭＳ ゴシック" w:eastAsia="ＭＳ ゴシック" w:hAnsi="ＭＳ ゴシック" w:cs="ＭＳ 明朝" w:hint="eastAsia"/>
          <w:b/>
          <w:color w:val="000000" w:themeColor="text1"/>
          <w:spacing w:val="119"/>
          <w:kern w:val="0"/>
          <w:sz w:val="32"/>
          <w:szCs w:val="32"/>
          <w:fitText w:val="2560" w:id="1162575874"/>
        </w:rPr>
        <w:t>収支決算</w:t>
      </w:r>
      <w:r w:rsidRPr="007A2EF2">
        <w:rPr>
          <w:rFonts w:ascii="ＭＳ ゴシック" w:eastAsia="ＭＳ ゴシック" w:hAnsi="ＭＳ ゴシック" w:cs="ＭＳ 明朝" w:hint="eastAsia"/>
          <w:b/>
          <w:color w:val="000000" w:themeColor="text1"/>
          <w:spacing w:val="1"/>
          <w:kern w:val="0"/>
          <w:sz w:val="32"/>
          <w:szCs w:val="32"/>
          <w:fitText w:val="2560" w:id="1162575874"/>
        </w:rPr>
        <w:t>書</w:t>
      </w:r>
    </w:p>
    <w:p w14:paraId="64E2E38C" w14:textId="77777777" w:rsidR="00030412" w:rsidRPr="007A2EF2" w:rsidRDefault="00030412" w:rsidP="00030412">
      <w:pPr>
        <w:suppressAutoHyphens/>
        <w:jc w:val="center"/>
        <w:textAlignment w:val="baseline"/>
        <w:rPr>
          <w:rFonts w:ascii="ＭＳ ゴシック" w:eastAsia="ＭＳ ゴシック" w:hAnsi="ＭＳ ゴシック"/>
          <w:b/>
          <w:color w:val="000000" w:themeColor="text1"/>
          <w:kern w:val="0"/>
          <w:sz w:val="16"/>
          <w:szCs w:val="16"/>
        </w:rPr>
      </w:pPr>
    </w:p>
    <w:p w14:paraId="6F405609" w14:textId="08D62BC2" w:rsidR="00030412" w:rsidRPr="007A2EF2" w:rsidRDefault="00030412" w:rsidP="00294803">
      <w:pPr>
        <w:suppressAutoHyphens/>
        <w:ind w:rightChars="-250" w:right="-567"/>
        <w:jc w:val="left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</w:pPr>
      <w:r w:rsidRPr="007A2EF2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>１　収入の部</w:t>
      </w:r>
      <w:r w:rsidRPr="007A2EF2">
        <w:rPr>
          <w:rFonts w:hAnsi="Times New Roman" w:cs="ＭＳ 明朝" w:hint="eastAsia"/>
          <w:color w:val="000000" w:themeColor="text1"/>
          <w:kern w:val="0"/>
        </w:rPr>
        <w:t xml:space="preserve">                                                      </w:t>
      </w:r>
      <w:r w:rsidR="0084221E" w:rsidRPr="007A2EF2">
        <w:rPr>
          <w:rFonts w:hAnsi="Times New Roman" w:cs="ＭＳ 明朝" w:hint="eastAsia"/>
          <w:color w:val="000000" w:themeColor="text1"/>
          <w:kern w:val="0"/>
        </w:rPr>
        <w:t xml:space="preserve">　</w:t>
      </w:r>
      <w:r w:rsidRPr="007A2EF2">
        <w:rPr>
          <w:rFonts w:hAnsi="Times New Roman" w:cs="ＭＳ 明朝" w:hint="eastAsia"/>
          <w:color w:val="000000" w:themeColor="text1"/>
          <w:kern w:val="0"/>
        </w:rPr>
        <w:t xml:space="preserve"> </w:t>
      </w:r>
      <w:r w:rsidR="0084221E" w:rsidRPr="007A2EF2">
        <w:rPr>
          <w:rFonts w:hAnsi="Times New Roman" w:cs="ＭＳ 明朝" w:hint="eastAsia"/>
          <w:color w:val="000000" w:themeColor="text1"/>
          <w:kern w:val="0"/>
        </w:rPr>
        <w:t xml:space="preserve">　　</w:t>
      </w:r>
      <w:r w:rsidRPr="007A2EF2">
        <w:rPr>
          <w:rFonts w:hAnsi="Times New Roman" w:cs="ＭＳ 明朝" w:hint="eastAsia"/>
          <w:color w:val="000000" w:themeColor="text1"/>
          <w:kern w:val="0"/>
        </w:rPr>
        <w:t xml:space="preserve">  </w:t>
      </w:r>
      <w:r w:rsidRPr="007A2EF2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 xml:space="preserve">  </w:t>
      </w:r>
      <w:r w:rsidRPr="007A2EF2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</w:rPr>
        <w:t>(</w:t>
      </w:r>
      <w:r w:rsidRPr="007A2EF2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</w:rPr>
        <w:t>単位：円</w:t>
      </w:r>
      <w:r w:rsidRPr="007A2EF2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</w:rPr>
        <w:t>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417"/>
        <w:gridCol w:w="1418"/>
        <w:gridCol w:w="3255"/>
      </w:tblGrid>
      <w:tr w:rsidR="007A2EF2" w:rsidRPr="007A2EF2" w14:paraId="17CA720B" w14:textId="77777777" w:rsidTr="00294803">
        <w:trPr>
          <w:trHeight w:val="405"/>
        </w:trPr>
        <w:tc>
          <w:tcPr>
            <w:tcW w:w="1276" w:type="dxa"/>
            <w:vMerge w:val="restart"/>
            <w:vAlign w:val="center"/>
          </w:tcPr>
          <w:p w14:paraId="123191DB" w14:textId="77777777" w:rsidR="00030412" w:rsidRPr="007A2EF2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項目</w:t>
            </w:r>
          </w:p>
        </w:tc>
        <w:tc>
          <w:tcPr>
            <w:tcW w:w="1276" w:type="dxa"/>
            <w:vMerge w:val="restart"/>
            <w:vAlign w:val="center"/>
          </w:tcPr>
          <w:p w14:paraId="12B53855" w14:textId="77777777" w:rsidR="00030412" w:rsidRPr="007A2EF2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予算額</w:t>
            </w:r>
          </w:p>
        </w:tc>
        <w:tc>
          <w:tcPr>
            <w:tcW w:w="1276" w:type="dxa"/>
            <w:vMerge w:val="restart"/>
            <w:vAlign w:val="center"/>
          </w:tcPr>
          <w:p w14:paraId="4D3ECA14" w14:textId="77777777" w:rsidR="00030412" w:rsidRPr="007A2EF2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決算額</w:t>
            </w:r>
          </w:p>
        </w:tc>
        <w:tc>
          <w:tcPr>
            <w:tcW w:w="2835" w:type="dxa"/>
            <w:gridSpan w:val="2"/>
            <w:vAlign w:val="center"/>
          </w:tcPr>
          <w:p w14:paraId="7CDB39C1" w14:textId="77777777" w:rsidR="00030412" w:rsidRPr="007A2EF2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増</w:t>
            </w:r>
            <w:r w:rsidR="00462999" w:rsidRPr="007A2EF2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7A2EF2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減</w:t>
            </w:r>
          </w:p>
        </w:tc>
        <w:tc>
          <w:tcPr>
            <w:tcW w:w="3255" w:type="dxa"/>
            <w:vMerge w:val="restart"/>
            <w:vAlign w:val="center"/>
          </w:tcPr>
          <w:p w14:paraId="01438ED0" w14:textId="77777777" w:rsidR="00030412" w:rsidRPr="007A2EF2" w:rsidRDefault="00462999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摘　　　要</w:t>
            </w:r>
          </w:p>
        </w:tc>
      </w:tr>
      <w:tr w:rsidR="007A2EF2" w:rsidRPr="007A2EF2" w14:paraId="18D86221" w14:textId="77777777" w:rsidTr="00294803">
        <w:trPr>
          <w:trHeight w:val="535"/>
        </w:trPr>
        <w:tc>
          <w:tcPr>
            <w:tcW w:w="1276" w:type="dxa"/>
            <w:vMerge/>
            <w:vAlign w:val="center"/>
          </w:tcPr>
          <w:p w14:paraId="4C85D77A" w14:textId="77777777" w:rsidR="00030412" w:rsidRPr="007A2EF2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5A8539A" w14:textId="77777777" w:rsidR="00030412" w:rsidRPr="007A2EF2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59C08DE" w14:textId="77777777" w:rsidR="00030412" w:rsidRPr="007A2EF2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E0D2941" w14:textId="77777777" w:rsidR="00030412" w:rsidRPr="007A2EF2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増</w:t>
            </w:r>
          </w:p>
        </w:tc>
        <w:tc>
          <w:tcPr>
            <w:tcW w:w="1418" w:type="dxa"/>
            <w:vAlign w:val="center"/>
          </w:tcPr>
          <w:p w14:paraId="49F47F13" w14:textId="77777777" w:rsidR="00030412" w:rsidRPr="007A2EF2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減</w:t>
            </w:r>
          </w:p>
        </w:tc>
        <w:tc>
          <w:tcPr>
            <w:tcW w:w="3255" w:type="dxa"/>
            <w:vMerge/>
            <w:vAlign w:val="center"/>
          </w:tcPr>
          <w:p w14:paraId="43BBDB49" w14:textId="77777777" w:rsidR="00030412" w:rsidRPr="007A2EF2" w:rsidRDefault="00030412" w:rsidP="0003041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A2EF2" w:rsidRPr="007A2EF2" w14:paraId="62B93E3B" w14:textId="77777777" w:rsidTr="00294803">
        <w:trPr>
          <w:trHeight w:val="881"/>
        </w:trPr>
        <w:tc>
          <w:tcPr>
            <w:tcW w:w="1276" w:type="dxa"/>
            <w:vAlign w:val="center"/>
          </w:tcPr>
          <w:p w14:paraId="403940F7" w14:textId="77777777" w:rsidR="00030412" w:rsidRPr="007A2EF2" w:rsidRDefault="00462999" w:rsidP="00462999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補助金</w:t>
            </w:r>
          </w:p>
        </w:tc>
        <w:tc>
          <w:tcPr>
            <w:tcW w:w="1276" w:type="dxa"/>
          </w:tcPr>
          <w:p w14:paraId="6F7E0750" w14:textId="77777777" w:rsidR="00030412" w:rsidRPr="007A2EF2" w:rsidRDefault="00030412" w:rsidP="00030412">
            <w:pPr>
              <w:suppressAutoHyphens/>
              <w:ind w:right="8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EB821F" w14:textId="77777777" w:rsidR="00030412" w:rsidRPr="007A2EF2" w:rsidRDefault="00030412" w:rsidP="00030412">
            <w:pPr>
              <w:suppressAutoHyphens/>
              <w:ind w:right="8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EBB50D" w14:textId="77777777" w:rsidR="00030412" w:rsidRPr="007A2EF2" w:rsidRDefault="00030412" w:rsidP="00030412">
            <w:pPr>
              <w:suppressAutoHyphens/>
              <w:ind w:right="8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8DB319" w14:textId="77777777" w:rsidR="00030412" w:rsidRPr="007A2EF2" w:rsidRDefault="00030412" w:rsidP="00030412">
            <w:pPr>
              <w:suppressAutoHyphens/>
              <w:ind w:right="8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55" w:type="dxa"/>
          </w:tcPr>
          <w:p w14:paraId="4D1CBE31" w14:textId="77777777" w:rsidR="00030412" w:rsidRPr="007A2EF2" w:rsidRDefault="00030412" w:rsidP="00030412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A2EF2" w:rsidRPr="007A2EF2" w14:paraId="0551A277" w14:textId="77777777" w:rsidTr="00294803">
        <w:trPr>
          <w:trHeight w:val="881"/>
        </w:trPr>
        <w:tc>
          <w:tcPr>
            <w:tcW w:w="1276" w:type="dxa"/>
            <w:vAlign w:val="center"/>
          </w:tcPr>
          <w:p w14:paraId="779554DE" w14:textId="77777777" w:rsidR="00030412" w:rsidRPr="007A2EF2" w:rsidRDefault="00462999" w:rsidP="00462999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自己資金</w:t>
            </w:r>
          </w:p>
        </w:tc>
        <w:tc>
          <w:tcPr>
            <w:tcW w:w="1276" w:type="dxa"/>
          </w:tcPr>
          <w:p w14:paraId="36E5B705" w14:textId="77777777" w:rsidR="00030412" w:rsidRPr="007A2EF2" w:rsidRDefault="00030412" w:rsidP="00030412">
            <w:pPr>
              <w:suppressAutoHyphens/>
              <w:ind w:right="8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AB03B9" w14:textId="77777777" w:rsidR="00030412" w:rsidRPr="007A2EF2" w:rsidRDefault="00030412" w:rsidP="00030412">
            <w:pPr>
              <w:suppressAutoHyphens/>
              <w:ind w:right="8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BA9FEF" w14:textId="77777777" w:rsidR="00030412" w:rsidRPr="007A2EF2" w:rsidRDefault="00030412" w:rsidP="00030412">
            <w:pPr>
              <w:suppressAutoHyphens/>
              <w:ind w:right="8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96517E" w14:textId="77777777" w:rsidR="00030412" w:rsidRPr="007A2EF2" w:rsidRDefault="00030412" w:rsidP="00030412">
            <w:pPr>
              <w:suppressAutoHyphens/>
              <w:ind w:right="8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55" w:type="dxa"/>
          </w:tcPr>
          <w:p w14:paraId="37C1150F" w14:textId="77777777" w:rsidR="00030412" w:rsidRPr="007A2EF2" w:rsidRDefault="00030412" w:rsidP="00030412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A2EF2" w:rsidRPr="007A2EF2" w14:paraId="43A87DEE" w14:textId="77777777" w:rsidTr="00294803">
        <w:trPr>
          <w:trHeight w:val="881"/>
        </w:trPr>
        <w:tc>
          <w:tcPr>
            <w:tcW w:w="1276" w:type="dxa"/>
            <w:vAlign w:val="center"/>
          </w:tcPr>
          <w:p w14:paraId="27D263AF" w14:textId="77777777" w:rsidR="00030412" w:rsidRPr="007A2EF2" w:rsidRDefault="00462999" w:rsidP="00462999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276" w:type="dxa"/>
          </w:tcPr>
          <w:p w14:paraId="4D46E9BE" w14:textId="77777777" w:rsidR="00030412" w:rsidRPr="007A2EF2" w:rsidRDefault="00030412" w:rsidP="00030412">
            <w:pPr>
              <w:suppressAutoHyphens/>
              <w:ind w:right="8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820E91" w14:textId="77777777" w:rsidR="00030412" w:rsidRPr="007A2EF2" w:rsidRDefault="00030412" w:rsidP="00030412">
            <w:pPr>
              <w:suppressAutoHyphens/>
              <w:ind w:right="8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75A3C5" w14:textId="77777777" w:rsidR="00030412" w:rsidRPr="007A2EF2" w:rsidRDefault="00030412" w:rsidP="00030412">
            <w:pPr>
              <w:suppressAutoHyphens/>
              <w:ind w:right="8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18A744" w14:textId="77777777" w:rsidR="00030412" w:rsidRPr="007A2EF2" w:rsidRDefault="00030412" w:rsidP="00030412">
            <w:pPr>
              <w:suppressAutoHyphens/>
              <w:ind w:right="8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55" w:type="dxa"/>
          </w:tcPr>
          <w:p w14:paraId="74D5A85A" w14:textId="77777777" w:rsidR="00030412" w:rsidRPr="007A2EF2" w:rsidRDefault="00030412" w:rsidP="00030412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0412" w:rsidRPr="007A2EF2" w14:paraId="658A0CEF" w14:textId="77777777" w:rsidTr="00294803">
        <w:trPr>
          <w:trHeight w:val="881"/>
        </w:trPr>
        <w:tc>
          <w:tcPr>
            <w:tcW w:w="1276" w:type="dxa"/>
            <w:vAlign w:val="center"/>
          </w:tcPr>
          <w:p w14:paraId="31F3E968" w14:textId="77777777" w:rsidR="00030412" w:rsidRPr="007A2EF2" w:rsidRDefault="00462999" w:rsidP="00462999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合計</w:t>
            </w:r>
          </w:p>
        </w:tc>
        <w:tc>
          <w:tcPr>
            <w:tcW w:w="1276" w:type="dxa"/>
          </w:tcPr>
          <w:p w14:paraId="754DFB5E" w14:textId="77777777" w:rsidR="00030412" w:rsidRPr="007A2EF2" w:rsidRDefault="00030412" w:rsidP="00030412">
            <w:pPr>
              <w:suppressAutoHyphens/>
              <w:ind w:right="8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B13504" w14:textId="77777777" w:rsidR="00030412" w:rsidRPr="007A2EF2" w:rsidRDefault="00030412" w:rsidP="00030412">
            <w:pPr>
              <w:suppressAutoHyphens/>
              <w:ind w:right="8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4BBBA2" w14:textId="77777777" w:rsidR="00030412" w:rsidRPr="007A2EF2" w:rsidRDefault="00030412" w:rsidP="00030412">
            <w:pPr>
              <w:suppressAutoHyphens/>
              <w:ind w:right="8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6A263F" w14:textId="77777777" w:rsidR="00030412" w:rsidRPr="007A2EF2" w:rsidRDefault="00030412" w:rsidP="00030412">
            <w:pPr>
              <w:suppressAutoHyphens/>
              <w:ind w:right="80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55" w:type="dxa"/>
          </w:tcPr>
          <w:p w14:paraId="4F4A040C" w14:textId="77777777" w:rsidR="00030412" w:rsidRPr="007A2EF2" w:rsidRDefault="00030412" w:rsidP="00030412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7C1F1F16" w14:textId="77777777" w:rsidR="00030412" w:rsidRPr="007A2EF2" w:rsidRDefault="00030412" w:rsidP="00030412">
      <w:pPr>
        <w:suppressAutoHyphens/>
        <w:textAlignment w:val="baseline"/>
        <w:rPr>
          <w:rFonts w:hAnsi="Times New Roman"/>
          <w:color w:val="000000" w:themeColor="text1"/>
          <w:kern w:val="0"/>
        </w:rPr>
      </w:pPr>
    </w:p>
    <w:p w14:paraId="50F88F45" w14:textId="77777777" w:rsidR="00030412" w:rsidRPr="007A2EF2" w:rsidRDefault="00030412" w:rsidP="00030412">
      <w:pPr>
        <w:suppressAutoHyphens/>
        <w:jc w:val="left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</w:pPr>
      <w:r w:rsidRPr="007A2EF2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>２　支出の部</w:t>
      </w:r>
    </w:p>
    <w:p w14:paraId="1DB87144" w14:textId="40DF5952" w:rsidR="00627F0F" w:rsidRPr="007A2EF2" w:rsidRDefault="00627F0F" w:rsidP="00294803">
      <w:pPr>
        <w:suppressAutoHyphens/>
        <w:ind w:rightChars="-250" w:right="-567"/>
        <w:jc w:val="left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</w:pPr>
      <w:r w:rsidRPr="007A2EF2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 xml:space="preserve">（1）総括表　　　　　　　　　　　　　　　　　　　　　　　　　　　　　</w:t>
      </w:r>
      <w:r w:rsidR="0084221E" w:rsidRPr="007A2EF2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 xml:space="preserve">　　　</w:t>
      </w:r>
      <w:r w:rsidRPr="007A2EF2"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  <w:t>(</w:t>
      </w:r>
      <w:r w:rsidRPr="007A2EF2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>単位：円</w:t>
      </w:r>
      <w:r w:rsidRPr="007A2EF2"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  <w:t>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76"/>
        <w:gridCol w:w="977"/>
        <w:gridCol w:w="977"/>
        <w:gridCol w:w="976"/>
        <w:gridCol w:w="977"/>
        <w:gridCol w:w="977"/>
        <w:gridCol w:w="976"/>
        <w:gridCol w:w="977"/>
        <w:gridCol w:w="977"/>
      </w:tblGrid>
      <w:tr w:rsidR="007A2EF2" w:rsidRPr="007A2EF2" w14:paraId="10CD011D" w14:textId="77777777" w:rsidTr="00294803">
        <w:tc>
          <w:tcPr>
            <w:tcW w:w="1133" w:type="dxa"/>
            <w:vMerge w:val="restart"/>
            <w:vAlign w:val="center"/>
          </w:tcPr>
          <w:p w14:paraId="47DDF6F3" w14:textId="77777777" w:rsidR="00E26BA2" w:rsidRPr="007A2EF2" w:rsidRDefault="00E26BA2" w:rsidP="002C7C5F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経費区分</w:t>
            </w:r>
          </w:p>
        </w:tc>
        <w:tc>
          <w:tcPr>
            <w:tcW w:w="1953" w:type="dxa"/>
            <w:gridSpan w:val="2"/>
            <w:vAlign w:val="center"/>
          </w:tcPr>
          <w:p w14:paraId="2113E90E" w14:textId="012F0A1D" w:rsidR="00E26BA2" w:rsidRPr="007A2EF2" w:rsidRDefault="00E26BA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補助事業に要する経費</w:t>
            </w:r>
          </w:p>
        </w:tc>
        <w:tc>
          <w:tcPr>
            <w:tcW w:w="1953" w:type="dxa"/>
            <w:gridSpan w:val="2"/>
            <w:vAlign w:val="center"/>
          </w:tcPr>
          <w:p w14:paraId="305449BB" w14:textId="7145F21C" w:rsidR="00E26BA2" w:rsidRPr="007A2EF2" w:rsidRDefault="00E26BA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</w:rPr>
              <w:t>補助対象経費</w:t>
            </w:r>
          </w:p>
        </w:tc>
        <w:tc>
          <w:tcPr>
            <w:tcW w:w="3907" w:type="dxa"/>
            <w:gridSpan w:val="4"/>
            <w:vAlign w:val="center"/>
          </w:tcPr>
          <w:p w14:paraId="18C103F8" w14:textId="39B84E33" w:rsidR="00E26BA2" w:rsidRPr="007A2EF2" w:rsidRDefault="00E26BA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</w:rPr>
              <w:t>補助金額</w:t>
            </w:r>
          </w:p>
        </w:tc>
        <w:tc>
          <w:tcPr>
            <w:tcW w:w="977" w:type="dxa"/>
            <w:vMerge w:val="restart"/>
            <w:vAlign w:val="center"/>
          </w:tcPr>
          <w:p w14:paraId="20A5B993" w14:textId="04A39A62" w:rsidR="00E26BA2" w:rsidRPr="007A2EF2" w:rsidRDefault="00E26BA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</w:rPr>
              <w:t>摘要</w:t>
            </w:r>
          </w:p>
        </w:tc>
      </w:tr>
      <w:tr w:rsidR="007A2EF2" w:rsidRPr="007A2EF2" w14:paraId="5349C89D" w14:textId="77777777" w:rsidTr="00294803">
        <w:trPr>
          <w:trHeight w:val="403"/>
        </w:trPr>
        <w:tc>
          <w:tcPr>
            <w:tcW w:w="1133" w:type="dxa"/>
            <w:vMerge/>
          </w:tcPr>
          <w:p w14:paraId="23B07EAB" w14:textId="77777777" w:rsidR="00E26BA2" w:rsidRPr="007A2EF2" w:rsidRDefault="00E26BA2" w:rsidP="0084221E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44F82463" w14:textId="13665CA6" w:rsidR="00E26BA2" w:rsidRPr="007A2EF2" w:rsidRDefault="00E26BA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予算額</w:t>
            </w:r>
          </w:p>
        </w:tc>
        <w:tc>
          <w:tcPr>
            <w:tcW w:w="977" w:type="dxa"/>
            <w:vMerge w:val="restart"/>
            <w:vAlign w:val="center"/>
          </w:tcPr>
          <w:p w14:paraId="7E98C1A1" w14:textId="58FD105F" w:rsidR="00E26BA2" w:rsidRPr="007A2EF2" w:rsidRDefault="00E26BA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決算額</w:t>
            </w:r>
          </w:p>
        </w:tc>
        <w:tc>
          <w:tcPr>
            <w:tcW w:w="977" w:type="dxa"/>
            <w:vMerge w:val="restart"/>
            <w:vAlign w:val="center"/>
          </w:tcPr>
          <w:p w14:paraId="45492B42" w14:textId="7F69F2B1" w:rsidR="00E26BA2" w:rsidRPr="007A2EF2" w:rsidRDefault="00E26BA2">
            <w:pPr>
              <w:suppressAutoHyphens/>
              <w:spacing w:line="300" w:lineRule="exact"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予算額</w:t>
            </w:r>
          </w:p>
        </w:tc>
        <w:tc>
          <w:tcPr>
            <w:tcW w:w="976" w:type="dxa"/>
            <w:vMerge w:val="restart"/>
            <w:vAlign w:val="center"/>
          </w:tcPr>
          <w:p w14:paraId="2A13956D" w14:textId="47B33833" w:rsidR="00E26BA2" w:rsidRPr="007A2EF2" w:rsidRDefault="00E26BA2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決算額</w:t>
            </w:r>
          </w:p>
        </w:tc>
        <w:tc>
          <w:tcPr>
            <w:tcW w:w="977" w:type="dxa"/>
            <w:vMerge w:val="restart"/>
            <w:vAlign w:val="center"/>
          </w:tcPr>
          <w:p w14:paraId="79057B5E" w14:textId="2ED844B2" w:rsidR="00E26BA2" w:rsidRPr="007A2EF2" w:rsidRDefault="00E26BA2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予算額</w:t>
            </w:r>
          </w:p>
        </w:tc>
        <w:tc>
          <w:tcPr>
            <w:tcW w:w="977" w:type="dxa"/>
            <w:vMerge w:val="restart"/>
            <w:vAlign w:val="center"/>
          </w:tcPr>
          <w:p w14:paraId="1A5BC7B5" w14:textId="38F4DB59" w:rsidR="00E26BA2" w:rsidRPr="007A2EF2" w:rsidRDefault="00E26BA2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決算額</w:t>
            </w:r>
          </w:p>
        </w:tc>
        <w:tc>
          <w:tcPr>
            <w:tcW w:w="1953" w:type="dxa"/>
            <w:gridSpan w:val="2"/>
            <w:vAlign w:val="center"/>
          </w:tcPr>
          <w:p w14:paraId="1245C5E2" w14:textId="2AA310BC" w:rsidR="00E26BA2" w:rsidRPr="007A2EF2" w:rsidRDefault="00E26BA2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増減</w:t>
            </w:r>
          </w:p>
        </w:tc>
        <w:tc>
          <w:tcPr>
            <w:tcW w:w="977" w:type="dxa"/>
            <w:vMerge/>
            <w:vAlign w:val="center"/>
          </w:tcPr>
          <w:p w14:paraId="230D60DD" w14:textId="3FC20BA6" w:rsidR="00E26BA2" w:rsidRPr="007A2EF2" w:rsidRDefault="00E26BA2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A2EF2" w:rsidRPr="007A2EF2" w14:paraId="7BDE617A" w14:textId="77777777" w:rsidTr="00294803">
        <w:trPr>
          <w:trHeight w:val="339"/>
        </w:trPr>
        <w:tc>
          <w:tcPr>
            <w:tcW w:w="1133" w:type="dxa"/>
            <w:vMerge/>
          </w:tcPr>
          <w:p w14:paraId="764AE6D4" w14:textId="77777777" w:rsidR="00E26BA2" w:rsidRPr="007A2EF2" w:rsidRDefault="00E26BA2" w:rsidP="0084221E">
            <w:pPr>
              <w:suppressAutoHyphens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Merge/>
            <w:vAlign w:val="center"/>
          </w:tcPr>
          <w:p w14:paraId="32865C83" w14:textId="77777777" w:rsidR="00E26BA2" w:rsidRPr="007A2EF2" w:rsidDel="0084221E" w:rsidRDefault="00E26BA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/>
            <w:vAlign w:val="center"/>
          </w:tcPr>
          <w:p w14:paraId="6797CD0D" w14:textId="77777777" w:rsidR="00E26BA2" w:rsidRPr="007A2EF2" w:rsidDel="0084221E" w:rsidRDefault="00E26BA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/>
            <w:vAlign w:val="center"/>
          </w:tcPr>
          <w:p w14:paraId="45A26628" w14:textId="77777777" w:rsidR="00E26BA2" w:rsidRPr="007A2EF2" w:rsidRDefault="00E26BA2">
            <w:pPr>
              <w:suppressAutoHyphens/>
              <w:spacing w:line="300" w:lineRule="exact"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Merge/>
            <w:vAlign w:val="center"/>
          </w:tcPr>
          <w:p w14:paraId="0235DEBB" w14:textId="77777777" w:rsidR="00E26BA2" w:rsidRPr="007A2EF2" w:rsidRDefault="00E26BA2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/>
            <w:vAlign w:val="center"/>
          </w:tcPr>
          <w:p w14:paraId="67AE695F" w14:textId="77777777" w:rsidR="00E26BA2" w:rsidRPr="007A2EF2" w:rsidRDefault="00E26BA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/>
            <w:vAlign w:val="center"/>
          </w:tcPr>
          <w:p w14:paraId="290D5F9F" w14:textId="77777777" w:rsidR="00E26BA2" w:rsidRPr="007A2EF2" w:rsidRDefault="00E26BA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14:paraId="011A15C8" w14:textId="7CE22690" w:rsidR="00E26BA2" w:rsidRPr="007A2EF2" w:rsidRDefault="00E26BA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増</w:t>
            </w:r>
          </w:p>
        </w:tc>
        <w:tc>
          <w:tcPr>
            <w:tcW w:w="977" w:type="dxa"/>
            <w:vAlign w:val="center"/>
          </w:tcPr>
          <w:p w14:paraId="60C243EA" w14:textId="6D119C5A" w:rsidR="00E26BA2" w:rsidRPr="007A2EF2" w:rsidRDefault="00E26BA2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減</w:t>
            </w:r>
          </w:p>
        </w:tc>
        <w:tc>
          <w:tcPr>
            <w:tcW w:w="977" w:type="dxa"/>
            <w:vMerge/>
            <w:vAlign w:val="center"/>
          </w:tcPr>
          <w:p w14:paraId="17B452EF" w14:textId="77777777" w:rsidR="00E26BA2" w:rsidRPr="007A2EF2" w:rsidRDefault="00E26BA2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A2EF2" w:rsidRPr="007A2EF2" w14:paraId="3B458C7C" w14:textId="77777777" w:rsidTr="00294803">
        <w:trPr>
          <w:trHeight w:val="737"/>
        </w:trPr>
        <w:tc>
          <w:tcPr>
            <w:tcW w:w="1133" w:type="dxa"/>
            <w:vAlign w:val="center"/>
          </w:tcPr>
          <w:p w14:paraId="40516562" w14:textId="77777777" w:rsidR="0084221E" w:rsidRPr="007A2EF2" w:rsidRDefault="0084221E" w:rsidP="002C7C5F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研究</w:t>
            </w:r>
          </w:p>
          <w:p w14:paraId="77B5E518" w14:textId="20F05DF6" w:rsidR="0084221E" w:rsidRPr="007A2EF2" w:rsidRDefault="0084221E" w:rsidP="002C7C5F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開発費</w:t>
            </w:r>
          </w:p>
        </w:tc>
        <w:tc>
          <w:tcPr>
            <w:tcW w:w="976" w:type="dxa"/>
            <w:vAlign w:val="center"/>
          </w:tcPr>
          <w:p w14:paraId="1822BE89" w14:textId="77777777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07F44824" w14:textId="77777777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418053A9" w14:textId="77777777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6" w:type="dxa"/>
            <w:vAlign w:val="center"/>
          </w:tcPr>
          <w:p w14:paraId="719A1B4C" w14:textId="77777777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4B9D4A1F" w14:textId="77777777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4E4F9550" w14:textId="625AAC9F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6" w:type="dxa"/>
            <w:vAlign w:val="center"/>
          </w:tcPr>
          <w:p w14:paraId="78B7B1AC" w14:textId="77777777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3EA08D56" w14:textId="46A3105E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73165847" w14:textId="19C53C21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7A2EF2" w:rsidRPr="007A2EF2" w14:paraId="7EC22D49" w14:textId="77777777" w:rsidTr="00294803">
        <w:trPr>
          <w:trHeight w:val="737"/>
        </w:trPr>
        <w:tc>
          <w:tcPr>
            <w:tcW w:w="1133" w:type="dxa"/>
            <w:vAlign w:val="center"/>
          </w:tcPr>
          <w:p w14:paraId="50A21011" w14:textId="77777777" w:rsidR="0084221E" w:rsidRPr="007A2EF2" w:rsidRDefault="0084221E" w:rsidP="002C7C5F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人件費</w:t>
            </w:r>
          </w:p>
        </w:tc>
        <w:tc>
          <w:tcPr>
            <w:tcW w:w="976" w:type="dxa"/>
            <w:vAlign w:val="center"/>
          </w:tcPr>
          <w:p w14:paraId="744F3EA1" w14:textId="77777777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1F229A41" w14:textId="77777777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0D847B85" w14:textId="77777777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6" w:type="dxa"/>
            <w:vAlign w:val="center"/>
          </w:tcPr>
          <w:p w14:paraId="2F014360" w14:textId="77777777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3B366D56" w14:textId="77777777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0C4AE106" w14:textId="6C31527D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6" w:type="dxa"/>
            <w:vAlign w:val="center"/>
          </w:tcPr>
          <w:p w14:paraId="2F12127A" w14:textId="77777777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2EAD5DA3" w14:textId="3A281749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2E8350DE" w14:textId="305B03CB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7A2EF2" w:rsidRPr="007A2EF2" w14:paraId="630B68C2" w14:textId="77777777" w:rsidTr="00294803">
        <w:trPr>
          <w:trHeight w:val="737"/>
        </w:trPr>
        <w:tc>
          <w:tcPr>
            <w:tcW w:w="1133" w:type="dxa"/>
            <w:vAlign w:val="center"/>
          </w:tcPr>
          <w:p w14:paraId="7A504526" w14:textId="77777777" w:rsidR="0084221E" w:rsidRPr="007A2EF2" w:rsidRDefault="0084221E" w:rsidP="002C7C5F">
            <w:pPr>
              <w:suppressAutoHyphens/>
              <w:ind w:firstLineChars="150" w:firstLine="280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謝金</w:t>
            </w:r>
          </w:p>
        </w:tc>
        <w:tc>
          <w:tcPr>
            <w:tcW w:w="976" w:type="dxa"/>
            <w:vAlign w:val="center"/>
          </w:tcPr>
          <w:p w14:paraId="7479B7EA" w14:textId="77777777" w:rsidR="0084221E" w:rsidRPr="007A2EF2" w:rsidRDefault="0084221E" w:rsidP="00294803">
            <w:pPr>
              <w:suppressAutoHyphens/>
              <w:ind w:right="960"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7C91889C" w14:textId="77777777" w:rsidR="0084221E" w:rsidRPr="007A2EF2" w:rsidRDefault="0084221E" w:rsidP="00294803">
            <w:pPr>
              <w:suppressAutoHyphens/>
              <w:ind w:right="960"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7632CB92" w14:textId="77777777" w:rsidR="0084221E" w:rsidRPr="007A2EF2" w:rsidRDefault="0084221E" w:rsidP="00294803">
            <w:pPr>
              <w:suppressAutoHyphens/>
              <w:ind w:right="960"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6" w:type="dxa"/>
            <w:vAlign w:val="center"/>
          </w:tcPr>
          <w:p w14:paraId="528943BB" w14:textId="77777777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44503970" w14:textId="77777777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41EDBA1E" w14:textId="320D53AF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6" w:type="dxa"/>
            <w:vAlign w:val="center"/>
          </w:tcPr>
          <w:p w14:paraId="4EFC91A9" w14:textId="77777777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0310C71F" w14:textId="635BACAF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15B88678" w14:textId="4BEDF65A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7A2EF2" w:rsidRPr="007A2EF2" w14:paraId="468CD740" w14:textId="77777777" w:rsidTr="00294803">
        <w:trPr>
          <w:trHeight w:val="737"/>
        </w:trPr>
        <w:tc>
          <w:tcPr>
            <w:tcW w:w="1133" w:type="dxa"/>
            <w:vAlign w:val="center"/>
          </w:tcPr>
          <w:p w14:paraId="47BEB909" w14:textId="77777777" w:rsidR="0084221E" w:rsidRPr="007A2EF2" w:rsidRDefault="0084221E" w:rsidP="002C7C5F">
            <w:pPr>
              <w:suppressAutoHyphens/>
              <w:ind w:firstLineChars="150" w:firstLine="280"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旅費</w:t>
            </w:r>
          </w:p>
        </w:tc>
        <w:tc>
          <w:tcPr>
            <w:tcW w:w="976" w:type="dxa"/>
            <w:vAlign w:val="center"/>
          </w:tcPr>
          <w:p w14:paraId="7ACD70F2" w14:textId="77777777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3672FC96" w14:textId="77777777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7450C5F4" w14:textId="77777777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6" w:type="dxa"/>
            <w:vAlign w:val="center"/>
          </w:tcPr>
          <w:p w14:paraId="2A3D8868" w14:textId="77777777" w:rsidR="0084221E" w:rsidRPr="007A2EF2" w:rsidRDefault="0084221E" w:rsidP="00294803">
            <w:pPr>
              <w:ind w:rightChars="-125" w:right="-283"/>
              <w:jc w:val="center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41754B86" w14:textId="77777777" w:rsidR="0084221E" w:rsidRPr="007A2EF2" w:rsidRDefault="0084221E" w:rsidP="00294803">
            <w:pPr>
              <w:ind w:rightChars="-125" w:right="-283"/>
              <w:jc w:val="center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0E9370F1" w14:textId="54B867DC" w:rsidR="0084221E" w:rsidRPr="007A2EF2" w:rsidRDefault="0084221E" w:rsidP="00294803">
            <w:pPr>
              <w:ind w:rightChars="-125" w:right="-283"/>
              <w:jc w:val="center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6" w:type="dxa"/>
            <w:vAlign w:val="center"/>
          </w:tcPr>
          <w:p w14:paraId="4E58D1D2" w14:textId="77777777" w:rsidR="0084221E" w:rsidRPr="007A2EF2" w:rsidRDefault="0084221E" w:rsidP="00294803">
            <w:pPr>
              <w:ind w:rightChars="-125" w:right="-283"/>
              <w:jc w:val="center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46A90654" w14:textId="4A6CE34D" w:rsidR="0084221E" w:rsidRPr="007A2EF2" w:rsidRDefault="0084221E" w:rsidP="00294803">
            <w:pPr>
              <w:ind w:rightChars="-125" w:right="-283"/>
              <w:jc w:val="center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59C71C12" w14:textId="35B39D5F" w:rsidR="0084221E" w:rsidRPr="007A2EF2" w:rsidRDefault="0084221E" w:rsidP="00294803">
            <w:pPr>
              <w:ind w:rightChars="-125" w:right="-283"/>
              <w:jc w:val="center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7A2EF2" w:rsidRPr="007A2EF2" w14:paraId="112CF93A" w14:textId="77777777" w:rsidTr="00294803">
        <w:trPr>
          <w:trHeight w:val="737"/>
        </w:trPr>
        <w:tc>
          <w:tcPr>
            <w:tcW w:w="1133" w:type="dxa"/>
            <w:vAlign w:val="center"/>
          </w:tcPr>
          <w:p w14:paraId="242A7DA1" w14:textId="77777777" w:rsidR="0084221E" w:rsidRPr="007A2EF2" w:rsidRDefault="0084221E" w:rsidP="002C7C5F">
            <w:pPr>
              <w:suppressAutoHyphens/>
              <w:ind w:firstLineChars="100" w:firstLine="187"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事業費</w:t>
            </w:r>
          </w:p>
        </w:tc>
        <w:tc>
          <w:tcPr>
            <w:tcW w:w="976" w:type="dxa"/>
            <w:vAlign w:val="center"/>
          </w:tcPr>
          <w:p w14:paraId="0D2258FE" w14:textId="77777777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79BCB108" w14:textId="77777777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56E078EA" w14:textId="77777777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6" w:type="dxa"/>
            <w:vAlign w:val="center"/>
          </w:tcPr>
          <w:p w14:paraId="3A82D944" w14:textId="77777777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4969B571" w14:textId="77777777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1517C8AB" w14:textId="4BDF1D09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6" w:type="dxa"/>
            <w:vAlign w:val="center"/>
          </w:tcPr>
          <w:p w14:paraId="1352474F" w14:textId="77777777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767DED5A" w14:textId="40763EC1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7C8B9055" w14:textId="5D649390" w:rsidR="0084221E" w:rsidRPr="007A2EF2" w:rsidRDefault="0084221E" w:rsidP="00294803">
            <w:pPr>
              <w:suppressAutoHyphens/>
              <w:jc w:val="center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7A2EF2" w:rsidRPr="007A2EF2" w14:paraId="2414FC2E" w14:textId="77777777" w:rsidTr="00294803">
        <w:trPr>
          <w:trHeight w:val="737"/>
        </w:trPr>
        <w:tc>
          <w:tcPr>
            <w:tcW w:w="1133" w:type="dxa"/>
            <w:vAlign w:val="center"/>
          </w:tcPr>
          <w:p w14:paraId="0561F2BA" w14:textId="77777777" w:rsidR="0084221E" w:rsidRPr="007A2EF2" w:rsidRDefault="0084221E" w:rsidP="002C7C5F">
            <w:pPr>
              <w:suppressAutoHyphens/>
              <w:ind w:firstLineChars="100" w:firstLine="187"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委託費</w:t>
            </w:r>
          </w:p>
        </w:tc>
        <w:tc>
          <w:tcPr>
            <w:tcW w:w="976" w:type="dxa"/>
            <w:vAlign w:val="center"/>
          </w:tcPr>
          <w:p w14:paraId="19A97615" w14:textId="77777777" w:rsidR="0084221E" w:rsidRPr="007A2EF2" w:rsidRDefault="0084221E" w:rsidP="002C7C5F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1523B310" w14:textId="77777777" w:rsidR="0084221E" w:rsidRPr="007A2EF2" w:rsidRDefault="0084221E" w:rsidP="002C7C5F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15991F78" w14:textId="77777777" w:rsidR="0084221E" w:rsidRPr="007A2EF2" w:rsidRDefault="0084221E" w:rsidP="002C7C5F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6" w:type="dxa"/>
          </w:tcPr>
          <w:p w14:paraId="4DB482C6" w14:textId="77777777" w:rsidR="0084221E" w:rsidRPr="007A2EF2" w:rsidRDefault="0084221E" w:rsidP="002C7C5F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</w:tcPr>
          <w:p w14:paraId="18231A98" w14:textId="77777777" w:rsidR="0084221E" w:rsidRPr="007A2EF2" w:rsidRDefault="0084221E" w:rsidP="002C7C5F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</w:tcPr>
          <w:p w14:paraId="7FA1A3A5" w14:textId="77627B5A" w:rsidR="0084221E" w:rsidRPr="007A2EF2" w:rsidRDefault="0084221E" w:rsidP="002C7C5F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6" w:type="dxa"/>
          </w:tcPr>
          <w:p w14:paraId="7D83AE3A" w14:textId="77777777" w:rsidR="0084221E" w:rsidRPr="007A2EF2" w:rsidRDefault="0084221E" w:rsidP="002C7C5F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</w:tcPr>
          <w:p w14:paraId="32EF4E41" w14:textId="56866954" w:rsidR="0084221E" w:rsidRPr="007A2EF2" w:rsidRDefault="0084221E" w:rsidP="002C7C5F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2E58E9FB" w14:textId="58078111" w:rsidR="0084221E" w:rsidRPr="007A2EF2" w:rsidRDefault="0084221E" w:rsidP="002C7C5F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7A2EF2" w:rsidRPr="007A2EF2" w14:paraId="5A5862ED" w14:textId="77777777" w:rsidTr="00294803">
        <w:trPr>
          <w:trHeight w:val="737"/>
        </w:trPr>
        <w:tc>
          <w:tcPr>
            <w:tcW w:w="1133" w:type="dxa"/>
            <w:vAlign w:val="center"/>
          </w:tcPr>
          <w:p w14:paraId="541B3AD0" w14:textId="77777777" w:rsidR="0084221E" w:rsidRPr="007A2EF2" w:rsidRDefault="0084221E" w:rsidP="002C7C5F">
            <w:pPr>
              <w:suppressAutoHyphens/>
              <w:ind w:firstLineChars="100" w:firstLine="187"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外注費</w:t>
            </w:r>
          </w:p>
        </w:tc>
        <w:tc>
          <w:tcPr>
            <w:tcW w:w="976" w:type="dxa"/>
            <w:vAlign w:val="center"/>
          </w:tcPr>
          <w:p w14:paraId="33AC300E" w14:textId="77777777" w:rsidR="0084221E" w:rsidRPr="007A2EF2" w:rsidRDefault="0084221E" w:rsidP="002C7C5F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6FBC518A" w14:textId="77777777" w:rsidR="0084221E" w:rsidRPr="007A2EF2" w:rsidRDefault="0084221E" w:rsidP="002C7C5F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26910DC6" w14:textId="77777777" w:rsidR="0084221E" w:rsidRPr="007A2EF2" w:rsidRDefault="0084221E" w:rsidP="002C7C5F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6" w:type="dxa"/>
          </w:tcPr>
          <w:p w14:paraId="0F8A292C" w14:textId="77777777" w:rsidR="0084221E" w:rsidRPr="007A2EF2" w:rsidRDefault="0084221E" w:rsidP="002C7C5F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</w:tcPr>
          <w:p w14:paraId="7DEB45B7" w14:textId="77777777" w:rsidR="0084221E" w:rsidRPr="007A2EF2" w:rsidRDefault="0084221E" w:rsidP="002C7C5F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</w:tcPr>
          <w:p w14:paraId="3AAB5E4A" w14:textId="15BFE61B" w:rsidR="0084221E" w:rsidRPr="007A2EF2" w:rsidRDefault="0084221E" w:rsidP="002C7C5F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6" w:type="dxa"/>
          </w:tcPr>
          <w:p w14:paraId="409F542C" w14:textId="77777777" w:rsidR="0084221E" w:rsidRPr="007A2EF2" w:rsidRDefault="0084221E" w:rsidP="002C7C5F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</w:tcPr>
          <w:p w14:paraId="29682A9E" w14:textId="3FBFEACB" w:rsidR="0084221E" w:rsidRPr="007A2EF2" w:rsidRDefault="0084221E" w:rsidP="002C7C5F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25CA3B79" w14:textId="2199EEBA" w:rsidR="0084221E" w:rsidRPr="007A2EF2" w:rsidRDefault="0084221E" w:rsidP="002C7C5F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  <w:tr w:rsidR="007A2EF2" w:rsidRPr="007A2EF2" w14:paraId="53FACFD7" w14:textId="77777777" w:rsidTr="00294803">
        <w:trPr>
          <w:trHeight w:val="737"/>
        </w:trPr>
        <w:tc>
          <w:tcPr>
            <w:tcW w:w="1133" w:type="dxa"/>
            <w:vAlign w:val="center"/>
          </w:tcPr>
          <w:p w14:paraId="0BD8135D" w14:textId="77777777" w:rsidR="0084221E" w:rsidRPr="007A2EF2" w:rsidRDefault="0084221E" w:rsidP="002C7C5F">
            <w:pPr>
              <w:suppressAutoHyphens/>
              <w:ind w:firstLineChars="150" w:firstLine="280"/>
              <w:jc w:val="left"/>
              <w:textAlignment w:val="baseline"/>
              <w:rPr>
                <w:rFonts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7A2EF2">
              <w:rPr>
                <w:rFonts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合計</w:t>
            </w:r>
          </w:p>
        </w:tc>
        <w:tc>
          <w:tcPr>
            <w:tcW w:w="976" w:type="dxa"/>
            <w:vAlign w:val="center"/>
          </w:tcPr>
          <w:p w14:paraId="7B6B9486" w14:textId="77777777" w:rsidR="0084221E" w:rsidRPr="007A2EF2" w:rsidRDefault="0084221E" w:rsidP="002C7C5F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692DCC4B" w14:textId="77777777" w:rsidR="0084221E" w:rsidRPr="007A2EF2" w:rsidRDefault="0084221E" w:rsidP="002C7C5F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1D033D94" w14:textId="77777777" w:rsidR="0084221E" w:rsidRPr="007A2EF2" w:rsidRDefault="0084221E" w:rsidP="002C7C5F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6" w:type="dxa"/>
          </w:tcPr>
          <w:p w14:paraId="17E83D37" w14:textId="77777777" w:rsidR="0084221E" w:rsidRPr="007A2EF2" w:rsidRDefault="0084221E" w:rsidP="002C7C5F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</w:tcPr>
          <w:p w14:paraId="00525950" w14:textId="77777777" w:rsidR="0084221E" w:rsidRPr="007A2EF2" w:rsidRDefault="0084221E" w:rsidP="002C7C5F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</w:tcPr>
          <w:p w14:paraId="3916F5BD" w14:textId="45DE6841" w:rsidR="0084221E" w:rsidRPr="007A2EF2" w:rsidRDefault="0084221E" w:rsidP="002C7C5F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6" w:type="dxa"/>
          </w:tcPr>
          <w:p w14:paraId="5FDCFD47" w14:textId="77777777" w:rsidR="0084221E" w:rsidRPr="007A2EF2" w:rsidRDefault="0084221E" w:rsidP="002C7C5F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</w:tcPr>
          <w:p w14:paraId="1E5ED251" w14:textId="3B6D0170" w:rsidR="0084221E" w:rsidRPr="007A2EF2" w:rsidRDefault="0084221E" w:rsidP="002C7C5F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  <w:tc>
          <w:tcPr>
            <w:tcW w:w="977" w:type="dxa"/>
            <w:vAlign w:val="center"/>
          </w:tcPr>
          <w:p w14:paraId="205E1290" w14:textId="1C37A919" w:rsidR="0084221E" w:rsidRPr="007A2EF2" w:rsidRDefault="0084221E" w:rsidP="002C7C5F">
            <w:pPr>
              <w:suppressAutoHyphens/>
              <w:jc w:val="right"/>
              <w:textAlignment w:val="baseline"/>
              <w:rPr>
                <w:rFonts w:hAnsi="Times New Roman" w:cs="ＭＳ 明朝"/>
                <w:color w:val="000000" w:themeColor="text1"/>
                <w:kern w:val="0"/>
              </w:rPr>
            </w:pPr>
          </w:p>
        </w:tc>
      </w:tr>
    </w:tbl>
    <w:p w14:paraId="4290B43A" w14:textId="77777777" w:rsidR="000C79E9" w:rsidRPr="007A2EF2" w:rsidRDefault="000C79E9" w:rsidP="00627F0F">
      <w:pPr>
        <w:ind w:rightChars="-125" w:right="-283"/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</w:pPr>
    </w:p>
    <w:p w14:paraId="061D738F" w14:textId="77777777" w:rsidR="000C79E9" w:rsidRPr="007A2EF2" w:rsidRDefault="000C79E9" w:rsidP="00627F0F">
      <w:pPr>
        <w:ind w:rightChars="-125" w:right="-283"/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</w:pPr>
    </w:p>
    <w:p w14:paraId="077B3C55" w14:textId="445EDBA7" w:rsidR="00627F0F" w:rsidRPr="007A2EF2" w:rsidRDefault="00627F0F" w:rsidP="00627F0F">
      <w:pPr>
        <w:ind w:rightChars="-125" w:right="-283"/>
        <w:rPr>
          <w:rFonts w:hAnsi="ＭＳ 明朝" w:cs="ＭＳ 明朝"/>
          <w:b/>
          <w:color w:val="000000" w:themeColor="text1"/>
          <w:kern w:val="0"/>
        </w:rPr>
      </w:pPr>
      <w:r w:rsidRPr="007A2EF2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 xml:space="preserve">（２）内訳表 </w:t>
      </w:r>
      <w:r w:rsidRPr="007A2EF2">
        <w:rPr>
          <w:rFonts w:hAnsi="ＭＳ 明朝" w:cs="ＭＳ 明朝" w:hint="eastAsia"/>
          <w:b/>
          <w:color w:val="000000" w:themeColor="text1"/>
          <w:kern w:val="0"/>
        </w:rPr>
        <w:t xml:space="preserve">                                                     　  </w:t>
      </w:r>
      <w:r w:rsidRPr="007A2EF2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 xml:space="preserve"> </w:t>
      </w:r>
      <w:r w:rsidRPr="007A2EF2"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  <w:t>(</w:t>
      </w:r>
      <w:r w:rsidRPr="007A2EF2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</w:rPr>
        <w:t>単位：円</w:t>
      </w:r>
      <w:r w:rsidRPr="007A2EF2">
        <w:rPr>
          <w:rFonts w:ascii="ＭＳ ゴシック" w:eastAsia="ＭＳ ゴシック" w:hAnsi="ＭＳ ゴシック" w:cs="ＭＳ 明朝"/>
          <w:b/>
          <w:color w:val="000000" w:themeColor="text1"/>
          <w:kern w:val="0"/>
        </w:rPr>
        <w:t>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275"/>
        <w:gridCol w:w="30"/>
        <w:gridCol w:w="821"/>
        <w:gridCol w:w="30"/>
        <w:gridCol w:w="962"/>
        <w:gridCol w:w="30"/>
        <w:gridCol w:w="821"/>
        <w:gridCol w:w="993"/>
        <w:gridCol w:w="1096"/>
        <w:gridCol w:w="1134"/>
        <w:gridCol w:w="1172"/>
      </w:tblGrid>
      <w:tr w:rsidR="007A2EF2" w:rsidRPr="007A2EF2" w14:paraId="701D3BAB" w14:textId="77777777" w:rsidTr="002C7C5F">
        <w:trPr>
          <w:trHeight w:val="822"/>
        </w:trPr>
        <w:tc>
          <w:tcPr>
            <w:tcW w:w="992" w:type="dxa"/>
            <w:vAlign w:val="center"/>
          </w:tcPr>
          <w:p w14:paraId="1DC62E1F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18"/>
                <w:szCs w:val="18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18"/>
                <w:szCs w:val="18"/>
              </w:rPr>
              <w:t>経費区分</w:t>
            </w:r>
          </w:p>
        </w:tc>
        <w:tc>
          <w:tcPr>
            <w:tcW w:w="1275" w:type="dxa"/>
            <w:vAlign w:val="center"/>
          </w:tcPr>
          <w:p w14:paraId="56E4194D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内 　   容</w:t>
            </w:r>
          </w:p>
        </w:tc>
        <w:tc>
          <w:tcPr>
            <w:tcW w:w="851" w:type="dxa"/>
            <w:gridSpan w:val="2"/>
            <w:vAlign w:val="center"/>
          </w:tcPr>
          <w:p w14:paraId="07AB881A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内訳</w:t>
            </w:r>
          </w:p>
        </w:tc>
        <w:tc>
          <w:tcPr>
            <w:tcW w:w="992" w:type="dxa"/>
            <w:gridSpan w:val="2"/>
            <w:vAlign w:val="center"/>
          </w:tcPr>
          <w:p w14:paraId="5A90FADA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規格等</w:t>
            </w:r>
          </w:p>
        </w:tc>
        <w:tc>
          <w:tcPr>
            <w:tcW w:w="851" w:type="dxa"/>
            <w:gridSpan w:val="2"/>
            <w:vAlign w:val="center"/>
          </w:tcPr>
          <w:p w14:paraId="06F459E3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単価</w:t>
            </w:r>
          </w:p>
        </w:tc>
        <w:tc>
          <w:tcPr>
            <w:tcW w:w="993" w:type="dxa"/>
            <w:vAlign w:val="center"/>
          </w:tcPr>
          <w:p w14:paraId="67290106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数量</w:t>
            </w:r>
          </w:p>
        </w:tc>
        <w:tc>
          <w:tcPr>
            <w:tcW w:w="1096" w:type="dxa"/>
            <w:vAlign w:val="center"/>
          </w:tcPr>
          <w:p w14:paraId="2B193FC9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18"/>
                <w:szCs w:val="1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18"/>
                <w:szCs w:val="10"/>
              </w:rPr>
              <w:t>補助事業に</w:t>
            </w:r>
          </w:p>
          <w:p w14:paraId="02B0DE7C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10"/>
                <w:szCs w:val="1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18"/>
                <w:szCs w:val="10"/>
              </w:rPr>
              <w:t>要する経費</w:t>
            </w:r>
          </w:p>
        </w:tc>
        <w:tc>
          <w:tcPr>
            <w:tcW w:w="1134" w:type="dxa"/>
            <w:vAlign w:val="center"/>
          </w:tcPr>
          <w:p w14:paraId="5653F411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18"/>
                <w:szCs w:val="14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18"/>
                <w:szCs w:val="14"/>
              </w:rPr>
              <w:t>補助対象</w:t>
            </w:r>
          </w:p>
          <w:p w14:paraId="6DC712C8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14"/>
                <w:szCs w:val="14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18"/>
                <w:szCs w:val="14"/>
              </w:rPr>
              <w:t>経費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09287500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補助金額</w:t>
            </w:r>
          </w:p>
        </w:tc>
      </w:tr>
      <w:tr w:rsidR="007A2EF2" w:rsidRPr="007A2EF2" w14:paraId="3F53A635" w14:textId="77777777" w:rsidTr="00294803">
        <w:trPr>
          <w:trHeight w:val="465"/>
        </w:trPr>
        <w:tc>
          <w:tcPr>
            <w:tcW w:w="992" w:type="dxa"/>
            <w:vMerge w:val="restart"/>
            <w:vAlign w:val="center"/>
          </w:tcPr>
          <w:p w14:paraId="2475A161" w14:textId="7385437E" w:rsidR="00186250" w:rsidRPr="007A2EF2" w:rsidRDefault="00186250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bookmarkStart w:id="1" w:name="_Hlk233046448"/>
            <w:r w:rsidRPr="007A2EF2">
              <w:rPr>
                <w:rFonts w:hAnsi="ＭＳ 明朝" w:cs="ＭＳ 明朝" w:hint="eastAsia"/>
                <w:color w:val="000000" w:themeColor="text1"/>
                <w:kern w:val="0"/>
              </w:rPr>
              <w:t>研究開発費</w:t>
            </w:r>
          </w:p>
        </w:tc>
        <w:tc>
          <w:tcPr>
            <w:tcW w:w="1275" w:type="dxa"/>
            <w:vAlign w:val="center"/>
          </w:tcPr>
          <w:p w14:paraId="4FBCCDF2" w14:textId="77777777" w:rsidR="00186250" w:rsidRPr="007A2EF2" w:rsidRDefault="00186250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935903D" w14:textId="77777777" w:rsidR="00186250" w:rsidRPr="007A2EF2" w:rsidRDefault="00186250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6EB270A" w14:textId="77777777" w:rsidR="00186250" w:rsidRPr="007A2EF2" w:rsidRDefault="00186250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6456AEB" w14:textId="77777777" w:rsidR="00186250" w:rsidRPr="007A2EF2" w:rsidRDefault="00186250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6023B3BA" w14:textId="77777777" w:rsidR="00186250" w:rsidRPr="007A2EF2" w:rsidRDefault="00186250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54B2D83C" w14:textId="77777777" w:rsidR="00186250" w:rsidRPr="007A2EF2" w:rsidRDefault="00186250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6C1E64B0" w14:textId="77777777" w:rsidR="00186250" w:rsidRPr="007A2EF2" w:rsidRDefault="00186250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509AD8B" w14:textId="77777777" w:rsidR="00186250" w:rsidRPr="007A2EF2" w:rsidRDefault="00186250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5274562B" w14:textId="77777777" w:rsidTr="00294803">
        <w:trPr>
          <w:trHeight w:val="459"/>
        </w:trPr>
        <w:tc>
          <w:tcPr>
            <w:tcW w:w="992" w:type="dxa"/>
            <w:vMerge/>
            <w:vAlign w:val="center"/>
          </w:tcPr>
          <w:p w14:paraId="17DF3368" w14:textId="77777777" w:rsidR="00186250" w:rsidRPr="007A2EF2" w:rsidRDefault="00186250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962" w:type="dxa"/>
            <w:gridSpan w:val="8"/>
            <w:vAlign w:val="center"/>
          </w:tcPr>
          <w:p w14:paraId="1D286135" w14:textId="005C4C83" w:rsidR="00186250" w:rsidRPr="007A2EF2" w:rsidRDefault="00186250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</w:rPr>
              <w:t>小　　　　　計</w:t>
            </w:r>
          </w:p>
        </w:tc>
        <w:tc>
          <w:tcPr>
            <w:tcW w:w="1096" w:type="dxa"/>
            <w:vAlign w:val="center"/>
          </w:tcPr>
          <w:p w14:paraId="3125DF7C" w14:textId="77777777" w:rsidR="00186250" w:rsidRPr="007A2EF2" w:rsidRDefault="00186250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14FB587D" w14:textId="77777777" w:rsidR="00186250" w:rsidRPr="007A2EF2" w:rsidRDefault="00186250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tr2bl w:val="nil"/>
            </w:tcBorders>
            <w:vAlign w:val="center"/>
          </w:tcPr>
          <w:p w14:paraId="097E6EFB" w14:textId="77777777" w:rsidR="00186250" w:rsidRPr="007A2EF2" w:rsidRDefault="00186250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57251B43" w14:textId="77777777" w:rsidTr="00294803">
        <w:trPr>
          <w:trHeight w:val="465"/>
        </w:trPr>
        <w:tc>
          <w:tcPr>
            <w:tcW w:w="992" w:type="dxa"/>
            <w:vMerge w:val="restart"/>
            <w:vAlign w:val="center"/>
          </w:tcPr>
          <w:p w14:paraId="2C86F194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8"/>
                <w:szCs w:val="28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</w:rPr>
              <w:t>人件費</w:t>
            </w:r>
          </w:p>
        </w:tc>
        <w:tc>
          <w:tcPr>
            <w:tcW w:w="1275" w:type="dxa"/>
            <w:vAlign w:val="center"/>
          </w:tcPr>
          <w:p w14:paraId="4FEE8851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CF06531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D66D380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CCCD95F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09BC05BB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0D347FEC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321C41EC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119D5A0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4F2706B7" w14:textId="77777777" w:rsidTr="00294803">
        <w:trPr>
          <w:trHeight w:val="465"/>
        </w:trPr>
        <w:tc>
          <w:tcPr>
            <w:tcW w:w="992" w:type="dxa"/>
            <w:vMerge/>
            <w:vAlign w:val="center"/>
          </w:tcPr>
          <w:p w14:paraId="4593C5C3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962" w:type="dxa"/>
            <w:gridSpan w:val="8"/>
            <w:vAlign w:val="center"/>
          </w:tcPr>
          <w:p w14:paraId="5116A8C6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</w:rPr>
              <w:t>小　　　　　計</w:t>
            </w:r>
          </w:p>
        </w:tc>
        <w:tc>
          <w:tcPr>
            <w:tcW w:w="1096" w:type="dxa"/>
            <w:vAlign w:val="center"/>
          </w:tcPr>
          <w:p w14:paraId="6D559316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06F8A70F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tr2bl w:val="nil"/>
            </w:tcBorders>
            <w:vAlign w:val="center"/>
          </w:tcPr>
          <w:p w14:paraId="0C2DABDD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00B2029F" w14:textId="77777777" w:rsidTr="00294803">
        <w:trPr>
          <w:trHeight w:val="465"/>
        </w:trPr>
        <w:tc>
          <w:tcPr>
            <w:tcW w:w="992" w:type="dxa"/>
            <w:vMerge w:val="restart"/>
            <w:vAlign w:val="center"/>
          </w:tcPr>
          <w:p w14:paraId="2739749F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</w:rPr>
              <w:t>謝金</w:t>
            </w:r>
          </w:p>
        </w:tc>
        <w:tc>
          <w:tcPr>
            <w:tcW w:w="1275" w:type="dxa"/>
            <w:vAlign w:val="center"/>
          </w:tcPr>
          <w:p w14:paraId="623BBEF1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専門家謝金</w:t>
            </w:r>
          </w:p>
        </w:tc>
        <w:tc>
          <w:tcPr>
            <w:tcW w:w="851" w:type="dxa"/>
            <w:gridSpan w:val="2"/>
            <w:vAlign w:val="center"/>
          </w:tcPr>
          <w:p w14:paraId="291912D2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1F3D203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1CCA11F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624DE88B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61DF04DF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43CAB9D3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tr2bl w:val="single" w:sz="4" w:space="0" w:color="auto"/>
            </w:tcBorders>
            <w:vAlign w:val="center"/>
          </w:tcPr>
          <w:p w14:paraId="5347B32F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7B9E8FEB" w14:textId="77777777" w:rsidTr="00294803">
        <w:trPr>
          <w:trHeight w:val="465"/>
        </w:trPr>
        <w:tc>
          <w:tcPr>
            <w:tcW w:w="992" w:type="dxa"/>
            <w:vMerge/>
            <w:vAlign w:val="center"/>
          </w:tcPr>
          <w:p w14:paraId="481B3A7E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962" w:type="dxa"/>
            <w:gridSpan w:val="8"/>
            <w:vAlign w:val="center"/>
          </w:tcPr>
          <w:p w14:paraId="579FDE79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</w:rPr>
              <w:t>小　　　　　計</w:t>
            </w:r>
          </w:p>
        </w:tc>
        <w:tc>
          <w:tcPr>
            <w:tcW w:w="1096" w:type="dxa"/>
            <w:vAlign w:val="center"/>
          </w:tcPr>
          <w:p w14:paraId="2B26A013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03D7C3C2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077DAE90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1FFB94B0" w14:textId="77777777" w:rsidTr="00294803">
        <w:trPr>
          <w:trHeight w:val="491"/>
        </w:trPr>
        <w:tc>
          <w:tcPr>
            <w:tcW w:w="992" w:type="dxa"/>
            <w:vMerge w:val="restart"/>
            <w:vAlign w:val="center"/>
          </w:tcPr>
          <w:p w14:paraId="0D0420C3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</w:rPr>
              <w:t>旅費</w:t>
            </w:r>
          </w:p>
        </w:tc>
        <w:tc>
          <w:tcPr>
            <w:tcW w:w="1275" w:type="dxa"/>
            <w:vAlign w:val="center"/>
          </w:tcPr>
          <w:p w14:paraId="72698C03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専門家旅費</w:t>
            </w:r>
          </w:p>
        </w:tc>
        <w:tc>
          <w:tcPr>
            <w:tcW w:w="851" w:type="dxa"/>
            <w:gridSpan w:val="2"/>
            <w:vAlign w:val="center"/>
          </w:tcPr>
          <w:p w14:paraId="562D519D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3A0DE10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D73C01C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0C9DEA23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212BECDA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2D2A1A26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 w:val="restart"/>
            <w:tcBorders>
              <w:tr2bl w:val="single" w:sz="4" w:space="0" w:color="auto"/>
            </w:tcBorders>
            <w:vAlign w:val="center"/>
          </w:tcPr>
          <w:p w14:paraId="4339EB10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19B72A55" w14:textId="77777777" w:rsidTr="00294803">
        <w:trPr>
          <w:trHeight w:val="491"/>
        </w:trPr>
        <w:tc>
          <w:tcPr>
            <w:tcW w:w="992" w:type="dxa"/>
            <w:vMerge/>
            <w:vAlign w:val="center"/>
          </w:tcPr>
          <w:p w14:paraId="1183EF8B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0D89658A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職員旅費</w:t>
            </w:r>
          </w:p>
        </w:tc>
        <w:tc>
          <w:tcPr>
            <w:tcW w:w="851" w:type="dxa"/>
            <w:gridSpan w:val="2"/>
            <w:vAlign w:val="center"/>
          </w:tcPr>
          <w:p w14:paraId="6B0921E4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86621F6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131B734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4B4E21C1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0F71B71E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188AB0C0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/>
            <w:tcBorders>
              <w:tr2bl w:val="single" w:sz="4" w:space="0" w:color="auto"/>
            </w:tcBorders>
            <w:vAlign w:val="center"/>
          </w:tcPr>
          <w:p w14:paraId="1BAB67BB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7C859CBD" w14:textId="77777777" w:rsidTr="00294803">
        <w:trPr>
          <w:trHeight w:val="491"/>
        </w:trPr>
        <w:tc>
          <w:tcPr>
            <w:tcW w:w="992" w:type="dxa"/>
            <w:vMerge/>
            <w:vAlign w:val="center"/>
          </w:tcPr>
          <w:p w14:paraId="22DFB79A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962" w:type="dxa"/>
            <w:gridSpan w:val="8"/>
            <w:vAlign w:val="center"/>
          </w:tcPr>
          <w:p w14:paraId="7B9355AD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</w:rPr>
              <w:t>小　　　　　計</w:t>
            </w:r>
          </w:p>
        </w:tc>
        <w:tc>
          <w:tcPr>
            <w:tcW w:w="1096" w:type="dxa"/>
            <w:vAlign w:val="center"/>
          </w:tcPr>
          <w:p w14:paraId="5E4AB9AB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73C1BDA5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6A954BB0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bookmarkEnd w:id="1"/>
      <w:tr w:rsidR="007A2EF2" w:rsidRPr="007A2EF2" w14:paraId="25BC3BC9" w14:textId="77777777" w:rsidTr="002C7C5F">
        <w:trPr>
          <w:trHeight w:val="567"/>
        </w:trPr>
        <w:tc>
          <w:tcPr>
            <w:tcW w:w="992" w:type="dxa"/>
            <w:vMerge w:val="restart"/>
            <w:vAlign w:val="center"/>
          </w:tcPr>
          <w:p w14:paraId="2CDAFDE4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</w:rPr>
              <w:t>事業費</w:t>
            </w:r>
          </w:p>
        </w:tc>
        <w:tc>
          <w:tcPr>
            <w:tcW w:w="1275" w:type="dxa"/>
            <w:vAlign w:val="center"/>
          </w:tcPr>
          <w:p w14:paraId="684AD7C9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会場借上費</w:t>
            </w:r>
          </w:p>
        </w:tc>
        <w:tc>
          <w:tcPr>
            <w:tcW w:w="851" w:type="dxa"/>
            <w:gridSpan w:val="2"/>
            <w:vAlign w:val="center"/>
          </w:tcPr>
          <w:p w14:paraId="1A45308F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B649F0F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E36FCBC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6E8A7C8E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51D93FA2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166B00FF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 w:val="restart"/>
            <w:tcBorders>
              <w:tr2bl w:val="single" w:sz="4" w:space="0" w:color="auto"/>
            </w:tcBorders>
            <w:vAlign w:val="center"/>
          </w:tcPr>
          <w:p w14:paraId="2211F3A1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2BA56613" w14:textId="77777777" w:rsidTr="002C7C5F">
        <w:trPr>
          <w:trHeight w:val="567"/>
        </w:trPr>
        <w:tc>
          <w:tcPr>
            <w:tcW w:w="992" w:type="dxa"/>
            <w:vMerge/>
            <w:vAlign w:val="center"/>
          </w:tcPr>
          <w:p w14:paraId="414E4EC2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74303FEA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備　品　費</w:t>
            </w:r>
          </w:p>
        </w:tc>
        <w:tc>
          <w:tcPr>
            <w:tcW w:w="851" w:type="dxa"/>
            <w:gridSpan w:val="2"/>
            <w:vAlign w:val="center"/>
          </w:tcPr>
          <w:p w14:paraId="7A10F33C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7502F1E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A2C8882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797DD1BE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6AE46327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56BCB631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/>
            <w:tcBorders>
              <w:tr2bl w:val="single" w:sz="4" w:space="0" w:color="auto"/>
            </w:tcBorders>
            <w:vAlign w:val="center"/>
          </w:tcPr>
          <w:p w14:paraId="20A66CB7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500B9E64" w14:textId="77777777" w:rsidTr="002C7C5F">
        <w:trPr>
          <w:trHeight w:val="567"/>
        </w:trPr>
        <w:tc>
          <w:tcPr>
            <w:tcW w:w="992" w:type="dxa"/>
            <w:vMerge/>
            <w:vAlign w:val="center"/>
          </w:tcPr>
          <w:p w14:paraId="0349A639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3B7A787A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借料及び</w:t>
            </w:r>
          </w:p>
          <w:p w14:paraId="646CBAC2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損料</w:t>
            </w:r>
          </w:p>
        </w:tc>
        <w:tc>
          <w:tcPr>
            <w:tcW w:w="851" w:type="dxa"/>
            <w:gridSpan w:val="2"/>
            <w:vAlign w:val="center"/>
          </w:tcPr>
          <w:p w14:paraId="3A459E89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BDFC37D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25B6474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3729B25F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55ACC6A5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604D8381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/>
            <w:tcBorders>
              <w:tr2bl w:val="single" w:sz="4" w:space="0" w:color="auto"/>
            </w:tcBorders>
            <w:vAlign w:val="center"/>
          </w:tcPr>
          <w:p w14:paraId="18BAC45B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58A4B48C" w14:textId="77777777" w:rsidTr="002C7C5F">
        <w:trPr>
          <w:trHeight w:val="567"/>
        </w:trPr>
        <w:tc>
          <w:tcPr>
            <w:tcW w:w="992" w:type="dxa"/>
            <w:vMerge/>
            <w:vAlign w:val="center"/>
          </w:tcPr>
          <w:p w14:paraId="68C8392B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64461477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消耗品費</w:t>
            </w:r>
          </w:p>
        </w:tc>
        <w:tc>
          <w:tcPr>
            <w:tcW w:w="851" w:type="dxa"/>
            <w:gridSpan w:val="2"/>
            <w:vAlign w:val="center"/>
          </w:tcPr>
          <w:p w14:paraId="6F8BFE02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89C7854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5C1140B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6B2AC88E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635CD244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7AFB5D15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/>
            <w:tcBorders>
              <w:tr2bl w:val="single" w:sz="4" w:space="0" w:color="auto"/>
            </w:tcBorders>
            <w:vAlign w:val="center"/>
          </w:tcPr>
          <w:p w14:paraId="182EDB6D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084C222B" w14:textId="77777777" w:rsidTr="002C7C5F">
        <w:trPr>
          <w:trHeight w:val="567"/>
        </w:trPr>
        <w:tc>
          <w:tcPr>
            <w:tcW w:w="992" w:type="dxa"/>
            <w:vMerge/>
            <w:vAlign w:val="center"/>
          </w:tcPr>
          <w:p w14:paraId="41AF316E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7908293E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印刷製本費</w:t>
            </w:r>
          </w:p>
        </w:tc>
        <w:tc>
          <w:tcPr>
            <w:tcW w:w="851" w:type="dxa"/>
            <w:gridSpan w:val="2"/>
            <w:vAlign w:val="center"/>
          </w:tcPr>
          <w:p w14:paraId="49231906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283CB6D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520030A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68218CCB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6A2332D1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63616B6B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/>
            <w:tcBorders>
              <w:tr2bl w:val="single" w:sz="4" w:space="0" w:color="auto"/>
            </w:tcBorders>
            <w:vAlign w:val="center"/>
          </w:tcPr>
          <w:p w14:paraId="2B62CC80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5E33B257" w14:textId="77777777" w:rsidTr="002C7C5F">
        <w:trPr>
          <w:trHeight w:val="567"/>
        </w:trPr>
        <w:tc>
          <w:tcPr>
            <w:tcW w:w="992" w:type="dxa"/>
            <w:vMerge/>
            <w:vAlign w:val="center"/>
          </w:tcPr>
          <w:p w14:paraId="6BC79307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6260515A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通信運搬費</w:t>
            </w:r>
          </w:p>
        </w:tc>
        <w:tc>
          <w:tcPr>
            <w:tcW w:w="851" w:type="dxa"/>
            <w:gridSpan w:val="2"/>
            <w:vAlign w:val="center"/>
          </w:tcPr>
          <w:p w14:paraId="241DD36C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7449507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D15E944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1CA28044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211F6AC6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4D4FFF00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/>
            <w:tcBorders>
              <w:tr2bl w:val="single" w:sz="4" w:space="0" w:color="auto"/>
            </w:tcBorders>
            <w:vAlign w:val="center"/>
          </w:tcPr>
          <w:p w14:paraId="10F6915F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02C50A04" w14:textId="77777777" w:rsidTr="002C7C5F">
        <w:trPr>
          <w:trHeight w:val="567"/>
        </w:trPr>
        <w:tc>
          <w:tcPr>
            <w:tcW w:w="992" w:type="dxa"/>
            <w:vMerge/>
            <w:vAlign w:val="center"/>
          </w:tcPr>
          <w:p w14:paraId="004DA2BA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3D687B5C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18"/>
                <w:szCs w:val="18"/>
              </w:rPr>
              <w:t>原材料・機械装置等購入費</w:t>
            </w:r>
          </w:p>
        </w:tc>
        <w:tc>
          <w:tcPr>
            <w:tcW w:w="851" w:type="dxa"/>
            <w:gridSpan w:val="2"/>
            <w:vAlign w:val="center"/>
          </w:tcPr>
          <w:p w14:paraId="6C513E54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3D116CD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7647ABC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34C543FB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0ECDCB2E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07F852C5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/>
            <w:tcBorders>
              <w:tr2bl w:val="single" w:sz="4" w:space="0" w:color="auto"/>
            </w:tcBorders>
            <w:vAlign w:val="center"/>
          </w:tcPr>
          <w:p w14:paraId="5C8C05BD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72E80789" w14:textId="77777777" w:rsidTr="002C7C5F">
        <w:trPr>
          <w:trHeight w:val="567"/>
        </w:trPr>
        <w:tc>
          <w:tcPr>
            <w:tcW w:w="992" w:type="dxa"/>
            <w:vMerge/>
            <w:vAlign w:val="center"/>
          </w:tcPr>
          <w:p w14:paraId="5C1DF393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04162A1F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  <w:sz w:val="22"/>
                <w:szCs w:val="22"/>
              </w:rPr>
              <w:t>そ　の　他</w:t>
            </w:r>
          </w:p>
        </w:tc>
        <w:tc>
          <w:tcPr>
            <w:tcW w:w="851" w:type="dxa"/>
            <w:gridSpan w:val="2"/>
            <w:vAlign w:val="center"/>
          </w:tcPr>
          <w:p w14:paraId="615A97F7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B84BB1D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E0B4650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719551C9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086F8D59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3A8E5697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Merge/>
            <w:tcBorders>
              <w:tr2bl w:val="single" w:sz="4" w:space="0" w:color="auto"/>
            </w:tcBorders>
            <w:vAlign w:val="center"/>
          </w:tcPr>
          <w:p w14:paraId="019CAEBC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3166FA10" w14:textId="77777777" w:rsidTr="00294803">
        <w:trPr>
          <w:trHeight w:val="567"/>
        </w:trPr>
        <w:tc>
          <w:tcPr>
            <w:tcW w:w="992" w:type="dxa"/>
            <w:vMerge/>
            <w:vAlign w:val="center"/>
          </w:tcPr>
          <w:p w14:paraId="4A75F72D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962" w:type="dxa"/>
            <w:gridSpan w:val="8"/>
            <w:vAlign w:val="center"/>
          </w:tcPr>
          <w:p w14:paraId="2A9847A6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</w:rPr>
              <w:t>小　　　　　計</w:t>
            </w:r>
          </w:p>
        </w:tc>
        <w:tc>
          <w:tcPr>
            <w:tcW w:w="1096" w:type="dxa"/>
            <w:vAlign w:val="center"/>
          </w:tcPr>
          <w:p w14:paraId="2F017E07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674C9A66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00CC1C51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03B0C4C5" w14:textId="77777777" w:rsidTr="00294803">
        <w:trPr>
          <w:trHeight w:val="567"/>
        </w:trPr>
        <w:tc>
          <w:tcPr>
            <w:tcW w:w="992" w:type="dxa"/>
            <w:vMerge w:val="restart"/>
            <w:vAlign w:val="center"/>
          </w:tcPr>
          <w:p w14:paraId="5693F8DA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</w:rPr>
              <w:t>委託費</w:t>
            </w:r>
          </w:p>
        </w:tc>
        <w:tc>
          <w:tcPr>
            <w:tcW w:w="1305" w:type="dxa"/>
            <w:gridSpan w:val="2"/>
            <w:vAlign w:val="center"/>
          </w:tcPr>
          <w:p w14:paraId="05BE9BA7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C66065E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10F46E5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21" w:type="dxa"/>
            <w:vAlign w:val="center"/>
          </w:tcPr>
          <w:p w14:paraId="721FBE0B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46CA99C4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6579D216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0D7D86B0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tr2bl w:val="single" w:sz="4" w:space="0" w:color="auto"/>
            </w:tcBorders>
            <w:vAlign w:val="center"/>
          </w:tcPr>
          <w:p w14:paraId="23A4C89C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730499B7" w14:textId="77777777" w:rsidTr="00294803">
        <w:trPr>
          <w:trHeight w:val="567"/>
        </w:trPr>
        <w:tc>
          <w:tcPr>
            <w:tcW w:w="992" w:type="dxa"/>
            <w:vMerge/>
            <w:vAlign w:val="center"/>
          </w:tcPr>
          <w:p w14:paraId="2F79609B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962" w:type="dxa"/>
            <w:gridSpan w:val="8"/>
            <w:vAlign w:val="center"/>
          </w:tcPr>
          <w:p w14:paraId="5E7BE622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</w:rPr>
              <w:t>小　　　　　計</w:t>
            </w:r>
          </w:p>
        </w:tc>
        <w:tc>
          <w:tcPr>
            <w:tcW w:w="1096" w:type="dxa"/>
            <w:vAlign w:val="center"/>
          </w:tcPr>
          <w:p w14:paraId="52389FA9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6151F327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1FEA1A6D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2BFDC7D0" w14:textId="77777777" w:rsidTr="00294803">
        <w:trPr>
          <w:trHeight w:val="567"/>
        </w:trPr>
        <w:tc>
          <w:tcPr>
            <w:tcW w:w="992" w:type="dxa"/>
            <w:vMerge w:val="restart"/>
            <w:vAlign w:val="center"/>
          </w:tcPr>
          <w:p w14:paraId="128A04AF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</w:rPr>
              <w:t>外注費</w:t>
            </w:r>
          </w:p>
        </w:tc>
        <w:tc>
          <w:tcPr>
            <w:tcW w:w="1305" w:type="dxa"/>
            <w:gridSpan w:val="2"/>
            <w:vAlign w:val="center"/>
          </w:tcPr>
          <w:p w14:paraId="53E26326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F027DC6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D9FEE06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821" w:type="dxa"/>
            <w:vAlign w:val="center"/>
          </w:tcPr>
          <w:p w14:paraId="4B7B0E88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4AE953A5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096" w:type="dxa"/>
            <w:vAlign w:val="center"/>
          </w:tcPr>
          <w:p w14:paraId="743AAB6B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09CF16D8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tcBorders>
              <w:tr2bl w:val="single" w:sz="4" w:space="0" w:color="auto"/>
            </w:tcBorders>
            <w:vAlign w:val="center"/>
          </w:tcPr>
          <w:p w14:paraId="68AC1064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065737CD" w14:textId="77777777" w:rsidTr="002C7C5F">
        <w:trPr>
          <w:trHeight w:val="567"/>
        </w:trPr>
        <w:tc>
          <w:tcPr>
            <w:tcW w:w="992" w:type="dxa"/>
            <w:vMerge/>
            <w:vAlign w:val="center"/>
          </w:tcPr>
          <w:p w14:paraId="41E7373A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962" w:type="dxa"/>
            <w:gridSpan w:val="8"/>
            <w:vAlign w:val="center"/>
          </w:tcPr>
          <w:p w14:paraId="5E3E7C8B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</w:rPr>
              <w:t>小　　　　　計</w:t>
            </w:r>
          </w:p>
        </w:tc>
        <w:tc>
          <w:tcPr>
            <w:tcW w:w="1096" w:type="dxa"/>
            <w:vAlign w:val="center"/>
          </w:tcPr>
          <w:p w14:paraId="1E3CBD7C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1B3E017C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Align w:val="center"/>
          </w:tcPr>
          <w:p w14:paraId="34CBB7CE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  <w:tr w:rsidR="007A2EF2" w:rsidRPr="007A2EF2" w14:paraId="6098382B" w14:textId="77777777" w:rsidTr="002C7C5F">
        <w:trPr>
          <w:trHeight w:val="567"/>
        </w:trPr>
        <w:tc>
          <w:tcPr>
            <w:tcW w:w="5954" w:type="dxa"/>
            <w:gridSpan w:val="9"/>
            <w:vAlign w:val="center"/>
          </w:tcPr>
          <w:p w14:paraId="5B045E68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  <w:r w:rsidRPr="007A2EF2">
              <w:rPr>
                <w:rFonts w:hAnsi="ＭＳ 明朝" w:cs="ＭＳ 明朝" w:hint="eastAsia"/>
                <w:color w:val="000000" w:themeColor="text1"/>
                <w:kern w:val="0"/>
              </w:rPr>
              <w:t>合　　　　　計</w:t>
            </w:r>
          </w:p>
        </w:tc>
        <w:tc>
          <w:tcPr>
            <w:tcW w:w="1096" w:type="dxa"/>
            <w:vAlign w:val="center"/>
          </w:tcPr>
          <w:p w14:paraId="51A698B1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7F3CA121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1172" w:type="dxa"/>
            <w:vAlign w:val="center"/>
          </w:tcPr>
          <w:p w14:paraId="53FE5F3B" w14:textId="77777777" w:rsidR="00627F0F" w:rsidRPr="007A2EF2" w:rsidRDefault="00627F0F" w:rsidP="002C7C5F">
            <w:pPr>
              <w:jc w:val="center"/>
              <w:rPr>
                <w:rFonts w:hAnsi="ＭＳ 明朝" w:cs="ＭＳ 明朝"/>
                <w:color w:val="000000" w:themeColor="text1"/>
                <w:kern w:val="0"/>
              </w:rPr>
            </w:pPr>
          </w:p>
        </w:tc>
      </w:tr>
    </w:tbl>
    <w:p w14:paraId="34A136D9" w14:textId="1319FCDD" w:rsidR="00030412" w:rsidRPr="007A2EF2" w:rsidRDefault="00030412" w:rsidP="00030412">
      <w:pPr>
        <w:suppressAutoHyphens/>
        <w:textAlignment w:val="baseline"/>
        <w:rPr>
          <w:rFonts w:hAnsi="ＭＳ 明朝" w:cs="ＭＳ 明朝"/>
          <w:color w:val="000000" w:themeColor="text1"/>
          <w:kern w:val="0"/>
          <w:sz w:val="20"/>
          <w:szCs w:val="20"/>
        </w:rPr>
      </w:pPr>
      <w:r w:rsidRPr="007A2EF2">
        <w:rPr>
          <w:rFonts w:hAnsi="ＭＳ 明朝" w:hint="eastAsia"/>
          <w:b/>
          <w:color w:val="000000" w:themeColor="text1"/>
        </w:rPr>
        <w:t>（注）</w:t>
      </w:r>
      <w:r w:rsidR="00986444" w:rsidRPr="007A2EF2">
        <w:rPr>
          <w:rFonts w:hAnsi="ＭＳ 明朝" w:hint="eastAsia"/>
          <w:b/>
          <w:color w:val="000000" w:themeColor="text1"/>
        </w:rPr>
        <w:t xml:space="preserve">１　</w:t>
      </w:r>
      <w:r w:rsidRPr="007A2EF2">
        <w:rPr>
          <w:rFonts w:hAnsi="ＭＳ 明朝" w:hint="eastAsia"/>
          <w:b/>
          <w:color w:val="000000" w:themeColor="text1"/>
        </w:rPr>
        <w:t>必要に応じて欄を追加して記載すること。</w:t>
      </w:r>
    </w:p>
    <w:p w14:paraId="0882D384" w14:textId="6C4792A8" w:rsidR="00627F0F" w:rsidRPr="007A2EF2" w:rsidRDefault="00D50112" w:rsidP="001E7BA6">
      <w:pPr>
        <w:rPr>
          <w:rFonts w:ascii="ＭＳ ゴシック" w:eastAsia="ＭＳ ゴシック" w:hAnsi="ＭＳ ゴシック"/>
          <w:b/>
          <w:color w:val="000000" w:themeColor="text1"/>
        </w:rPr>
      </w:pPr>
      <w:r w:rsidRPr="007A2EF2">
        <w:rPr>
          <w:rFonts w:hAnsi="ＭＳ 明朝" w:hint="eastAsia"/>
          <w:b/>
          <w:color w:val="000000" w:themeColor="text1"/>
        </w:rPr>
        <w:t xml:space="preserve">　　　</w:t>
      </w:r>
      <w:r w:rsidR="00986444" w:rsidRPr="007A2EF2">
        <w:rPr>
          <w:rFonts w:hAnsi="ＭＳ 明朝" w:hint="eastAsia"/>
          <w:b/>
          <w:color w:val="000000" w:themeColor="text1"/>
        </w:rPr>
        <w:t xml:space="preserve">２　</w:t>
      </w:r>
      <w:r w:rsidR="008D21DB" w:rsidRPr="007A2EF2">
        <w:rPr>
          <w:rFonts w:hAnsi="ＭＳ 明朝" w:hint="eastAsia"/>
          <w:b/>
          <w:color w:val="000000" w:themeColor="text1"/>
        </w:rPr>
        <w:t>前頁決算額の内訳として記載すること。</w:t>
      </w:r>
      <w:r w:rsidR="00627F0F" w:rsidRPr="007A2EF2">
        <w:rPr>
          <w:rFonts w:ascii="ＭＳ ゴシック" w:eastAsia="ＭＳ ゴシック" w:hAnsi="ＭＳ ゴシック"/>
          <w:b/>
          <w:color w:val="000000" w:themeColor="text1"/>
        </w:rPr>
        <w:br w:type="page"/>
      </w:r>
    </w:p>
    <w:p w14:paraId="58E485B3" w14:textId="20D16D9D" w:rsidR="004261E1" w:rsidRPr="007A2EF2" w:rsidRDefault="00581CE5" w:rsidP="004261E1">
      <w:pPr>
        <w:rPr>
          <w:color w:val="000000" w:themeColor="text1"/>
        </w:rPr>
      </w:pPr>
      <w:r w:rsidRPr="007A2EF2">
        <w:rPr>
          <w:rFonts w:ascii="ＭＳ ゴシック" w:eastAsia="ＭＳ ゴシック" w:hAnsi="ＭＳ ゴシック" w:hint="eastAsia"/>
          <w:b/>
          <w:color w:val="000000" w:themeColor="text1"/>
        </w:rPr>
        <w:lastRenderedPageBreak/>
        <w:t>第１</w:t>
      </w:r>
      <w:r w:rsidR="00803E8D" w:rsidRPr="007A2EF2">
        <w:rPr>
          <w:rFonts w:ascii="ＭＳ ゴシック" w:eastAsia="ＭＳ ゴシック" w:hAnsi="ＭＳ ゴシック" w:hint="eastAsia"/>
          <w:b/>
          <w:color w:val="000000" w:themeColor="text1"/>
        </w:rPr>
        <w:t>２</w:t>
      </w:r>
      <w:r w:rsidR="004261E1" w:rsidRPr="007A2EF2">
        <w:rPr>
          <w:rFonts w:ascii="ＭＳ ゴシック" w:eastAsia="ＭＳ ゴシック" w:hAnsi="ＭＳ ゴシック" w:hint="eastAsia"/>
          <w:b/>
          <w:color w:val="000000" w:themeColor="text1"/>
        </w:rPr>
        <w:t>号様式</w:t>
      </w:r>
      <w:r w:rsidR="004261E1" w:rsidRPr="007A2EF2">
        <w:rPr>
          <w:rFonts w:hint="eastAsia"/>
          <w:color w:val="000000" w:themeColor="text1"/>
        </w:rPr>
        <w:t>（第１</w:t>
      </w:r>
      <w:r w:rsidRPr="007A2EF2">
        <w:rPr>
          <w:rFonts w:hint="eastAsia"/>
          <w:color w:val="000000" w:themeColor="text1"/>
        </w:rPr>
        <w:t>２</w:t>
      </w:r>
      <w:r w:rsidR="004261E1" w:rsidRPr="007A2EF2">
        <w:rPr>
          <w:rFonts w:hint="eastAsia"/>
          <w:color w:val="000000" w:themeColor="text1"/>
        </w:rPr>
        <w:t>関係）</w:t>
      </w:r>
    </w:p>
    <w:p w14:paraId="51EA01A6" w14:textId="77777777" w:rsidR="004261E1" w:rsidRPr="007A2EF2" w:rsidRDefault="00DC7830" w:rsidP="004261E1">
      <w:pPr>
        <w:jc w:val="right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令和</w:t>
      </w:r>
      <w:r w:rsidR="004261E1" w:rsidRPr="007A2EF2">
        <w:rPr>
          <w:rFonts w:hint="eastAsia"/>
          <w:color w:val="000000" w:themeColor="text1"/>
        </w:rPr>
        <w:t xml:space="preserve">　　年　　月　　日</w:t>
      </w:r>
    </w:p>
    <w:p w14:paraId="194E28C1" w14:textId="77777777" w:rsidR="004261E1" w:rsidRPr="007A2EF2" w:rsidRDefault="004261E1" w:rsidP="004261E1">
      <w:pPr>
        <w:rPr>
          <w:color w:val="000000" w:themeColor="text1"/>
        </w:rPr>
      </w:pPr>
    </w:p>
    <w:p w14:paraId="667E39B8" w14:textId="77777777" w:rsidR="004261E1" w:rsidRPr="007A2EF2" w:rsidRDefault="004261E1" w:rsidP="004261E1">
      <w:pPr>
        <w:rPr>
          <w:color w:val="000000" w:themeColor="text1"/>
        </w:rPr>
      </w:pPr>
    </w:p>
    <w:p w14:paraId="13793E3C" w14:textId="77777777" w:rsidR="004261E1" w:rsidRPr="007A2EF2" w:rsidRDefault="004261E1" w:rsidP="004261E1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青森県知事　</w:t>
      </w:r>
      <w:r w:rsidR="00A4229B" w:rsidRPr="007A2EF2">
        <w:rPr>
          <w:rFonts w:hint="eastAsia"/>
          <w:color w:val="000000" w:themeColor="text1"/>
        </w:rPr>
        <w:t>宮下　宗一郎</w:t>
      </w:r>
      <w:r w:rsidRPr="007A2EF2">
        <w:rPr>
          <w:rFonts w:hint="eastAsia"/>
          <w:color w:val="000000" w:themeColor="text1"/>
        </w:rPr>
        <w:t xml:space="preserve">　殿</w:t>
      </w:r>
    </w:p>
    <w:p w14:paraId="2D5536F9" w14:textId="77777777" w:rsidR="004261E1" w:rsidRPr="007A2EF2" w:rsidRDefault="004261E1" w:rsidP="004261E1">
      <w:pPr>
        <w:rPr>
          <w:color w:val="000000" w:themeColor="text1"/>
        </w:rPr>
      </w:pPr>
    </w:p>
    <w:p w14:paraId="392ACA9F" w14:textId="77777777" w:rsidR="004261E1" w:rsidRPr="007A2EF2" w:rsidRDefault="004261E1" w:rsidP="004261E1">
      <w:pPr>
        <w:rPr>
          <w:color w:val="000000" w:themeColor="text1"/>
        </w:rPr>
      </w:pPr>
    </w:p>
    <w:p w14:paraId="39ABF946" w14:textId="77777777" w:rsidR="00ED60B8" w:rsidRPr="007A2EF2" w:rsidRDefault="00ED60B8" w:rsidP="00ED60B8">
      <w:pPr>
        <w:ind w:firstLineChars="1305" w:firstLine="2959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　　　　　住　所</w:t>
      </w:r>
    </w:p>
    <w:p w14:paraId="1586BF29" w14:textId="77777777" w:rsidR="00ED60B8" w:rsidRPr="007A2EF2" w:rsidRDefault="00ED60B8" w:rsidP="00ED60B8">
      <w:pPr>
        <w:ind w:firstLineChars="1305" w:firstLine="2959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補助事業者</w:t>
      </w:r>
    </w:p>
    <w:p w14:paraId="6D603B5E" w14:textId="77777777" w:rsidR="00ED60B8" w:rsidRPr="007A2EF2" w:rsidRDefault="00ED60B8" w:rsidP="00ED60B8">
      <w:pPr>
        <w:ind w:firstLineChars="1305" w:firstLine="2959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　　　　　氏　名（名称及び代表者氏名）　</w:t>
      </w:r>
    </w:p>
    <w:p w14:paraId="1FD27D30" w14:textId="77777777" w:rsidR="004261E1" w:rsidRPr="007A2EF2" w:rsidRDefault="004261E1" w:rsidP="004261E1">
      <w:pPr>
        <w:rPr>
          <w:color w:val="000000" w:themeColor="text1"/>
        </w:rPr>
      </w:pPr>
    </w:p>
    <w:p w14:paraId="69194D9D" w14:textId="77777777" w:rsidR="004261E1" w:rsidRPr="007A2EF2" w:rsidRDefault="004261E1" w:rsidP="004261E1">
      <w:pPr>
        <w:rPr>
          <w:color w:val="000000" w:themeColor="text1"/>
        </w:rPr>
      </w:pPr>
    </w:p>
    <w:p w14:paraId="2631C7EF" w14:textId="0FDA1CB1" w:rsidR="00986444" w:rsidRPr="007A2EF2" w:rsidRDefault="00803E8D" w:rsidP="00ED1D2E">
      <w:pPr>
        <w:jc w:val="center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令和８年度</w:t>
      </w:r>
      <w:r w:rsidR="00986444" w:rsidRPr="007A2EF2">
        <w:rPr>
          <w:rFonts w:hint="eastAsia"/>
          <w:color w:val="000000" w:themeColor="text1"/>
        </w:rPr>
        <w:t>（令和７年度からの繰越分）</w:t>
      </w:r>
      <w:r w:rsidRPr="007A2EF2">
        <w:rPr>
          <w:rFonts w:hint="eastAsia"/>
          <w:color w:val="000000" w:themeColor="text1"/>
        </w:rPr>
        <w:t>青森県COI-NEXTビジネス化支援事業</w:t>
      </w:r>
      <w:r w:rsidR="0084221E" w:rsidRPr="007A2EF2">
        <w:rPr>
          <w:rFonts w:hint="eastAsia"/>
          <w:color w:val="000000" w:themeColor="text1"/>
        </w:rPr>
        <w:t>費</w:t>
      </w:r>
    </w:p>
    <w:p w14:paraId="03B4D40B" w14:textId="0A495D6D" w:rsidR="004261E1" w:rsidRPr="007A2EF2" w:rsidRDefault="0084221E" w:rsidP="00ED1D2E">
      <w:pPr>
        <w:jc w:val="center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補助金に係る</w:t>
      </w:r>
      <w:r w:rsidR="004261E1" w:rsidRPr="007A2EF2">
        <w:rPr>
          <w:rFonts w:hint="eastAsia"/>
          <w:color w:val="000000" w:themeColor="text1"/>
        </w:rPr>
        <w:t>消費税等仕入控除税額報告書</w:t>
      </w:r>
    </w:p>
    <w:p w14:paraId="4B37505C" w14:textId="77777777" w:rsidR="004261E1" w:rsidRPr="007A2EF2" w:rsidRDefault="004261E1" w:rsidP="004261E1">
      <w:pPr>
        <w:rPr>
          <w:color w:val="000000" w:themeColor="text1"/>
        </w:rPr>
      </w:pPr>
    </w:p>
    <w:p w14:paraId="2412B343" w14:textId="5F2CA8DE" w:rsidR="004261E1" w:rsidRPr="007A2EF2" w:rsidRDefault="004261E1" w:rsidP="004261E1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</w:t>
      </w:r>
      <w:r w:rsidR="00DC7830" w:rsidRPr="007A2EF2">
        <w:rPr>
          <w:rFonts w:hint="eastAsia"/>
          <w:color w:val="000000" w:themeColor="text1"/>
        </w:rPr>
        <w:t>令和</w:t>
      </w:r>
      <w:r w:rsidR="00133DD5" w:rsidRPr="007A2EF2">
        <w:rPr>
          <w:rFonts w:hint="eastAsia"/>
          <w:color w:val="000000" w:themeColor="text1"/>
        </w:rPr>
        <w:t xml:space="preserve">　　年　　月　　日付け青</w:t>
      </w:r>
      <w:r w:rsidR="003A1645" w:rsidRPr="007A2EF2">
        <w:rPr>
          <w:rFonts w:hint="eastAsia"/>
          <w:color w:val="000000" w:themeColor="text1"/>
        </w:rPr>
        <w:t>産イ</w:t>
      </w:r>
      <w:r w:rsidR="00133DD5" w:rsidRPr="007A2EF2">
        <w:rPr>
          <w:rFonts w:hint="eastAsia"/>
          <w:color w:val="000000" w:themeColor="text1"/>
        </w:rPr>
        <w:t>第　　　号で</w:t>
      </w:r>
      <w:r w:rsidR="00DA453A" w:rsidRPr="007A2EF2">
        <w:rPr>
          <w:rFonts w:hint="eastAsia"/>
          <w:color w:val="000000" w:themeColor="text1"/>
        </w:rPr>
        <w:t>交付</w:t>
      </w:r>
      <w:r w:rsidRPr="007A2EF2">
        <w:rPr>
          <w:rFonts w:hint="eastAsia"/>
          <w:color w:val="000000" w:themeColor="text1"/>
        </w:rPr>
        <w:t>決定の通知を受けた</w:t>
      </w:r>
      <w:r w:rsidR="00B470F5" w:rsidRPr="007A2EF2">
        <w:rPr>
          <w:rFonts w:hint="eastAsia"/>
          <w:color w:val="000000" w:themeColor="text1"/>
        </w:rPr>
        <w:t>令和８年度青森県COI-NEXTビジネス化支援事業</w:t>
      </w:r>
      <w:r w:rsidR="0084221E" w:rsidRPr="007A2EF2">
        <w:rPr>
          <w:rFonts w:hint="eastAsia"/>
          <w:color w:val="000000" w:themeColor="text1"/>
        </w:rPr>
        <w:t>費補助</w:t>
      </w:r>
      <w:r w:rsidR="00002B38" w:rsidRPr="007A2EF2">
        <w:rPr>
          <w:rFonts w:hint="eastAsia"/>
          <w:color w:val="000000" w:themeColor="text1"/>
        </w:rPr>
        <w:t>金</w:t>
      </w:r>
      <w:r w:rsidR="00B417ED" w:rsidRPr="007A2EF2">
        <w:rPr>
          <w:rFonts w:hint="eastAsia"/>
          <w:color w:val="000000" w:themeColor="text1"/>
        </w:rPr>
        <w:t>について、</w:t>
      </w:r>
      <w:r w:rsidR="00B470F5" w:rsidRPr="007A2EF2">
        <w:rPr>
          <w:rFonts w:hint="eastAsia"/>
          <w:color w:val="000000" w:themeColor="text1"/>
        </w:rPr>
        <w:t>令和８年度</w:t>
      </w:r>
      <w:r w:rsidR="00986444" w:rsidRPr="007A2EF2">
        <w:rPr>
          <w:rFonts w:hint="eastAsia"/>
          <w:color w:val="000000" w:themeColor="text1"/>
        </w:rPr>
        <w:t>（令和７年度からの繰越分）</w:t>
      </w:r>
      <w:r w:rsidR="00B470F5" w:rsidRPr="007A2EF2">
        <w:rPr>
          <w:rFonts w:hint="eastAsia"/>
          <w:color w:val="000000" w:themeColor="text1"/>
        </w:rPr>
        <w:t>青森県COI-NEXTビジネス化支援事業費補助金</w:t>
      </w:r>
      <w:r w:rsidR="00DA453A" w:rsidRPr="007A2EF2">
        <w:rPr>
          <w:rFonts w:hint="eastAsia"/>
          <w:color w:val="000000" w:themeColor="text1"/>
        </w:rPr>
        <w:t>交付要綱第１</w:t>
      </w:r>
      <w:r w:rsidR="00AD58CC" w:rsidRPr="007A2EF2">
        <w:rPr>
          <w:rFonts w:hint="eastAsia"/>
          <w:color w:val="000000" w:themeColor="text1"/>
        </w:rPr>
        <w:t>２</w:t>
      </w:r>
      <w:r w:rsidRPr="007A2EF2">
        <w:rPr>
          <w:rFonts w:hint="eastAsia"/>
          <w:color w:val="000000" w:themeColor="text1"/>
        </w:rPr>
        <w:t>第１項の規定により、下記のとおり報告します。</w:t>
      </w:r>
    </w:p>
    <w:p w14:paraId="7C73E302" w14:textId="77777777" w:rsidR="004261E1" w:rsidRPr="007A2EF2" w:rsidRDefault="004261E1" w:rsidP="004261E1">
      <w:pPr>
        <w:rPr>
          <w:color w:val="000000" w:themeColor="text1"/>
        </w:rPr>
      </w:pPr>
    </w:p>
    <w:p w14:paraId="04D8C37C" w14:textId="77777777" w:rsidR="004261E1" w:rsidRPr="007A2EF2" w:rsidRDefault="004261E1" w:rsidP="00DA453A">
      <w:pPr>
        <w:jc w:val="center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記</w:t>
      </w:r>
    </w:p>
    <w:p w14:paraId="0AD013FD" w14:textId="77777777" w:rsidR="004261E1" w:rsidRPr="007A2EF2" w:rsidRDefault="004261E1" w:rsidP="004261E1">
      <w:pPr>
        <w:rPr>
          <w:color w:val="000000" w:themeColor="text1"/>
        </w:rPr>
      </w:pPr>
    </w:p>
    <w:p w14:paraId="6B9B7D44" w14:textId="77777777" w:rsidR="00DA453A" w:rsidRPr="007A2EF2" w:rsidRDefault="004261E1" w:rsidP="004261E1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１　</w:t>
      </w:r>
      <w:r w:rsidR="00DA453A" w:rsidRPr="007A2EF2">
        <w:rPr>
          <w:rFonts w:hint="eastAsia"/>
          <w:color w:val="000000" w:themeColor="text1"/>
        </w:rPr>
        <w:t>青森県補助金等の交付に関する規則第１３条に基づく確定補助金額</w:t>
      </w:r>
    </w:p>
    <w:p w14:paraId="472187EC" w14:textId="555EB5CF" w:rsidR="00DA453A" w:rsidRPr="007A2EF2" w:rsidRDefault="00DC7830" w:rsidP="004261E1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（令和</w:t>
      </w:r>
      <w:r w:rsidR="00DA453A" w:rsidRPr="007A2EF2">
        <w:rPr>
          <w:rFonts w:hint="eastAsia"/>
          <w:color w:val="000000" w:themeColor="text1"/>
        </w:rPr>
        <w:t xml:space="preserve">　　年　　月　　日付け青</w:t>
      </w:r>
      <w:r w:rsidR="00630534" w:rsidRPr="007A2EF2">
        <w:rPr>
          <w:rFonts w:hint="eastAsia"/>
          <w:color w:val="000000" w:themeColor="text1"/>
        </w:rPr>
        <w:t>産イ</w:t>
      </w:r>
      <w:r w:rsidR="00DA453A" w:rsidRPr="007A2EF2">
        <w:rPr>
          <w:rFonts w:hint="eastAsia"/>
          <w:color w:val="000000" w:themeColor="text1"/>
        </w:rPr>
        <w:t>第　　　号による補助金の額の確定通知額）</w:t>
      </w:r>
    </w:p>
    <w:p w14:paraId="6C684A10" w14:textId="77777777" w:rsidR="004261E1" w:rsidRPr="007A2EF2" w:rsidRDefault="00DA453A" w:rsidP="004261E1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　　　　　　　　　　　　　　　　　　　　　　　　　　　　　　　　</w:t>
      </w:r>
      <w:r w:rsidR="004261E1" w:rsidRPr="007A2EF2">
        <w:rPr>
          <w:rFonts w:hint="eastAsia"/>
          <w:color w:val="000000" w:themeColor="text1"/>
        </w:rPr>
        <w:t xml:space="preserve">　　　　　　円</w:t>
      </w:r>
    </w:p>
    <w:p w14:paraId="77EE4623" w14:textId="77777777" w:rsidR="004261E1" w:rsidRPr="007A2EF2" w:rsidRDefault="00DA453A" w:rsidP="004261E1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２　補助金の</w:t>
      </w:r>
      <w:r w:rsidR="001C446D" w:rsidRPr="007A2EF2">
        <w:rPr>
          <w:rFonts w:hint="eastAsia"/>
          <w:color w:val="000000" w:themeColor="text1"/>
        </w:rPr>
        <w:t>額の</w:t>
      </w:r>
      <w:r w:rsidRPr="007A2EF2">
        <w:rPr>
          <w:rFonts w:hint="eastAsia"/>
          <w:color w:val="000000" w:themeColor="text1"/>
        </w:rPr>
        <w:t>確定時における消費税等</w:t>
      </w:r>
      <w:r w:rsidR="004261E1" w:rsidRPr="007A2EF2">
        <w:rPr>
          <w:rFonts w:hint="eastAsia"/>
          <w:color w:val="000000" w:themeColor="text1"/>
        </w:rPr>
        <w:t>仕入控除</w:t>
      </w:r>
      <w:r w:rsidR="001C446D" w:rsidRPr="007A2EF2">
        <w:rPr>
          <w:rFonts w:hint="eastAsia"/>
          <w:color w:val="000000" w:themeColor="text1"/>
        </w:rPr>
        <w:t>税</w:t>
      </w:r>
      <w:r w:rsidR="004261E1" w:rsidRPr="007A2EF2">
        <w:rPr>
          <w:rFonts w:hint="eastAsia"/>
          <w:color w:val="000000" w:themeColor="text1"/>
        </w:rPr>
        <w:t xml:space="preserve">額（Ａ）　</w:t>
      </w:r>
      <w:r w:rsidR="001C446D" w:rsidRPr="007A2EF2">
        <w:rPr>
          <w:rFonts w:hint="eastAsia"/>
          <w:color w:val="000000" w:themeColor="text1"/>
        </w:rPr>
        <w:t xml:space="preserve">　　　</w:t>
      </w:r>
      <w:r w:rsidR="004261E1" w:rsidRPr="007A2EF2">
        <w:rPr>
          <w:rFonts w:hint="eastAsia"/>
          <w:color w:val="000000" w:themeColor="text1"/>
        </w:rPr>
        <w:t xml:space="preserve">　　　　　　　円</w:t>
      </w:r>
    </w:p>
    <w:p w14:paraId="0B05B683" w14:textId="77777777" w:rsidR="00DA453A" w:rsidRPr="007A2EF2" w:rsidRDefault="004261E1" w:rsidP="004261E1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３　消費税及び地方消費税の確定に伴う補助金に係る消費税</w:t>
      </w:r>
      <w:r w:rsidR="00DA453A" w:rsidRPr="007A2EF2">
        <w:rPr>
          <w:rFonts w:hint="eastAsia"/>
          <w:color w:val="000000" w:themeColor="text1"/>
        </w:rPr>
        <w:t>等</w:t>
      </w:r>
      <w:r w:rsidRPr="007A2EF2">
        <w:rPr>
          <w:rFonts w:hint="eastAsia"/>
          <w:color w:val="000000" w:themeColor="text1"/>
        </w:rPr>
        <w:t>仕入控除税額（Ｂ）</w:t>
      </w:r>
    </w:p>
    <w:p w14:paraId="75377490" w14:textId="77777777" w:rsidR="004261E1" w:rsidRPr="007A2EF2" w:rsidRDefault="00DA453A" w:rsidP="004261E1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　　　　　　　　　　　　　　　</w:t>
      </w:r>
      <w:r w:rsidR="004261E1" w:rsidRPr="007A2EF2">
        <w:rPr>
          <w:rFonts w:hint="eastAsia"/>
          <w:color w:val="000000" w:themeColor="text1"/>
        </w:rPr>
        <w:t xml:space="preserve">　　　　　　　　　　　　　　　　　　　　　　　円</w:t>
      </w:r>
    </w:p>
    <w:p w14:paraId="6B7FA242" w14:textId="77777777" w:rsidR="004261E1" w:rsidRPr="007A2EF2" w:rsidRDefault="004261E1" w:rsidP="004261E1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４　補助金返還相当額（Ｂ－Ａ）　　　　　</w:t>
      </w:r>
      <w:r w:rsidR="00DA453A" w:rsidRPr="007A2EF2">
        <w:rPr>
          <w:rFonts w:hint="eastAsia"/>
          <w:color w:val="000000" w:themeColor="text1"/>
        </w:rPr>
        <w:t xml:space="preserve">　　　　</w:t>
      </w:r>
      <w:r w:rsidRPr="007A2EF2">
        <w:rPr>
          <w:rFonts w:hint="eastAsia"/>
          <w:color w:val="000000" w:themeColor="text1"/>
        </w:rPr>
        <w:t xml:space="preserve">　　　　　　　　　　　　　　　円</w:t>
      </w:r>
    </w:p>
    <w:p w14:paraId="1A80B830" w14:textId="77777777" w:rsidR="004261E1" w:rsidRPr="007A2EF2" w:rsidRDefault="004261E1" w:rsidP="004261E1">
      <w:pPr>
        <w:rPr>
          <w:color w:val="000000" w:themeColor="text1"/>
        </w:rPr>
      </w:pPr>
    </w:p>
    <w:p w14:paraId="5726C6CD" w14:textId="77777777" w:rsidR="004261E1" w:rsidRPr="007A2EF2" w:rsidRDefault="004261E1" w:rsidP="004261E1">
      <w:pPr>
        <w:rPr>
          <w:color w:val="000000" w:themeColor="text1"/>
        </w:rPr>
      </w:pPr>
    </w:p>
    <w:p w14:paraId="05A59D9D" w14:textId="4479C522" w:rsidR="00803E8D" w:rsidRPr="007A2EF2" w:rsidRDefault="00DA453A" w:rsidP="00DA453A">
      <w:pPr>
        <w:ind w:left="431" w:hangingChars="190" w:hanging="431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（注）内訳資料その他参考となる資料を添付すること。</w:t>
      </w:r>
    </w:p>
    <w:p w14:paraId="0E8C873D" w14:textId="77777777" w:rsidR="00803E8D" w:rsidRPr="007A2EF2" w:rsidRDefault="00803E8D">
      <w:pPr>
        <w:widowControl/>
        <w:jc w:val="left"/>
        <w:rPr>
          <w:color w:val="000000" w:themeColor="text1"/>
        </w:rPr>
      </w:pPr>
      <w:r w:rsidRPr="007A2EF2">
        <w:rPr>
          <w:color w:val="000000" w:themeColor="text1"/>
        </w:rPr>
        <w:br w:type="page"/>
      </w:r>
    </w:p>
    <w:p w14:paraId="055136A1" w14:textId="26E54F71" w:rsidR="00803E8D" w:rsidRPr="007A2EF2" w:rsidRDefault="00803E8D" w:rsidP="00803E8D">
      <w:pPr>
        <w:rPr>
          <w:color w:val="000000" w:themeColor="text1"/>
        </w:rPr>
      </w:pPr>
      <w:r w:rsidRPr="007A2EF2">
        <w:rPr>
          <w:rFonts w:ascii="ＭＳ ゴシック" w:eastAsia="ＭＳ ゴシック" w:hAnsi="ＭＳ ゴシック" w:hint="eastAsia"/>
          <w:b/>
          <w:color w:val="000000" w:themeColor="text1"/>
        </w:rPr>
        <w:lastRenderedPageBreak/>
        <w:t>第１３号様式</w:t>
      </w:r>
      <w:r w:rsidRPr="007A2EF2">
        <w:rPr>
          <w:rFonts w:hint="eastAsia"/>
          <w:color w:val="000000" w:themeColor="text1"/>
        </w:rPr>
        <w:t>（第１</w:t>
      </w:r>
      <w:r w:rsidR="005D2008" w:rsidRPr="007A2EF2">
        <w:rPr>
          <w:rFonts w:hint="eastAsia"/>
          <w:color w:val="000000" w:themeColor="text1"/>
        </w:rPr>
        <w:t>６</w:t>
      </w:r>
      <w:r w:rsidRPr="007A2EF2">
        <w:rPr>
          <w:rFonts w:hint="eastAsia"/>
          <w:color w:val="000000" w:themeColor="text1"/>
        </w:rPr>
        <w:t>関係）</w:t>
      </w:r>
    </w:p>
    <w:p w14:paraId="17A97FD4" w14:textId="77777777" w:rsidR="00803E8D" w:rsidRPr="007A2EF2" w:rsidRDefault="00803E8D" w:rsidP="00803E8D">
      <w:pPr>
        <w:jc w:val="right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令和　　年　　月　　日</w:t>
      </w:r>
    </w:p>
    <w:p w14:paraId="5C99AA7A" w14:textId="77777777" w:rsidR="00803E8D" w:rsidRPr="007A2EF2" w:rsidRDefault="00803E8D" w:rsidP="00803E8D">
      <w:pPr>
        <w:rPr>
          <w:color w:val="000000" w:themeColor="text1"/>
        </w:rPr>
      </w:pPr>
    </w:p>
    <w:p w14:paraId="0E2DE895" w14:textId="77777777" w:rsidR="00803E8D" w:rsidRPr="007A2EF2" w:rsidRDefault="00803E8D" w:rsidP="00803E8D">
      <w:pPr>
        <w:rPr>
          <w:color w:val="000000" w:themeColor="text1"/>
        </w:rPr>
      </w:pPr>
    </w:p>
    <w:p w14:paraId="124062F0" w14:textId="77777777" w:rsidR="00803E8D" w:rsidRPr="007A2EF2" w:rsidRDefault="00803E8D" w:rsidP="00803E8D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青森県知事　宮下　宗一郎　殿</w:t>
      </w:r>
    </w:p>
    <w:p w14:paraId="4B205D9D" w14:textId="77777777" w:rsidR="00803E8D" w:rsidRPr="007A2EF2" w:rsidRDefault="00803E8D" w:rsidP="00803E8D">
      <w:pPr>
        <w:rPr>
          <w:color w:val="000000" w:themeColor="text1"/>
        </w:rPr>
      </w:pPr>
    </w:p>
    <w:p w14:paraId="33B4345D" w14:textId="77777777" w:rsidR="00803E8D" w:rsidRPr="007A2EF2" w:rsidRDefault="00803E8D" w:rsidP="00803E8D">
      <w:pPr>
        <w:rPr>
          <w:color w:val="000000" w:themeColor="text1"/>
        </w:rPr>
      </w:pPr>
    </w:p>
    <w:p w14:paraId="2349B5F1" w14:textId="77777777" w:rsidR="00803E8D" w:rsidRPr="007A2EF2" w:rsidRDefault="00803E8D" w:rsidP="00803E8D">
      <w:pPr>
        <w:ind w:firstLineChars="1305" w:firstLine="2959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　　　　　住　所</w:t>
      </w:r>
    </w:p>
    <w:p w14:paraId="5DD5B671" w14:textId="77777777" w:rsidR="00803E8D" w:rsidRPr="007A2EF2" w:rsidRDefault="00803E8D" w:rsidP="00803E8D">
      <w:pPr>
        <w:ind w:firstLineChars="1305" w:firstLine="2959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補助事業者</w:t>
      </w:r>
    </w:p>
    <w:p w14:paraId="6AC4E95C" w14:textId="77777777" w:rsidR="00803E8D" w:rsidRPr="007A2EF2" w:rsidRDefault="00803E8D" w:rsidP="00803E8D">
      <w:pPr>
        <w:ind w:firstLineChars="1305" w:firstLine="2959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　　　　　氏　名（名称及び代表者氏名）　</w:t>
      </w:r>
    </w:p>
    <w:p w14:paraId="1F39663C" w14:textId="77777777" w:rsidR="00803E8D" w:rsidRPr="007A2EF2" w:rsidRDefault="00803E8D" w:rsidP="00803E8D">
      <w:pPr>
        <w:rPr>
          <w:color w:val="000000" w:themeColor="text1"/>
        </w:rPr>
      </w:pPr>
    </w:p>
    <w:p w14:paraId="7813D05A" w14:textId="77777777" w:rsidR="00803E8D" w:rsidRPr="007A2EF2" w:rsidRDefault="00803E8D" w:rsidP="00803E8D">
      <w:pPr>
        <w:rPr>
          <w:color w:val="000000" w:themeColor="text1"/>
        </w:rPr>
      </w:pPr>
    </w:p>
    <w:p w14:paraId="17CA9107" w14:textId="77777777" w:rsidR="00986444" w:rsidRPr="007A2EF2" w:rsidRDefault="00803E8D" w:rsidP="00803E8D">
      <w:pPr>
        <w:jc w:val="center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令和８年度</w:t>
      </w:r>
      <w:r w:rsidR="00986444" w:rsidRPr="007A2EF2">
        <w:rPr>
          <w:rFonts w:hint="eastAsia"/>
          <w:color w:val="000000" w:themeColor="text1"/>
        </w:rPr>
        <w:t>（令和７年度からの繰越分）</w:t>
      </w:r>
      <w:r w:rsidRPr="007A2EF2">
        <w:rPr>
          <w:rFonts w:hint="eastAsia"/>
          <w:color w:val="000000" w:themeColor="text1"/>
        </w:rPr>
        <w:t>青森県COI-NEXTビジネス化支援事業</w:t>
      </w:r>
    </w:p>
    <w:p w14:paraId="2B2D149E" w14:textId="70C384CD" w:rsidR="00803E8D" w:rsidRPr="007A2EF2" w:rsidRDefault="00803E8D" w:rsidP="00803E8D">
      <w:pPr>
        <w:jc w:val="center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産業財産権届出書</w:t>
      </w:r>
    </w:p>
    <w:p w14:paraId="7B7CB80D" w14:textId="77777777" w:rsidR="00803E8D" w:rsidRPr="007A2EF2" w:rsidRDefault="00803E8D" w:rsidP="00803E8D">
      <w:pPr>
        <w:rPr>
          <w:color w:val="000000" w:themeColor="text1"/>
        </w:rPr>
      </w:pPr>
    </w:p>
    <w:p w14:paraId="7AADD5F0" w14:textId="2E2DFBF1" w:rsidR="00803E8D" w:rsidRPr="007A2EF2" w:rsidRDefault="00803E8D" w:rsidP="00803E8D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令和　　年　　月　　日付け青産イ第　　　号で交付決定の通知を受けた令和８年度青森県COI-NEXTビジネス化支援事業について、令和８年度</w:t>
      </w:r>
      <w:r w:rsidR="00986444" w:rsidRPr="007A2EF2">
        <w:rPr>
          <w:rFonts w:hint="eastAsia"/>
          <w:color w:val="000000" w:themeColor="text1"/>
        </w:rPr>
        <w:t>（令和７年度からの繰越分）</w:t>
      </w:r>
      <w:r w:rsidRPr="007A2EF2">
        <w:rPr>
          <w:rFonts w:hint="eastAsia"/>
          <w:color w:val="000000" w:themeColor="text1"/>
        </w:rPr>
        <w:t>青森県COI-NEXTビジネス化支援事業費補助金交付要綱第１</w:t>
      </w:r>
      <w:r w:rsidR="00DF775B" w:rsidRPr="007A2EF2">
        <w:rPr>
          <w:rFonts w:hint="eastAsia"/>
          <w:color w:val="000000" w:themeColor="text1"/>
        </w:rPr>
        <w:t>６</w:t>
      </w:r>
      <w:r w:rsidRPr="007A2EF2">
        <w:rPr>
          <w:rFonts w:hint="eastAsia"/>
          <w:color w:val="000000" w:themeColor="text1"/>
        </w:rPr>
        <w:t>の規定により、下記のとおり</w:t>
      </w:r>
      <w:r w:rsidR="00DF775B" w:rsidRPr="007A2EF2">
        <w:rPr>
          <w:rFonts w:hint="eastAsia"/>
          <w:color w:val="000000" w:themeColor="text1"/>
        </w:rPr>
        <w:t>産業財産権の出願又は取得（譲渡、実施権の設定）をしたので、</w:t>
      </w:r>
      <w:r w:rsidRPr="007A2EF2">
        <w:rPr>
          <w:rFonts w:hint="eastAsia"/>
          <w:color w:val="000000" w:themeColor="text1"/>
        </w:rPr>
        <w:t>報告します。</w:t>
      </w:r>
    </w:p>
    <w:p w14:paraId="79F544E8" w14:textId="77777777" w:rsidR="00803E8D" w:rsidRPr="007A2EF2" w:rsidRDefault="00803E8D" w:rsidP="00803E8D">
      <w:pPr>
        <w:rPr>
          <w:color w:val="000000" w:themeColor="text1"/>
        </w:rPr>
      </w:pPr>
    </w:p>
    <w:p w14:paraId="516167B3" w14:textId="77777777" w:rsidR="00803E8D" w:rsidRPr="007A2EF2" w:rsidRDefault="00803E8D" w:rsidP="00803E8D">
      <w:pPr>
        <w:jc w:val="center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記</w:t>
      </w:r>
    </w:p>
    <w:p w14:paraId="20D41BC4" w14:textId="77777777" w:rsidR="00803E8D" w:rsidRPr="007A2EF2" w:rsidRDefault="00803E8D" w:rsidP="00803E8D">
      <w:pPr>
        <w:rPr>
          <w:color w:val="000000" w:themeColor="text1"/>
        </w:rPr>
      </w:pPr>
    </w:p>
    <w:p w14:paraId="465F9E6A" w14:textId="0592A8E1" w:rsidR="00803E8D" w:rsidRPr="007A2EF2" w:rsidRDefault="00803E8D" w:rsidP="00DF775B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１　</w:t>
      </w:r>
      <w:r w:rsidR="00DF775B" w:rsidRPr="007A2EF2">
        <w:rPr>
          <w:rFonts w:hint="eastAsia"/>
          <w:color w:val="000000" w:themeColor="text1"/>
        </w:rPr>
        <w:t>事業名</w:t>
      </w:r>
    </w:p>
    <w:p w14:paraId="0AAB9B15" w14:textId="74693105" w:rsidR="00DF775B" w:rsidRPr="007A2EF2" w:rsidRDefault="00DF775B" w:rsidP="00DF775B">
      <w:pPr>
        <w:rPr>
          <w:color w:val="000000" w:themeColor="text1"/>
        </w:rPr>
      </w:pPr>
    </w:p>
    <w:p w14:paraId="028A7618" w14:textId="77777777" w:rsidR="00DF775B" w:rsidRPr="007A2EF2" w:rsidRDefault="00DF775B" w:rsidP="00DF775B">
      <w:pPr>
        <w:rPr>
          <w:color w:val="000000" w:themeColor="text1"/>
        </w:rPr>
      </w:pPr>
    </w:p>
    <w:p w14:paraId="39FAB33D" w14:textId="77777777" w:rsidR="00DF775B" w:rsidRPr="007A2EF2" w:rsidRDefault="00DF775B" w:rsidP="00803E8D">
      <w:pPr>
        <w:widowControl/>
        <w:jc w:val="left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２　題目</w:t>
      </w:r>
    </w:p>
    <w:p w14:paraId="5AEA4EA4" w14:textId="77777777" w:rsidR="00DF775B" w:rsidRPr="007A2EF2" w:rsidRDefault="00DF775B" w:rsidP="00803E8D">
      <w:pPr>
        <w:widowControl/>
        <w:jc w:val="left"/>
        <w:rPr>
          <w:color w:val="000000" w:themeColor="text1"/>
        </w:rPr>
      </w:pPr>
    </w:p>
    <w:p w14:paraId="1861CFAA" w14:textId="77777777" w:rsidR="00DF775B" w:rsidRPr="007A2EF2" w:rsidRDefault="00DF775B" w:rsidP="00803E8D">
      <w:pPr>
        <w:widowControl/>
        <w:jc w:val="left"/>
        <w:rPr>
          <w:color w:val="000000" w:themeColor="text1"/>
        </w:rPr>
      </w:pPr>
    </w:p>
    <w:p w14:paraId="7E6E0B93" w14:textId="77777777" w:rsidR="00DF775B" w:rsidRPr="007A2EF2" w:rsidRDefault="00DF775B" w:rsidP="00803E8D">
      <w:pPr>
        <w:widowControl/>
        <w:jc w:val="left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３　種類（番号及び産業財産権の種類）</w:t>
      </w:r>
    </w:p>
    <w:p w14:paraId="5FACCE3B" w14:textId="77777777" w:rsidR="00DF775B" w:rsidRPr="007A2EF2" w:rsidRDefault="00DF775B" w:rsidP="00803E8D">
      <w:pPr>
        <w:widowControl/>
        <w:jc w:val="left"/>
        <w:rPr>
          <w:color w:val="000000" w:themeColor="text1"/>
        </w:rPr>
      </w:pPr>
    </w:p>
    <w:p w14:paraId="0E97FEE4" w14:textId="77777777" w:rsidR="00DF775B" w:rsidRPr="007A2EF2" w:rsidRDefault="00DF775B" w:rsidP="00803E8D">
      <w:pPr>
        <w:widowControl/>
        <w:jc w:val="left"/>
        <w:rPr>
          <w:color w:val="000000" w:themeColor="text1"/>
        </w:rPr>
      </w:pPr>
    </w:p>
    <w:p w14:paraId="724C749D" w14:textId="77777777" w:rsidR="00DF775B" w:rsidRPr="007A2EF2" w:rsidRDefault="00DF775B" w:rsidP="00803E8D">
      <w:pPr>
        <w:widowControl/>
        <w:jc w:val="left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４　出願又は取得</w:t>
      </w:r>
    </w:p>
    <w:p w14:paraId="1EEAB6AA" w14:textId="77777777" w:rsidR="00DF775B" w:rsidRPr="007A2EF2" w:rsidRDefault="00DF775B" w:rsidP="00803E8D">
      <w:pPr>
        <w:widowControl/>
        <w:jc w:val="left"/>
        <w:rPr>
          <w:color w:val="000000" w:themeColor="text1"/>
        </w:rPr>
      </w:pPr>
    </w:p>
    <w:p w14:paraId="7F98DCCE" w14:textId="77777777" w:rsidR="00DF775B" w:rsidRPr="007A2EF2" w:rsidRDefault="00DF775B" w:rsidP="00803E8D">
      <w:pPr>
        <w:widowControl/>
        <w:jc w:val="left"/>
        <w:rPr>
          <w:color w:val="000000" w:themeColor="text1"/>
        </w:rPr>
      </w:pPr>
    </w:p>
    <w:p w14:paraId="219DD537" w14:textId="77777777" w:rsidR="00DF775B" w:rsidRPr="007A2EF2" w:rsidRDefault="00DF775B" w:rsidP="00803E8D">
      <w:pPr>
        <w:widowControl/>
        <w:jc w:val="left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５　相手先及び条件（譲渡及び実施権設定の場合）</w:t>
      </w:r>
    </w:p>
    <w:p w14:paraId="65A42D8B" w14:textId="77777777" w:rsidR="00DF775B" w:rsidRPr="007A2EF2" w:rsidRDefault="00DF775B" w:rsidP="00803E8D">
      <w:pPr>
        <w:widowControl/>
        <w:jc w:val="left"/>
        <w:rPr>
          <w:color w:val="000000" w:themeColor="text1"/>
        </w:rPr>
      </w:pPr>
    </w:p>
    <w:p w14:paraId="0D61135F" w14:textId="77777777" w:rsidR="00DF775B" w:rsidRPr="007A2EF2" w:rsidRDefault="00DF775B" w:rsidP="00803E8D">
      <w:pPr>
        <w:widowControl/>
        <w:jc w:val="left"/>
        <w:rPr>
          <w:color w:val="000000" w:themeColor="text1"/>
        </w:rPr>
      </w:pPr>
    </w:p>
    <w:p w14:paraId="5D4D2185" w14:textId="05133D8A" w:rsidR="00803E8D" w:rsidRPr="007A2EF2" w:rsidRDefault="00DF775B" w:rsidP="00803E8D">
      <w:pPr>
        <w:widowControl/>
        <w:jc w:val="left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※内容が分かる書類を添付すること。</w:t>
      </w:r>
      <w:r w:rsidR="00803E8D" w:rsidRPr="007A2EF2">
        <w:rPr>
          <w:color w:val="000000" w:themeColor="text1"/>
        </w:rPr>
        <w:br w:type="page"/>
      </w:r>
    </w:p>
    <w:p w14:paraId="04BB1071" w14:textId="4F181EFA" w:rsidR="00DF775B" w:rsidRPr="007A2EF2" w:rsidRDefault="00DF775B" w:rsidP="00DF775B">
      <w:pPr>
        <w:rPr>
          <w:color w:val="000000" w:themeColor="text1"/>
        </w:rPr>
      </w:pPr>
      <w:r w:rsidRPr="007A2EF2">
        <w:rPr>
          <w:rFonts w:ascii="ＭＳ ゴシック" w:eastAsia="ＭＳ ゴシック" w:hAnsi="ＭＳ ゴシック" w:hint="eastAsia"/>
          <w:b/>
          <w:color w:val="000000" w:themeColor="text1"/>
        </w:rPr>
        <w:lastRenderedPageBreak/>
        <w:t>第１４号様式</w:t>
      </w:r>
      <w:r w:rsidRPr="007A2EF2">
        <w:rPr>
          <w:rFonts w:hint="eastAsia"/>
          <w:color w:val="000000" w:themeColor="text1"/>
        </w:rPr>
        <w:t>（第１７関係）</w:t>
      </w:r>
    </w:p>
    <w:p w14:paraId="17728303" w14:textId="77777777" w:rsidR="00DF775B" w:rsidRPr="007A2EF2" w:rsidRDefault="00DF775B" w:rsidP="00DF775B">
      <w:pPr>
        <w:jc w:val="right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令和　　年　　月　　日</w:t>
      </w:r>
    </w:p>
    <w:p w14:paraId="1F18DA44" w14:textId="77777777" w:rsidR="00DF775B" w:rsidRPr="007A2EF2" w:rsidRDefault="00DF775B" w:rsidP="00DF775B">
      <w:pPr>
        <w:rPr>
          <w:color w:val="000000" w:themeColor="text1"/>
        </w:rPr>
      </w:pPr>
    </w:p>
    <w:p w14:paraId="177A23D2" w14:textId="77777777" w:rsidR="00DF775B" w:rsidRPr="007A2EF2" w:rsidRDefault="00DF775B" w:rsidP="00DF775B">
      <w:pPr>
        <w:rPr>
          <w:color w:val="000000" w:themeColor="text1"/>
        </w:rPr>
      </w:pPr>
    </w:p>
    <w:p w14:paraId="43BCDCD8" w14:textId="77777777" w:rsidR="00DF775B" w:rsidRPr="007A2EF2" w:rsidRDefault="00DF775B" w:rsidP="00DF775B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青森県知事　宮下　宗一郎　殿</w:t>
      </w:r>
    </w:p>
    <w:p w14:paraId="3F713518" w14:textId="77777777" w:rsidR="00DF775B" w:rsidRPr="007A2EF2" w:rsidRDefault="00DF775B" w:rsidP="00DF775B">
      <w:pPr>
        <w:rPr>
          <w:color w:val="000000" w:themeColor="text1"/>
        </w:rPr>
      </w:pPr>
    </w:p>
    <w:p w14:paraId="750E9F66" w14:textId="77777777" w:rsidR="00DF775B" w:rsidRPr="007A2EF2" w:rsidRDefault="00DF775B" w:rsidP="00DF775B">
      <w:pPr>
        <w:rPr>
          <w:color w:val="000000" w:themeColor="text1"/>
        </w:rPr>
      </w:pPr>
    </w:p>
    <w:p w14:paraId="4D060969" w14:textId="77777777" w:rsidR="00DF775B" w:rsidRPr="007A2EF2" w:rsidRDefault="00DF775B" w:rsidP="00DF775B">
      <w:pPr>
        <w:ind w:firstLineChars="1305" w:firstLine="2959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　　　　　住　所</w:t>
      </w:r>
    </w:p>
    <w:p w14:paraId="7BA3D6A2" w14:textId="77777777" w:rsidR="00DF775B" w:rsidRPr="007A2EF2" w:rsidRDefault="00DF775B" w:rsidP="00DF775B">
      <w:pPr>
        <w:ind w:firstLineChars="1305" w:firstLine="2959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補助事業者</w:t>
      </w:r>
    </w:p>
    <w:p w14:paraId="576E0EB8" w14:textId="77777777" w:rsidR="00DF775B" w:rsidRPr="007A2EF2" w:rsidRDefault="00DF775B" w:rsidP="00DF775B">
      <w:pPr>
        <w:ind w:firstLineChars="1305" w:firstLine="2959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　　　　　氏　名（名称及び代表者氏名）　</w:t>
      </w:r>
    </w:p>
    <w:p w14:paraId="34378B13" w14:textId="77777777" w:rsidR="00DF775B" w:rsidRPr="007A2EF2" w:rsidRDefault="00DF775B" w:rsidP="00DF775B">
      <w:pPr>
        <w:rPr>
          <w:color w:val="000000" w:themeColor="text1"/>
        </w:rPr>
      </w:pPr>
    </w:p>
    <w:p w14:paraId="51DF36C3" w14:textId="77777777" w:rsidR="00DF775B" w:rsidRPr="007A2EF2" w:rsidRDefault="00DF775B" w:rsidP="00DF775B">
      <w:pPr>
        <w:rPr>
          <w:color w:val="000000" w:themeColor="text1"/>
        </w:rPr>
      </w:pPr>
    </w:p>
    <w:p w14:paraId="7B44AF07" w14:textId="28EAFA48" w:rsidR="00DF775B" w:rsidRPr="007A2EF2" w:rsidRDefault="00DF775B" w:rsidP="00DF775B">
      <w:pPr>
        <w:jc w:val="center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令和８年度</w:t>
      </w:r>
      <w:r w:rsidR="00986444" w:rsidRPr="007A2EF2">
        <w:rPr>
          <w:rFonts w:hint="eastAsia"/>
          <w:color w:val="000000" w:themeColor="text1"/>
        </w:rPr>
        <w:t>（令和７年度からの繰越分）</w:t>
      </w:r>
      <w:r w:rsidRPr="007A2EF2">
        <w:rPr>
          <w:rFonts w:hint="eastAsia"/>
          <w:color w:val="000000" w:themeColor="text1"/>
        </w:rPr>
        <w:t>青森県COI-NEXTビジネス化支援事業経過報告書</w:t>
      </w:r>
    </w:p>
    <w:p w14:paraId="14FB97BB" w14:textId="77777777" w:rsidR="00DF775B" w:rsidRPr="007A2EF2" w:rsidRDefault="00DF775B" w:rsidP="00DF775B">
      <w:pPr>
        <w:rPr>
          <w:color w:val="000000" w:themeColor="text1"/>
        </w:rPr>
      </w:pPr>
    </w:p>
    <w:p w14:paraId="12F8A1E6" w14:textId="7918A27A" w:rsidR="00DF775B" w:rsidRPr="007A2EF2" w:rsidRDefault="00DF775B" w:rsidP="00DF775B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 xml:space="preserve">　令和　　年　　月　　日付け青産イ第　　　号で交付決定の通知を受けた令和８年度青森県COI-NEXTビジネス化支援事業について、令和８年度</w:t>
      </w:r>
      <w:r w:rsidR="00986444" w:rsidRPr="007A2EF2">
        <w:rPr>
          <w:rFonts w:hint="eastAsia"/>
          <w:color w:val="000000" w:themeColor="text1"/>
        </w:rPr>
        <w:t>（令和７年度からの繰越分）</w:t>
      </w:r>
      <w:r w:rsidRPr="007A2EF2">
        <w:rPr>
          <w:rFonts w:hint="eastAsia"/>
          <w:color w:val="000000" w:themeColor="text1"/>
        </w:rPr>
        <w:t>青森県COI-NEXTビジネス化支援事業費補助金交付要綱第１</w:t>
      </w:r>
      <w:r w:rsidR="00D36852" w:rsidRPr="007A2EF2">
        <w:rPr>
          <w:rFonts w:hint="eastAsia"/>
          <w:color w:val="000000" w:themeColor="text1"/>
        </w:rPr>
        <w:t>７</w:t>
      </w:r>
      <w:r w:rsidRPr="007A2EF2">
        <w:rPr>
          <w:rFonts w:hint="eastAsia"/>
          <w:color w:val="000000" w:themeColor="text1"/>
        </w:rPr>
        <w:t>の規定により、下記のとおり経過を報告します。</w:t>
      </w:r>
    </w:p>
    <w:p w14:paraId="6767BA89" w14:textId="77777777" w:rsidR="00DF775B" w:rsidRPr="007A2EF2" w:rsidRDefault="00DF775B" w:rsidP="00DF775B">
      <w:pPr>
        <w:rPr>
          <w:color w:val="000000" w:themeColor="text1"/>
        </w:rPr>
      </w:pPr>
    </w:p>
    <w:p w14:paraId="116C0CA3" w14:textId="77777777" w:rsidR="00DF775B" w:rsidRPr="007A2EF2" w:rsidRDefault="00DF775B" w:rsidP="00DF775B">
      <w:pPr>
        <w:jc w:val="center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記</w:t>
      </w:r>
    </w:p>
    <w:p w14:paraId="792D8E25" w14:textId="77777777" w:rsidR="00DF775B" w:rsidRPr="007A2EF2" w:rsidRDefault="00DF775B" w:rsidP="00DF775B">
      <w:pPr>
        <w:rPr>
          <w:color w:val="000000" w:themeColor="text1"/>
        </w:rPr>
      </w:pPr>
    </w:p>
    <w:p w14:paraId="63B325D6" w14:textId="77777777" w:rsidR="00DF775B" w:rsidRPr="007A2EF2" w:rsidRDefault="00DF775B" w:rsidP="00DF775B">
      <w:pPr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１　事業名</w:t>
      </w:r>
    </w:p>
    <w:p w14:paraId="6ABF8172" w14:textId="77777777" w:rsidR="00DF775B" w:rsidRPr="007A2EF2" w:rsidRDefault="00DF775B" w:rsidP="00DF775B">
      <w:pPr>
        <w:rPr>
          <w:color w:val="000000" w:themeColor="text1"/>
        </w:rPr>
      </w:pPr>
    </w:p>
    <w:p w14:paraId="4FD5D22C" w14:textId="77777777" w:rsidR="00DF775B" w:rsidRPr="007A2EF2" w:rsidRDefault="00DF775B" w:rsidP="00DF775B">
      <w:pPr>
        <w:rPr>
          <w:color w:val="000000" w:themeColor="text1"/>
        </w:rPr>
      </w:pPr>
    </w:p>
    <w:p w14:paraId="58ECC111" w14:textId="214C5807" w:rsidR="00DF775B" w:rsidRPr="007A2EF2" w:rsidRDefault="00DF775B" w:rsidP="00DF775B">
      <w:pPr>
        <w:widowControl/>
        <w:jc w:val="left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２　現在の状況及び今後の予定</w:t>
      </w:r>
    </w:p>
    <w:p w14:paraId="08D9BF37" w14:textId="26B706B3" w:rsidR="00DF775B" w:rsidRPr="007A2EF2" w:rsidRDefault="00DF775B" w:rsidP="00DF775B">
      <w:pPr>
        <w:widowControl/>
        <w:jc w:val="left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(</w:t>
      </w:r>
      <w:r w:rsidRPr="007A2EF2">
        <w:rPr>
          <w:color w:val="000000" w:themeColor="text1"/>
        </w:rPr>
        <w:t xml:space="preserve">1) </w:t>
      </w:r>
      <w:r w:rsidRPr="007A2EF2">
        <w:rPr>
          <w:rFonts w:hint="eastAsia"/>
          <w:color w:val="000000" w:themeColor="text1"/>
        </w:rPr>
        <w:t>現在の状況</w:t>
      </w:r>
    </w:p>
    <w:p w14:paraId="0DB79646" w14:textId="77777777" w:rsidR="00DF775B" w:rsidRPr="007A2EF2" w:rsidRDefault="00DF775B" w:rsidP="00DF775B">
      <w:pPr>
        <w:widowControl/>
        <w:jc w:val="left"/>
        <w:rPr>
          <w:color w:val="000000" w:themeColor="text1"/>
        </w:rPr>
      </w:pPr>
    </w:p>
    <w:p w14:paraId="570CC0E3" w14:textId="5688B720" w:rsidR="00DF775B" w:rsidRPr="007A2EF2" w:rsidRDefault="00DF775B" w:rsidP="00DF775B">
      <w:pPr>
        <w:widowControl/>
        <w:jc w:val="left"/>
        <w:rPr>
          <w:color w:val="000000" w:themeColor="text1"/>
        </w:rPr>
      </w:pPr>
    </w:p>
    <w:p w14:paraId="55E62602" w14:textId="4B041C84" w:rsidR="00DF775B" w:rsidRPr="007A2EF2" w:rsidRDefault="00DF775B" w:rsidP="00DF775B">
      <w:pPr>
        <w:widowControl/>
        <w:jc w:val="left"/>
        <w:rPr>
          <w:color w:val="000000" w:themeColor="text1"/>
        </w:rPr>
      </w:pPr>
      <w:r w:rsidRPr="007A2EF2">
        <w:rPr>
          <w:rFonts w:hint="eastAsia"/>
          <w:color w:val="000000" w:themeColor="text1"/>
        </w:rPr>
        <w:t>(</w:t>
      </w:r>
      <w:r w:rsidRPr="007A2EF2">
        <w:rPr>
          <w:color w:val="000000" w:themeColor="text1"/>
        </w:rPr>
        <w:t xml:space="preserve">2) </w:t>
      </w:r>
      <w:r w:rsidRPr="007A2EF2">
        <w:rPr>
          <w:rFonts w:hint="eastAsia"/>
          <w:color w:val="000000" w:themeColor="text1"/>
        </w:rPr>
        <w:t>今後の予定</w:t>
      </w:r>
    </w:p>
    <w:p w14:paraId="77C6C326" w14:textId="1F3988C9" w:rsidR="00DF775B" w:rsidRPr="007A2EF2" w:rsidRDefault="00DF775B" w:rsidP="00DF775B">
      <w:pPr>
        <w:widowControl/>
        <w:jc w:val="left"/>
        <w:rPr>
          <w:color w:val="000000" w:themeColor="text1"/>
        </w:rPr>
      </w:pPr>
    </w:p>
    <w:p w14:paraId="7D4143C8" w14:textId="77777777" w:rsidR="00DF775B" w:rsidRPr="007A2EF2" w:rsidRDefault="00DF775B" w:rsidP="00DF775B">
      <w:pPr>
        <w:widowControl/>
        <w:jc w:val="left"/>
        <w:rPr>
          <w:color w:val="000000" w:themeColor="text1"/>
        </w:rPr>
      </w:pPr>
    </w:p>
    <w:p w14:paraId="1E5AD3AF" w14:textId="77777777" w:rsidR="00DF775B" w:rsidRPr="007A2EF2" w:rsidRDefault="00DF775B" w:rsidP="00DF775B">
      <w:pPr>
        <w:widowControl/>
        <w:jc w:val="left"/>
        <w:rPr>
          <w:color w:val="000000" w:themeColor="text1"/>
        </w:rPr>
      </w:pPr>
    </w:p>
    <w:p w14:paraId="3D9C3C2B" w14:textId="17A91022" w:rsidR="00720057" w:rsidRPr="007A2EF2" w:rsidRDefault="00720057" w:rsidP="00DF775B">
      <w:pPr>
        <w:rPr>
          <w:color w:val="000000" w:themeColor="text1"/>
        </w:rPr>
      </w:pPr>
    </w:p>
    <w:sectPr w:rsidR="00720057" w:rsidRPr="007A2EF2" w:rsidSect="000C79E9">
      <w:pgSz w:w="11906" w:h="16838" w:code="9"/>
      <w:pgMar w:top="1418" w:right="1134" w:bottom="567" w:left="1418" w:header="1134" w:footer="1134" w:gutter="0"/>
      <w:cols w:space="425"/>
      <w:docGrid w:type="linesAndChars" w:linePitch="332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7949B" w14:textId="77777777" w:rsidR="00E47DE6" w:rsidRDefault="00E47DE6" w:rsidP="00E10125">
      <w:r>
        <w:separator/>
      </w:r>
    </w:p>
  </w:endnote>
  <w:endnote w:type="continuationSeparator" w:id="0">
    <w:p w14:paraId="1511102C" w14:textId="77777777" w:rsidR="00E47DE6" w:rsidRDefault="00E47DE6" w:rsidP="00E1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372DF" w14:textId="77777777" w:rsidR="00E47DE6" w:rsidRDefault="00E47DE6" w:rsidP="00E10125">
      <w:r>
        <w:separator/>
      </w:r>
    </w:p>
  </w:footnote>
  <w:footnote w:type="continuationSeparator" w:id="0">
    <w:p w14:paraId="5BCB4813" w14:textId="77777777" w:rsidR="00E47DE6" w:rsidRDefault="00E47DE6" w:rsidP="00E10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6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F7"/>
    <w:rsid w:val="00002B38"/>
    <w:rsid w:val="000078A2"/>
    <w:rsid w:val="00014466"/>
    <w:rsid w:val="000155DD"/>
    <w:rsid w:val="00015B3B"/>
    <w:rsid w:val="000166F7"/>
    <w:rsid w:val="00017AB0"/>
    <w:rsid w:val="00017C54"/>
    <w:rsid w:val="0002061D"/>
    <w:rsid w:val="00030412"/>
    <w:rsid w:val="00041A26"/>
    <w:rsid w:val="000430A1"/>
    <w:rsid w:val="0004705B"/>
    <w:rsid w:val="00061C41"/>
    <w:rsid w:val="00061D44"/>
    <w:rsid w:val="000650F0"/>
    <w:rsid w:val="00065FDA"/>
    <w:rsid w:val="00070215"/>
    <w:rsid w:val="0007083E"/>
    <w:rsid w:val="000735E4"/>
    <w:rsid w:val="00081F36"/>
    <w:rsid w:val="00085590"/>
    <w:rsid w:val="000875E7"/>
    <w:rsid w:val="000911B2"/>
    <w:rsid w:val="000A0600"/>
    <w:rsid w:val="000A09C8"/>
    <w:rsid w:val="000A24E3"/>
    <w:rsid w:val="000A5839"/>
    <w:rsid w:val="000A71C3"/>
    <w:rsid w:val="000B1BBA"/>
    <w:rsid w:val="000B6E10"/>
    <w:rsid w:val="000B769F"/>
    <w:rsid w:val="000C073F"/>
    <w:rsid w:val="000C50A9"/>
    <w:rsid w:val="000C63CE"/>
    <w:rsid w:val="000C79E9"/>
    <w:rsid w:val="000D1D7F"/>
    <w:rsid w:val="000D4363"/>
    <w:rsid w:val="000D5CDB"/>
    <w:rsid w:val="000E07A6"/>
    <w:rsid w:val="000F70D9"/>
    <w:rsid w:val="00101162"/>
    <w:rsid w:val="00104415"/>
    <w:rsid w:val="00106000"/>
    <w:rsid w:val="00110A4B"/>
    <w:rsid w:val="00111428"/>
    <w:rsid w:val="0011606D"/>
    <w:rsid w:val="0012001B"/>
    <w:rsid w:val="0012042B"/>
    <w:rsid w:val="00123127"/>
    <w:rsid w:val="0012379C"/>
    <w:rsid w:val="00123E03"/>
    <w:rsid w:val="001260D6"/>
    <w:rsid w:val="00132F79"/>
    <w:rsid w:val="001333A9"/>
    <w:rsid w:val="00133DD5"/>
    <w:rsid w:val="001345CE"/>
    <w:rsid w:val="00141893"/>
    <w:rsid w:val="001469FD"/>
    <w:rsid w:val="00152623"/>
    <w:rsid w:val="0015591B"/>
    <w:rsid w:val="001566F9"/>
    <w:rsid w:val="00157FB6"/>
    <w:rsid w:val="00166059"/>
    <w:rsid w:val="001662DD"/>
    <w:rsid w:val="00167ACF"/>
    <w:rsid w:val="00170FBD"/>
    <w:rsid w:val="0017139F"/>
    <w:rsid w:val="00175C97"/>
    <w:rsid w:val="0018443E"/>
    <w:rsid w:val="00186250"/>
    <w:rsid w:val="0019454A"/>
    <w:rsid w:val="00195308"/>
    <w:rsid w:val="001A68F8"/>
    <w:rsid w:val="001B0FE1"/>
    <w:rsid w:val="001C3D66"/>
    <w:rsid w:val="001C446D"/>
    <w:rsid w:val="001C7B7C"/>
    <w:rsid w:val="001D06A3"/>
    <w:rsid w:val="001D07ED"/>
    <w:rsid w:val="001D209F"/>
    <w:rsid w:val="001D3502"/>
    <w:rsid w:val="001D3B9F"/>
    <w:rsid w:val="001D4322"/>
    <w:rsid w:val="001E7BA6"/>
    <w:rsid w:val="001F2516"/>
    <w:rsid w:val="001F42C6"/>
    <w:rsid w:val="002006C2"/>
    <w:rsid w:val="00203D0F"/>
    <w:rsid w:val="002079D9"/>
    <w:rsid w:val="00214735"/>
    <w:rsid w:val="00217415"/>
    <w:rsid w:val="00220545"/>
    <w:rsid w:val="002228F2"/>
    <w:rsid w:val="002355F0"/>
    <w:rsid w:val="00244443"/>
    <w:rsid w:val="00244C14"/>
    <w:rsid w:val="00247970"/>
    <w:rsid w:val="0025034A"/>
    <w:rsid w:val="002506DF"/>
    <w:rsid w:val="00250946"/>
    <w:rsid w:val="00257995"/>
    <w:rsid w:val="002616B0"/>
    <w:rsid w:val="002666B0"/>
    <w:rsid w:val="00272D76"/>
    <w:rsid w:val="0027508A"/>
    <w:rsid w:val="0027695B"/>
    <w:rsid w:val="00280C15"/>
    <w:rsid w:val="00286008"/>
    <w:rsid w:val="00294803"/>
    <w:rsid w:val="0029794C"/>
    <w:rsid w:val="00297FD0"/>
    <w:rsid w:val="002A2CB8"/>
    <w:rsid w:val="002A5ED8"/>
    <w:rsid w:val="002B1E33"/>
    <w:rsid w:val="002C0195"/>
    <w:rsid w:val="002C2D07"/>
    <w:rsid w:val="002C4FE1"/>
    <w:rsid w:val="002C7910"/>
    <w:rsid w:val="002D046D"/>
    <w:rsid w:val="002D0A74"/>
    <w:rsid w:val="002D75D2"/>
    <w:rsid w:val="002E0856"/>
    <w:rsid w:val="002E180A"/>
    <w:rsid w:val="002F2671"/>
    <w:rsid w:val="002F619A"/>
    <w:rsid w:val="002F70CD"/>
    <w:rsid w:val="00300006"/>
    <w:rsid w:val="00301CBE"/>
    <w:rsid w:val="0030241A"/>
    <w:rsid w:val="00303673"/>
    <w:rsid w:val="00304415"/>
    <w:rsid w:val="00304AF6"/>
    <w:rsid w:val="00311C89"/>
    <w:rsid w:val="0032125B"/>
    <w:rsid w:val="003234F0"/>
    <w:rsid w:val="00331961"/>
    <w:rsid w:val="0033434D"/>
    <w:rsid w:val="00336827"/>
    <w:rsid w:val="00337FCF"/>
    <w:rsid w:val="00341302"/>
    <w:rsid w:val="00346176"/>
    <w:rsid w:val="00351118"/>
    <w:rsid w:val="00355748"/>
    <w:rsid w:val="00356364"/>
    <w:rsid w:val="00356837"/>
    <w:rsid w:val="003613DF"/>
    <w:rsid w:val="00365103"/>
    <w:rsid w:val="003651BB"/>
    <w:rsid w:val="003653C1"/>
    <w:rsid w:val="0037007B"/>
    <w:rsid w:val="003736BF"/>
    <w:rsid w:val="0037593C"/>
    <w:rsid w:val="00380273"/>
    <w:rsid w:val="00380790"/>
    <w:rsid w:val="00384559"/>
    <w:rsid w:val="00394AD7"/>
    <w:rsid w:val="00394C7C"/>
    <w:rsid w:val="00395284"/>
    <w:rsid w:val="003A1645"/>
    <w:rsid w:val="003B1C26"/>
    <w:rsid w:val="003C60D9"/>
    <w:rsid w:val="003C746A"/>
    <w:rsid w:val="003D338A"/>
    <w:rsid w:val="003D60E4"/>
    <w:rsid w:val="003F6E3E"/>
    <w:rsid w:val="00402EF2"/>
    <w:rsid w:val="00405581"/>
    <w:rsid w:val="00415B35"/>
    <w:rsid w:val="004200EE"/>
    <w:rsid w:val="00423B80"/>
    <w:rsid w:val="00424876"/>
    <w:rsid w:val="004261E1"/>
    <w:rsid w:val="00430985"/>
    <w:rsid w:val="00433F74"/>
    <w:rsid w:val="00450366"/>
    <w:rsid w:val="00453E50"/>
    <w:rsid w:val="00457613"/>
    <w:rsid w:val="00457948"/>
    <w:rsid w:val="0046068F"/>
    <w:rsid w:val="00462451"/>
    <w:rsid w:val="00462999"/>
    <w:rsid w:val="004630C8"/>
    <w:rsid w:val="004711D4"/>
    <w:rsid w:val="0047211C"/>
    <w:rsid w:val="00476FB4"/>
    <w:rsid w:val="004775AC"/>
    <w:rsid w:val="00483C2E"/>
    <w:rsid w:val="00492BC9"/>
    <w:rsid w:val="0049526F"/>
    <w:rsid w:val="00495822"/>
    <w:rsid w:val="00495C2D"/>
    <w:rsid w:val="00495D62"/>
    <w:rsid w:val="004A0867"/>
    <w:rsid w:val="004A53D4"/>
    <w:rsid w:val="004A5A8A"/>
    <w:rsid w:val="004B2C18"/>
    <w:rsid w:val="004B2F8B"/>
    <w:rsid w:val="004B3557"/>
    <w:rsid w:val="004C30FD"/>
    <w:rsid w:val="004C7009"/>
    <w:rsid w:val="004D3F66"/>
    <w:rsid w:val="005025FD"/>
    <w:rsid w:val="00502D08"/>
    <w:rsid w:val="005054FE"/>
    <w:rsid w:val="00505F8F"/>
    <w:rsid w:val="0051233F"/>
    <w:rsid w:val="005260F1"/>
    <w:rsid w:val="00535475"/>
    <w:rsid w:val="005355A1"/>
    <w:rsid w:val="0053640C"/>
    <w:rsid w:val="00542E10"/>
    <w:rsid w:val="00543224"/>
    <w:rsid w:val="00551089"/>
    <w:rsid w:val="005516FA"/>
    <w:rsid w:val="00555303"/>
    <w:rsid w:val="005623B2"/>
    <w:rsid w:val="00563D5A"/>
    <w:rsid w:val="00571A28"/>
    <w:rsid w:val="00580604"/>
    <w:rsid w:val="00580F33"/>
    <w:rsid w:val="00581CE5"/>
    <w:rsid w:val="005870D5"/>
    <w:rsid w:val="00587C84"/>
    <w:rsid w:val="00590154"/>
    <w:rsid w:val="00590DD1"/>
    <w:rsid w:val="005A0947"/>
    <w:rsid w:val="005B4A52"/>
    <w:rsid w:val="005C322F"/>
    <w:rsid w:val="005C4906"/>
    <w:rsid w:val="005C4EC1"/>
    <w:rsid w:val="005D2008"/>
    <w:rsid w:val="005D250C"/>
    <w:rsid w:val="005D3A5C"/>
    <w:rsid w:val="005D45DB"/>
    <w:rsid w:val="005D52EA"/>
    <w:rsid w:val="005D59D6"/>
    <w:rsid w:val="005D68A3"/>
    <w:rsid w:val="005D75B7"/>
    <w:rsid w:val="005E0E09"/>
    <w:rsid w:val="005E3430"/>
    <w:rsid w:val="005F591A"/>
    <w:rsid w:val="00603167"/>
    <w:rsid w:val="006071A3"/>
    <w:rsid w:val="0061202C"/>
    <w:rsid w:val="00612C4F"/>
    <w:rsid w:val="006238F8"/>
    <w:rsid w:val="0062401C"/>
    <w:rsid w:val="00627C6E"/>
    <w:rsid w:val="00627F0F"/>
    <w:rsid w:val="00630534"/>
    <w:rsid w:val="006311B7"/>
    <w:rsid w:val="0063402C"/>
    <w:rsid w:val="0063456F"/>
    <w:rsid w:val="00634C73"/>
    <w:rsid w:val="006370D5"/>
    <w:rsid w:val="00641EC9"/>
    <w:rsid w:val="00651A0E"/>
    <w:rsid w:val="006552A6"/>
    <w:rsid w:val="00661319"/>
    <w:rsid w:val="00676B96"/>
    <w:rsid w:val="0067758F"/>
    <w:rsid w:val="00683067"/>
    <w:rsid w:val="00685D60"/>
    <w:rsid w:val="00692B96"/>
    <w:rsid w:val="006A0360"/>
    <w:rsid w:val="006A05FC"/>
    <w:rsid w:val="006A1A56"/>
    <w:rsid w:val="006A250C"/>
    <w:rsid w:val="006A5600"/>
    <w:rsid w:val="006A6B28"/>
    <w:rsid w:val="006B25A2"/>
    <w:rsid w:val="006B2D37"/>
    <w:rsid w:val="006C7FB3"/>
    <w:rsid w:val="006E1390"/>
    <w:rsid w:val="006E2F7A"/>
    <w:rsid w:val="006E43B9"/>
    <w:rsid w:val="006E66CC"/>
    <w:rsid w:val="006F4836"/>
    <w:rsid w:val="006F4842"/>
    <w:rsid w:val="007003A8"/>
    <w:rsid w:val="0070657E"/>
    <w:rsid w:val="007108A2"/>
    <w:rsid w:val="007111F1"/>
    <w:rsid w:val="00712AEA"/>
    <w:rsid w:val="0071351F"/>
    <w:rsid w:val="0071788B"/>
    <w:rsid w:val="00720057"/>
    <w:rsid w:val="007202D0"/>
    <w:rsid w:val="00721F3F"/>
    <w:rsid w:val="0072664D"/>
    <w:rsid w:val="00732749"/>
    <w:rsid w:val="00732D43"/>
    <w:rsid w:val="00737DF3"/>
    <w:rsid w:val="007403DD"/>
    <w:rsid w:val="0074405B"/>
    <w:rsid w:val="00746282"/>
    <w:rsid w:val="00747127"/>
    <w:rsid w:val="007476C5"/>
    <w:rsid w:val="00751CB6"/>
    <w:rsid w:val="00766858"/>
    <w:rsid w:val="0077032B"/>
    <w:rsid w:val="00771C28"/>
    <w:rsid w:val="00771F81"/>
    <w:rsid w:val="00775626"/>
    <w:rsid w:val="007760E0"/>
    <w:rsid w:val="0077640D"/>
    <w:rsid w:val="00776E3B"/>
    <w:rsid w:val="00784EC8"/>
    <w:rsid w:val="007926AA"/>
    <w:rsid w:val="007928C9"/>
    <w:rsid w:val="00796697"/>
    <w:rsid w:val="007A271E"/>
    <w:rsid w:val="007A299A"/>
    <w:rsid w:val="007A2EF2"/>
    <w:rsid w:val="007A649B"/>
    <w:rsid w:val="007B12C1"/>
    <w:rsid w:val="007B243C"/>
    <w:rsid w:val="007B53EA"/>
    <w:rsid w:val="007C1C0D"/>
    <w:rsid w:val="007E354D"/>
    <w:rsid w:val="007E3F7B"/>
    <w:rsid w:val="007F268E"/>
    <w:rsid w:val="007F2BA9"/>
    <w:rsid w:val="007F3F96"/>
    <w:rsid w:val="00800E8F"/>
    <w:rsid w:val="00802637"/>
    <w:rsid w:val="00803E8D"/>
    <w:rsid w:val="00803FC0"/>
    <w:rsid w:val="008041D0"/>
    <w:rsid w:val="00807C46"/>
    <w:rsid w:val="00813DAF"/>
    <w:rsid w:val="008234A9"/>
    <w:rsid w:val="0084221E"/>
    <w:rsid w:val="00851305"/>
    <w:rsid w:val="0085595C"/>
    <w:rsid w:val="00856AE6"/>
    <w:rsid w:val="00863306"/>
    <w:rsid w:val="008643EC"/>
    <w:rsid w:val="008667C5"/>
    <w:rsid w:val="0087242F"/>
    <w:rsid w:val="008730DE"/>
    <w:rsid w:val="00873FE5"/>
    <w:rsid w:val="008800AA"/>
    <w:rsid w:val="008852BB"/>
    <w:rsid w:val="0089516A"/>
    <w:rsid w:val="008A1718"/>
    <w:rsid w:val="008B5B6E"/>
    <w:rsid w:val="008C1FF7"/>
    <w:rsid w:val="008C2AB9"/>
    <w:rsid w:val="008C44A8"/>
    <w:rsid w:val="008D1B07"/>
    <w:rsid w:val="008D21DB"/>
    <w:rsid w:val="008D4BFF"/>
    <w:rsid w:val="008D5C8E"/>
    <w:rsid w:val="008E6F1F"/>
    <w:rsid w:val="008F004E"/>
    <w:rsid w:val="008F012F"/>
    <w:rsid w:val="008F252A"/>
    <w:rsid w:val="00900CEC"/>
    <w:rsid w:val="00901454"/>
    <w:rsid w:val="00924B9F"/>
    <w:rsid w:val="00926E54"/>
    <w:rsid w:val="0092761A"/>
    <w:rsid w:val="00931976"/>
    <w:rsid w:val="00937729"/>
    <w:rsid w:val="00945F39"/>
    <w:rsid w:val="00950B54"/>
    <w:rsid w:val="0095609C"/>
    <w:rsid w:val="009578C7"/>
    <w:rsid w:val="00970DE5"/>
    <w:rsid w:val="00971664"/>
    <w:rsid w:val="00980EFF"/>
    <w:rsid w:val="0098331F"/>
    <w:rsid w:val="00986444"/>
    <w:rsid w:val="00987358"/>
    <w:rsid w:val="00995419"/>
    <w:rsid w:val="00996082"/>
    <w:rsid w:val="009B1D8B"/>
    <w:rsid w:val="009B41F6"/>
    <w:rsid w:val="009B4B96"/>
    <w:rsid w:val="009B5403"/>
    <w:rsid w:val="009C083A"/>
    <w:rsid w:val="009C1971"/>
    <w:rsid w:val="009C22FB"/>
    <w:rsid w:val="009C2761"/>
    <w:rsid w:val="009C3831"/>
    <w:rsid w:val="009D167E"/>
    <w:rsid w:val="009E41D8"/>
    <w:rsid w:val="009E55EF"/>
    <w:rsid w:val="009F08EA"/>
    <w:rsid w:val="00A04184"/>
    <w:rsid w:val="00A05FE0"/>
    <w:rsid w:val="00A10FBD"/>
    <w:rsid w:val="00A11534"/>
    <w:rsid w:val="00A11717"/>
    <w:rsid w:val="00A177D1"/>
    <w:rsid w:val="00A206AA"/>
    <w:rsid w:val="00A22550"/>
    <w:rsid w:val="00A2478B"/>
    <w:rsid w:val="00A2558C"/>
    <w:rsid w:val="00A35FB3"/>
    <w:rsid w:val="00A4229B"/>
    <w:rsid w:val="00A4314C"/>
    <w:rsid w:val="00A44303"/>
    <w:rsid w:val="00A47BB1"/>
    <w:rsid w:val="00A50166"/>
    <w:rsid w:val="00A50ABE"/>
    <w:rsid w:val="00A559DF"/>
    <w:rsid w:val="00A6377D"/>
    <w:rsid w:val="00A655C7"/>
    <w:rsid w:val="00A7150A"/>
    <w:rsid w:val="00A730F2"/>
    <w:rsid w:val="00A80018"/>
    <w:rsid w:val="00A92707"/>
    <w:rsid w:val="00A94B38"/>
    <w:rsid w:val="00A94EBA"/>
    <w:rsid w:val="00AA57D5"/>
    <w:rsid w:val="00AC09F3"/>
    <w:rsid w:val="00AC3581"/>
    <w:rsid w:val="00AC36E4"/>
    <w:rsid w:val="00AC5AC8"/>
    <w:rsid w:val="00AC6B78"/>
    <w:rsid w:val="00AD58CC"/>
    <w:rsid w:val="00AE04F8"/>
    <w:rsid w:val="00AF465F"/>
    <w:rsid w:val="00AF596A"/>
    <w:rsid w:val="00AF65B2"/>
    <w:rsid w:val="00AF6F9E"/>
    <w:rsid w:val="00B0031F"/>
    <w:rsid w:val="00B02FBE"/>
    <w:rsid w:val="00B07100"/>
    <w:rsid w:val="00B17AC8"/>
    <w:rsid w:val="00B21029"/>
    <w:rsid w:val="00B22314"/>
    <w:rsid w:val="00B275ED"/>
    <w:rsid w:val="00B3415F"/>
    <w:rsid w:val="00B417ED"/>
    <w:rsid w:val="00B43D6C"/>
    <w:rsid w:val="00B470F5"/>
    <w:rsid w:val="00B52F9F"/>
    <w:rsid w:val="00B75342"/>
    <w:rsid w:val="00B75F75"/>
    <w:rsid w:val="00B82840"/>
    <w:rsid w:val="00B83A61"/>
    <w:rsid w:val="00B84572"/>
    <w:rsid w:val="00B85D77"/>
    <w:rsid w:val="00B86C9A"/>
    <w:rsid w:val="00B9165D"/>
    <w:rsid w:val="00B9283A"/>
    <w:rsid w:val="00B9391C"/>
    <w:rsid w:val="00B93E85"/>
    <w:rsid w:val="00B9720C"/>
    <w:rsid w:val="00BA1BDC"/>
    <w:rsid w:val="00BA64C3"/>
    <w:rsid w:val="00BA6926"/>
    <w:rsid w:val="00BB2B02"/>
    <w:rsid w:val="00BB51D9"/>
    <w:rsid w:val="00BB59D0"/>
    <w:rsid w:val="00BC08E1"/>
    <w:rsid w:val="00BD25C5"/>
    <w:rsid w:val="00BD6A58"/>
    <w:rsid w:val="00BD7B79"/>
    <w:rsid w:val="00BE3FB0"/>
    <w:rsid w:val="00BF0632"/>
    <w:rsid w:val="00BF7920"/>
    <w:rsid w:val="00C0061C"/>
    <w:rsid w:val="00C1260F"/>
    <w:rsid w:val="00C1365D"/>
    <w:rsid w:val="00C21498"/>
    <w:rsid w:val="00C221CA"/>
    <w:rsid w:val="00C22353"/>
    <w:rsid w:val="00C242D3"/>
    <w:rsid w:val="00C27F80"/>
    <w:rsid w:val="00C337D9"/>
    <w:rsid w:val="00C5080B"/>
    <w:rsid w:val="00C50E19"/>
    <w:rsid w:val="00C50E2F"/>
    <w:rsid w:val="00C53521"/>
    <w:rsid w:val="00C563FB"/>
    <w:rsid w:val="00C6366E"/>
    <w:rsid w:val="00C636D6"/>
    <w:rsid w:val="00C67030"/>
    <w:rsid w:val="00C7224D"/>
    <w:rsid w:val="00C73A4C"/>
    <w:rsid w:val="00C768FC"/>
    <w:rsid w:val="00C77D97"/>
    <w:rsid w:val="00C826A4"/>
    <w:rsid w:val="00CA11A1"/>
    <w:rsid w:val="00CA1F38"/>
    <w:rsid w:val="00CA282E"/>
    <w:rsid w:val="00CA584A"/>
    <w:rsid w:val="00CB00E7"/>
    <w:rsid w:val="00CB0C78"/>
    <w:rsid w:val="00CB144B"/>
    <w:rsid w:val="00CD321C"/>
    <w:rsid w:val="00CD7FC6"/>
    <w:rsid w:val="00CE1967"/>
    <w:rsid w:val="00CE2E15"/>
    <w:rsid w:val="00CE59C7"/>
    <w:rsid w:val="00CE60A5"/>
    <w:rsid w:val="00CF2443"/>
    <w:rsid w:val="00CF70D5"/>
    <w:rsid w:val="00D07723"/>
    <w:rsid w:val="00D100C5"/>
    <w:rsid w:val="00D14876"/>
    <w:rsid w:val="00D14DC5"/>
    <w:rsid w:val="00D17DE0"/>
    <w:rsid w:val="00D227C1"/>
    <w:rsid w:val="00D36852"/>
    <w:rsid w:val="00D414DF"/>
    <w:rsid w:val="00D41F9D"/>
    <w:rsid w:val="00D46661"/>
    <w:rsid w:val="00D47EA0"/>
    <w:rsid w:val="00D50112"/>
    <w:rsid w:val="00D55C8B"/>
    <w:rsid w:val="00D5732E"/>
    <w:rsid w:val="00D77B1A"/>
    <w:rsid w:val="00D872D5"/>
    <w:rsid w:val="00D87CAD"/>
    <w:rsid w:val="00D9192E"/>
    <w:rsid w:val="00D93AFB"/>
    <w:rsid w:val="00DA3484"/>
    <w:rsid w:val="00DA34FE"/>
    <w:rsid w:val="00DA453A"/>
    <w:rsid w:val="00DA6878"/>
    <w:rsid w:val="00DB350D"/>
    <w:rsid w:val="00DC1C8A"/>
    <w:rsid w:val="00DC30E0"/>
    <w:rsid w:val="00DC38C0"/>
    <w:rsid w:val="00DC3B70"/>
    <w:rsid w:val="00DC7830"/>
    <w:rsid w:val="00DD215D"/>
    <w:rsid w:val="00DD4DD7"/>
    <w:rsid w:val="00DE0B2B"/>
    <w:rsid w:val="00DF0441"/>
    <w:rsid w:val="00DF775B"/>
    <w:rsid w:val="00E10125"/>
    <w:rsid w:val="00E10434"/>
    <w:rsid w:val="00E114C6"/>
    <w:rsid w:val="00E1366E"/>
    <w:rsid w:val="00E205EB"/>
    <w:rsid w:val="00E23158"/>
    <w:rsid w:val="00E24BC5"/>
    <w:rsid w:val="00E26BA2"/>
    <w:rsid w:val="00E4072F"/>
    <w:rsid w:val="00E40D58"/>
    <w:rsid w:val="00E47DE6"/>
    <w:rsid w:val="00E5349F"/>
    <w:rsid w:val="00E55E81"/>
    <w:rsid w:val="00E570B5"/>
    <w:rsid w:val="00E66C14"/>
    <w:rsid w:val="00E70432"/>
    <w:rsid w:val="00E71D13"/>
    <w:rsid w:val="00E745F4"/>
    <w:rsid w:val="00E82EAA"/>
    <w:rsid w:val="00E90749"/>
    <w:rsid w:val="00E9157C"/>
    <w:rsid w:val="00E9400C"/>
    <w:rsid w:val="00E959E8"/>
    <w:rsid w:val="00E9613B"/>
    <w:rsid w:val="00E96697"/>
    <w:rsid w:val="00EA4820"/>
    <w:rsid w:val="00EA539B"/>
    <w:rsid w:val="00EA71B9"/>
    <w:rsid w:val="00EB06C5"/>
    <w:rsid w:val="00EB26EB"/>
    <w:rsid w:val="00EB34B7"/>
    <w:rsid w:val="00EB3BB7"/>
    <w:rsid w:val="00ED1D2E"/>
    <w:rsid w:val="00ED413C"/>
    <w:rsid w:val="00ED60B8"/>
    <w:rsid w:val="00EE7526"/>
    <w:rsid w:val="00EE7B2F"/>
    <w:rsid w:val="00EF7D55"/>
    <w:rsid w:val="00F11F4B"/>
    <w:rsid w:val="00F17C47"/>
    <w:rsid w:val="00F2197C"/>
    <w:rsid w:val="00F275B2"/>
    <w:rsid w:val="00F33FBD"/>
    <w:rsid w:val="00F358C6"/>
    <w:rsid w:val="00F44612"/>
    <w:rsid w:val="00F62E8B"/>
    <w:rsid w:val="00F63BDF"/>
    <w:rsid w:val="00F743AF"/>
    <w:rsid w:val="00F75CF5"/>
    <w:rsid w:val="00F81F3A"/>
    <w:rsid w:val="00F838B4"/>
    <w:rsid w:val="00F8590E"/>
    <w:rsid w:val="00F8603B"/>
    <w:rsid w:val="00FA0345"/>
    <w:rsid w:val="00FA401F"/>
    <w:rsid w:val="00FA54F9"/>
    <w:rsid w:val="00FB0D4F"/>
    <w:rsid w:val="00FB0ED0"/>
    <w:rsid w:val="00FB2AA6"/>
    <w:rsid w:val="00FB68C6"/>
    <w:rsid w:val="00FB6BA6"/>
    <w:rsid w:val="00FB6F95"/>
    <w:rsid w:val="00FB78BB"/>
    <w:rsid w:val="00FC5794"/>
    <w:rsid w:val="00FC6394"/>
    <w:rsid w:val="00FC647E"/>
    <w:rsid w:val="00FD0E4C"/>
    <w:rsid w:val="00FD54F0"/>
    <w:rsid w:val="00FE0142"/>
    <w:rsid w:val="00FF06D5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EC54B"/>
  <w15:chartTrackingRefBased/>
  <w15:docId w15:val="{EE5FB545-B9DA-BB48-8B9E-AA980318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625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01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0125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E101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0125"/>
    <w:rPr>
      <w:rFonts w:ascii="ＭＳ 明朝"/>
      <w:kern w:val="2"/>
      <w:sz w:val="24"/>
      <w:szCs w:val="24"/>
    </w:rPr>
  </w:style>
  <w:style w:type="table" w:styleId="a7">
    <w:name w:val="Table Grid"/>
    <w:basedOn w:val="a1"/>
    <w:uiPriority w:val="59"/>
    <w:rsid w:val="0066131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A2CB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A2CB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995419"/>
    <w:rPr>
      <w:sz w:val="18"/>
      <w:szCs w:val="18"/>
    </w:rPr>
  </w:style>
  <w:style w:type="paragraph" w:styleId="ab">
    <w:name w:val="annotation text"/>
    <w:basedOn w:val="a"/>
    <w:link w:val="ac"/>
    <w:rsid w:val="00995419"/>
    <w:pPr>
      <w:jc w:val="left"/>
    </w:pPr>
  </w:style>
  <w:style w:type="character" w:customStyle="1" w:styleId="ac">
    <w:name w:val="コメント文字列 (文字)"/>
    <w:basedOn w:val="a0"/>
    <w:link w:val="ab"/>
    <w:rsid w:val="00995419"/>
    <w:rPr>
      <w:rFonts w:ascii="ＭＳ 明朝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995419"/>
    <w:rPr>
      <w:b/>
      <w:bCs/>
    </w:rPr>
  </w:style>
  <w:style w:type="character" w:customStyle="1" w:styleId="ae">
    <w:name w:val="コメント内容 (文字)"/>
    <w:basedOn w:val="ac"/>
    <w:link w:val="ad"/>
    <w:rsid w:val="00995419"/>
    <w:rPr>
      <w:rFonts w:ascii="ＭＳ 明朝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B470F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insanka01\Application%20Data\Microsoft\Templates\&#26126;&#26397;12(40&#215;40)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A7F4F-B892-4B44-9E9F-333BB17F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明朝12(40×40).dot</Template>
  <TotalTime>2</TotalTime>
  <Pages>16</Pages>
  <Words>976</Words>
  <Characters>5565</Characters>
  <Application>Microsoft Office Word</Application>
  <DocSecurity>0</DocSecurity>
  <Lines>46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令和5年度医福工連携製品開発事業費補助金交付要綱</vt:lpstr>
      <vt:lpstr>平成２１年度あおもり農商工連携基礎調査事業費補助金交付要綱</vt:lpstr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令和5年度医福工連携製品開発事業費補助金交付要綱</dc:title>
  <dc:subject/>
  <dc:creator>shinsanka01</dc:creator>
  <cp:keywords/>
  <dc:description/>
  <cp:lastModifiedBy>201op</cp:lastModifiedBy>
  <cp:revision>4</cp:revision>
  <cp:lastPrinted>2026-06-19T06:53:00Z</cp:lastPrinted>
  <dcterms:created xsi:type="dcterms:W3CDTF">2026-06-26T10:51:00Z</dcterms:created>
  <dcterms:modified xsi:type="dcterms:W3CDTF">2026-06-26T11:12:00Z</dcterms:modified>
</cp:coreProperties>
</file>