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8F797" w14:textId="38F5060A" w:rsidR="009B4B96" w:rsidRPr="00AA57D5" w:rsidRDefault="009B4B96" w:rsidP="009B4B96">
      <w:pPr>
        <w:rPr>
          <w:rFonts w:ascii="Century"/>
          <w:color w:val="000000" w:themeColor="text1"/>
        </w:rPr>
      </w:pPr>
      <w:r w:rsidRPr="00AA57D5">
        <w:rPr>
          <w:rFonts w:ascii="ＭＳ ゴシック" w:eastAsia="ＭＳ ゴシック" w:hAnsi="ＭＳ ゴシック" w:hint="eastAsia"/>
          <w:b/>
          <w:color w:val="000000" w:themeColor="text1"/>
        </w:rPr>
        <w:t>第３号様式</w:t>
      </w:r>
      <w:r w:rsidRPr="00AA57D5">
        <w:rPr>
          <w:rFonts w:ascii="Century" w:hint="eastAsia"/>
          <w:color w:val="000000" w:themeColor="text1"/>
        </w:rPr>
        <w:t>（第</w:t>
      </w:r>
      <w:r w:rsidR="005D2008">
        <w:rPr>
          <w:rFonts w:ascii="Century" w:hint="eastAsia"/>
          <w:color w:val="000000" w:themeColor="text1"/>
        </w:rPr>
        <w:t>５</w:t>
      </w:r>
      <w:r w:rsidRPr="00AA57D5">
        <w:rPr>
          <w:rFonts w:ascii="Century" w:hint="eastAsia"/>
          <w:color w:val="000000" w:themeColor="text1"/>
        </w:rPr>
        <w:t>関係）</w:t>
      </w:r>
    </w:p>
    <w:p w14:paraId="021F2032" w14:textId="77777777" w:rsidR="009B4B96" w:rsidRPr="00AA57D5" w:rsidRDefault="009B4B96" w:rsidP="009B4B96">
      <w:pPr>
        <w:suppressAutoHyphens/>
        <w:textAlignment w:val="baseline"/>
        <w:rPr>
          <w:rFonts w:hAnsi="Times New Roman"/>
          <w:color w:val="000000" w:themeColor="text1"/>
          <w:kern w:val="0"/>
        </w:rPr>
      </w:pPr>
    </w:p>
    <w:p w14:paraId="7F22C473" w14:textId="77777777" w:rsidR="009B4B96" w:rsidRPr="00AA57D5" w:rsidRDefault="009B4B96" w:rsidP="009B4B96">
      <w:pPr>
        <w:suppressAutoHyphens/>
        <w:jc w:val="center"/>
        <w:textAlignment w:val="baseline"/>
        <w:rPr>
          <w:rFonts w:ascii="ＭＳ ゴシック" w:eastAsia="ＭＳ ゴシック" w:hAnsi="ＭＳ ゴシック"/>
          <w:b/>
          <w:color w:val="000000" w:themeColor="text1"/>
          <w:kern w:val="0"/>
          <w:sz w:val="32"/>
          <w:szCs w:val="32"/>
        </w:rPr>
      </w:pPr>
      <w:r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spacing w:val="119"/>
          <w:kern w:val="0"/>
          <w:sz w:val="32"/>
          <w:szCs w:val="32"/>
          <w:fitText w:val="2560" w:id="1162571781"/>
        </w:rPr>
        <w:t>収支予算</w:t>
      </w:r>
      <w:r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spacing w:val="1"/>
          <w:kern w:val="0"/>
          <w:sz w:val="32"/>
          <w:szCs w:val="32"/>
          <w:fitText w:val="2560" w:id="1162571781"/>
        </w:rPr>
        <w:t>書</w:t>
      </w:r>
    </w:p>
    <w:p w14:paraId="73D76903" w14:textId="77777777" w:rsidR="009B4B96" w:rsidRPr="00AA57D5" w:rsidRDefault="009B4B96" w:rsidP="009B4B96">
      <w:pPr>
        <w:jc w:val="left"/>
        <w:textAlignment w:val="baseline"/>
        <w:rPr>
          <w:rFonts w:hAnsi="Times New Roman" w:cs="ＭＳ 明朝"/>
          <w:color w:val="000000" w:themeColor="text1"/>
          <w:kern w:val="0"/>
        </w:rPr>
      </w:pPr>
    </w:p>
    <w:p w14:paraId="29E484F6" w14:textId="77777777" w:rsidR="009B4B96" w:rsidRPr="00AA57D5" w:rsidRDefault="009B4B96" w:rsidP="006F4842">
      <w:pPr>
        <w:jc w:val="left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</w:pPr>
      <w:r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 xml:space="preserve">１　収入の部　</w:t>
      </w:r>
      <w:r w:rsidRPr="00AA57D5">
        <w:rPr>
          <w:rFonts w:hAnsi="Times New Roman" w:cs="ＭＳ 明朝" w:hint="eastAsia"/>
          <w:color w:val="000000" w:themeColor="text1"/>
          <w:kern w:val="0"/>
        </w:rPr>
        <w:t xml:space="preserve">　　　　　　　　　　　　</w:t>
      </w:r>
      <w:r w:rsidR="006F4842" w:rsidRPr="00AA57D5">
        <w:rPr>
          <w:rFonts w:hAnsi="Times New Roman" w:cs="ＭＳ 明朝" w:hint="eastAsia"/>
          <w:color w:val="000000" w:themeColor="text1"/>
          <w:kern w:val="0"/>
        </w:rPr>
        <w:t xml:space="preserve">　　</w:t>
      </w:r>
      <w:r w:rsidR="008234A9" w:rsidRPr="00AA57D5">
        <w:rPr>
          <w:rFonts w:hAnsi="Times New Roman" w:cs="ＭＳ 明朝" w:hint="eastAsia"/>
          <w:color w:val="000000" w:themeColor="text1"/>
          <w:kern w:val="0"/>
        </w:rPr>
        <w:t xml:space="preserve">　　　　　　　　　　　</w:t>
      </w:r>
      <w:r w:rsidR="006F4842" w:rsidRPr="00AA57D5">
        <w:rPr>
          <w:rFonts w:hAnsi="Times New Roman" w:cs="ＭＳ 明朝" w:hint="eastAsia"/>
          <w:color w:val="000000" w:themeColor="text1"/>
          <w:kern w:val="0"/>
        </w:rPr>
        <w:t xml:space="preserve">　　</w:t>
      </w:r>
      <w:r w:rsidRPr="00AA57D5"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  <w:t>(</w:t>
      </w:r>
      <w:r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>単位：円</w:t>
      </w:r>
      <w:r w:rsidRPr="00AA57D5"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663"/>
        <w:gridCol w:w="5890"/>
      </w:tblGrid>
      <w:tr w:rsidR="00AA57D5" w:rsidRPr="00AA57D5" w14:paraId="594E1401" w14:textId="77777777" w:rsidTr="00E70432">
        <w:trPr>
          <w:trHeight w:val="370"/>
        </w:trPr>
        <w:tc>
          <w:tcPr>
            <w:tcW w:w="1418" w:type="dxa"/>
            <w:vAlign w:val="center"/>
          </w:tcPr>
          <w:p w14:paraId="3ECDA85C" w14:textId="77777777" w:rsidR="009B4B96" w:rsidRPr="00AA57D5" w:rsidRDefault="009B4B96" w:rsidP="009B4B96">
            <w:pPr>
              <w:suppressAutoHyphens/>
              <w:ind w:firstLineChars="100" w:firstLine="227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</w:rPr>
              <w:t>項　目</w:t>
            </w:r>
          </w:p>
        </w:tc>
        <w:tc>
          <w:tcPr>
            <w:tcW w:w="1701" w:type="dxa"/>
            <w:vAlign w:val="center"/>
          </w:tcPr>
          <w:p w14:paraId="72C0A6D6" w14:textId="77777777" w:rsidR="009B4B96" w:rsidRPr="00AA57D5" w:rsidRDefault="009B4B96" w:rsidP="009B4B96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</w:rPr>
              <w:t>予　算　額</w:t>
            </w:r>
          </w:p>
        </w:tc>
        <w:tc>
          <w:tcPr>
            <w:tcW w:w="6059" w:type="dxa"/>
            <w:vAlign w:val="center"/>
          </w:tcPr>
          <w:p w14:paraId="63CD62A4" w14:textId="77777777" w:rsidR="009B4B96" w:rsidRPr="00AA57D5" w:rsidRDefault="009B4B96" w:rsidP="009B4B96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</w:rPr>
              <w:t>摘　　要</w:t>
            </w:r>
          </w:p>
        </w:tc>
      </w:tr>
      <w:tr w:rsidR="00AA57D5" w:rsidRPr="00AA57D5" w14:paraId="7271C00B" w14:textId="77777777" w:rsidTr="00E70432">
        <w:trPr>
          <w:trHeight w:val="973"/>
        </w:trPr>
        <w:tc>
          <w:tcPr>
            <w:tcW w:w="1418" w:type="dxa"/>
            <w:vAlign w:val="center"/>
          </w:tcPr>
          <w:p w14:paraId="23624FD1" w14:textId="77777777" w:rsidR="009B4B96" w:rsidRPr="00AA57D5" w:rsidRDefault="009B4B96" w:rsidP="009B4B96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</w:rPr>
              <w:t>補助金</w:t>
            </w:r>
          </w:p>
        </w:tc>
        <w:tc>
          <w:tcPr>
            <w:tcW w:w="1701" w:type="dxa"/>
          </w:tcPr>
          <w:p w14:paraId="0D9CDC85" w14:textId="77777777" w:rsidR="009B4B96" w:rsidRPr="00AA57D5" w:rsidRDefault="009B4B96" w:rsidP="009B4B96">
            <w:pPr>
              <w:suppressAutoHyphens/>
              <w:ind w:right="960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6059" w:type="dxa"/>
          </w:tcPr>
          <w:p w14:paraId="55C49AC1" w14:textId="77777777" w:rsidR="009B4B96" w:rsidRPr="00AA57D5" w:rsidRDefault="009B4B96" w:rsidP="009B4B96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  <w:tr w:rsidR="00AA57D5" w:rsidRPr="00AA57D5" w14:paraId="51165888" w14:textId="77777777" w:rsidTr="00E70432">
        <w:trPr>
          <w:trHeight w:val="973"/>
        </w:trPr>
        <w:tc>
          <w:tcPr>
            <w:tcW w:w="1418" w:type="dxa"/>
            <w:vAlign w:val="center"/>
          </w:tcPr>
          <w:p w14:paraId="10E14F59" w14:textId="77777777" w:rsidR="009B4B96" w:rsidRPr="00AA57D5" w:rsidRDefault="009B4B96" w:rsidP="009B4B96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</w:rPr>
              <w:t>自己資金</w:t>
            </w:r>
          </w:p>
        </w:tc>
        <w:tc>
          <w:tcPr>
            <w:tcW w:w="1701" w:type="dxa"/>
          </w:tcPr>
          <w:p w14:paraId="2EADCBCB" w14:textId="77777777" w:rsidR="009B4B96" w:rsidRPr="00AA57D5" w:rsidRDefault="009B4B96" w:rsidP="009B4B96">
            <w:pPr>
              <w:suppressAutoHyphens/>
              <w:ind w:right="960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6059" w:type="dxa"/>
          </w:tcPr>
          <w:p w14:paraId="5C700901" w14:textId="77777777" w:rsidR="009B4B96" w:rsidRPr="00AA57D5" w:rsidRDefault="009B4B96" w:rsidP="009B4B96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  <w:tr w:rsidR="00AA57D5" w:rsidRPr="00AA57D5" w14:paraId="17F3C75B" w14:textId="77777777" w:rsidTr="00E70432">
        <w:trPr>
          <w:trHeight w:val="973"/>
        </w:trPr>
        <w:tc>
          <w:tcPr>
            <w:tcW w:w="1418" w:type="dxa"/>
            <w:vAlign w:val="center"/>
          </w:tcPr>
          <w:p w14:paraId="614F4C32" w14:textId="77777777" w:rsidR="009B4B96" w:rsidRPr="00AA57D5" w:rsidRDefault="009B4B96" w:rsidP="009B4B96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</w:rPr>
              <w:t>その他</w:t>
            </w:r>
          </w:p>
        </w:tc>
        <w:tc>
          <w:tcPr>
            <w:tcW w:w="1701" w:type="dxa"/>
          </w:tcPr>
          <w:p w14:paraId="3A2AFE7E" w14:textId="77777777" w:rsidR="009B4B96" w:rsidRPr="00AA57D5" w:rsidRDefault="009B4B96" w:rsidP="009B4B96">
            <w:pPr>
              <w:suppressAutoHyphens/>
              <w:ind w:right="960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6059" w:type="dxa"/>
          </w:tcPr>
          <w:p w14:paraId="1E7209EF" w14:textId="77777777" w:rsidR="009B4B96" w:rsidRPr="00AA57D5" w:rsidRDefault="009B4B96" w:rsidP="009B4B96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  <w:tr w:rsidR="009B4B96" w:rsidRPr="00AA57D5" w14:paraId="2026A1D7" w14:textId="77777777" w:rsidTr="00E70432">
        <w:trPr>
          <w:trHeight w:val="973"/>
        </w:trPr>
        <w:tc>
          <w:tcPr>
            <w:tcW w:w="1418" w:type="dxa"/>
            <w:vAlign w:val="center"/>
          </w:tcPr>
          <w:p w14:paraId="7E33A401" w14:textId="77777777" w:rsidR="009B4B96" w:rsidRPr="00AA57D5" w:rsidRDefault="009B4B96" w:rsidP="00E70432">
            <w:pPr>
              <w:suppressAutoHyphens/>
              <w:ind w:firstLineChars="150" w:firstLine="340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</w:rPr>
              <w:t>合計</w:t>
            </w:r>
          </w:p>
        </w:tc>
        <w:tc>
          <w:tcPr>
            <w:tcW w:w="1701" w:type="dxa"/>
          </w:tcPr>
          <w:p w14:paraId="1E27B22D" w14:textId="77777777" w:rsidR="009B4B96" w:rsidRPr="00AA57D5" w:rsidRDefault="009B4B96" w:rsidP="009B4B96">
            <w:pPr>
              <w:suppressAutoHyphens/>
              <w:ind w:right="960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6059" w:type="dxa"/>
          </w:tcPr>
          <w:p w14:paraId="73EB2CE7" w14:textId="77777777" w:rsidR="009B4B96" w:rsidRPr="00AA57D5" w:rsidRDefault="009B4B96" w:rsidP="009B4B96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</w:tbl>
    <w:p w14:paraId="0A67CCB2" w14:textId="77777777" w:rsidR="009B4B96" w:rsidRPr="00AA57D5" w:rsidRDefault="009B4B96" w:rsidP="009B4B96">
      <w:pPr>
        <w:suppressAutoHyphens/>
        <w:textAlignment w:val="baseline"/>
        <w:rPr>
          <w:rFonts w:hAnsi="Times New Roman"/>
          <w:color w:val="000000" w:themeColor="text1"/>
          <w:kern w:val="0"/>
        </w:rPr>
      </w:pPr>
    </w:p>
    <w:p w14:paraId="4B248EDF" w14:textId="77777777" w:rsidR="009B4B96" w:rsidRPr="00AA57D5" w:rsidRDefault="009B4B96" w:rsidP="006F4842">
      <w:pPr>
        <w:suppressAutoHyphens/>
        <w:jc w:val="left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</w:pPr>
      <w:r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>２　支出の部</w:t>
      </w:r>
    </w:p>
    <w:p w14:paraId="5489E26B" w14:textId="77777777" w:rsidR="009B4B96" w:rsidRPr="00AA57D5" w:rsidRDefault="009B4B96" w:rsidP="006F4842">
      <w:pPr>
        <w:suppressAutoHyphens/>
        <w:jc w:val="left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</w:pPr>
      <w:r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 xml:space="preserve">（1）総括表　　　　　　　　　　　　　　　　　　　　　　</w:t>
      </w:r>
      <w:r w:rsidR="006F4842"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 xml:space="preserve">　　</w:t>
      </w:r>
      <w:r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 xml:space="preserve">　　　</w:t>
      </w:r>
      <w:r w:rsidR="008234A9"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 xml:space="preserve">　</w:t>
      </w:r>
      <w:r w:rsidR="006F4842"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 xml:space="preserve">　</w:t>
      </w:r>
      <w:r w:rsidRPr="00AA57D5"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  <w:t>(</w:t>
      </w:r>
      <w:r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>単位：円</w:t>
      </w:r>
      <w:r w:rsidRPr="00AA57D5"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  <w:t>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843"/>
        <w:gridCol w:w="1842"/>
        <w:gridCol w:w="2410"/>
      </w:tblGrid>
      <w:tr w:rsidR="00AA57D5" w:rsidRPr="00AA57D5" w14:paraId="71A2A8F1" w14:textId="77777777" w:rsidTr="00E70432">
        <w:tc>
          <w:tcPr>
            <w:tcW w:w="1418" w:type="dxa"/>
            <w:vMerge w:val="restart"/>
            <w:vAlign w:val="center"/>
          </w:tcPr>
          <w:p w14:paraId="48C001CE" w14:textId="77777777" w:rsidR="009B4B96" w:rsidRPr="00AA57D5" w:rsidRDefault="009B4B96" w:rsidP="009B4B96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</w:rPr>
              <w:t>経費区分</w:t>
            </w:r>
          </w:p>
        </w:tc>
        <w:tc>
          <w:tcPr>
            <w:tcW w:w="5386" w:type="dxa"/>
            <w:gridSpan w:val="3"/>
            <w:vAlign w:val="center"/>
          </w:tcPr>
          <w:p w14:paraId="09121B00" w14:textId="77777777" w:rsidR="009B4B96" w:rsidRPr="00AA57D5" w:rsidRDefault="009B4B96" w:rsidP="009B4B96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</w:rPr>
              <w:t>予算額</w:t>
            </w:r>
          </w:p>
        </w:tc>
        <w:tc>
          <w:tcPr>
            <w:tcW w:w="2410" w:type="dxa"/>
            <w:vMerge w:val="restart"/>
            <w:vAlign w:val="center"/>
          </w:tcPr>
          <w:p w14:paraId="16A27657" w14:textId="77777777" w:rsidR="009B4B96" w:rsidRPr="00AA57D5" w:rsidRDefault="009B4B96" w:rsidP="009B4B96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</w:rPr>
              <w:t>摘　　要</w:t>
            </w:r>
          </w:p>
        </w:tc>
      </w:tr>
      <w:tr w:rsidR="00AA57D5" w:rsidRPr="00AA57D5" w14:paraId="293DF13E" w14:textId="77777777" w:rsidTr="00E70432">
        <w:trPr>
          <w:trHeight w:val="477"/>
        </w:trPr>
        <w:tc>
          <w:tcPr>
            <w:tcW w:w="1418" w:type="dxa"/>
            <w:vMerge/>
          </w:tcPr>
          <w:p w14:paraId="08380E61" w14:textId="77777777" w:rsidR="009B4B96" w:rsidRPr="00AA57D5" w:rsidRDefault="009B4B96" w:rsidP="009B4B96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698C5735" w14:textId="77777777" w:rsidR="009B4B96" w:rsidRPr="00AA57D5" w:rsidRDefault="009B4B96" w:rsidP="009B4B96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16"/>
                <w:szCs w:val="16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  <w:sz w:val="16"/>
                <w:szCs w:val="16"/>
              </w:rPr>
              <w:t>補助事業に要する経費</w:t>
            </w:r>
          </w:p>
        </w:tc>
        <w:tc>
          <w:tcPr>
            <w:tcW w:w="1843" w:type="dxa"/>
            <w:vAlign w:val="center"/>
          </w:tcPr>
          <w:p w14:paraId="47FA8065" w14:textId="77777777" w:rsidR="009B4B96" w:rsidRPr="00AA57D5" w:rsidRDefault="009B4B96" w:rsidP="009B4B96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</w:rPr>
              <w:t>補助対象経費</w:t>
            </w:r>
          </w:p>
        </w:tc>
        <w:tc>
          <w:tcPr>
            <w:tcW w:w="1842" w:type="dxa"/>
            <w:vAlign w:val="center"/>
          </w:tcPr>
          <w:p w14:paraId="701C6AFF" w14:textId="77777777" w:rsidR="009B4B96" w:rsidRPr="00AA57D5" w:rsidRDefault="009B4B96" w:rsidP="009B4B96">
            <w:pPr>
              <w:suppressAutoHyphens/>
              <w:spacing w:line="300" w:lineRule="exact"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</w:rPr>
              <w:t>補助金額</w:t>
            </w:r>
          </w:p>
        </w:tc>
        <w:tc>
          <w:tcPr>
            <w:tcW w:w="2410" w:type="dxa"/>
            <w:vMerge/>
          </w:tcPr>
          <w:p w14:paraId="0D419D58" w14:textId="77777777" w:rsidR="009B4B96" w:rsidRPr="00AA57D5" w:rsidRDefault="009B4B96" w:rsidP="009B4B96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  <w:tr w:rsidR="000C79E9" w:rsidRPr="00AA57D5" w14:paraId="200502E8" w14:textId="77777777" w:rsidTr="00C242D3">
        <w:trPr>
          <w:trHeight w:val="737"/>
        </w:trPr>
        <w:tc>
          <w:tcPr>
            <w:tcW w:w="1418" w:type="dxa"/>
            <w:vAlign w:val="center"/>
          </w:tcPr>
          <w:p w14:paraId="6273C061" w14:textId="2B97B41D" w:rsidR="000C79E9" w:rsidRDefault="000C79E9" w:rsidP="00C242D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>
              <w:rPr>
                <w:rFonts w:hAnsi="Times New Roman" w:cs="ＭＳ 明朝" w:hint="eastAsia"/>
                <w:color w:val="000000" w:themeColor="text1"/>
                <w:kern w:val="0"/>
              </w:rPr>
              <w:t>研究開発費</w:t>
            </w:r>
          </w:p>
        </w:tc>
        <w:tc>
          <w:tcPr>
            <w:tcW w:w="1701" w:type="dxa"/>
            <w:vAlign w:val="center"/>
          </w:tcPr>
          <w:p w14:paraId="0DA82FD2" w14:textId="77777777" w:rsidR="000C79E9" w:rsidRPr="00AA57D5" w:rsidRDefault="000C79E9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083F31F5" w14:textId="77777777" w:rsidR="000C79E9" w:rsidRPr="00AA57D5" w:rsidRDefault="000C79E9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2" w:type="dxa"/>
            <w:vAlign w:val="center"/>
          </w:tcPr>
          <w:p w14:paraId="7B6C2CFD" w14:textId="77777777" w:rsidR="000C79E9" w:rsidRPr="00AA57D5" w:rsidRDefault="000C79E9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0006CD77" w14:textId="77777777" w:rsidR="000C79E9" w:rsidRPr="00AA57D5" w:rsidRDefault="000C79E9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  <w:tr w:rsidR="00C242D3" w:rsidRPr="00AA57D5" w14:paraId="0DB2F37E" w14:textId="77777777" w:rsidTr="00C242D3">
        <w:trPr>
          <w:trHeight w:val="737"/>
        </w:trPr>
        <w:tc>
          <w:tcPr>
            <w:tcW w:w="1418" w:type="dxa"/>
            <w:vAlign w:val="center"/>
          </w:tcPr>
          <w:p w14:paraId="7AE808FD" w14:textId="0585E945" w:rsidR="00C242D3" w:rsidRPr="00AA57D5" w:rsidRDefault="00C242D3" w:rsidP="00C242D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>
              <w:rPr>
                <w:rFonts w:hAnsi="Times New Roman" w:cs="ＭＳ 明朝" w:hint="eastAsia"/>
                <w:color w:val="000000" w:themeColor="text1"/>
                <w:kern w:val="0"/>
              </w:rPr>
              <w:t>人件費</w:t>
            </w:r>
          </w:p>
        </w:tc>
        <w:tc>
          <w:tcPr>
            <w:tcW w:w="1701" w:type="dxa"/>
            <w:vAlign w:val="center"/>
          </w:tcPr>
          <w:p w14:paraId="32ADC6B9" w14:textId="77777777" w:rsidR="00C242D3" w:rsidRPr="00AA57D5" w:rsidRDefault="00C242D3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4FAD87F0" w14:textId="77777777" w:rsidR="00C242D3" w:rsidRPr="00AA57D5" w:rsidRDefault="00C242D3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2" w:type="dxa"/>
            <w:vAlign w:val="center"/>
          </w:tcPr>
          <w:p w14:paraId="4F44EF22" w14:textId="77777777" w:rsidR="00C242D3" w:rsidRPr="00AA57D5" w:rsidRDefault="00C242D3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2296C93D" w14:textId="77777777" w:rsidR="00C242D3" w:rsidRPr="00AA57D5" w:rsidRDefault="00C242D3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  <w:tr w:rsidR="00AA57D5" w:rsidRPr="00AA57D5" w14:paraId="3B1D902A" w14:textId="77777777" w:rsidTr="00C242D3">
        <w:trPr>
          <w:trHeight w:val="737"/>
        </w:trPr>
        <w:tc>
          <w:tcPr>
            <w:tcW w:w="1418" w:type="dxa"/>
            <w:vAlign w:val="center"/>
          </w:tcPr>
          <w:p w14:paraId="485C9ACF" w14:textId="77777777" w:rsidR="009B4B96" w:rsidRPr="00AA57D5" w:rsidRDefault="009B4B96" w:rsidP="00E70432">
            <w:pPr>
              <w:suppressAutoHyphens/>
              <w:ind w:firstLineChars="150" w:firstLine="340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</w:rPr>
              <w:t>謝金</w:t>
            </w:r>
          </w:p>
        </w:tc>
        <w:tc>
          <w:tcPr>
            <w:tcW w:w="1701" w:type="dxa"/>
            <w:vAlign w:val="center"/>
          </w:tcPr>
          <w:p w14:paraId="557A0D62" w14:textId="77777777" w:rsidR="009B4B96" w:rsidRPr="00AA57D5" w:rsidRDefault="009B4B96" w:rsidP="00C242D3">
            <w:pPr>
              <w:suppressAutoHyphens/>
              <w:ind w:right="960"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16E6FBD7" w14:textId="77777777" w:rsidR="009B4B96" w:rsidRPr="00AA57D5" w:rsidRDefault="009B4B96" w:rsidP="00C242D3">
            <w:pPr>
              <w:suppressAutoHyphens/>
              <w:ind w:right="960"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2" w:type="dxa"/>
            <w:vAlign w:val="center"/>
          </w:tcPr>
          <w:p w14:paraId="3CFFBBFD" w14:textId="77777777" w:rsidR="009B4B96" w:rsidRPr="00AA57D5" w:rsidRDefault="009B4B96" w:rsidP="00C242D3">
            <w:pPr>
              <w:suppressAutoHyphens/>
              <w:ind w:right="960"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39DBAA35" w14:textId="77777777" w:rsidR="009B4B96" w:rsidRPr="00AA57D5" w:rsidRDefault="009B4B96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  <w:tr w:rsidR="00AA57D5" w:rsidRPr="00AA57D5" w14:paraId="0D032039" w14:textId="77777777" w:rsidTr="00C242D3">
        <w:trPr>
          <w:trHeight w:val="737"/>
        </w:trPr>
        <w:tc>
          <w:tcPr>
            <w:tcW w:w="1418" w:type="dxa"/>
            <w:vAlign w:val="center"/>
          </w:tcPr>
          <w:p w14:paraId="78307E16" w14:textId="77777777" w:rsidR="009B4B96" w:rsidRPr="00AA57D5" w:rsidRDefault="009B4B96" w:rsidP="00E70432">
            <w:pPr>
              <w:suppressAutoHyphens/>
              <w:ind w:firstLineChars="150" w:firstLine="340"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</w:rPr>
              <w:t>旅費</w:t>
            </w:r>
          </w:p>
        </w:tc>
        <w:tc>
          <w:tcPr>
            <w:tcW w:w="1701" w:type="dxa"/>
            <w:vAlign w:val="center"/>
          </w:tcPr>
          <w:p w14:paraId="7762023B" w14:textId="77777777" w:rsidR="009B4B96" w:rsidRPr="00AA57D5" w:rsidRDefault="009B4B96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05FC9589" w14:textId="77777777" w:rsidR="009B4B96" w:rsidRPr="00AA57D5" w:rsidRDefault="009B4B96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2" w:type="dxa"/>
            <w:vAlign w:val="center"/>
          </w:tcPr>
          <w:p w14:paraId="4601653D" w14:textId="77777777" w:rsidR="009B4B96" w:rsidRPr="00AA57D5" w:rsidRDefault="009B4B96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3E959F0A" w14:textId="77777777" w:rsidR="006A6B28" w:rsidRPr="00AA57D5" w:rsidRDefault="006A6B28" w:rsidP="00C242D3">
            <w:pPr>
              <w:ind w:rightChars="-125" w:right="-283"/>
              <w:jc w:val="right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  <w:tr w:rsidR="00AA57D5" w:rsidRPr="00AA57D5" w14:paraId="15BA7BB8" w14:textId="77777777" w:rsidTr="00C242D3">
        <w:trPr>
          <w:trHeight w:val="737"/>
        </w:trPr>
        <w:tc>
          <w:tcPr>
            <w:tcW w:w="1418" w:type="dxa"/>
            <w:vAlign w:val="center"/>
          </w:tcPr>
          <w:p w14:paraId="4BF7D92A" w14:textId="77777777" w:rsidR="009B4B96" w:rsidRPr="00AA57D5" w:rsidRDefault="009B4B96" w:rsidP="00E70432">
            <w:pPr>
              <w:suppressAutoHyphens/>
              <w:ind w:firstLineChars="100" w:firstLine="227"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</w:rPr>
              <w:t>事業費</w:t>
            </w:r>
          </w:p>
        </w:tc>
        <w:tc>
          <w:tcPr>
            <w:tcW w:w="1701" w:type="dxa"/>
            <w:vAlign w:val="center"/>
          </w:tcPr>
          <w:p w14:paraId="7E52EB68" w14:textId="77777777" w:rsidR="009B4B96" w:rsidRPr="00AA57D5" w:rsidRDefault="009B4B96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4E1DFC1A" w14:textId="77777777" w:rsidR="009B4B96" w:rsidRPr="00AA57D5" w:rsidRDefault="009B4B96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2" w:type="dxa"/>
            <w:vAlign w:val="center"/>
          </w:tcPr>
          <w:p w14:paraId="6F5D4D14" w14:textId="77777777" w:rsidR="009B4B96" w:rsidRPr="00AA57D5" w:rsidRDefault="009B4B96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6962FE16" w14:textId="77777777" w:rsidR="009B4B96" w:rsidRPr="00AA57D5" w:rsidRDefault="009B4B96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  <w:tr w:rsidR="00C242D3" w:rsidRPr="00AA57D5" w14:paraId="2ACC4288" w14:textId="77777777" w:rsidTr="00C242D3">
        <w:trPr>
          <w:trHeight w:val="737"/>
        </w:trPr>
        <w:tc>
          <w:tcPr>
            <w:tcW w:w="1418" w:type="dxa"/>
            <w:vAlign w:val="center"/>
          </w:tcPr>
          <w:p w14:paraId="343A7F5D" w14:textId="564891FD" w:rsidR="00C242D3" w:rsidRPr="00AA57D5" w:rsidRDefault="00C242D3" w:rsidP="00E70432">
            <w:pPr>
              <w:suppressAutoHyphens/>
              <w:ind w:firstLineChars="100" w:firstLine="227"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>
              <w:rPr>
                <w:rFonts w:hAnsi="Times New Roman" w:cs="ＭＳ 明朝" w:hint="eastAsia"/>
                <w:color w:val="000000" w:themeColor="text1"/>
                <w:kern w:val="0"/>
              </w:rPr>
              <w:t>委託費</w:t>
            </w:r>
          </w:p>
        </w:tc>
        <w:tc>
          <w:tcPr>
            <w:tcW w:w="1701" w:type="dxa"/>
            <w:vAlign w:val="center"/>
          </w:tcPr>
          <w:p w14:paraId="4334E55B" w14:textId="77777777" w:rsidR="00C242D3" w:rsidRPr="00AA57D5" w:rsidRDefault="00C242D3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5F4FB457" w14:textId="77777777" w:rsidR="00C242D3" w:rsidRPr="00AA57D5" w:rsidRDefault="00C242D3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2" w:type="dxa"/>
            <w:vAlign w:val="center"/>
          </w:tcPr>
          <w:p w14:paraId="0FC6571C" w14:textId="77777777" w:rsidR="00C242D3" w:rsidRPr="00AA57D5" w:rsidRDefault="00C242D3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4708770F" w14:textId="77777777" w:rsidR="00C242D3" w:rsidRPr="00AA57D5" w:rsidRDefault="00C242D3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  <w:tr w:rsidR="00C242D3" w:rsidRPr="00AA57D5" w14:paraId="451660B0" w14:textId="77777777" w:rsidTr="00C242D3">
        <w:trPr>
          <w:trHeight w:val="737"/>
        </w:trPr>
        <w:tc>
          <w:tcPr>
            <w:tcW w:w="1418" w:type="dxa"/>
            <w:vAlign w:val="center"/>
          </w:tcPr>
          <w:p w14:paraId="3AA2A69D" w14:textId="2734C5DB" w:rsidR="00C242D3" w:rsidRPr="00AA57D5" w:rsidRDefault="00C242D3" w:rsidP="00E70432">
            <w:pPr>
              <w:suppressAutoHyphens/>
              <w:ind w:firstLineChars="100" w:firstLine="227"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>
              <w:rPr>
                <w:rFonts w:hAnsi="Times New Roman" w:cs="ＭＳ 明朝" w:hint="eastAsia"/>
                <w:color w:val="000000" w:themeColor="text1"/>
                <w:kern w:val="0"/>
              </w:rPr>
              <w:t>外注費</w:t>
            </w:r>
          </w:p>
        </w:tc>
        <w:tc>
          <w:tcPr>
            <w:tcW w:w="1701" w:type="dxa"/>
            <w:vAlign w:val="center"/>
          </w:tcPr>
          <w:p w14:paraId="0CDEB6D2" w14:textId="77777777" w:rsidR="00C242D3" w:rsidRPr="00AA57D5" w:rsidRDefault="00C242D3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57184B56" w14:textId="77777777" w:rsidR="00C242D3" w:rsidRPr="00AA57D5" w:rsidRDefault="00C242D3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2" w:type="dxa"/>
            <w:vAlign w:val="center"/>
          </w:tcPr>
          <w:p w14:paraId="5A0F1328" w14:textId="77777777" w:rsidR="00C242D3" w:rsidRPr="00AA57D5" w:rsidRDefault="00C242D3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0F5EDB79" w14:textId="77777777" w:rsidR="00C242D3" w:rsidRPr="00AA57D5" w:rsidRDefault="00C242D3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  <w:tr w:rsidR="009B4B96" w:rsidRPr="00AA57D5" w14:paraId="717FA0A9" w14:textId="77777777" w:rsidTr="00C242D3">
        <w:trPr>
          <w:trHeight w:val="737"/>
        </w:trPr>
        <w:tc>
          <w:tcPr>
            <w:tcW w:w="1418" w:type="dxa"/>
            <w:vAlign w:val="center"/>
          </w:tcPr>
          <w:p w14:paraId="2E2900A3" w14:textId="77777777" w:rsidR="009B4B96" w:rsidRPr="00AA57D5" w:rsidRDefault="009B4B96" w:rsidP="00E70432">
            <w:pPr>
              <w:suppressAutoHyphens/>
              <w:ind w:firstLineChars="150" w:firstLine="340"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</w:rPr>
              <w:t>合計</w:t>
            </w:r>
          </w:p>
        </w:tc>
        <w:tc>
          <w:tcPr>
            <w:tcW w:w="1701" w:type="dxa"/>
            <w:vAlign w:val="center"/>
          </w:tcPr>
          <w:p w14:paraId="760A28EE" w14:textId="77777777" w:rsidR="009B4B96" w:rsidRPr="00AA57D5" w:rsidRDefault="009B4B96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7ED129BE" w14:textId="77777777" w:rsidR="009B4B96" w:rsidRPr="00AA57D5" w:rsidRDefault="009B4B96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2" w:type="dxa"/>
            <w:vAlign w:val="center"/>
          </w:tcPr>
          <w:p w14:paraId="393B64D2" w14:textId="77777777" w:rsidR="009B4B96" w:rsidRPr="00AA57D5" w:rsidRDefault="009B4B96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36979D70" w14:textId="77777777" w:rsidR="009B4B96" w:rsidRPr="00AA57D5" w:rsidRDefault="009B4B96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</w:tbl>
    <w:p w14:paraId="48435E78" w14:textId="77777777" w:rsidR="006A6B28" w:rsidRPr="00AA57D5" w:rsidRDefault="006A6B28" w:rsidP="00462999">
      <w:pPr>
        <w:ind w:rightChars="-125" w:right="-283"/>
        <w:rPr>
          <w:rFonts w:hAnsi="ＭＳ 明朝" w:cs="ＭＳ 明朝"/>
          <w:color w:val="000000" w:themeColor="text1"/>
          <w:kern w:val="0"/>
        </w:rPr>
      </w:pPr>
    </w:p>
    <w:p w14:paraId="5B8BEACC" w14:textId="77777777" w:rsidR="009B4B96" w:rsidRPr="00AA57D5" w:rsidRDefault="009B4B96" w:rsidP="00462999">
      <w:pPr>
        <w:ind w:rightChars="-125" w:right="-283"/>
        <w:rPr>
          <w:rFonts w:hAnsi="ＭＳ 明朝" w:cs="ＭＳ 明朝"/>
          <w:b/>
          <w:color w:val="000000" w:themeColor="text1"/>
          <w:kern w:val="0"/>
        </w:rPr>
      </w:pPr>
      <w:r w:rsidRPr="00AA57D5">
        <w:rPr>
          <w:rFonts w:hAnsi="ＭＳ 明朝" w:cs="ＭＳ 明朝"/>
          <w:color w:val="000000" w:themeColor="text1"/>
        </w:rPr>
        <w:br w:type="page"/>
      </w:r>
      <w:r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lastRenderedPageBreak/>
        <w:t xml:space="preserve">（２）内訳表 </w:t>
      </w:r>
      <w:r w:rsidRPr="00AA57D5">
        <w:rPr>
          <w:rFonts w:hAnsi="ＭＳ 明朝" w:cs="ＭＳ 明朝" w:hint="eastAsia"/>
          <w:b/>
          <w:color w:val="000000" w:themeColor="text1"/>
          <w:kern w:val="0"/>
        </w:rPr>
        <w:t xml:space="preserve">                                                     </w:t>
      </w:r>
      <w:r w:rsidR="006F4842" w:rsidRPr="00AA57D5">
        <w:rPr>
          <w:rFonts w:hAnsi="ＭＳ 明朝" w:cs="ＭＳ 明朝" w:hint="eastAsia"/>
          <w:b/>
          <w:color w:val="000000" w:themeColor="text1"/>
          <w:kern w:val="0"/>
        </w:rPr>
        <w:t xml:space="preserve">　</w:t>
      </w:r>
      <w:r w:rsidRPr="00AA57D5">
        <w:rPr>
          <w:rFonts w:hAnsi="ＭＳ 明朝" w:cs="ＭＳ 明朝" w:hint="eastAsia"/>
          <w:b/>
          <w:color w:val="000000" w:themeColor="text1"/>
          <w:kern w:val="0"/>
        </w:rPr>
        <w:t xml:space="preserve">  </w:t>
      </w:r>
      <w:r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 xml:space="preserve"> </w:t>
      </w:r>
      <w:r w:rsidRPr="00AA57D5"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  <w:t>(</w:t>
      </w:r>
      <w:r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>単位：円</w:t>
      </w:r>
      <w:r w:rsidRPr="00AA57D5"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  <w:t>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275"/>
        <w:gridCol w:w="30"/>
        <w:gridCol w:w="821"/>
        <w:gridCol w:w="30"/>
        <w:gridCol w:w="962"/>
        <w:gridCol w:w="30"/>
        <w:gridCol w:w="821"/>
        <w:gridCol w:w="993"/>
        <w:gridCol w:w="1096"/>
        <w:gridCol w:w="1134"/>
        <w:gridCol w:w="1172"/>
      </w:tblGrid>
      <w:tr w:rsidR="00AA57D5" w:rsidRPr="00AA57D5" w14:paraId="6D1B78DE" w14:textId="77777777" w:rsidTr="00457948">
        <w:trPr>
          <w:trHeight w:val="822"/>
        </w:trPr>
        <w:tc>
          <w:tcPr>
            <w:tcW w:w="992" w:type="dxa"/>
            <w:vAlign w:val="center"/>
          </w:tcPr>
          <w:p w14:paraId="21BB7FB5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18"/>
                <w:szCs w:val="18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  <w:sz w:val="18"/>
                <w:szCs w:val="18"/>
              </w:rPr>
              <w:t>経費区分</w:t>
            </w:r>
          </w:p>
        </w:tc>
        <w:tc>
          <w:tcPr>
            <w:tcW w:w="1275" w:type="dxa"/>
            <w:vAlign w:val="center"/>
          </w:tcPr>
          <w:p w14:paraId="311F164D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 xml:space="preserve">内 　</w:t>
            </w:r>
            <w:r w:rsidR="00462999" w:rsidRPr="00AA57D5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 xml:space="preserve">   </w:t>
            </w:r>
            <w:r w:rsidRPr="00AA57D5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容</w:t>
            </w:r>
          </w:p>
        </w:tc>
        <w:tc>
          <w:tcPr>
            <w:tcW w:w="851" w:type="dxa"/>
            <w:gridSpan w:val="2"/>
            <w:vAlign w:val="center"/>
          </w:tcPr>
          <w:p w14:paraId="10A74FC2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内訳</w:t>
            </w:r>
          </w:p>
        </w:tc>
        <w:tc>
          <w:tcPr>
            <w:tcW w:w="992" w:type="dxa"/>
            <w:gridSpan w:val="2"/>
            <w:vAlign w:val="center"/>
          </w:tcPr>
          <w:p w14:paraId="7DAB7966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規格等</w:t>
            </w:r>
          </w:p>
        </w:tc>
        <w:tc>
          <w:tcPr>
            <w:tcW w:w="851" w:type="dxa"/>
            <w:gridSpan w:val="2"/>
            <w:vAlign w:val="center"/>
          </w:tcPr>
          <w:p w14:paraId="365D398A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単価</w:t>
            </w:r>
          </w:p>
        </w:tc>
        <w:tc>
          <w:tcPr>
            <w:tcW w:w="993" w:type="dxa"/>
            <w:vAlign w:val="center"/>
          </w:tcPr>
          <w:p w14:paraId="317523CC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数量</w:t>
            </w:r>
          </w:p>
        </w:tc>
        <w:tc>
          <w:tcPr>
            <w:tcW w:w="1096" w:type="dxa"/>
            <w:vAlign w:val="center"/>
          </w:tcPr>
          <w:p w14:paraId="18157BA0" w14:textId="77777777" w:rsidR="00492BC9" w:rsidRPr="000B1BBA" w:rsidRDefault="00462999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18"/>
                <w:szCs w:val="10"/>
              </w:rPr>
            </w:pPr>
            <w:r w:rsidRPr="000B1BBA">
              <w:rPr>
                <w:rFonts w:hAnsi="ＭＳ 明朝" w:cs="ＭＳ 明朝" w:hint="eastAsia"/>
                <w:color w:val="000000" w:themeColor="text1"/>
                <w:kern w:val="0"/>
                <w:sz w:val="18"/>
                <w:szCs w:val="10"/>
              </w:rPr>
              <w:t>補助事業に</w:t>
            </w:r>
          </w:p>
          <w:p w14:paraId="75EB1994" w14:textId="00BAC49D" w:rsidR="009B4B96" w:rsidRPr="00AA57D5" w:rsidRDefault="00462999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10"/>
                <w:szCs w:val="10"/>
              </w:rPr>
            </w:pPr>
            <w:r w:rsidRPr="000B1BBA">
              <w:rPr>
                <w:rFonts w:hAnsi="ＭＳ 明朝" w:cs="ＭＳ 明朝" w:hint="eastAsia"/>
                <w:color w:val="000000" w:themeColor="text1"/>
                <w:kern w:val="0"/>
                <w:sz w:val="18"/>
                <w:szCs w:val="10"/>
              </w:rPr>
              <w:t>要</w:t>
            </w:r>
            <w:r w:rsidR="009B4B96" w:rsidRPr="000B1BBA">
              <w:rPr>
                <w:rFonts w:hAnsi="ＭＳ 明朝" w:cs="ＭＳ 明朝" w:hint="eastAsia"/>
                <w:color w:val="000000" w:themeColor="text1"/>
                <w:kern w:val="0"/>
                <w:sz w:val="18"/>
                <w:szCs w:val="10"/>
              </w:rPr>
              <w:t>する経費</w:t>
            </w:r>
          </w:p>
        </w:tc>
        <w:tc>
          <w:tcPr>
            <w:tcW w:w="1134" w:type="dxa"/>
            <w:vAlign w:val="center"/>
          </w:tcPr>
          <w:p w14:paraId="761E7718" w14:textId="77777777" w:rsidR="00492BC9" w:rsidRPr="000B1BBA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18"/>
                <w:szCs w:val="14"/>
              </w:rPr>
            </w:pPr>
            <w:r w:rsidRPr="000B1BBA">
              <w:rPr>
                <w:rFonts w:hAnsi="ＭＳ 明朝" w:cs="ＭＳ 明朝" w:hint="eastAsia"/>
                <w:color w:val="000000" w:themeColor="text1"/>
                <w:kern w:val="0"/>
                <w:sz w:val="18"/>
                <w:szCs w:val="14"/>
              </w:rPr>
              <w:t>補助対象</w:t>
            </w:r>
          </w:p>
          <w:p w14:paraId="5741461D" w14:textId="0B3472A2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14"/>
                <w:szCs w:val="14"/>
              </w:rPr>
            </w:pPr>
            <w:r w:rsidRPr="000B1BBA">
              <w:rPr>
                <w:rFonts w:hAnsi="ＭＳ 明朝" w:cs="ＭＳ 明朝" w:hint="eastAsia"/>
                <w:color w:val="000000" w:themeColor="text1"/>
                <w:kern w:val="0"/>
                <w:sz w:val="18"/>
                <w:szCs w:val="14"/>
              </w:rPr>
              <w:t>経費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7E2BB068" w14:textId="77777777" w:rsidR="009B4B96" w:rsidRPr="00AA57D5" w:rsidRDefault="00FE0142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補助金</w:t>
            </w:r>
            <w:r w:rsidR="009B4B96" w:rsidRPr="00AA57D5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額</w:t>
            </w:r>
          </w:p>
        </w:tc>
      </w:tr>
      <w:tr w:rsidR="00186250" w:rsidRPr="00AA57D5" w14:paraId="6ACD229A" w14:textId="77777777" w:rsidTr="00CC2D0D">
        <w:trPr>
          <w:trHeight w:val="465"/>
        </w:trPr>
        <w:tc>
          <w:tcPr>
            <w:tcW w:w="992" w:type="dxa"/>
            <w:vMerge w:val="restart"/>
            <w:vAlign w:val="center"/>
          </w:tcPr>
          <w:p w14:paraId="6DB2035C" w14:textId="77777777" w:rsidR="00186250" w:rsidRPr="00C242D3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>
              <w:rPr>
                <w:rFonts w:hAnsi="ＭＳ 明朝" w:cs="ＭＳ 明朝" w:hint="eastAsia"/>
                <w:color w:val="000000" w:themeColor="text1"/>
                <w:kern w:val="0"/>
              </w:rPr>
              <w:t>研究開発費</w:t>
            </w:r>
          </w:p>
        </w:tc>
        <w:tc>
          <w:tcPr>
            <w:tcW w:w="1275" w:type="dxa"/>
            <w:vAlign w:val="center"/>
          </w:tcPr>
          <w:p w14:paraId="6137CD84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4D42CC7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AC69061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E9DBB05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441C8A3B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15EFC3FD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2A3E907C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D39BB24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186250" w:rsidRPr="00AA57D5" w14:paraId="3832C806" w14:textId="77777777" w:rsidTr="00CC2D0D">
        <w:trPr>
          <w:trHeight w:val="459"/>
        </w:trPr>
        <w:tc>
          <w:tcPr>
            <w:tcW w:w="992" w:type="dxa"/>
            <w:vMerge/>
            <w:vAlign w:val="center"/>
          </w:tcPr>
          <w:p w14:paraId="5AB55592" w14:textId="77777777" w:rsidR="00186250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4962" w:type="dxa"/>
            <w:gridSpan w:val="8"/>
            <w:vAlign w:val="center"/>
          </w:tcPr>
          <w:p w14:paraId="79A0A3F8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186250">
              <w:rPr>
                <w:rFonts w:hAnsi="ＭＳ 明朝" w:cs="ＭＳ 明朝" w:hint="eastAsia"/>
                <w:color w:val="000000" w:themeColor="text1"/>
                <w:kern w:val="0"/>
              </w:rPr>
              <w:t>小　　　　　計</w:t>
            </w:r>
          </w:p>
        </w:tc>
        <w:tc>
          <w:tcPr>
            <w:tcW w:w="1096" w:type="dxa"/>
            <w:vAlign w:val="center"/>
          </w:tcPr>
          <w:p w14:paraId="22BF4A72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1F97B9E1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tcBorders>
              <w:tr2bl w:val="nil"/>
            </w:tcBorders>
            <w:vAlign w:val="center"/>
          </w:tcPr>
          <w:p w14:paraId="1AC2A4A3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186250" w:rsidRPr="00AA57D5" w14:paraId="5CCDFDE3" w14:textId="77777777" w:rsidTr="00CC2D0D">
        <w:trPr>
          <w:trHeight w:val="465"/>
        </w:trPr>
        <w:tc>
          <w:tcPr>
            <w:tcW w:w="992" w:type="dxa"/>
            <w:vMerge w:val="restart"/>
            <w:vAlign w:val="center"/>
          </w:tcPr>
          <w:p w14:paraId="0F305A9C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8"/>
                <w:szCs w:val="28"/>
              </w:rPr>
            </w:pPr>
            <w:r w:rsidRPr="00C242D3">
              <w:rPr>
                <w:rFonts w:hAnsi="ＭＳ 明朝" w:cs="ＭＳ 明朝" w:hint="eastAsia"/>
                <w:color w:val="000000" w:themeColor="text1"/>
                <w:kern w:val="0"/>
              </w:rPr>
              <w:t>人件費</w:t>
            </w:r>
          </w:p>
        </w:tc>
        <w:tc>
          <w:tcPr>
            <w:tcW w:w="1275" w:type="dxa"/>
            <w:vAlign w:val="center"/>
          </w:tcPr>
          <w:p w14:paraId="4D10D0A3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920DF60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D261768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95CA6BA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52752561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7327E515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5C8C5794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F08B9D6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186250" w:rsidRPr="00AA57D5" w14:paraId="454EBF48" w14:textId="77777777" w:rsidTr="00CC2D0D">
        <w:trPr>
          <w:trHeight w:val="465"/>
        </w:trPr>
        <w:tc>
          <w:tcPr>
            <w:tcW w:w="992" w:type="dxa"/>
            <w:vMerge/>
            <w:vAlign w:val="center"/>
          </w:tcPr>
          <w:p w14:paraId="6591E1AD" w14:textId="77777777" w:rsidR="00186250" w:rsidRPr="00C242D3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4962" w:type="dxa"/>
            <w:gridSpan w:val="8"/>
            <w:vAlign w:val="center"/>
          </w:tcPr>
          <w:p w14:paraId="288B9F7D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</w:rPr>
              <w:t>小　　　　　計</w:t>
            </w:r>
          </w:p>
        </w:tc>
        <w:tc>
          <w:tcPr>
            <w:tcW w:w="1096" w:type="dxa"/>
            <w:vAlign w:val="center"/>
          </w:tcPr>
          <w:p w14:paraId="0F7238A2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2BF35780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tcBorders>
              <w:tr2bl w:val="nil"/>
            </w:tcBorders>
            <w:vAlign w:val="center"/>
          </w:tcPr>
          <w:p w14:paraId="31708944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186250" w:rsidRPr="00AA57D5" w14:paraId="75F8E983" w14:textId="77777777" w:rsidTr="00CC2D0D">
        <w:trPr>
          <w:trHeight w:val="465"/>
        </w:trPr>
        <w:tc>
          <w:tcPr>
            <w:tcW w:w="992" w:type="dxa"/>
            <w:vMerge w:val="restart"/>
            <w:vAlign w:val="center"/>
          </w:tcPr>
          <w:p w14:paraId="790D153A" w14:textId="77777777" w:rsidR="00186250" w:rsidRPr="00C242D3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C242D3">
              <w:rPr>
                <w:rFonts w:hAnsi="ＭＳ 明朝" w:cs="ＭＳ 明朝" w:hint="eastAsia"/>
                <w:color w:val="000000" w:themeColor="text1"/>
                <w:kern w:val="0"/>
              </w:rPr>
              <w:t>謝金</w:t>
            </w:r>
          </w:p>
        </w:tc>
        <w:tc>
          <w:tcPr>
            <w:tcW w:w="1275" w:type="dxa"/>
            <w:vAlign w:val="center"/>
          </w:tcPr>
          <w:p w14:paraId="05F45DBE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専門家謝金</w:t>
            </w:r>
          </w:p>
        </w:tc>
        <w:tc>
          <w:tcPr>
            <w:tcW w:w="851" w:type="dxa"/>
            <w:gridSpan w:val="2"/>
            <w:vAlign w:val="center"/>
          </w:tcPr>
          <w:p w14:paraId="0ABCE551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BB61D1C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48775FD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3BC65B4E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43A9847F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594CC8B6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tcBorders>
              <w:tr2bl w:val="single" w:sz="4" w:space="0" w:color="auto"/>
            </w:tcBorders>
            <w:vAlign w:val="center"/>
          </w:tcPr>
          <w:p w14:paraId="71BCE061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186250" w:rsidRPr="00AA57D5" w14:paraId="44383BCE" w14:textId="77777777" w:rsidTr="00CC2D0D">
        <w:trPr>
          <w:trHeight w:val="465"/>
        </w:trPr>
        <w:tc>
          <w:tcPr>
            <w:tcW w:w="992" w:type="dxa"/>
            <w:vMerge/>
            <w:vAlign w:val="center"/>
          </w:tcPr>
          <w:p w14:paraId="69234597" w14:textId="77777777" w:rsidR="00186250" w:rsidRPr="00C242D3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4962" w:type="dxa"/>
            <w:gridSpan w:val="8"/>
            <w:vAlign w:val="center"/>
          </w:tcPr>
          <w:p w14:paraId="0931AD91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</w:rPr>
              <w:t>小　　　　　計</w:t>
            </w:r>
          </w:p>
        </w:tc>
        <w:tc>
          <w:tcPr>
            <w:tcW w:w="1096" w:type="dxa"/>
            <w:vAlign w:val="center"/>
          </w:tcPr>
          <w:p w14:paraId="51DC42E1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09FE9C37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07BBA1BB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186250" w:rsidRPr="00AA57D5" w14:paraId="17232F38" w14:textId="77777777" w:rsidTr="00CC2D0D">
        <w:trPr>
          <w:trHeight w:val="491"/>
        </w:trPr>
        <w:tc>
          <w:tcPr>
            <w:tcW w:w="992" w:type="dxa"/>
            <w:vMerge w:val="restart"/>
            <w:vAlign w:val="center"/>
          </w:tcPr>
          <w:p w14:paraId="3C5B2281" w14:textId="77777777" w:rsidR="00186250" w:rsidRPr="00C242D3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C242D3">
              <w:rPr>
                <w:rFonts w:hAnsi="ＭＳ 明朝" w:cs="ＭＳ 明朝" w:hint="eastAsia"/>
                <w:color w:val="000000" w:themeColor="text1"/>
                <w:kern w:val="0"/>
              </w:rPr>
              <w:t>旅費</w:t>
            </w:r>
          </w:p>
        </w:tc>
        <w:tc>
          <w:tcPr>
            <w:tcW w:w="1275" w:type="dxa"/>
            <w:vAlign w:val="center"/>
          </w:tcPr>
          <w:p w14:paraId="0F479272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専門家旅費</w:t>
            </w:r>
          </w:p>
        </w:tc>
        <w:tc>
          <w:tcPr>
            <w:tcW w:w="851" w:type="dxa"/>
            <w:gridSpan w:val="2"/>
            <w:vAlign w:val="center"/>
          </w:tcPr>
          <w:p w14:paraId="47C9E240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6F98BFD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E7C417A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0FE8B3A0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6D3FAD7B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3EEF35E7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 w:val="restart"/>
            <w:tcBorders>
              <w:tr2bl w:val="single" w:sz="4" w:space="0" w:color="auto"/>
            </w:tcBorders>
            <w:vAlign w:val="center"/>
          </w:tcPr>
          <w:p w14:paraId="79F3C03F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186250" w:rsidRPr="00AA57D5" w14:paraId="4C072A11" w14:textId="77777777" w:rsidTr="00CC2D0D">
        <w:trPr>
          <w:trHeight w:val="491"/>
        </w:trPr>
        <w:tc>
          <w:tcPr>
            <w:tcW w:w="992" w:type="dxa"/>
            <w:vMerge/>
            <w:vAlign w:val="center"/>
          </w:tcPr>
          <w:p w14:paraId="3BD73469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4A027B68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職員旅費</w:t>
            </w:r>
          </w:p>
        </w:tc>
        <w:tc>
          <w:tcPr>
            <w:tcW w:w="851" w:type="dxa"/>
            <w:gridSpan w:val="2"/>
            <w:vAlign w:val="center"/>
          </w:tcPr>
          <w:p w14:paraId="5C4527C3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4133BA7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0E47160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66DE4571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781AEA85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3BA3F4CA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/>
            <w:tcBorders>
              <w:tr2bl w:val="single" w:sz="4" w:space="0" w:color="auto"/>
            </w:tcBorders>
            <w:vAlign w:val="center"/>
          </w:tcPr>
          <w:p w14:paraId="1BF2C89F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186250" w:rsidRPr="00AA57D5" w14:paraId="69016A8B" w14:textId="77777777" w:rsidTr="00CC2D0D">
        <w:trPr>
          <w:trHeight w:val="491"/>
        </w:trPr>
        <w:tc>
          <w:tcPr>
            <w:tcW w:w="992" w:type="dxa"/>
            <w:vMerge/>
            <w:vAlign w:val="center"/>
          </w:tcPr>
          <w:p w14:paraId="49E5B1C1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4962" w:type="dxa"/>
            <w:gridSpan w:val="8"/>
            <w:vAlign w:val="center"/>
          </w:tcPr>
          <w:p w14:paraId="0BE12251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</w:rPr>
              <w:t>小　　　　　計</w:t>
            </w:r>
          </w:p>
        </w:tc>
        <w:tc>
          <w:tcPr>
            <w:tcW w:w="1096" w:type="dxa"/>
            <w:vAlign w:val="center"/>
          </w:tcPr>
          <w:p w14:paraId="56EE31CD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0AF95E0B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1B9973EF" w14:textId="77777777" w:rsidR="00186250" w:rsidRPr="00AA57D5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AA57D5" w:rsidRPr="00AA57D5" w14:paraId="02D20E84" w14:textId="77777777" w:rsidTr="00457948">
        <w:trPr>
          <w:trHeight w:val="567"/>
        </w:trPr>
        <w:tc>
          <w:tcPr>
            <w:tcW w:w="992" w:type="dxa"/>
            <w:vMerge w:val="restart"/>
            <w:vAlign w:val="center"/>
          </w:tcPr>
          <w:p w14:paraId="7236B33C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</w:rPr>
              <w:t>事業費</w:t>
            </w:r>
          </w:p>
        </w:tc>
        <w:tc>
          <w:tcPr>
            <w:tcW w:w="1275" w:type="dxa"/>
            <w:vAlign w:val="center"/>
          </w:tcPr>
          <w:p w14:paraId="3786F75D" w14:textId="77777777" w:rsidR="009B4B96" w:rsidRPr="00C242D3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C242D3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会場借上費</w:t>
            </w:r>
          </w:p>
        </w:tc>
        <w:tc>
          <w:tcPr>
            <w:tcW w:w="851" w:type="dxa"/>
            <w:gridSpan w:val="2"/>
            <w:vAlign w:val="center"/>
          </w:tcPr>
          <w:p w14:paraId="4FCC7A49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27C11A4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CBDB997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358596D2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60F7BC45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1AFE95EF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 w:val="restart"/>
            <w:tcBorders>
              <w:tr2bl w:val="single" w:sz="4" w:space="0" w:color="auto"/>
            </w:tcBorders>
            <w:vAlign w:val="center"/>
          </w:tcPr>
          <w:p w14:paraId="33CAB6C2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AA57D5" w:rsidRPr="00AA57D5" w14:paraId="75968713" w14:textId="77777777" w:rsidTr="00457948">
        <w:trPr>
          <w:trHeight w:val="567"/>
        </w:trPr>
        <w:tc>
          <w:tcPr>
            <w:tcW w:w="992" w:type="dxa"/>
            <w:vMerge/>
            <w:vAlign w:val="center"/>
          </w:tcPr>
          <w:p w14:paraId="4F838FDB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05329D5B" w14:textId="3EB089F0" w:rsidR="009B4B96" w:rsidRPr="00C242D3" w:rsidRDefault="00C242D3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C242D3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備　品　費</w:t>
            </w:r>
          </w:p>
        </w:tc>
        <w:tc>
          <w:tcPr>
            <w:tcW w:w="851" w:type="dxa"/>
            <w:gridSpan w:val="2"/>
            <w:vAlign w:val="center"/>
          </w:tcPr>
          <w:p w14:paraId="01CB598B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136E6C9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2409D30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63DB280E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699C9752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376616C1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/>
            <w:tcBorders>
              <w:tr2bl w:val="single" w:sz="4" w:space="0" w:color="auto"/>
            </w:tcBorders>
            <w:vAlign w:val="center"/>
          </w:tcPr>
          <w:p w14:paraId="6283CE84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AA57D5" w:rsidRPr="00AA57D5" w14:paraId="0C665769" w14:textId="77777777" w:rsidTr="00457948">
        <w:trPr>
          <w:trHeight w:val="567"/>
        </w:trPr>
        <w:tc>
          <w:tcPr>
            <w:tcW w:w="992" w:type="dxa"/>
            <w:vMerge/>
            <w:vAlign w:val="center"/>
          </w:tcPr>
          <w:p w14:paraId="2AC8DE09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20E612EE" w14:textId="77777777" w:rsidR="00C242D3" w:rsidRPr="00C242D3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C242D3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借</w:t>
            </w:r>
            <w:r w:rsidR="00C242D3" w:rsidRPr="00C242D3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料及び</w:t>
            </w:r>
          </w:p>
          <w:p w14:paraId="76FADC1A" w14:textId="1B9AE8EA" w:rsidR="009B4B96" w:rsidRPr="00C242D3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C242D3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損料</w:t>
            </w:r>
          </w:p>
        </w:tc>
        <w:tc>
          <w:tcPr>
            <w:tcW w:w="851" w:type="dxa"/>
            <w:gridSpan w:val="2"/>
            <w:vAlign w:val="center"/>
          </w:tcPr>
          <w:p w14:paraId="10DAD3AD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5F73BA3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8B7A0FF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67A84D19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3EA29897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7EC4B0E5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/>
            <w:tcBorders>
              <w:tr2bl w:val="single" w:sz="4" w:space="0" w:color="auto"/>
            </w:tcBorders>
            <w:vAlign w:val="center"/>
          </w:tcPr>
          <w:p w14:paraId="5AC32B70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AA57D5" w:rsidRPr="00AA57D5" w14:paraId="2283B5F3" w14:textId="77777777" w:rsidTr="00457948">
        <w:trPr>
          <w:trHeight w:val="567"/>
        </w:trPr>
        <w:tc>
          <w:tcPr>
            <w:tcW w:w="992" w:type="dxa"/>
            <w:vMerge/>
            <w:vAlign w:val="center"/>
          </w:tcPr>
          <w:p w14:paraId="4D3403F4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5F8872F1" w14:textId="77777777" w:rsidR="009B4B96" w:rsidRPr="00C242D3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C242D3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消耗品費</w:t>
            </w:r>
          </w:p>
        </w:tc>
        <w:tc>
          <w:tcPr>
            <w:tcW w:w="851" w:type="dxa"/>
            <w:gridSpan w:val="2"/>
            <w:vAlign w:val="center"/>
          </w:tcPr>
          <w:p w14:paraId="10AE7673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002C6AA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58C13AA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79DB4B87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6CED7406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6C88FF4A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/>
            <w:tcBorders>
              <w:tr2bl w:val="single" w:sz="4" w:space="0" w:color="auto"/>
            </w:tcBorders>
            <w:vAlign w:val="center"/>
          </w:tcPr>
          <w:p w14:paraId="5EB6B67D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AA57D5" w:rsidRPr="00AA57D5" w14:paraId="3906144F" w14:textId="77777777" w:rsidTr="00457948">
        <w:trPr>
          <w:trHeight w:val="567"/>
        </w:trPr>
        <w:tc>
          <w:tcPr>
            <w:tcW w:w="992" w:type="dxa"/>
            <w:vMerge/>
            <w:vAlign w:val="center"/>
          </w:tcPr>
          <w:p w14:paraId="31E7EB44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29396E30" w14:textId="5A9BD010" w:rsidR="009B4B96" w:rsidRPr="00C242D3" w:rsidRDefault="00C242D3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C242D3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印刷製本費</w:t>
            </w:r>
          </w:p>
        </w:tc>
        <w:tc>
          <w:tcPr>
            <w:tcW w:w="851" w:type="dxa"/>
            <w:gridSpan w:val="2"/>
            <w:vAlign w:val="center"/>
          </w:tcPr>
          <w:p w14:paraId="1B450327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196AF3B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CCD4FE3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7B7E8F0D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4142F2E3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406CD065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/>
            <w:tcBorders>
              <w:tr2bl w:val="single" w:sz="4" w:space="0" w:color="auto"/>
            </w:tcBorders>
            <w:vAlign w:val="center"/>
          </w:tcPr>
          <w:p w14:paraId="29839C0B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AA57D5" w:rsidRPr="00AA57D5" w14:paraId="26EA6DA9" w14:textId="77777777" w:rsidTr="00457948">
        <w:trPr>
          <w:trHeight w:val="567"/>
        </w:trPr>
        <w:tc>
          <w:tcPr>
            <w:tcW w:w="992" w:type="dxa"/>
            <w:vMerge/>
            <w:vAlign w:val="center"/>
          </w:tcPr>
          <w:p w14:paraId="3945EB06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6352E71C" w14:textId="4F7FC1C9" w:rsidR="009B4B96" w:rsidRPr="00AA57D5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457948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通信運搬費</w:t>
            </w:r>
          </w:p>
        </w:tc>
        <w:tc>
          <w:tcPr>
            <w:tcW w:w="851" w:type="dxa"/>
            <w:gridSpan w:val="2"/>
            <w:vAlign w:val="center"/>
          </w:tcPr>
          <w:p w14:paraId="7E79088A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449A181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7C57FA6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0EBEB61C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455D097E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1D41FEE4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/>
            <w:tcBorders>
              <w:tr2bl w:val="single" w:sz="4" w:space="0" w:color="auto"/>
            </w:tcBorders>
            <w:vAlign w:val="center"/>
          </w:tcPr>
          <w:p w14:paraId="07DC3BAF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AA57D5" w:rsidRPr="00AA57D5" w14:paraId="4CDCADCA" w14:textId="77777777" w:rsidTr="00457948">
        <w:trPr>
          <w:trHeight w:val="567"/>
        </w:trPr>
        <w:tc>
          <w:tcPr>
            <w:tcW w:w="992" w:type="dxa"/>
            <w:vMerge/>
            <w:vAlign w:val="center"/>
          </w:tcPr>
          <w:p w14:paraId="0A7DB202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326FCF81" w14:textId="4A743697" w:rsidR="009B4B96" w:rsidRPr="00AA57D5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457948">
              <w:rPr>
                <w:rFonts w:hAnsi="ＭＳ 明朝" w:cs="ＭＳ 明朝" w:hint="eastAsia"/>
                <w:color w:val="000000" w:themeColor="text1"/>
                <w:kern w:val="0"/>
                <w:sz w:val="18"/>
                <w:szCs w:val="18"/>
              </w:rPr>
              <w:t>原材料・機械装置等購入費</w:t>
            </w:r>
          </w:p>
        </w:tc>
        <w:tc>
          <w:tcPr>
            <w:tcW w:w="851" w:type="dxa"/>
            <w:gridSpan w:val="2"/>
            <w:vAlign w:val="center"/>
          </w:tcPr>
          <w:p w14:paraId="06786407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3A2240D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E4DF9D1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60757A66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15E59318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2348B2BF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/>
            <w:tcBorders>
              <w:tr2bl w:val="single" w:sz="4" w:space="0" w:color="auto"/>
            </w:tcBorders>
            <w:vAlign w:val="center"/>
          </w:tcPr>
          <w:p w14:paraId="36FE179D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AA57D5" w:rsidRPr="00AA57D5" w14:paraId="4CCF7C6D" w14:textId="77777777" w:rsidTr="00457948">
        <w:trPr>
          <w:trHeight w:val="567"/>
        </w:trPr>
        <w:tc>
          <w:tcPr>
            <w:tcW w:w="992" w:type="dxa"/>
            <w:vMerge/>
            <w:vAlign w:val="center"/>
          </w:tcPr>
          <w:p w14:paraId="4903EA5C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3642AC4E" w14:textId="732522CC" w:rsidR="009B4B96" w:rsidRPr="00AA57D5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457948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そ</w:t>
            </w:r>
            <w:r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457948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の</w:t>
            </w:r>
            <w:r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457948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他</w:t>
            </w:r>
          </w:p>
        </w:tc>
        <w:tc>
          <w:tcPr>
            <w:tcW w:w="851" w:type="dxa"/>
            <w:gridSpan w:val="2"/>
            <w:vAlign w:val="center"/>
          </w:tcPr>
          <w:p w14:paraId="36D900DB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E02A734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6D540F9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3E2A4415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7682B93C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10092A50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/>
            <w:tcBorders>
              <w:tr2bl w:val="single" w:sz="4" w:space="0" w:color="auto"/>
            </w:tcBorders>
            <w:vAlign w:val="center"/>
          </w:tcPr>
          <w:p w14:paraId="4AA8E7C0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AA57D5" w:rsidRPr="00AA57D5" w14:paraId="42D363CD" w14:textId="77777777" w:rsidTr="00294803">
        <w:trPr>
          <w:trHeight w:val="567"/>
        </w:trPr>
        <w:tc>
          <w:tcPr>
            <w:tcW w:w="992" w:type="dxa"/>
            <w:vMerge/>
            <w:vAlign w:val="center"/>
          </w:tcPr>
          <w:p w14:paraId="4EE54CF8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4962" w:type="dxa"/>
            <w:gridSpan w:val="8"/>
            <w:vAlign w:val="center"/>
          </w:tcPr>
          <w:p w14:paraId="4DC6AB19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</w:rPr>
              <w:t>小　　　　　計</w:t>
            </w:r>
          </w:p>
        </w:tc>
        <w:tc>
          <w:tcPr>
            <w:tcW w:w="1096" w:type="dxa"/>
            <w:vAlign w:val="center"/>
          </w:tcPr>
          <w:p w14:paraId="599EB23A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3828343C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7968C17A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457948" w:rsidRPr="00AA57D5" w14:paraId="36C4A686" w14:textId="77777777" w:rsidTr="00294803">
        <w:trPr>
          <w:trHeight w:val="567"/>
        </w:trPr>
        <w:tc>
          <w:tcPr>
            <w:tcW w:w="992" w:type="dxa"/>
            <w:vMerge w:val="restart"/>
            <w:vAlign w:val="center"/>
          </w:tcPr>
          <w:p w14:paraId="2B67AD11" w14:textId="4F3EC564" w:rsidR="00457948" w:rsidRPr="00AA57D5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>
              <w:rPr>
                <w:rFonts w:hAnsi="ＭＳ 明朝" w:cs="ＭＳ 明朝" w:hint="eastAsia"/>
                <w:color w:val="000000" w:themeColor="text1"/>
                <w:kern w:val="0"/>
              </w:rPr>
              <w:t>委託費</w:t>
            </w:r>
          </w:p>
        </w:tc>
        <w:tc>
          <w:tcPr>
            <w:tcW w:w="1305" w:type="dxa"/>
            <w:gridSpan w:val="2"/>
            <w:vAlign w:val="center"/>
          </w:tcPr>
          <w:p w14:paraId="1E413D66" w14:textId="77777777" w:rsidR="00457948" w:rsidRPr="00AA57D5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7DD43F3" w14:textId="77777777" w:rsidR="00457948" w:rsidRPr="00AA57D5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E84AF93" w14:textId="77777777" w:rsidR="00457948" w:rsidRPr="00AA57D5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21" w:type="dxa"/>
            <w:vAlign w:val="center"/>
          </w:tcPr>
          <w:p w14:paraId="13505C44" w14:textId="77777777" w:rsidR="00457948" w:rsidRPr="00AA57D5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43673FC4" w14:textId="6F189CB8" w:rsidR="00457948" w:rsidRPr="00AA57D5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6B060CD4" w14:textId="77777777" w:rsidR="00457948" w:rsidRPr="00AA57D5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62271DEB" w14:textId="77777777" w:rsidR="00457948" w:rsidRPr="00AA57D5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tcBorders>
              <w:tr2bl w:val="single" w:sz="4" w:space="0" w:color="auto"/>
            </w:tcBorders>
            <w:vAlign w:val="center"/>
          </w:tcPr>
          <w:p w14:paraId="11B3B8C9" w14:textId="77777777" w:rsidR="00457948" w:rsidRPr="00AA57D5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457948" w:rsidRPr="00AA57D5" w14:paraId="4924CDDD" w14:textId="77777777" w:rsidTr="00294803">
        <w:trPr>
          <w:trHeight w:val="567"/>
        </w:trPr>
        <w:tc>
          <w:tcPr>
            <w:tcW w:w="992" w:type="dxa"/>
            <w:vMerge/>
            <w:vAlign w:val="center"/>
          </w:tcPr>
          <w:p w14:paraId="33EB4722" w14:textId="77777777" w:rsidR="00457948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4962" w:type="dxa"/>
            <w:gridSpan w:val="8"/>
            <w:vAlign w:val="center"/>
          </w:tcPr>
          <w:p w14:paraId="1CE59F98" w14:textId="3B9E902E" w:rsidR="00457948" w:rsidRPr="00AA57D5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>
              <w:rPr>
                <w:rFonts w:hAnsi="ＭＳ 明朝" w:cs="ＭＳ 明朝" w:hint="eastAsia"/>
                <w:color w:val="000000" w:themeColor="text1"/>
                <w:kern w:val="0"/>
              </w:rPr>
              <w:t>小　　　　　計</w:t>
            </w:r>
          </w:p>
        </w:tc>
        <w:tc>
          <w:tcPr>
            <w:tcW w:w="1096" w:type="dxa"/>
            <w:vAlign w:val="center"/>
          </w:tcPr>
          <w:p w14:paraId="302842CA" w14:textId="77777777" w:rsidR="00457948" w:rsidRPr="00AA57D5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13971E8B" w14:textId="77777777" w:rsidR="00457948" w:rsidRPr="00AA57D5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277B8833" w14:textId="77777777" w:rsidR="00457948" w:rsidRPr="00AA57D5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457948" w:rsidRPr="00AA57D5" w14:paraId="0338A659" w14:textId="77777777" w:rsidTr="00294803">
        <w:trPr>
          <w:trHeight w:val="567"/>
        </w:trPr>
        <w:tc>
          <w:tcPr>
            <w:tcW w:w="992" w:type="dxa"/>
            <w:vMerge w:val="restart"/>
            <w:vAlign w:val="center"/>
          </w:tcPr>
          <w:p w14:paraId="1170BBD7" w14:textId="3F96C425" w:rsidR="00457948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>
              <w:rPr>
                <w:rFonts w:hAnsi="ＭＳ 明朝" w:cs="ＭＳ 明朝" w:hint="eastAsia"/>
                <w:color w:val="000000" w:themeColor="text1"/>
                <w:kern w:val="0"/>
              </w:rPr>
              <w:t>外注費</w:t>
            </w:r>
          </w:p>
        </w:tc>
        <w:tc>
          <w:tcPr>
            <w:tcW w:w="1305" w:type="dxa"/>
            <w:gridSpan w:val="2"/>
            <w:vAlign w:val="center"/>
          </w:tcPr>
          <w:p w14:paraId="2CE2ED04" w14:textId="77777777" w:rsidR="00457948" w:rsidRPr="00AA57D5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8AB77FD" w14:textId="77777777" w:rsidR="00457948" w:rsidRPr="00AA57D5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526EDF8" w14:textId="77777777" w:rsidR="00457948" w:rsidRPr="00AA57D5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21" w:type="dxa"/>
            <w:vAlign w:val="center"/>
          </w:tcPr>
          <w:p w14:paraId="4183FA64" w14:textId="77777777" w:rsidR="00457948" w:rsidRPr="00AA57D5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7F29AA1D" w14:textId="77777777" w:rsidR="00457948" w:rsidRPr="00AA57D5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7C7007ED" w14:textId="77777777" w:rsidR="00457948" w:rsidRPr="00AA57D5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70ED16CA" w14:textId="77777777" w:rsidR="00457948" w:rsidRPr="00AA57D5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tcBorders>
              <w:tr2bl w:val="single" w:sz="4" w:space="0" w:color="auto"/>
            </w:tcBorders>
            <w:vAlign w:val="center"/>
          </w:tcPr>
          <w:p w14:paraId="529041C9" w14:textId="77777777" w:rsidR="00457948" w:rsidRPr="00AA57D5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457948" w:rsidRPr="00AA57D5" w14:paraId="51B523E5" w14:textId="77777777" w:rsidTr="00D17B8D">
        <w:trPr>
          <w:trHeight w:val="567"/>
        </w:trPr>
        <w:tc>
          <w:tcPr>
            <w:tcW w:w="992" w:type="dxa"/>
            <w:vMerge/>
            <w:vAlign w:val="center"/>
          </w:tcPr>
          <w:p w14:paraId="57A572D0" w14:textId="77777777" w:rsidR="00457948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4962" w:type="dxa"/>
            <w:gridSpan w:val="8"/>
            <w:vAlign w:val="center"/>
          </w:tcPr>
          <w:p w14:paraId="73E95198" w14:textId="338705D0" w:rsidR="00457948" w:rsidRPr="00AA57D5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>
              <w:rPr>
                <w:rFonts w:hAnsi="ＭＳ 明朝" w:cs="ＭＳ 明朝" w:hint="eastAsia"/>
                <w:color w:val="000000" w:themeColor="text1"/>
                <w:kern w:val="0"/>
              </w:rPr>
              <w:t>小　　　　　計</w:t>
            </w:r>
          </w:p>
        </w:tc>
        <w:tc>
          <w:tcPr>
            <w:tcW w:w="1096" w:type="dxa"/>
            <w:vAlign w:val="center"/>
          </w:tcPr>
          <w:p w14:paraId="58EC3193" w14:textId="77777777" w:rsidR="00457948" w:rsidRPr="00AA57D5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7836A9E4" w14:textId="77777777" w:rsidR="00457948" w:rsidRPr="00AA57D5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Align w:val="center"/>
          </w:tcPr>
          <w:p w14:paraId="642099B2" w14:textId="77777777" w:rsidR="00457948" w:rsidRPr="00AA57D5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AA57D5" w:rsidRPr="00AA57D5" w14:paraId="7F835735" w14:textId="77777777" w:rsidTr="00457948">
        <w:trPr>
          <w:trHeight w:val="567"/>
        </w:trPr>
        <w:tc>
          <w:tcPr>
            <w:tcW w:w="5954" w:type="dxa"/>
            <w:gridSpan w:val="9"/>
            <w:vAlign w:val="center"/>
          </w:tcPr>
          <w:p w14:paraId="42A87A54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</w:rPr>
              <w:t>合　　　　　計</w:t>
            </w:r>
          </w:p>
        </w:tc>
        <w:tc>
          <w:tcPr>
            <w:tcW w:w="1096" w:type="dxa"/>
            <w:vAlign w:val="center"/>
          </w:tcPr>
          <w:p w14:paraId="5469AD99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7535B28D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Align w:val="center"/>
          </w:tcPr>
          <w:p w14:paraId="280FC19C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</w:tbl>
    <w:p w14:paraId="64C649A8" w14:textId="77777777" w:rsidR="00986444" w:rsidRDefault="009B4B96" w:rsidP="0030241A">
      <w:pPr>
        <w:rPr>
          <w:rFonts w:hAnsi="ＭＳ 明朝" w:cs="ＭＳ 明朝"/>
          <w:b/>
          <w:color w:val="000000" w:themeColor="text1"/>
          <w:kern w:val="0"/>
        </w:rPr>
      </w:pPr>
      <w:r w:rsidRPr="00AA57D5">
        <w:rPr>
          <w:rFonts w:hAnsi="ＭＳ 明朝" w:cs="ＭＳ 明朝" w:hint="eastAsia"/>
          <w:b/>
          <w:color w:val="000000" w:themeColor="text1"/>
          <w:kern w:val="0"/>
        </w:rPr>
        <w:t>（注）</w:t>
      </w:r>
      <w:r w:rsidR="00986444">
        <w:rPr>
          <w:rFonts w:hAnsi="ＭＳ 明朝" w:cs="ＭＳ 明朝" w:hint="eastAsia"/>
          <w:b/>
          <w:color w:val="000000" w:themeColor="text1"/>
          <w:kern w:val="0"/>
        </w:rPr>
        <w:t xml:space="preserve">１　</w:t>
      </w:r>
      <w:r w:rsidRPr="00AA57D5">
        <w:rPr>
          <w:rFonts w:hAnsi="ＭＳ 明朝" w:cs="ＭＳ 明朝" w:hint="eastAsia"/>
          <w:b/>
          <w:color w:val="000000" w:themeColor="text1"/>
          <w:kern w:val="0"/>
        </w:rPr>
        <w:t>必要に応じて欄を追加して記載すること。</w:t>
      </w:r>
    </w:p>
    <w:p w14:paraId="7F597A8D" w14:textId="255572A2" w:rsidR="00986444" w:rsidRDefault="00986444" w:rsidP="00986444">
      <w:pPr>
        <w:tabs>
          <w:tab w:val="left" w:pos="1812"/>
        </w:tabs>
        <w:rPr>
          <w:rFonts w:hAnsi="ＭＳ 明朝" w:cs="ＭＳ 明朝"/>
          <w:b/>
          <w:color w:val="000000" w:themeColor="text1"/>
          <w:kern w:val="0"/>
        </w:rPr>
      </w:pPr>
      <w:r>
        <w:rPr>
          <w:rFonts w:hAnsi="ＭＳ 明朝" w:cs="ＭＳ 明朝" w:hint="eastAsia"/>
          <w:b/>
          <w:color w:val="000000" w:themeColor="text1"/>
          <w:kern w:val="0"/>
        </w:rPr>
        <w:t xml:space="preserve">　　　２　前頁予算額の内訳として記載すること。</w:t>
      </w:r>
    </w:p>
    <w:p w14:paraId="3D9C3C2B" w14:textId="08B35AC0" w:rsidR="00720057" w:rsidRPr="00803E8D" w:rsidRDefault="00720057" w:rsidP="00DF775B">
      <w:pPr>
        <w:rPr>
          <w:color w:val="000000" w:themeColor="text1"/>
        </w:rPr>
      </w:pPr>
    </w:p>
    <w:sectPr w:rsidR="00720057" w:rsidRPr="00803E8D" w:rsidSect="00682AB8">
      <w:type w:val="continuous"/>
      <w:pgSz w:w="11906" w:h="16838" w:code="9"/>
      <w:pgMar w:top="1304" w:right="1418" w:bottom="567" w:left="1418" w:header="1134" w:footer="397" w:gutter="0"/>
      <w:cols w:space="425"/>
      <w:docGrid w:type="linesAndChars" w:linePitch="33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7949B" w14:textId="77777777" w:rsidR="00E47DE6" w:rsidRDefault="00E47DE6" w:rsidP="00E10125">
      <w:r>
        <w:separator/>
      </w:r>
    </w:p>
  </w:endnote>
  <w:endnote w:type="continuationSeparator" w:id="0">
    <w:p w14:paraId="1511102C" w14:textId="77777777" w:rsidR="00E47DE6" w:rsidRDefault="00E47DE6" w:rsidP="00E1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372DF" w14:textId="77777777" w:rsidR="00E47DE6" w:rsidRDefault="00E47DE6" w:rsidP="00E10125">
      <w:r>
        <w:separator/>
      </w:r>
    </w:p>
  </w:footnote>
  <w:footnote w:type="continuationSeparator" w:id="0">
    <w:p w14:paraId="5BCB4813" w14:textId="77777777" w:rsidR="00E47DE6" w:rsidRDefault="00E47DE6" w:rsidP="00E10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6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F7"/>
    <w:rsid w:val="00002B38"/>
    <w:rsid w:val="000078A2"/>
    <w:rsid w:val="00014466"/>
    <w:rsid w:val="000155DD"/>
    <w:rsid w:val="00015B3B"/>
    <w:rsid w:val="000166F7"/>
    <w:rsid w:val="00017AB0"/>
    <w:rsid w:val="00017C54"/>
    <w:rsid w:val="0002061D"/>
    <w:rsid w:val="00030412"/>
    <w:rsid w:val="00041A26"/>
    <w:rsid w:val="000430A1"/>
    <w:rsid w:val="0004705B"/>
    <w:rsid w:val="00061C41"/>
    <w:rsid w:val="00061D44"/>
    <w:rsid w:val="000650F0"/>
    <w:rsid w:val="00065FDA"/>
    <w:rsid w:val="00070215"/>
    <w:rsid w:val="0007083E"/>
    <w:rsid w:val="000735E4"/>
    <w:rsid w:val="00081F36"/>
    <w:rsid w:val="00085590"/>
    <w:rsid w:val="000875E7"/>
    <w:rsid w:val="000911B2"/>
    <w:rsid w:val="000A0600"/>
    <w:rsid w:val="000A09C8"/>
    <w:rsid w:val="000A24E3"/>
    <w:rsid w:val="000A5839"/>
    <w:rsid w:val="000A71C3"/>
    <w:rsid w:val="000B1BBA"/>
    <w:rsid w:val="000B6E10"/>
    <w:rsid w:val="000B769F"/>
    <w:rsid w:val="000C073F"/>
    <w:rsid w:val="000C50A9"/>
    <w:rsid w:val="000C63CE"/>
    <w:rsid w:val="000C79E9"/>
    <w:rsid w:val="000D1D7F"/>
    <w:rsid w:val="000D4363"/>
    <w:rsid w:val="000D5CDB"/>
    <w:rsid w:val="000E07A6"/>
    <w:rsid w:val="000F70D9"/>
    <w:rsid w:val="00101162"/>
    <w:rsid w:val="00104415"/>
    <w:rsid w:val="00106000"/>
    <w:rsid w:val="00110A4B"/>
    <w:rsid w:val="00111428"/>
    <w:rsid w:val="0011606D"/>
    <w:rsid w:val="0012001B"/>
    <w:rsid w:val="0012042B"/>
    <w:rsid w:val="00123127"/>
    <w:rsid w:val="0012379C"/>
    <w:rsid w:val="00123E03"/>
    <w:rsid w:val="001260D6"/>
    <w:rsid w:val="00132F79"/>
    <w:rsid w:val="001333A9"/>
    <w:rsid w:val="00133DD5"/>
    <w:rsid w:val="001345CE"/>
    <w:rsid w:val="00141893"/>
    <w:rsid w:val="001469FD"/>
    <w:rsid w:val="00152623"/>
    <w:rsid w:val="0015591B"/>
    <w:rsid w:val="001566F9"/>
    <w:rsid w:val="00157FB6"/>
    <w:rsid w:val="00166059"/>
    <w:rsid w:val="001662DD"/>
    <w:rsid w:val="00167ACF"/>
    <w:rsid w:val="00170FBD"/>
    <w:rsid w:val="0017139F"/>
    <w:rsid w:val="00175C97"/>
    <w:rsid w:val="0018443E"/>
    <w:rsid w:val="00186250"/>
    <w:rsid w:val="0019454A"/>
    <w:rsid w:val="00195308"/>
    <w:rsid w:val="001A68F8"/>
    <w:rsid w:val="001B0FE1"/>
    <w:rsid w:val="001C3D66"/>
    <w:rsid w:val="001C446D"/>
    <w:rsid w:val="001C7B7C"/>
    <w:rsid w:val="001D06A3"/>
    <w:rsid w:val="001D07ED"/>
    <w:rsid w:val="001D209F"/>
    <w:rsid w:val="001D3502"/>
    <w:rsid w:val="001D3B9F"/>
    <w:rsid w:val="001D4322"/>
    <w:rsid w:val="001E7BA6"/>
    <w:rsid w:val="001F2516"/>
    <w:rsid w:val="001F42C6"/>
    <w:rsid w:val="002006C2"/>
    <w:rsid w:val="00203D0F"/>
    <w:rsid w:val="002079D9"/>
    <w:rsid w:val="00214735"/>
    <w:rsid w:val="00217415"/>
    <w:rsid w:val="00220545"/>
    <w:rsid w:val="002228F2"/>
    <w:rsid w:val="002355F0"/>
    <w:rsid w:val="00244443"/>
    <w:rsid w:val="00244C14"/>
    <w:rsid w:val="00247970"/>
    <w:rsid w:val="0025034A"/>
    <w:rsid w:val="002506DF"/>
    <w:rsid w:val="00250946"/>
    <w:rsid w:val="00257995"/>
    <w:rsid w:val="002616B0"/>
    <w:rsid w:val="002666B0"/>
    <w:rsid w:val="00272D76"/>
    <w:rsid w:val="0027508A"/>
    <w:rsid w:val="0027695B"/>
    <w:rsid w:val="00280C15"/>
    <w:rsid w:val="00286008"/>
    <w:rsid w:val="00294803"/>
    <w:rsid w:val="0029794C"/>
    <w:rsid w:val="00297FD0"/>
    <w:rsid w:val="002A2CB8"/>
    <w:rsid w:val="002A5ED8"/>
    <w:rsid w:val="002B1E33"/>
    <w:rsid w:val="002C0195"/>
    <w:rsid w:val="002C2D07"/>
    <w:rsid w:val="002C4FE1"/>
    <w:rsid w:val="002C7910"/>
    <w:rsid w:val="002D046D"/>
    <w:rsid w:val="002D0A74"/>
    <w:rsid w:val="002D75D2"/>
    <w:rsid w:val="002E0856"/>
    <w:rsid w:val="002E180A"/>
    <w:rsid w:val="002F2671"/>
    <w:rsid w:val="002F619A"/>
    <w:rsid w:val="002F70CD"/>
    <w:rsid w:val="00300006"/>
    <w:rsid w:val="00301CBE"/>
    <w:rsid w:val="0030241A"/>
    <w:rsid w:val="00303673"/>
    <w:rsid w:val="00304415"/>
    <w:rsid w:val="00304AF6"/>
    <w:rsid w:val="00311C89"/>
    <w:rsid w:val="0032125B"/>
    <w:rsid w:val="003234F0"/>
    <w:rsid w:val="00331961"/>
    <w:rsid w:val="0033434D"/>
    <w:rsid w:val="00336827"/>
    <w:rsid w:val="00337FCF"/>
    <w:rsid w:val="00341302"/>
    <w:rsid w:val="00346176"/>
    <w:rsid w:val="00351118"/>
    <w:rsid w:val="00355748"/>
    <w:rsid w:val="00356364"/>
    <w:rsid w:val="00356837"/>
    <w:rsid w:val="003613DF"/>
    <w:rsid w:val="00365103"/>
    <w:rsid w:val="003651BB"/>
    <w:rsid w:val="003653C1"/>
    <w:rsid w:val="0037007B"/>
    <w:rsid w:val="003736BF"/>
    <w:rsid w:val="0037593C"/>
    <w:rsid w:val="00380273"/>
    <w:rsid w:val="00380790"/>
    <w:rsid w:val="00384559"/>
    <w:rsid w:val="00394AD7"/>
    <w:rsid w:val="00394C7C"/>
    <w:rsid w:val="00395284"/>
    <w:rsid w:val="003A1645"/>
    <w:rsid w:val="003B1C26"/>
    <w:rsid w:val="003C60D9"/>
    <w:rsid w:val="003C746A"/>
    <w:rsid w:val="003D338A"/>
    <w:rsid w:val="003D60E4"/>
    <w:rsid w:val="003F6E3E"/>
    <w:rsid w:val="00402EF2"/>
    <w:rsid w:val="00405581"/>
    <w:rsid w:val="00415B35"/>
    <w:rsid w:val="004200EE"/>
    <w:rsid w:val="00423B80"/>
    <w:rsid w:val="00424876"/>
    <w:rsid w:val="004261E1"/>
    <w:rsid w:val="00430985"/>
    <w:rsid w:val="00433F74"/>
    <w:rsid w:val="00450366"/>
    <w:rsid w:val="00453E50"/>
    <w:rsid w:val="00457613"/>
    <w:rsid w:val="00457948"/>
    <w:rsid w:val="0046068F"/>
    <w:rsid w:val="00462451"/>
    <w:rsid w:val="00462999"/>
    <w:rsid w:val="004630C8"/>
    <w:rsid w:val="004711D4"/>
    <w:rsid w:val="0047211C"/>
    <w:rsid w:val="00476FB4"/>
    <w:rsid w:val="004775AC"/>
    <w:rsid w:val="00483C2E"/>
    <w:rsid w:val="00492BC9"/>
    <w:rsid w:val="0049526F"/>
    <w:rsid w:val="00495822"/>
    <w:rsid w:val="00495C2D"/>
    <w:rsid w:val="00495D62"/>
    <w:rsid w:val="004A0867"/>
    <w:rsid w:val="004A53D4"/>
    <w:rsid w:val="004A5A8A"/>
    <w:rsid w:val="004B2C18"/>
    <w:rsid w:val="004B2F8B"/>
    <w:rsid w:val="004B3557"/>
    <w:rsid w:val="004C30FD"/>
    <w:rsid w:val="004C7009"/>
    <w:rsid w:val="004D3F66"/>
    <w:rsid w:val="005025FD"/>
    <w:rsid w:val="00502D08"/>
    <w:rsid w:val="005054FE"/>
    <w:rsid w:val="00505F8F"/>
    <w:rsid w:val="0051233F"/>
    <w:rsid w:val="005260F1"/>
    <w:rsid w:val="00535475"/>
    <w:rsid w:val="005355A1"/>
    <w:rsid w:val="0053640C"/>
    <w:rsid w:val="00542E10"/>
    <w:rsid w:val="00543224"/>
    <w:rsid w:val="00551089"/>
    <w:rsid w:val="005516FA"/>
    <w:rsid w:val="00555303"/>
    <w:rsid w:val="005623B2"/>
    <w:rsid w:val="00563D5A"/>
    <w:rsid w:val="00571A28"/>
    <w:rsid w:val="00580604"/>
    <w:rsid w:val="00580F33"/>
    <w:rsid w:val="00581CE5"/>
    <w:rsid w:val="005870D5"/>
    <w:rsid w:val="00587C84"/>
    <w:rsid w:val="00590154"/>
    <w:rsid w:val="00590DD1"/>
    <w:rsid w:val="005A0947"/>
    <w:rsid w:val="005B4A52"/>
    <w:rsid w:val="005C322F"/>
    <w:rsid w:val="005C4906"/>
    <w:rsid w:val="005C4EC1"/>
    <w:rsid w:val="005D2008"/>
    <w:rsid w:val="005D250C"/>
    <w:rsid w:val="005D3A5C"/>
    <w:rsid w:val="005D45DB"/>
    <w:rsid w:val="005D52EA"/>
    <w:rsid w:val="005D59D6"/>
    <w:rsid w:val="005D68A3"/>
    <w:rsid w:val="005D75B7"/>
    <w:rsid w:val="005E0E09"/>
    <w:rsid w:val="005E3430"/>
    <w:rsid w:val="005F591A"/>
    <w:rsid w:val="00603167"/>
    <w:rsid w:val="006071A3"/>
    <w:rsid w:val="0061202C"/>
    <w:rsid w:val="00612C4F"/>
    <w:rsid w:val="006238F8"/>
    <w:rsid w:val="0062401C"/>
    <w:rsid w:val="00627C6E"/>
    <w:rsid w:val="00627F0F"/>
    <w:rsid w:val="00630534"/>
    <w:rsid w:val="006311B7"/>
    <w:rsid w:val="0063402C"/>
    <w:rsid w:val="0063456F"/>
    <w:rsid w:val="00634C73"/>
    <w:rsid w:val="006370D5"/>
    <w:rsid w:val="00641EC9"/>
    <w:rsid w:val="00651A0E"/>
    <w:rsid w:val="006552A6"/>
    <w:rsid w:val="00661319"/>
    <w:rsid w:val="00676B96"/>
    <w:rsid w:val="0067758F"/>
    <w:rsid w:val="00682AB8"/>
    <w:rsid w:val="00683067"/>
    <w:rsid w:val="00685D60"/>
    <w:rsid w:val="00692B96"/>
    <w:rsid w:val="006A0360"/>
    <w:rsid w:val="006A05FC"/>
    <w:rsid w:val="006A1A56"/>
    <w:rsid w:val="006A250C"/>
    <w:rsid w:val="006A5600"/>
    <w:rsid w:val="006A6B28"/>
    <w:rsid w:val="006B25A2"/>
    <w:rsid w:val="006B2D37"/>
    <w:rsid w:val="006C7FB3"/>
    <w:rsid w:val="006E1390"/>
    <w:rsid w:val="006E2F7A"/>
    <w:rsid w:val="006E43B9"/>
    <w:rsid w:val="006E66CC"/>
    <w:rsid w:val="006F4836"/>
    <w:rsid w:val="006F4842"/>
    <w:rsid w:val="007003A8"/>
    <w:rsid w:val="0070657E"/>
    <w:rsid w:val="007108A2"/>
    <w:rsid w:val="007111F1"/>
    <w:rsid w:val="00712AEA"/>
    <w:rsid w:val="0071351F"/>
    <w:rsid w:val="0071788B"/>
    <w:rsid w:val="00720057"/>
    <w:rsid w:val="007202D0"/>
    <w:rsid w:val="00721F3F"/>
    <w:rsid w:val="0072664D"/>
    <w:rsid w:val="00732749"/>
    <w:rsid w:val="00732D43"/>
    <w:rsid w:val="00737DF3"/>
    <w:rsid w:val="007403DD"/>
    <w:rsid w:val="0074405B"/>
    <w:rsid w:val="00746282"/>
    <w:rsid w:val="00747127"/>
    <w:rsid w:val="007476C5"/>
    <w:rsid w:val="00751CB6"/>
    <w:rsid w:val="00766858"/>
    <w:rsid w:val="0077032B"/>
    <w:rsid w:val="00771C28"/>
    <w:rsid w:val="00771F81"/>
    <w:rsid w:val="00775626"/>
    <w:rsid w:val="007760E0"/>
    <w:rsid w:val="0077640D"/>
    <w:rsid w:val="00776E3B"/>
    <w:rsid w:val="00784EC8"/>
    <w:rsid w:val="007926AA"/>
    <w:rsid w:val="007928C9"/>
    <w:rsid w:val="00796697"/>
    <w:rsid w:val="007A271E"/>
    <w:rsid w:val="007A299A"/>
    <w:rsid w:val="007A649B"/>
    <w:rsid w:val="007B12C1"/>
    <w:rsid w:val="007B243C"/>
    <w:rsid w:val="007B53EA"/>
    <w:rsid w:val="007C1C0D"/>
    <w:rsid w:val="007E354D"/>
    <w:rsid w:val="007E3F7B"/>
    <w:rsid w:val="007F268E"/>
    <w:rsid w:val="007F2BA9"/>
    <w:rsid w:val="007F3F96"/>
    <w:rsid w:val="00800E8F"/>
    <w:rsid w:val="00802637"/>
    <w:rsid w:val="00803E8D"/>
    <w:rsid w:val="00803FC0"/>
    <w:rsid w:val="008041D0"/>
    <w:rsid w:val="00807C46"/>
    <w:rsid w:val="00813DAF"/>
    <w:rsid w:val="008234A9"/>
    <w:rsid w:val="0084221E"/>
    <w:rsid w:val="00851305"/>
    <w:rsid w:val="0085595C"/>
    <w:rsid w:val="00856AE6"/>
    <w:rsid w:val="00863306"/>
    <w:rsid w:val="008643EC"/>
    <w:rsid w:val="008667C5"/>
    <w:rsid w:val="0087242F"/>
    <w:rsid w:val="008730DE"/>
    <w:rsid w:val="00873FE5"/>
    <w:rsid w:val="008800AA"/>
    <w:rsid w:val="008852BB"/>
    <w:rsid w:val="0089516A"/>
    <w:rsid w:val="008A1718"/>
    <w:rsid w:val="008B5B6E"/>
    <w:rsid w:val="008C1FF7"/>
    <w:rsid w:val="008C2AB9"/>
    <w:rsid w:val="008C44A8"/>
    <w:rsid w:val="008D1B07"/>
    <w:rsid w:val="008D21DB"/>
    <w:rsid w:val="008D4BFF"/>
    <w:rsid w:val="008D5C8E"/>
    <w:rsid w:val="008E6F1F"/>
    <w:rsid w:val="008F004E"/>
    <w:rsid w:val="008F012F"/>
    <w:rsid w:val="008F252A"/>
    <w:rsid w:val="00900CEC"/>
    <w:rsid w:val="00901454"/>
    <w:rsid w:val="00924B9F"/>
    <w:rsid w:val="00926E54"/>
    <w:rsid w:val="0092761A"/>
    <w:rsid w:val="00931976"/>
    <w:rsid w:val="00937729"/>
    <w:rsid w:val="00945F39"/>
    <w:rsid w:val="00950B54"/>
    <w:rsid w:val="0095609C"/>
    <w:rsid w:val="009578C7"/>
    <w:rsid w:val="00970DE5"/>
    <w:rsid w:val="00971664"/>
    <w:rsid w:val="00980EFF"/>
    <w:rsid w:val="0098331F"/>
    <w:rsid w:val="00986444"/>
    <w:rsid w:val="00987358"/>
    <w:rsid w:val="00995419"/>
    <w:rsid w:val="00996082"/>
    <w:rsid w:val="009B1D8B"/>
    <w:rsid w:val="009B41F6"/>
    <w:rsid w:val="009B4B96"/>
    <w:rsid w:val="009B5403"/>
    <w:rsid w:val="009C083A"/>
    <w:rsid w:val="009C1971"/>
    <w:rsid w:val="009C22FB"/>
    <w:rsid w:val="009C2761"/>
    <w:rsid w:val="009C3831"/>
    <w:rsid w:val="009D167E"/>
    <w:rsid w:val="009E41D8"/>
    <w:rsid w:val="009E55EF"/>
    <w:rsid w:val="009F08EA"/>
    <w:rsid w:val="00A04184"/>
    <w:rsid w:val="00A05FE0"/>
    <w:rsid w:val="00A10FBD"/>
    <w:rsid w:val="00A11534"/>
    <w:rsid w:val="00A11717"/>
    <w:rsid w:val="00A177D1"/>
    <w:rsid w:val="00A206AA"/>
    <w:rsid w:val="00A22550"/>
    <w:rsid w:val="00A2478B"/>
    <w:rsid w:val="00A2558C"/>
    <w:rsid w:val="00A35FB3"/>
    <w:rsid w:val="00A4229B"/>
    <w:rsid w:val="00A4314C"/>
    <w:rsid w:val="00A44303"/>
    <w:rsid w:val="00A47BB1"/>
    <w:rsid w:val="00A50166"/>
    <w:rsid w:val="00A50ABE"/>
    <w:rsid w:val="00A559DF"/>
    <w:rsid w:val="00A6377D"/>
    <w:rsid w:val="00A655C7"/>
    <w:rsid w:val="00A7150A"/>
    <w:rsid w:val="00A730F2"/>
    <w:rsid w:val="00A80018"/>
    <w:rsid w:val="00A92707"/>
    <w:rsid w:val="00A94B38"/>
    <w:rsid w:val="00A94EBA"/>
    <w:rsid w:val="00AA57D5"/>
    <w:rsid w:val="00AC09F3"/>
    <w:rsid w:val="00AC3581"/>
    <w:rsid w:val="00AC36E4"/>
    <w:rsid w:val="00AC5AC8"/>
    <w:rsid w:val="00AC6B78"/>
    <w:rsid w:val="00AD58CC"/>
    <w:rsid w:val="00AE04F8"/>
    <w:rsid w:val="00AF465F"/>
    <w:rsid w:val="00AF596A"/>
    <w:rsid w:val="00AF65B2"/>
    <w:rsid w:val="00AF6F9E"/>
    <w:rsid w:val="00B0031F"/>
    <w:rsid w:val="00B02FBE"/>
    <w:rsid w:val="00B07100"/>
    <w:rsid w:val="00B17AC8"/>
    <w:rsid w:val="00B21029"/>
    <w:rsid w:val="00B22314"/>
    <w:rsid w:val="00B275ED"/>
    <w:rsid w:val="00B3415F"/>
    <w:rsid w:val="00B417ED"/>
    <w:rsid w:val="00B43D6C"/>
    <w:rsid w:val="00B470F5"/>
    <w:rsid w:val="00B52F9F"/>
    <w:rsid w:val="00B75342"/>
    <w:rsid w:val="00B75F75"/>
    <w:rsid w:val="00B82840"/>
    <w:rsid w:val="00B83A61"/>
    <w:rsid w:val="00B84572"/>
    <w:rsid w:val="00B85D77"/>
    <w:rsid w:val="00B86C9A"/>
    <w:rsid w:val="00B9165D"/>
    <w:rsid w:val="00B9283A"/>
    <w:rsid w:val="00B9391C"/>
    <w:rsid w:val="00B93E85"/>
    <w:rsid w:val="00B9720C"/>
    <w:rsid w:val="00BA1BDC"/>
    <w:rsid w:val="00BA64C3"/>
    <w:rsid w:val="00BA6926"/>
    <w:rsid w:val="00BB2B02"/>
    <w:rsid w:val="00BB51D9"/>
    <w:rsid w:val="00BB59D0"/>
    <w:rsid w:val="00BC08E1"/>
    <w:rsid w:val="00BD25C5"/>
    <w:rsid w:val="00BD6A58"/>
    <w:rsid w:val="00BD7B79"/>
    <w:rsid w:val="00BE3FB0"/>
    <w:rsid w:val="00BF0632"/>
    <w:rsid w:val="00BF7920"/>
    <w:rsid w:val="00C0061C"/>
    <w:rsid w:val="00C1260F"/>
    <w:rsid w:val="00C1365D"/>
    <w:rsid w:val="00C21498"/>
    <w:rsid w:val="00C221CA"/>
    <w:rsid w:val="00C22353"/>
    <w:rsid w:val="00C242D3"/>
    <w:rsid w:val="00C27F80"/>
    <w:rsid w:val="00C337D9"/>
    <w:rsid w:val="00C5080B"/>
    <w:rsid w:val="00C50E19"/>
    <w:rsid w:val="00C50E2F"/>
    <w:rsid w:val="00C53521"/>
    <w:rsid w:val="00C563FB"/>
    <w:rsid w:val="00C6366E"/>
    <w:rsid w:val="00C636D6"/>
    <w:rsid w:val="00C67030"/>
    <w:rsid w:val="00C7224D"/>
    <w:rsid w:val="00C73A4C"/>
    <w:rsid w:val="00C768FC"/>
    <w:rsid w:val="00C77D97"/>
    <w:rsid w:val="00C826A4"/>
    <w:rsid w:val="00CA11A1"/>
    <w:rsid w:val="00CA1F38"/>
    <w:rsid w:val="00CA282E"/>
    <w:rsid w:val="00CA584A"/>
    <w:rsid w:val="00CB00E7"/>
    <w:rsid w:val="00CB0C78"/>
    <w:rsid w:val="00CB144B"/>
    <w:rsid w:val="00CD321C"/>
    <w:rsid w:val="00CD7FC6"/>
    <w:rsid w:val="00CE1967"/>
    <w:rsid w:val="00CE2E15"/>
    <w:rsid w:val="00CE59C7"/>
    <w:rsid w:val="00CE60A5"/>
    <w:rsid w:val="00CF2443"/>
    <w:rsid w:val="00CF70D5"/>
    <w:rsid w:val="00D07723"/>
    <w:rsid w:val="00D100C5"/>
    <w:rsid w:val="00D14876"/>
    <w:rsid w:val="00D14DC5"/>
    <w:rsid w:val="00D17DE0"/>
    <w:rsid w:val="00D227C1"/>
    <w:rsid w:val="00D36852"/>
    <w:rsid w:val="00D414DF"/>
    <w:rsid w:val="00D41F9D"/>
    <w:rsid w:val="00D46661"/>
    <w:rsid w:val="00D47EA0"/>
    <w:rsid w:val="00D50112"/>
    <w:rsid w:val="00D55C8B"/>
    <w:rsid w:val="00D5732E"/>
    <w:rsid w:val="00D77B1A"/>
    <w:rsid w:val="00D872D5"/>
    <w:rsid w:val="00D87CAD"/>
    <w:rsid w:val="00D9192E"/>
    <w:rsid w:val="00D93AFB"/>
    <w:rsid w:val="00DA3484"/>
    <w:rsid w:val="00DA34FE"/>
    <w:rsid w:val="00DA453A"/>
    <w:rsid w:val="00DA6878"/>
    <w:rsid w:val="00DB350D"/>
    <w:rsid w:val="00DC1C8A"/>
    <w:rsid w:val="00DC30E0"/>
    <w:rsid w:val="00DC38C0"/>
    <w:rsid w:val="00DC3B70"/>
    <w:rsid w:val="00DC7830"/>
    <w:rsid w:val="00DD215D"/>
    <w:rsid w:val="00DD4DD7"/>
    <w:rsid w:val="00DE0B2B"/>
    <w:rsid w:val="00DF0441"/>
    <w:rsid w:val="00DF775B"/>
    <w:rsid w:val="00E10125"/>
    <w:rsid w:val="00E10434"/>
    <w:rsid w:val="00E114C6"/>
    <w:rsid w:val="00E1366E"/>
    <w:rsid w:val="00E205EB"/>
    <w:rsid w:val="00E23158"/>
    <w:rsid w:val="00E24BC5"/>
    <w:rsid w:val="00E26BA2"/>
    <w:rsid w:val="00E4072F"/>
    <w:rsid w:val="00E40D58"/>
    <w:rsid w:val="00E47DE6"/>
    <w:rsid w:val="00E5349F"/>
    <w:rsid w:val="00E55E81"/>
    <w:rsid w:val="00E570B5"/>
    <w:rsid w:val="00E66C14"/>
    <w:rsid w:val="00E70432"/>
    <w:rsid w:val="00E745F4"/>
    <w:rsid w:val="00E82EAA"/>
    <w:rsid w:val="00E90749"/>
    <w:rsid w:val="00E9157C"/>
    <w:rsid w:val="00E9400C"/>
    <w:rsid w:val="00E959E8"/>
    <w:rsid w:val="00E9613B"/>
    <w:rsid w:val="00E96697"/>
    <w:rsid w:val="00EA4820"/>
    <w:rsid w:val="00EA539B"/>
    <w:rsid w:val="00EA71B9"/>
    <w:rsid w:val="00EB06C5"/>
    <w:rsid w:val="00EB26EB"/>
    <w:rsid w:val="00EB34B7"/>
    <w:rsid w:val="00EB3BB7"/>
    <w:rsid w:val="00ED1D2E"/>
    <w:rsid w:val="00ED413C"/>
    <w:rsid w:val="00ED60B8"/>
    <w:rsid w:val="00EE7526"/>
    <w:rsid w:val="00EE7B2F"/>
    <w:rsid w:val="00EF7D55"/>
    <w:rsid w:val="00F11F4B"/>
    <w:rsid w:val="00F17C47"/>
    <w:rsid w:val="00F2197C"/>
    <w:rsid w:val="00F275B2"/>
    <w:rsid w:val="00F33FBD"/>
    <w:rsid w:val="00F358C6"/>
    <w:rsid w:val="00F44612"/>
    <w:rsid w:val="00F62E8B"/>
    <w:rsid w:val="00F63BDF"/>
    <w:rsid w:val="00F743AF"/>
    <w:rsid w:val="00F75CF5"/>
    <w:rsid w:val="00F81F3A"/>
    <w:rsid w:val="00F838B4"/>
    <w:rsid w:val="00F8590E"/>
    <w:rsid w:val="00F8603B"/>
    <w:rsid w:val="00FA0345"/>
    <w:rsid w:val="00FA401F"/>
    <w:rsid w:val="00FA54F9"/>
    <w:rsid w:val="00FB0D4F"/>
    <w:rsid w:val="00FB0ED0"/>
    <w:rsid w:val="00FB2AA6"/>
    <w:rsid w:val="00FB68C6"/>
    <w:rsid w:val="00FB6BA6"/>
    <w:rsid w:val="00FB6F95"/>
    <w:rsid w:val="00FB78BB"/>
    <w:rsid w:val="00FC5794"/>
    <w:rsid w:val="00FC6394"/>
    <w:rsid w:val="00FC647E"/>
    <w:rsid w:val="00FD0E4C"/>
    <w:rsid w:val="00FD54F0"/>
    <w:rsid w:val="00FE0142"/>
    <w:rsid w:val="00FF06D5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EC54B"/>
  <w15:chartTrackingRefBased/>
  <w15:docId w15:val="{EE5FB545-B9DA-BB48-8B9E-AA980318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625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01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0125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E101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0125"/>
    <w:rPr>
      <w:rFonts w:ascii="ＭＳ 明朝"/>
      <w:kern w:val="2"/>
      <w:sz w:val="24"/>
      <w:szCs w:val="24"/>
    </w:rPr>
  </w:style>
  <w:style w:type="table" w:styleId="a7">
    <w:name w:val="Table Grid"/>
    <w:basedOn w:val="a1"/>
    <w:uiPriority w:val="59"/>
    <w:rsid w:val="0066131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A2CB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A2CB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995419"/>
    <w:rPr>
      <w:sz w:val="18"/>
      <w:szCs w:val="18"/>
    </w:rPr>
  </w:style>
  <w:style w:type="paragraph" w:styleId="ab">
    <w:name w:val="annotation text"/>
    <w:basedOn w:val="a"/>
    <w:link w:val="ac"/>
    <w:rsid w:val="00995419"/>
    <w:pPr>
      <w:jc w:val="left"/>
    </w:pPr>
  </w:style>
  <w:style w:type="character" w:customStyle="1" w:styleId="ac">
    <w:name w:val="コメント文字列 (文字)"/>
    <w:basedOn w:val="a0"/>
    <w:link w:val="ab"/>
    <w:rsid w:val="00995419"/>
    <w:rPr>
      <w:rFonts w:ascii="ＭＳ 明朝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995419"/>
    <w:rPr>
      <w:b/>
      <w:bCs/>
    </w:rPr>
  </w:style>
  <w:style w:type="character" w:customStyle="1" w:styleId="ae">
    <w:name w:val="コメント内容 (文字)"/>
    <w:basedOn w:val="ac"/>
    <w:link w:val="ad"/>
    <w:rsid w:val="00995419"/>
    <w:rPr>
      <w:rFonts w:ascii="ＭＳ 明朝"/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B470F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insanka01\Application%20Data\Microsoft\Templates\&#26126;&#26397;12(40&#215;40)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A7F4F-B892-4B44-9E9F-333BB17FC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明朝12(40×40).dot</Template>
  <TotalTime>1</TotalTime>
  <Pages>2</Pages>
  <Words>298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令和5年度医福工連携製品開発事業費補助金交付要綱</vt:lpstr>
      <vt:lpstr>平成２１年度あおもり農商工連携基礎調査事業費補助金交付要綱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令和5年度医福工連携製品開発事業費補助金交付要綱</dc:title>
  <dc:subject/>
  <dc:creator>shinsanka01</dc:creator>
  <cp:keywords/>
  <dc:description/>
  <cp:lastModifiedBy>201op</cp:lastModifiedBy>
  <cp:revision>2</cp:revision>
  <cp:lastPrinted>2026-06-19T06:53:00Z</cp:lastPrinted>
  <dcterms:created xsi:type="dcterms:W3CDTF">2026-06-26T10:56:00Z</dcterms:created>
  <dcterms:modified xsi:type="dcterms:W3CDTF">2026-06-26T10:56:00Z</dcterms:modified>
</cp:coreProperties>
</file>