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FFBD4" w14:textId="24180ACE" w:rsidR="00E10434" w:rsidRPr="00AA57D5" w:rsidRDefault="00E10434" w:rsidP="007476C5">
      <w:pPr>
        <w:rPr>
          <w:color w:val="000000" w:themeColor="text1"/>
        </w:rPr>
      </w:pPr>
      <w:r w:rsidRPr="00AA57D5">
        <w:rPr>
          <w:rFonts w:ascii="ＭＳ ゴシック" w:eastAsia="ＭＳ ゴシック" w:hAnsi="ＭＳ ゴシック" w:hint="eastAsia"/>
          <w:b/>
          <w:color w:val="000000" w:themeColor="text1"/>
        </w:rPr>
        <w:t>第２号様式</w:t>
      </w:r>
      <w:r w:rsidRPr="00AA57D5">
        <w:rPr>
          <w:rFonts w:hint="eastAsia"/>
          <w:color w:val="000000" w:themeColor="text1"/>
        </w:rPr>
        <w:t>（第</w:t>
      </w:r>
      <w:r w:rsidR="00C242D3">
        <w:rPr>
          <w:rFonts w:hint="eastAsia"/>
          <w:color w:val="000000" w:themeColor="text1"/>
        </w:rPr>
        <w:t>５</w:t>
      </w:r>
      <w:r w:rsidRPr="00AA57D5">
        <w:rPr>
          <w:rFonts w:hint="eastAsia"/>
          <w:color w:val="000000" w:themeColor="text1"/>
        </w:rPr>
        <w:t>関係）</w:t>
      </w:r>
    </w:p>
    <w:p w14:paraId="1F9CF3C5" w14:textId="77777777" w:rsidR="00E10434" w:rsidRPr="00AA57D5" w:rsidRDefault="00E10434" w:rsidP="003653C1">
      <w:pPr>
        <w:ind w:left="455" w:hangingChars="200" w:hanging="455"/>
        <w:jc w:val="center"/>
        <w:rPr>
          <w:rFonts w:ascii="ＭＳ ゴシック" w:eastAsia="ＭＳ ゴシック" w:hAnsi="ＭＳ ゴシック"/>
          <w:b/>
          <w:color w:val="000000" w:themeColor="text1"/>
        </w:rPr>
      </w:pPr>
      <w:r w:rsidRPr="00AA57D5">
        <w:rPr>
          <w:rFonts w:ascii="ＭＳ ゴシック" w:eastAsia="ＭＳ ゴシック" w:hAnsi="ＭＳ ゴシック" w:hint="eastAsia"/>
          <w:b/>
          <w:color w:val="000000" w:themeColor="text1"/>
        </w:rPr>
        <w:t>事　　業　　計　　画　　書</w:t>
      </w:r>
    </w:p>
    <w:p w14:paraId="63409ACA" w14:textId="77777777" w:rsidR="003234F0" w:rsidRPr="00AA57D5" w:rsidRDefault="003234F0" w:rsidP="003653C1">
      <w:pPr>
        <w:ind w:left="455" w:hangingChars="200" w:hanging="455"/>
        <w:jc w:val="center"/>
        <w:rPr>
          <w:rFonts w:ascii="ＭＳ ゴシック" w:eastAsia="ＭＳ ゴシック" w:hAnsi="ＭＳ ゴシック"/>
          <w:b/>
          <w:color w:val="000000" w:themeColor="text1"/>
        </w:rPr>
      </w:pPr>
    </w:p>
    <w:p w14:paraId="407F2980" w14:textId="77777777" w:rsidR="00A05FE0" w:rsidRPr="00AA57D5" w:rsidRDefault="00D47EA0" w:rsidP="00E10434">
      <w:pPr>
        <w:rPr>
          <w:rFonts w:ascii="ＭＳ ゴシック" w:eastAsia="ＭＳ ゴシック" w:hAnsi="ＭＳ ゴシック"/>
          <w:b/>
          <w:color w:val="000000" w:themeColor="text1"/>
        </w:rPr>
      </w:pPr>
      <w:r w:rsidRPr="00AA57D5">
        <w:rPr>
          <w:rFonts w:ascii="ＭＳ ゴシック" w:eastAsia="ＭＳ ゴシック" w:hAnsi="ＭＳ ゴシック" w:hint="eastAsia"/>
          <w:b/>
          <w:color w:val="000000" w:themeColor="text1"/>
        </w:rPr>
        <w:t>１　申請者</w:t>
      </w:r>
      <w:r w:rsidR="00A05FE0" w:rsidRPr="00AA57D5">
        <w:rPr>
          <w:rFonts w:ascii="ＭＳ ゴシック" w:eastAsia="ＭＳ ゴシック" w:hAnsi="ＭＳ ゴシック" w:hint="eastAsia"/>
          <w:b/>
          <w:color w:val="000000" w:themeColor="text1"/>
        </w:rPr>
        <w:t>の概要</w:t>
      </w:r>
    </w:p>
    <w:tbl>
      <w:tblPr>
        <w:tblW w:w="8690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268"/>
        <w:gridCol w:w="1701"/>
        <w:gridCol w:w="5521"/>
      </w:tblGrid>
      <w:tr w:rsidR="00AA57D5" w:rsidRPr="00AA57D5" w14:paraId="672FE0C9" w14:textId="77777777" w:rsidTr="00C242D3">
        <w:trPr>
          <w:trHeight w:val="330"/>
        </w:trPr>
        <w:tc>
          <w:tcPr>
            <w:tcW w:w="1200" w:type="dxa"/>
            <w:tcBorders>
              <w:right w:val="nil"/>
            </w:tcBorders>
          </w:tcPr>
          <w:p w14:paraId="6967DF7A" w14:textId="15C94F87" w:rsidR="00311C89" w:rsidRPr="00AA57D5" w:rsidRDefault="00C242D3" w:rsidP="00627C6E">
            <w:pPr>
              <w:spacing w:line="32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企業名等</w:t>
            </w:r>
          </w:p>
        </w:tc>
        <w:tc>
          <w:tcPr>
            <w:tcW w:w="268" w:type="dxa"/>
            <w:tcBorders>
              <w:left w:val="nil"/>
            </w:tcBorders>
          </w:tcPr>
          <w:p w14:paraId="50F52C34" w14:textId="77777777" w:rsidR="00311C89" w:rsidRPr="00AA57D5" w:rsidRDefault="00311C89" w:rsidP="00627C6E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7222" w:type="dxa"/>
            <w:gridSpan w:val="2"/>
          </w:tcPr>
          <w:p w14:paraId="68AD9B68" w14:textId="77777777" w:rsidR="00311C89" w:rsidRPr="00AA57D5" w:rsidRDefault="00311C89" w:rsidP="00627C6E">
            <w:pPr>
              <w:spacing w:line="320" w:lineRule="exact"/>
              <w:rPr>
                <w:color w:val="000000" w:themeColor="text1"/>
              </w:rPr>
            </w:pPr>
          </w:p>
        </w:tc>
      </w:tr>
      <w:tr w:rsidR="00AA57D5" w:rsidRPr="00AA57D5" w14:paraId="6DE087C4" w14:textId="77777777" w:rsidTr="00C242D3">
        <w:trPr>
          <w:trHeight w:val="202"/>
        </w:trPr>
        <w:tc>
          <w:tcPr>
            <w:tcW w:w="1200" w:type="dxa"/>
            <w:tcBorders>
              <w:right w:val="nil"/>
            </w:tcBorders>
          </w:tcPr>
          <w:p w14:paraId="32CF7076" w14:textId="0423A49F" w:rsidR="00311C89" w:rsidRPr="00AA57D5" w:rsidRDefault="00311C89" w:rsidP="00627C6E">
            <w:pPr>
              <w:spacing w:line="320" w:lineRule="exact"/>
              <w:rPr>
                <w:color w:val="000000" w:themeColor="text1"/>
              </w:rPr>
            </w:pPr>
            <w:r w:rsidRPr="00AA57D5">
              <w:rPr>
                <w:rFonts w:hint="eastAsia"/>
                <w:color w:val="000000" w:themeColor="text1"/>
              </w:rPr>
              <w:t>代</w:t>
            </w:r>
            <w:r w:rsidR="00C242D3">
              <w:rPr>
                <w:rFonts w:hint="eastAsia"/>
                <w:color w:val="000000" w:themeColor="text1"/>
              </w:rPr>
              <w:t xml:space="preserve"> </w:t>
            </w:r>
            <w:r w:rsidRPr="00AA57D5">
              <w:rPr>
                <w:rFonts w:hint="eastAsia"/>
                <w:color w:val="000000" w:themeColor="text1"/>
              </w:rPr>
              <w:t>表</w:t>
            </w:r>
            <w:r w:rsidR="00C242D3">
              <w:rPr>
                <w:rFonts w:hint="eastAsia"/>
                <w:color w:val="000000" w:themeColor="text1"/>
              </w:rPr>
              <w:t xml:space="preserve"> </w:t>
            </w:r>
            <w:r w:rsidRPr="00AA57D5">
              <w:rPr>
                <w:rFonts w:hint="eastAsia"/>
                <w:color w:val="000000" w:themeColor="text1"/>
              </w:rPr>
              <w:t>者</w:t>
            </w:r>
          </w:p>
        </w:tc>
        <w:tc>
          <w:tcPr>
            <w:tcW w:w="268" w:type="dxa"/>
            <w:tcBorders>
              <w:left w:val="nil"/>
            </w:tcBorders>
          </w:tcPr>
          <w:p w14:paraId="5B1A38DB" w14:textId="77777777" w:rsidR="00311C89" w:rsidRPr="00AA57D5" w:rsidRDefault="00311C89" w:rsidP="00627C6E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7222" w:type="dxa"/>
            <w:gridSpan w:val="2"/>
          </w:tcPr>
          <w:p w14:paraId="1804092B" w14:textId="77777777" w:rsidR="00311C89" w:rsidRPr="00AA57D5" w:rsidRDefault="00311C89" w:rsidP="00627C6E">
            <w:pPr>
              <w:spacing w:line="320" w:lineRule="exact"/>
              <w:rPr>
                <w:color w:val="000000" w:themeColor="text1"/>
              </w:rPr>
            </w:pPr>
            <w:r w:rsidRPr="00AA57D5">
              <w:rPr>
                <w:rFonts w:hint="eastAsia"/>
                <w:color w:val="000000" w:themeColor="text1"/>
              </w:rPr>
              <w:t>役職</w:t>
            </w:r>
            <w:r w:rsidR="000D4363" w:rsidRPr="00AA57D5">
              <w:rPr>
                <w:rFonts w:hint="eastAsia"/>
                <w:color w:val="000000" w:themeColor="text1"/>
              </w:rPr>
              <w:t xml:space="preserve">　　　　　　</w:t>
            </w:r>
            <w:r w:rsidRPr="00AA57D5">
              <w:rPr>
                <w:rFonts w:hint="eastAsia"/>
                <w:color w:val="000000" w:themeColor="text1"/>
              </w:rPr>
              <w:t>氏名</w:t>
            </w:r>
          </w:p>
        </w:tc>
      </w:tr>
      <w:tr w:rsidR="00AA57D5" w:rsidRPr="00AA57D5" w14:paraId="3949A097" w14:textId="77777777" w:rsidTr="00C242D3">
        <w:trPr>
          <w:trHeight w:val="440"/>
        </w:trPr>
        <w:tc>
          <w:tcPr>
            <w:tcW w:w="1200" w:type="dxa"/>
            <w:tcBorders>
              <w:right w:val="nil"/>
            </w:tcBorders>
          </w:tcPr>
          <w:p w14:paraId="59C55F8A" w14:textId="5154CF3C" w:rsidR="00311C89" w:rsidRPr="00AA57D5" w:rsidRDefault="00311C89" w:rsidP="00627C6E">
            <w:pPr>
              <w:spacing w:line="320" w:lineRule="exact"/>
              <w:rPr>
                <w:color w:val="000000" w:themeColor="text1"/>
              </w:rPr>
            </w:pPr>
            <w:r w:rsidRPr="00AA57D5">
              <w:rPr>
                <w:rFonts w:hint="eastAsia"/>
                <w:color w:val="000000" w:themeColor="text1"/>
              </w:rPr>
              <w:t>所</w:t>
            </w:r>
            <w:r w:rsidR="00C242D3">
              <w:rPr>
                <w:rFonts w:hint="eastAsia"/>
                <w:color w:val="000000" w:themeColor="text1"/>
              </w:rPr>
              <w:t xml:space="preserve"> </w:t>
            </w:r>
            <w:r w:rsidRPr="00AA57D5">
              <w:rPr>
                <w:rFonts w:hint="eastAsia"/>
                <w:color w:val="000000" w:themeColor="text1"/>
              </w:rPr>
              <w:t>在</w:t>
            </w:r>
            <w:r w:rsidR="00C242D3">
              <w:rPr>
                <w:rFonts w:hint="eastAsia"/>
                <w:color w:val="000000" w:themeColor="text1"/>
              </w:rPr>
              <w:t xml:space="preserve"> </w:t>
            </w:r>
            <w:r w:rsidRPr="00AA57D5">
              <w:rPr>
                <w:rFonts w:hint="eastAsia"/>
                <w:color w:val="000000" w:themeColor="text1"/>
              </w:rPr>
              <w:t>地</w:t>
            </w:r>
          </w:p>
        </w:tc>
        <w:tc>
          <w:tcPr>
            <w:tcW w:w="268" w:type="dxa"/>
            <w:tcBorders>
              <w:left w:val="nil"/>
            </w:tcBorders>
          </w:tcPr>
          <w:p w14:paraId="03EF1C5C" w14:textId="77777777" w:rsidR="00311C89" w:rsidRPr="00AA57D5" w:rsidRDefault="00311C89" w:rsidP="00627C6E">
            <w:pPr>
              <w:spacing w:line="320" w:lineRule="exact"/>
              <w:rPr>
                <w:color w:val="000000" w:themeColor="text1"/>
              </w:rPr>
            </w:pPr>
          </w:p>
          <w:p w14:paraId="071FA621" w14:textId="77777777" w:rsidR="00101162" w:rsidRPr="00AA57D5" w:rsidRDefault="00101162" w:rsidP="00627C6E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7222" w:type="dxa"/>
            <w:gridSpan w:val="2"/>
          </w:tcPr>
          <w:p w14:paraId="6434F602" w14:textId="77777777" w:rsidR="00311C89" w:rsidRPr="00AA57D5" w:rsidRDefault="00101162" w:rsidP="00627C6E">
            <w:pPr>
              <w:spacing w:line="320" w:lineRule="exact"/>
              <w:rPr>
                <w:color w:val="000000" w:themeColor="text1"/>
              </w:rPr>
            </w:pPr>
            <w:r w:rsidRPr="00AA57D5">
              <w:rPr>
                <w:rFonts w:hint="eastAsia"/>
                <w:color w:val="000000" w:themeColor="text1"/>
              </w:rPr>
              <w:t>〒</w:t>
            </w:r>
          </w:p>
          <w:p w14:paraId="5ECEA981" w14:textId="0106C1FD" w:rsidR="00101162" w:rsidRPr="00AA57D5" w:rsidRDefault="00101162" w:rsidP="00627C6E">
            <w:pPr>
              <w:spacing w:line="320" w:lineRule="exact"/>
              <w:rPr>
                <w:color w:val="000000" w:themeColor="text1"/>
              </w:rPr>
            </w:pPr>
            <w:r w:rsidRPr="00AA57D5">
              <w:rPr>
                <w:rFonts w:hint="eastAsia"/>
                <w:color w:val="000000" w:themeColor="text1"/>
              </w:rPr>
              <w:t xml:space="preserve">ＴＥＬ：　　　　　　　　　　</w:t>
            </w:r>
          </w:p>
        </w:tc>
      </w:tr>
      <w:tr w:rsidR="00AA57D5" w:rsidRPr="00AA57D5" w14:paraId="2464041F" w14:textId="77777777" w:rsidTr="00C242D3">
        <w:trPr>
          <w:trHeight w:val="229"/>
        </w:trPr>
        <w:tc>
          <w:tcPr>
            <w:tcW w:w="1200" w:type="dxa"/>
            <w:tcBorders>
              <w:right w:val="nil"/>
            </w:tcBorders>
          </w:tcPr>
          <w:p w14:paraId="58A29BD1" w14:textId="77777777" w:rsidR="00101162" w:rsidRPr="00AA57D5" w:rsidRDefault="00101162" w:rsidP="00627C6E">
            <w:pPr>
              <w:spacing w:line="320" w:lineRule="exact"/>
              <w:rPr>
                <w:color w:val="000000" w:themeColor="text1"/>
              </w:rPr>
            </w:pPr>
            <w:r w:rsidRPr="00AA57D5">
              <w:rPr>
                <w:rFonts w:hint="eastAsia"/>
                <w:color w:val="000000" w:themeColor="text1"/>
              </w:rPr>
              <w:t>資本金等</w:t>
            </w:r>
          </w:p>
        </w:tc>
        <w:tc>
          <w:tcPr>
            <w:tcW w:w="268" w:type="dxa"/>
            <w:tcBorders>
              <w:left w:val="nil"/>
            </w:tcBorders>
          </w:tcPr>
          <w:p w14:paraId="71408E65" w14:textId="77777777" w:rsidR="00101162" w:rsidRPr="00AA57D5" w:rsidRDefault="00101162" w:rsidP="00627C6E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7222" w:type="dxa"/>
            <w:gridSpan w:val="2"/>
          </w:tcPr>
          <w:p w14:paraId="54A3A0FE" w14:textId="77777777" w:rsidR="00101162" w:rsidRPr="00AA57D5" w:rsidRDefault="00101162" w:rsidP="00627C6E">
            <w:pPr>
              <w:spacing w:line="320" w:lineRule="exact"/>
              <w:rPr>
                <w:color w:val="000000" w:themeColor="text1"/>
              </w:rPr>
            </w:pPr>
            <w:r w:rsidRPr="00AA57D5">
              <w:rPr>
                <w:rFonts w:hint="eastAsia"/>
                <w:color w:val="000000" w:themeColor="text1"/>
              </w:rPr>
              <w:t>資本金：　　　　　　千円</w:t>
            </w:r>
            <w:r w:rsidR="000D4363" w:rsidRPr="00AA57D5">
              <w:rPr>
                <w:rFonts w:hint="eastAsia"/>
                <w:color w:val="000000" w:themeColor="text1"/>
              </w:rPr>
              <w:t xml:space="preserve">　　</w:t>
            </w:r>
            <w:r w:rsidRPr="00AA57D5">
              <w:rPr>
                <w:rFonts w:hint="eastAsia"/>
                <w:color w:val="000000" w:themeColor="text1"/>
              </w:rPr>
              <w:t>従業員数：　　　　　　人</w:t>
            </w:r>
          </w:p>
        </w:tc>
      </w:tr>
      <w:tr w:rsidR="008B5B6E" w:rsidRPr="00AA57D5" w14:paraId="289BEB03" w14:textId="77777777" w:rsidTr="00C242D3">
        <w:trPr>
          <w:trHeight w:val="297"/>
        </w:trPr>
        <w:tc>
          <w:tcPr>
            <w:tcW w:w="1200" w:type="dxa"/>
            <w:tcBorders>
              <w:right w:val="nil"/>
            </w:tcBorders>
          </w:tcPr>
          <w:p w14:paraId="3A49D738" w14:textId="3D9F0C82" w:rsidR="008B5B6E" w:rsidRPr="00AA57D5" w:rsidRDefault="008B5B6E" w:rsidP="00627C6E">
            <w:pPr>
              <w:spacing w:line="32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業　</w:t>
            </w:r>
            <w:r w:rsidR="00C242D3">
              <w:rPr>
                <w:rFonts w:hint="eastAsia"/>
                <w:color w:val="000000" w:themeColor="text1"/>
              </w:rPr>
              <w:t xml:space="preserve">　</w:t>
            </w:r>
            <w:r>
              <w:rPr>
                <w:rFonts w:hint="eastAsia"/>
                <w:color w:val="000000" w:themeColor="text1"/>
              </w:rPr>
              <w:t>種</w:t>
            </w:r>
          </w:p>
        </w:tc>
        <w:tc>
          <w:tcPr>
            <w:tcW w:w="268" w:type="dxa"/>
            <w:tcBorders>
              <w:left w:val="nil"/>
            </w:tcBorders>
          </w:tcPr>
          <w:p w14:paraId="3DD250DE" w14:textId="77777777" w:rsidR="008B5B6E" w:rsidRPr="00AA57D5" w:rsidRDefault="008B5B6E" w:rsidP="00627C6E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7222" w:type="dxa"/>
            <w:gridSpan w:val="2"/>
          </w:tcPr>
          <w:p w14:paraId="505D5BE9" w14:textId="77777777" w:rsidR="008B5B6E" w:rsidRPr="00AA57D5" w:rsidRDefault="008B5B6E" w:rsidP="00627C6E">
            <w:pPr>
              <w:spacing w:line="320" w:lineRule="exact"/>
              <w:rPr>
                <w:color w:val="000000" w:themeColor="text1"/>
              </w:rPr>
            </w:pPr>
          </w:p>
        </w:tc>
      </w:tr>
      <w:tr w:rsidR="008B5B6E" w:rsidRPr="00AA57D5" w14:paraId="78DD1888" w14:textId="77777777" w:rsidTr="00C242D3">
        <w:trPr>
          <w:trHeight w:val="297"/>
        </w:trPr>
        <w:tc>
          <w:tcPr>
            <w:tcW w:w="1200" w:type="dxa"/>
            <w:tcBorders>
              <w:right w:val="nil"/>
            </w:tcBorders>
          </w:tcPr>
          <w:p w14:paraId="60F95E4D" w14:textId="120AEC4A" w:rsidR="008B5B6E" w:rsidRPr="00AA57D5" w:rsidRDefault="008B5B6E" w:rsidP="00627C6E">
            <w:pPr>
              <w:spacing w:line="32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法人番号</w:t>
            </w:r>
          </w:p>
        </w:tc>
        <w:tc>
          <w:tcPr>
            <w:tcW w:w="268" w:type="dxa"/>
            <w:tcBorders>
              <w:left w:val="nil"/>
            </w:tcBorders>
          </w:tcPr>
          <w:p w14:paraId="59A399FF" w14:textId="77777777" w:rsidR="008B5B6E" w:rsidRPr="00AA57D5" w:rsidRDefault="008B5B6E" w:rsidP="00627C6E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7222" w:type="dxa"/>
            <w:gridSpan w:val="2"/>
          </w:tcPr>
          <w:p w14:paraId="6193A991" w14:textId="77777777" w:rsidR="008B5B6E" w:rsidRPr="00AA57D5" w:rsidRDefault="008B5B6E" w:rsidP="00627C6E">
            <w:pPr>
              <w:spacing w:line="320" w:lineRule="exact"/>
              <w:rPr>
                <w:color w:val="000000" w:themeColor="text1"/>
              </w:rPr>
            </w:pPr>
          </w:p>
        </w:tc>
      </w:tr>
      <w:tr w:rsidR="00C242D3" w:rsidRPr="00AA57D5" w14:paraId="2227B557" w14:textId="77777777" w:rsidTr="00F026A9">
        <w:trPr>
          <w:trHeight w:val="297"/>
        </w:trPr>
        <w:tc>
          <w:tcPr>
            <w:tcW w:w="1468" w:type="dxa"/>
            <w:gridSpan w:val="2"/>
            <w:vMerge w:val="restart"/>
          </w:tcPr>
          <w:p w14:paraId="6A79CF63" w14:textId="3280CE57" w:rsidR="00C242D3" w:rsidRPr="00AA57D5" w:rsidRDefault="00C242D3" w:rsidP="00627C6E">
            <w:pPr>
              <w:spacing w:line="320" w:lineRule="exact"/>
              <w:rPr>
                <w:color w:val="000000" w:themeColor="text1"/>
              </w:rPr>
            </w:pPr>
            <w:r w:rsidRPr="00AA57D5">
              <w:rPr>
                <w:rFonts w:hint="eastAsia"/>
                <w:color w:val="000000" w:themeColor="text1"/>
              </w:rPr>
              <w:t>連絡窓口</w:t>
            </w:r>
          </w:p>
        </w:tc>
        <w:tc>
          <w:tcPr>
            <w:tcW w:w="1701" w:type="dxa"/>
          </w:tcPr>
          <w:p w14:paraId="5E1605F2" w14:textId="58FAB1E6" w:rsidR="00C242D3" w:rsidRPr="00AA57D5" w:rsidRDefault="00C242D3" w:rsidP="00627C6E">
            <w:pPr>
              <w:spacing w:line="32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担当者名</w:t>
            </w:r>
          </w:p>
        </w:tc>
        <w:tc>
          <w:tcPr>
            <w:tcW w:w="5521" w:type="dxa"/>
          </w:tcPr>
          <w:p w14:paraId="0DEEEDDB" w14:textId="4EB46275" w:rsidR="00C242D3" w:rsidRPr="00AA57D5" w:rsidRDefault="00C242D3" w:rsidP="00627C6E">
            <w:pPr>
              <w:spacing w:line="32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担当部署・役職名も記載すること。</w:t>
            </w:r>
          </w:p>
        </w:tc>
      </w:tr>
      <w:tr w:rsidR="00C242D3" w:rsidRPr="00AA57D5" w14:paraId="58B388BE" w14:textId="77777777" w:rsidTr="00F026A9">
        <w:trPr>
          <w:trHeight w:val="285"/>
        </w:trPr>
        <w:tc>
          <w:tcPr>
            <w:tcW w:w="1468" w:type="dxa"/>
            <w:gridSpan w:val="2"/>
            <w:vMerge/>
          </w:tcPr>
          <w:p w14:paraId="09CC4E70" w14:textId="77777777" w:rsidR="00C242D3" w:rsidRPr="00AA57D5" w:rsidRDefault="00C242D3" w:rsidP="00627C6E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7DE9C293" w14:textId="45B269A3" w:rsidR="00C242D3" w:rsidRPr="00AA57D5" w:rsidRDefault="00C242D3" w:rsidP="00627C6E">
            <w:pPr>
              <w:spacing w:line="32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5521" w:type="dxa"/>
          </w:tcPr>
          <w:p w14:paraId="0BDA81D5" w14:textId="487C3A89" w:rsidR="00C242D3" w:rsidRPr="00AA57D5" w:rsidRDefault="00C242D3" w:rsidP="00627C6E">
            <w:pPr>
              <w:spacing w:line="320" w:lineRule="exact"/>
              <w:rPr>
                <w:color w:val="000000" w:themeColor="text1"/>
              </w:rPr>
            </w:pPr>
          </w:p>
        </w:tc>
      </w:tr>
      <w:tr w:rsidR="00C242D3" w:rsidRPr="00AA57D5" w14:paraId="274FD08D" w14:textId="77777777" w:rsidTr="00F026A9">
        <w:trPr>
          <w:trHeight w:val="271"/>
        </w:trPr>
        <w:tc>
          <w:tcPr>
            <w:tcW w:w="1468" w:type="dxa"/>
            <w:gridSpan w:val="2"/>
            <w:vMerge/>
          </w:tcPr>
          <w:p w14:paraId="43E5A004" w14:textId="77777777" w:rsidR="00C242D3" w:rsidRPr="00AA57D5" w:rsidRDefault="00C242D3" w:rsidP="00627C6E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5B38A1D4" w14:textId="77777777" w:rsidR="00C242D3" w:rsidRPr="00AA57D5" w:rsidRDefault="00C242D3" w:rsidP="00627C6E">
            <w:pPr>
              <w:spacing w:line="320" w:lineRule="exact"/>
              <w:rPr>
                <w:color w:val="000000" w:themeColor="text1"/>
              </w:rPr>
            </w:pPr>
            <w:r w:rsidRPr="00C242D3">
              <w:rPr>
                <w:rFonts w:hint="eastAsia"/>
                <w:color w:val="000000" w:themeColor="text1"/>
                <w:spacing w:val="37"/>
                <w:kern w:val="0"/>
                <w:fitText w:val="908" w:id="-694334718"/>
              </w:rPr>
              <w:t>E-mai</w:t>
            </w:r>
            <w:r w:rsidRPr="00C242D3">
              <w:rPr>
                <w:rFonts w:hint="eastAsia"/>
                <w:color w:val="000000" w:themeColor="text1"/>
                <w:spacing w:val="3"/>
                <w:kern w:val="0"/>
                <w:fitText w:val="908" w:id="-694334718"/>
              </w:rPr>
              <w:t>l</w:t>
            </w:r>
          </w:p>
        </w:tc>
        <w:tc>
          <w:tcPr>
            <w:tcW w:w="5521" w:type="dxa"/>
          </w:tcPr>
          <w:p w14:paraId="26A51CD5" w14:textId="77777777" w:rsidR="00C242D3" w:rsidRPr="00AA57D5" w:rsidRDefault="00C242D3" w:rsidP="00627C6E">
            <w:pPr>
              <w:spacing w:line="320" w:lineRule="exact"/>
              <w:rPr>
                <w:color w:val="000000" w:themeColor="text1"/>
              </w:rPr>
            </w:pPr>
          </w:p>
        </w:tc>
      </w:tr>
    </w:tbl>
    <w:p w14:paraId="0E73E6ED" w14:textId="77777777" w:rsidR="00FA54F9" w:rsidRDefault="00FA54F9" w:rsidP="00627C6E">
      <w:pPr>
        <w:spacing w:line="320" w:lineRule="exact"/>
        <w:ind w:left="455" w:hangingChars="200" w:hanging="455"/>
        <w:rPr>
          <w:rFonts w:ascii="ＭＳ ゴシック" w:eastAsia="ＭＳ ゴシック" w:hAnsi="ＭＳ ゴシック"/>
          <w:b/>
          <w:color w:val="000000" w:themeColor="text1"/>
        </w:rPr>
      </w:pPr>
    </w:p>
    <w:p w14:paraId="28987ED3" w14:textId="77777777" w:rsidR="00FA54F9" w:rsidRDefault="00FA54F9" w:rsidP="00627C6E">
      <w:pPr>
        <w:spacing w:line="320" w:lineRule="exact"/>
        <w:ind w:left="455" w:hangingChars="200" w:hanging="455"/>
        <w:rPr>
          <w:rFonts w:ascii="ＭＳ ゴシック" w:eastAsia="ＭＳ ゴシック" w:hAnsi="ＭＳ ゴシック"/>
          <w:b/>
          <w:color w:val="000000" w:themeColor="text1"/>
        </w:rPr>
      </w:pPr>
    </w:p>
    <w:p w14:paraId="3C007B67" w14:textId="0F6ECC18" w:rsidR="00A05FE0" w:rsidRPr="00AA57D5" w:rsidRDefault="00A05FE0" w:rsidP="00627C6E">
      <w:pPr>
        <w:spacing w:line="320" w:lineRule="exact"/>
        <w:ind w:left="455" w:hangingChars="200" w:hanging="455"/>
        <w:rPr>
          <w:rFonts w:ascii="ＭＳ ゴシック" w:eastAsia="ＭＳ ゴシック" w:hAnsi="ＭＳ ゴシック"/>
          <w:b/>
          <w:color w:val="000000" w:themeColor="text1"/>
        </w:rPr>
      </w:pPr>
      <w:r w:rsidRPr="00AA57D5">
        <w:rPr>
          <w:rFonts w:ascii="ＭＳ ゴシック" w:eastAsia="ＭＳ ゴシック" w:hAnsi="ＭＳ ゴシック" w:hint="eastAsia"/>
          <w:b/>
          <w:color w:val="000000" w:themeColor="text1"/>
        </w:rPr>
        <w:t>２　補助事業の内容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9"/>
        <w:gridCol w:w="1475"/>
        <w:gridCol w:w="7023"/>
      </w:tblGrid>
      <w:tr w:rsidR="00AA57D5" w:rsidRPr="00AA57D5" w14:paraId="1BB6F889" w14:textId="77777777" w:rsidTr="00C242D3">
        <w:trPr>
          <w:trHeight w:val="670"/>
        </w:trPr>
        <w:tc>
          <w:tcPr>
            <w:tcW w:w="1824" w:type="dxa"/>
            <w:gridSpan w:val="2"/>
          </w:tcPr>
          <w:p w14:paraId="798AF183" w14:textId="77777777" w:rsidR="007476C5" w:rsidRPr="00AA57D5" w:rsidRDefault="007476C5" w:rsidP="00B86C9A">
            <w:pPr>
              <w:spacing w:line="320" w:lineRule="exact"/>
              <w:ind w:left="453" w:hangingChars="200" w:hanging="453"/>
              <w:rPr>
                <w:color w:val="000000" w:themeColor="text1"/>
              </w:rPr>
            </w:pPr>
            <w:r w:rsidRPr="00AA57D5">
              <w:rPr>
                <w:rFonts w:hint="eastAsia"/>
                <w:color w:val="000000" w:themeColor="text1"/>
              </w:rPr>
              <w:t xml:space="preserve">(1) </w:t>
            </w:r>
            <w:r w:rsidRPr="00C242D3">
              <w:rPr>
                <w:rFonts w:hint="eastAsia"/>
                <w:color w:val="000000" w:themeColor="text1"/>
                <w:spacing w:val="104"/>
                <w:kern w:val="0"/>
                <w:fitText w:val="1135" w:id="-694322432"/>
              </w:rPr>
              <w:t>事業</w:t>
            </w:r>
            <w:r w:rsidRPr="00C242D3">
              <w:rPr>
                <w:rFonts w:hint="eastAsia"/>
                <w:color w:val="000000" w:themeColor="text1"/>
                <w:kern w:val="0"/>
                <w:fitText w:val="1135" w:id="-694322432"/>
              </w:rPr>
              <w:t>名</w:t>
            </w:r>
          </w:p>
        </w:tc>
        <w:tc>
          <w:tcPr>
            <w:tcW w:w="7023" w:type="dxa"/>
          </w:tcPr>
          <w:p w14:paraId="62601949" w14:textId="4AC77DB8" w:rsidR="007476C5" w:rsidRPr="00AA57D5" w:rsidRDefault="00C27F80" w:rsidP="00DC3B70">
            <w:pPr>
              <w:spacing w:line="320" w:lineRule="exact"/>
              <w:ind w:left="243" w:hangingChars="107" w:hanging="243"/>
              <w:rPr>
                <w:color w:val="000000" w:themeColor="text1"/>
              </w:rPr>
            </w:pPr>
            <w:r w:rsidRPr="00AA57D5">
              <w:rPr>
                <w:rFonts w:hint="eastAsia"/>
                <w:color w:val="000000" w:themeColor="text1"/>
              </w:rPr>
              <w:t>※</w:t>
            </w:r>
            <w:r w:rsidR="0029794C" w:rsidRPr="00AA57D5">
              <w:rPr>
                <w:rFonts w:hint="eastAsia"/>
                <w:color w:val="000000" w:themeColor="text1"/>
              </w:rPr>
              <w:t>補助</w:t>
            </w:r>
            <w:r w:rsidRPr="00AA57D5">
              <w:rPr>
                <w:rFonts w:hint="eastAsia"/>
                <w:color w:val="000000" w:themeColor="text1"/>
              </w:rPr>
              <w:t>事業</w:t>
            </w:r>
            <w:r w:rsidR="0029794C" w:rsidRPr="00AA57D5">
              <w:rPr>
                <w:rFonts w:hint="eastAsia"/>
                <w:color w:val="000000" w:themeColor="text1"/>
              </w:rPr>
              <w:t>の</w:t>
            </w:r>
            <w:r w:rsidRPr="00AA57D5">
              <w:rPr>
                <w:rFonts w:hint="eastAsia"/>
                <w:color w:val="000000" w:themeColor="text1"/>
              </w:rPr>
              <w:t>内容</w:t>
            </w:r>
            <w:r w:rsidR="0029794C" w:rsidRPr="00AA57D5">
              <w:rPr>
                <w:rFonts w:hint="eastAsia"/>
                <w:color w:val="000000" w:themeColor="text1"/>
              </w:rPr>
              <w:t>が</w:t>
            </w:r>
            <w:r w:rsidR="00FB6BA6">
              <w:rPr>
                <w:rFonts w:hint="eastAsia"/>
                <w:color w:val="000000" w:themeColor="text1"/>
              </w:rPr>
              <w:t>分かる</w:t>
            </w:r>
            <w:r w:rsidR="0029794C" w:rsidRPr="00AA57D5">
              <w:rPr>
                <w:rFonts w:hint="eastAsia"/>
                <w:color w:val="000000" w:themeColor="text1"/>
              </w:rPr>
              <w:t>ように</w:t>
            </w:r>
            <w:r w:rsidR="001345CE" w:rsidRPr="00AA57D5">
              <w:rPr>
                <w:rFonts w:hint="eastAsia"/>
                <w:color w:val="000000" w:themeColor="text1"/>
              </w:rPr>
              <w:t>簡潔に</w:t>
            </w:r>
            <w:r w:rsidR="00A559DF" w:rsidRPr="00AA57D5">
              <w:rPr>
                <w:rFonts w:hint="eastAsia"/>
                <w:color w:val="000000" w:themeColor="text1"/>
              </w:rPr>
              <w:t>記載</w:t>
            </w:r>
            <w:r w:rsidR="007476C5" w:rsidRPr="00AA57D5">
              <w:rPr>
                <w:rFonts w:hint="eastAsia"/>
                <w:color w:val="000000" w:themeColor="text1"/>
              </w:rPr>
              <w:t>すること。</w:t>
            </w:r>
          </w:p>
        </w:tc>
      </w:tr>
      <w:tr w:rsidR="00AA57D5" w:rsidRPr="00AA57D5" w14:paraId="6BB74401" w14:textId="77777777" w:rsidTr="00C242D3">
        <w:trPr>
          <w:trHeight w:val="1399"/>
        </w:trPr>
        <w:tc>
          <w:tcPr>
            <w:tcW w:w="1824" w:type="dxa"/>
            <w:gridSpan w:val="2"/>
          </w:tcPr>
          <w:p w14:paraId="556972A4" w14:textId="77777777" w:rsidR="007476C5" w:rsidRPr="00AA57D5" w:rsidRDefault="00AC36E4" w:rsidP="00B86C9A">
            <w:pPr>
              <w:spacing w:line="320" w:lineRule="exact"/>
              <w:ind w:left="453" w:hangingChars="200" w:hanging="453"/>
              <w:rPr>
                <w:color w:val="000000" w:themeColor="text1"/>
              </w:rPr>
            </w:pPr>
            <w:r w:rsidRPr="00AA57D5">
              <w:rPr>
                <w:rFonts w:hint="eastAsia"/>
                <w:color w:val="000000" w:themeColor="text1"/>
              </w:rPr>
              <w:t>(2</w:t>
            </w:r>
            <w:r w:rsidR="007476C5" w:rsidRPr="00AA57D5">
              <w:rPr>
                <w:rFonts w:hint="eastAsia"/>
                <w:color w:val="000000" w:themeColor="text1"/>
              </w:rPr>
              <w:t>) 事業の目的</w:t>
            </w:r>
            <w:r w:rsidR="002C7910" w:rsidRPr="00AA57D5">
              <w:rPr>
                <w:rFonts w:hint="eastAsia"/>
                <w:color w:val="000000" w:themeColor="text1"/>
              </w:rPr>
              <w:t>及び概要</w:t>
            </w:r>
          </w:p>
        </w:tc>
        <w:tc>
          <w:tcPr>
            <w:tcW w:w="7023" w:type="dxa"/>
          </w:tcPr>
          <w:p w14:paraId="7C3CBC86" w14:textId="77777777" w:rsidR="00AC36E4" w:rsidRPr="00AA57D5" w:rsidRDefault="00AC36E4" w:rsidP="00AC36E4">
            <w:pPr>
              <w:spacing w:line="320" w:lineRule="exact"/>
              <w:ind w:left="242" w:hangingChars="123" w:hanging="242"/>
              <w:rPr>
                <w:color w:val="000000" w:themeColor="text1"/>
                <w:sz w:val="21"/>
                <w:szCs w:val="21"/>
              </w:rPr>
            </w:pPr>
          </w:p>
          <w:p w14:paraId="411958CA" w14:textId="77777777" w:rsidR="007476C5" w:rsidRPr="00AA57D5" w:rsidRDefault="007476C5" w:rsidP="00627C6E">
            <w:pPr>
              <w:spacing w:line="320" w:lineRule="exact"/>
              <w:ind w:left="242" w:hangingChars="123" w:hanging="242"/>
              <w:rPr>
                <w:color w:val="000000" w:themeColor="text1"/>
                <w:sz w:val="21"/>
                <w:szCs w:val="21"/>
              </w:rPr>
            </w:pPr>
          </w:p>
          <w:p w14:paraId="04701DD2" w14:textId="77777777" w:rsidR="000D4363" w:rsidRPr="00AA57D5" w:rsidRDefault="000D4363" w:rsidP="00627C6E">
            <w:pPr>
              <w:spacing w:line="320" w:lineRule="exact"/>
              <w:ind w:left="242" w:hangingChars="123" w:hanging="242"/>
              <w:rPr>
                <w:color w:val="000000" w:themeColor="text1"/>
                <w:sz w:val="21"/>
                <w:szCs w:val="21"/>
              </w:rPr>
            </w:pPr>
          </w:p>
          <w:p w14:paraId="5C34ABFF" w14:textId="77777777" w:rsidR="000D4363" w:rsidRPr="00AA57D5" w:rsidRDefault="000D4363" w:rsidP="00627C6E">
            <w:pPr>
              <w:spacing w:line="320" w:lineRule="exact"/>
              <w:ind w:left="242" w:hangingChars="123" w:hanging="242"/>
              <w:rPr>
                <w:color w:val="000000" w:themeColor="text1"/>
                <w:sz w:val="21"/>
                <w:szCs w:val="21"/>
              </w:rPr>
            </w:pPr>
          </w:p>
        </w:tc>
      </w:tr>
      <w:tr w:rsidR="00AA57D5" w:rsidRPr="00AA57D5" w14:paraId="4D9B3EAD" w14:textId="77777777" w:rsidTr="00C242D3">
        <w:trPr>
          <w:trHeight w:val="2589"/>
        </w:trPr>
        <w:tc>
          <w:tcPr>
            <w:tcW w:w="1824" w:type="dxa"/>
            <w:gridSpan w:val="2"/>
            <w:tcBorders>
              <w:bottom w:val="single" w:sz="4" w:space="0" w:color="auto"/>
            </w:tcBorders>
          </w:tcPr>
          <w:p w14:paraId="70B8C98E" w14:textId="77777777" w:rsidR="007476C5" w:rsidRPr="00AA57D5" w:rsidRDefault="001345CE" w:rsidP="00B86C9A">
            <w:pPr>
              <w:spacing w:line="320" w:lineRule="exact"/>
              <w:ind w:left="453" w:hangingChars="200" w:hanging="453"/>
              <w:rPr>
                <w:color w:val="000000" w:themeColor="text1"/>
              </w:rPr>
            </w:pPr>
            <w:r w:rsidRPr="00AA57D5">
              <w:rPr>
                <w:rFonts w:hint="eastAsia"/>
                <w:color w:val="000000" w:themeColor="text1"/>
              </w:rPr>
              <w:t>(</w:t>
            </w:r>
            <w:r w:rsidR="00AC36E4" w:rsidRPr="00AA57D5">
              <w:rPr>
                <w:rFonts w:hint="eastAsia"/>
                <w:color w:val="000000" w:themeColor="text1"/>
              </w:rPr>
              <w:t>3</w:t>
            </w:r>
            <w:r w:rsidR="007476C5" w:rsidRPr="00AA57D5">
              <w:rPr>
                <w:rFonts w:hint="eastAsia"/>
                <w:color w:val="000000" w:themeColor="text1"/>
              </w:rPr>
              <w:t xml:space="preserve">) </w:t>
            </w:r>
            <w:r w:rsidR="002C7910" w:rsidRPr="00AA57D5">
              <w:rPr>
                <w:rFonts w:hint="eastAsia"/>
                <w:color w:val="000000" w:themeColor="text1"/>
                <w:spacing w:val="29"/>
                <w:kern w:val="0"/>
                <w:fitText w:val="1135" w:id="-694322431"/>
              </w:rPr>
              <w:t>具体的</w:t>
            </w:r>
            <w:r w:rsidR="002C7910" w:rsidRPr="00AA57D5">
              <w:rPr>
                <w:rFonts w:hint="eastAsia"/>
                <w:color w:val="000000" w:themeColor="text1"/>
                <w:spacing w:val="1"/>
                <w:kern w:val="0"/>
                <w:fitText w:val="1135" w:id="-694322431"/>
              </w:rPr>
              <w:t>な</w:t>
            </w:r>
            <w:r w:rsidR="002C7910" w:rsidRPr="00AA57D5">
              <w:rPr>
                <w:rFonts w:hint="eastAsia"/>
                <w:color w:val="000000" w:themeColor="text1"/>
              </w:rPr>
              <w:t>事業</w:t>
            </w:r>
            <w:r w:rsidR="00483C2E" w:rsidRPr="00AA57D5">
              <w:rPr>
                <w:rFonts w:hint="eastAsia"/>
                <w:color w:val="000000" w:themeColor="text1"/>
              </w:rPr>
              <w:t>スケジュール等</w:t>
            </w:r>
          </w:p>
        </w:tc>
        <w:tc>
          <w:tcPr>
            <w:tcW w:w="7023" w:type="dxa"/>
            <w:tcBorders>
              <w:bottom w:val="single" w:sz="4" w:space="0" w:color="auto"/>
            </w:tcBorders>
          </w:tcPr>
          <w:p w14:paraId="7C193BB4" w14:textId="77777777" w:rsidR="00EB34B7" w:rsidRPr="00AA57D5" w:rsidRDefault="005054FE" w:rsidP="00EB34B7">
            <w:pPr>
              <w:spacing w:line="320" w:lineRule="exact"/>
              <w:rPr>
                <w:color w:val="000000" w:themeColor="text1"/>
              </w:rPr>
            </w:pPr>
            <w:r w:rsidRPr="00AA57D5">
              <w:rPr>
                <w:rFonts w:hint="eastAsia"/>
                <w:color w:val="000000" w:themeColor="text1"/>
              </w:rPr>
              <w:t>（例）</w:t>
            </w:r>
          </w:p>
          <w:p w14:paraId="6F14509D" w14:textId="7D75CA8D" w:rsidR="00EB34B7" w:rsidRPr="00AA57D5" w:rsidRDefault="00FC6394" w:rsidP="00395284">
            <w:pPr>
              <w:spacing w:line="320" w:lineRule="exact"/>
              <w:ind w:rightChars="-44" w:right="-100"/>
              <w:rPr>
                <w:color w:val="000000" w:themeColor="text1"/>
              </w:rPr>
            </w:pPr>
            <w:r w:rsidRPr="00AA57D5">
              <w:rPr>
                <w:rFonts w:hint="eastAsia"/>
                <w:color w:val="000000" w:themeColor="text1"/>
              </w:rPr>
              <w:t xml:space="preserve">　</w:t>
            </w:r>
            <w:r w:rsidR="0032125B">
              <w:rPr>
                <w:rFonts w:hint="eastAsia"/>
                <w:color w:val="000000" w:themeColor="text1"/>
              </w:rPr>
              <w:t>令和</w:t>
            </w:r>
            <w:r w:rsidR="00C242D3">
              <w:rPr>
                <w:color w:val="000000" w:themeColor="text1"/>
              </w:rPr>
              <w:t>8</w:t>
            </w:r>
            <w:r w:rsidR="0032125B">
              <w:rPr>
                <w:rFonts w:hint="eastAsia"/>
                <w:color w:val="000000" w:themeColor="text1"/>
              </w:rPr>
              <w:t>年</w:t>
            </w:r>
            <w:r w:rsidR="00395284">
              <w:rPr>
                <w:rFonts w:hint="eastAsia"/>
                <w:color w:val="000000" w:themeColor="text1"/>
              </w:rPr>
              <w:t>10</w:t>
            </w:r>
            <w:r w:rsidRPr="00AA57D5">
              <w:rPr>
                <w:rFonts w:hint="eastAsia"/>
                <w:color w:val="000000" w:themeColor="text1"/>
              </w:rPr>
              <w:t>月</w:t>
            </w:r>
            <w:r w:rsidR="00395284">
              <w:rPr>
                <w:rFonts w:hint="eastAsia"/>
                <w:color w:val="000000" w:themeColor="text1"/>
              </w:rPr>
              <w:t xml:space="preserve">　　　　　　　　</w:t>
            </w:r>
            <w:r w:rsidR="004200EE">
              <w:rPr>
                <w:rFonts w:hint="eastAsia"/>
                <w:color w:val="000000" w:themeColor="text1"/>
              </w:rPr>
              <w:t>製品</w:t>
            </w:r>
            <w:r w:rsidR="00856AE6" w:rsidRPr="00AA57D5">
              <w:rPr>
                <w:rFonts w:hint="eastAsia"/>
                <w:color w:val="000000" w:themeColor="text1"/>
              </w:rPr>
              <w:t>企画・</w:t>
            </w:r>
            <w:r w:rsidR="00EB34B7" w:rsidRPr="00AA57D5">
              <w:rPr>
                <w:rFonts w:hint="eastAsia"/>
                <w:color w:val="000000" w:themeColor="text1"/>
              </w:rPr>
              <w:t>マーケティング調査</w:t>
            </w:r>
          </w:p>
          <w:p w14:paraId="79658A59" w14:textId="34BC01B5" w:rsidR="00EB34B7" w:rsidRPr="00AA57D5" w:rsidRDefault="00FC6394" w:rsidP="00EB34B7">
            <w:pPr>
              <w:spacing w:line="320" w:lineRule="exact"/>
              <w:rPr>
                <w:color w:val="000000" w:themeColor="text1"/>
              </w:rPr>
            </w:pPr>
            <w:r w:rsidRPr="00AA57D5">
              <w:rPr>
                <w:rFonts w:hint="eastAsia"/>
                <w:color w:val="000000" w:themeColor="text1"/>
              </w:rPr>
              <w:t xml:space="preserve">　</w:t>
            </w:r>
            <w:r w:rsidR="0032125B">
              <w:rPr>
                <w:rFonts w:hint="eastAsia"/>
                <w:color w:val="000000" w:themeColor="text1"/>
              </w:rPr>
              <w:t>令和</w:t>
            </w:r>
            <w:r w:rsidR="00C242D3">
              <w:rPr>
                <w:rFonts w:hint="eastAsia"/>
                <w:color w:val="000000" w:themeColor="text1"/>
              </w:rPr>
              <w:t>8</w:t>
            </w:r>
            <w:r w:rsidR="0032125B">
              <w:rPr>
                <w:rFonts w:hint="eastAsia"/>
                <w:color w:val="000000" w:themeColor="text1"/>
              </w:rPr>
              <w:t>年</w:t>
            </w:r>
            <w:r w:rsidR="00395284">
              <w:rPr>
                <w:rFonts w:hint="eastAsia"/>
                <w:color w:val="000000" w:themeColor="text1"/>
              </w:rPr>
              <w:t>11</w:t>
            </w:r>
            <w:r w:rsidRPr="00AA57D5">
              <w:rPr>
                <w:rFonts w:hint="eastAsia"/>
                <w:color w:val="000000" w:themeColor="text1"/>
              </w:rPr>
              <w:t>月～</w:t>
            </w:r>
            <w:r w:rsidR="00395284">
              <w:rPr>
                <w:rFonts w:hint="eastAsia"/>
                <w:color w:val="000000" w:themeColor="text1"/>
              </w:rPr>
              <w:t>12</w:t>
            </w:r>
            <w:r w:rsidR="00EB34B7" w:rsidRPr="00AA57D5">
              <w:rPr>
                <w:rFonts w:hint="eastAsia"/>
                <w:color w:val="000000" w:themeColor="text1"/>
              </w:rPr>
              <w:t>月</w:t>
            </w:r>
            <w:r w:rsidR="003D338A">
              <w:rPr>
                <w:rFonts w:hint="eastAsia"/>
                <w:color w:val="000000" w:themeColor="text1"/>
              </w:rPr>
              <w:t xml:space="preserve">　　　　</w:t>
            </w:r>
            <w:r w:rsidR="003D338A" w:rsidRPr="000B1BBA">
              <w:rPr>
                <w:color w:val="000000" w:themeColor="text1"/>
                <w:sz w:val="18"/>
              </w:rPr>
              <w:t xml:space="preserve">  </w:t>
            </w:r>
            <w:r w:rsidR="00EB34B7" w:rsidRPr="00AA57D5">
              <w:rPr>
                <w:rFonts w:hint="eastAsia"/>
                <w:color w:val="000000" w:themeColor="text1"/>
              </w:rPr>
              <w:t>設計・試作</w:t>
            </w:r>
          </w:p>
          <w:p w14:paraId="47796727" w14:textId="1EFAC79A" w:rsidR="00EB34B7" w:rsidRPr="00AA57D5" w:rsidRDefault="00FC6394" w:rsidP="00380790">
            <w:pPr>
              <w:spacing w:line="320" w:lineRule="exact"/>
              <w:rPr>
                <w:color w:val="000000" w:themeColor="text1"/>
              </w:rPr>
            </w:pPr>
            <w:r w:rsidRPr="00AA57D5">
              <w:rPr>
                <w:rFonts w:hint="eastAsia"/>
                <w:color w:val="000000" w:themeColor="text1"/>
              </w:rPr>
              <w:t xml:space="preserve">　</w:t>
            </w:r>
            <w:r w:rsidR="0032125B">
              <w:rPr>
                <w:rFonts w:hint="eastAsia"/>
                <w:color w:val="000000" w:themeColor="text1"/>
              </w:rPr>
              <w:t>令和</w:t>
            </w:r>
            <w:r w:rsidR="00C242D3">
              <w:rPr>
                <w:rFonts w:hint="eastAsia"/>
                <w:color w:val="000000" w:themeColor="text1"/>
              </w:rPr>
              <w:t>8</w:t>
            </w:r>
            <w:r w:rsidR="0032125B">
              <w:rPr>
                <w:rFonts w:hint="eastAsia"/>
                <w:color w:val="000000" w:themeColor="text1"/>
              </w:rPr>
              <w:t>年</w:t>
            </w:r>
            <w:r w:rsidRPr="00AA57D5">
              <w:rPr>
                <w:rFonts w:hint="eastAsia"/>
                <w:color w:val="000000" w:themeColor="text1"/>
              </w:rPr>
              <w:t>1</w:t>
            </w:r>
            <w:r w:rsidR="00395284">
              <w:rPr>
                <w:rFonts w:hint="eastAsia"/>
                <w:color w:val="000000" w:themeColor="text1"/>
              </w:rPr>
              <w:t>2</w:t>
            </w:r>
            <w:r w:rsidR="00EB34B7" w:rsidRPr="00AA57D5">
              <w:rPr>
                <w:rFonts w:hint="eastAsia"/>
                <w:color w:val="000000" w:themeColor="text1"/>
              </w:rPr>
              <w:t>月～</w:t>
            </w:r>
            <w:r w:rsidR="00DC7830" w:rsidRPr="00AA57D5">
              <w:rPr>
                <w:rFonts w:hint="eastAsia"/>
                <w:color w:val="000000" w:themeColor="text1"/>
              </w:rPr>
              <w:t>令和</w:t>
            </w:r>
            <w:r w:rsidR="00AF465F">
              <w:rPr>
                <w:color w:val="000000" w:themeColor="text1"/>
              </w:rPr>
              <w:t>9</w:t>
            </w:r>
            <w:r w:rsidRPr="00AA57D5">
              <w:rPr>
                <w:rFonts w:hint="eastAsia"/>
                <w:color w:val="000000" w:themeColor="text1"/>
              </w:rPr>
              <w:t>年1</w:t>
            </w:r>
            <w:r w:rsidR="00380790" w:rsidRPr="00AA57D5">
              <w:rPr>
                <w:rFonts w:hint="eastAsia"/>
                <w:color w:val="000000" w:themeColor="text1"/>
              </w:rPr>
              <w:t>月</w:t>
            </w:r>
            <w:r w:rsidR="00395284">
              <w:rPr>
                <w:rFonts w:hint="eastAsia"/>
                <w:color w:val="000000" w:themeColor="text1"/>
              </w:rPr>
              <w:t xml:space="preserve">　</w:t>
            </w:r>
            <w:r w:rsidR="00380790" w:rsidRPr="00AA57D5">
              <w:rPr>
                <w:rFonts w:hint="eastAsia"/>
                <w:color w:val="000000" w:themeColor="text1"/>
              </w:rPr>
              <w:t>試作品の評価</w:t>
            </w:r>
          </w:p>
          <w:p w14:paraId="17770F86" w14:textId="0475B8B8" w:rsidR="00A11534" w:rsidRPr="00AA57D5" w:rsidRDefault="00FC6394" w:rsidP="00CE59C7">
            <w:pPr>
              <w:spacing w:line="320" w:lineRule="exact"/>
              <w:rPr>
                <w:color w:val="000000" w:themeColor="text1"/>
              </w:rPr>
            </w:pPr>
            <w:r w:rsidRPr="00AA57D5">
              <w:rPr>
                <w:rFonts w:hint="eastAsia"/>
                <w:color w:val="000000" w:themeColor="text1"/>
              </w:rPr>
              <w:t xml:space="preserve">　</w:t>
            </w:r>
            <w:r w:rsidR="00DC7830" w:rsidRPr="00AA57D5">
              <w:rPr>
                <w:rFonts w:hint="eastAsia"/>
                <w:color w:val="000000" w:themeColor="text1"/>
              </w:rPr>
              <w:t>令和</w:t>
            </w:r>
            <w:r w:rsidR="00C242D3">
              <w:rPr>
                <w:rFonts w:hint="eastAsia"/>
                <w:color w:val="000000" w:themeColor="text1"/>
              </w:rPr>
              <w:t>9</w:t>
            </w:r>
            <w:r w:rsidRPr="00AA57D5">
              <w:rPr>
                <w:rFonts w:hint="eastAsia"/>
                <w:color w:val="000000" w:themeColor="text1"/>
              </w:rPr>
              <w:t>年2</w:t>
            </w:r>
            <w:r w:rsidR="00EB34B7" w:rsidRPr="00AA57D5">
              <w:rPr>
                <w:rFonts w:hint="eastAsia"/>
                <w:color w:val="000000" w:themeColor="text1"/>
              </w:rPr>
              <w:t>月</w:t>
            </w:r>
            <w:r w:rsidR="00395284">
              <w:rPr>
                <w:rFonts w:hint="eastAsia"/>
                <w:color w:val="000000" w:themeColor="text1"/>
              </w:rPr>
              <w:t xml:space="preserve">　　　　　　　　 </w:t>
            </w:r>
            <w:r w:rsidR="00EB34B7" w:rsidRPr="00AA57D5">
              <w:rPr>
                <w:rFonts w:hint="eastAsia"/>
                <w:color w:val="000000" w:themeColor="text1"/>
              </w:rPr>
              <w:t>販路及び販売方法検討</w:t>
            </w:r>
          </w:p>
        </w:tc>
      </w:tr>
      <w:tr w:rsidR="00AA57D5" w:rsidRPr="00AA57D5" w14:paraId="188AE915" w14:textId="77777777" w:rsidTr="00C242D3">
        <w:trPr>
          <w:trHeight w:val="650"/>
        </w:trPr>
        <w:tc>
          <w:tcPr>
            <w:tcW w:w="1824" w:type="dxa"/>
            <w:gridSpan w:val="2"/>
            <w:tcBorders>
              <w:bottom w:val="single" w:sz="4" w:space="0" w:color="auto"/>
            </w:tcBorders>
          </w:tcPr>
          <w:p w14:paraId="5D7961A3" w14:textId="28AE536A" w:rsidR="00A80018" w:rsidRPr="00AA57D5" w:rsidRDefault="00A80018" w:rsidP="00B86C9A">
            <w:pPr>
              <w:spacing w:line="320" w:lineRule="exact"/>
              <w:ind w:left="453" w:hangingChars="200" w:hanging="453"/>
              <w:rPr>
                <w:color w:val="000000" w:themeColor="text1"/>
              </w:rPr>
            </w:pPr>
            <w:r w:rsidRPr="00AA57D5">
              <w:rPr>
                <w:rFonts w:hint="eastAsia"/>
                <w:color w:val="000000" w:themeColor="text1"/>
              </w:rPr>
              <w:t>(</w:t>
            </w:r>
            <w:r w:rsidR="00C242D3">
              <w:rPr>
                <w:color w:val="000000" w:themeColor="text1"/>
              </w:rPr>
              <w:t>4</w:t>
            </w:r>
            <w:r w:rsidRPr="00AA57D5">
              <w:rPr>
                <w:rFonts w:hint="eastAsia"/>
                <w:color w:val="000000" w:themeColor="text1"/>
              </w:rPr>
              <w:t xml:space="preserve">) </w:t>
            </w:r>
            <w:r w:rsidRPr="00AA57D5">
              <w:rPr>
                <w:rFonts w:hint="eastAsia"/>
                <w:color w:val="000000" w:themeColor="text1"/>
                <w:spacing w:val="29"/>
                <w:kern w:val="0"/>
                <w:fitText w:val="1135" w:id="-694326784"/>
              </w:rPr>
              <w:t>実施期</w:t>
            </w:r>
            <w:r w:rsidRPr="00AA57D5">
              <w:rPr>
                <w:rFonts w:hint="eastAsia"/>
                <w:color w:val="000000" w:themeColor="text1"/>
                <w:spacing w:val="1"/>
                <w:kern w:val="0"/>
                <w:fitText w:val="1135" w:id="-694326784"/>
              </w:rPr>
              <w:t>間</w:t>
            </w:r>
          </w:p>
        </w:tc>
        <w:tc>
          <w:tcPr>
            <w:tcW w:w="7023" w:type="dxa"/>
          </w:tcPr>
          <w:p w14:paraId="14A3966A" w14:textId="77777777" w:rsidR="00A80018" w:rsidRPr="00AA57D5" w:rsidRDefault="00A80018" w:rsidP="00627C6E">
            <w:pPr>
              <w:spacing w:line="320" w:lineRule="exact"/>
              <w:rPr>
                <w:color w:val="000000" w:themeColor="text1"/>
              </w:rPr>
            </w:pPr>
            <w:r w:rsidRPr="00AA57D5">
              <w:rPr>
                <w:rFonts w:hint="eastAsia"/>
                <w:color w:val="000000" w:themeColor="text1"/>
              </w:rPr>
              <w:t>開始予定</w:t>
            </w:r>
            <w:r w:rsidR="004711D4" w:rsidRPr="00AA57D5">
              <w:rPr>
                <w:rFonts w:hint="eastAsia"/>
                <w:color w:val="000000" w:themeColor="text1"/>
              </w:rPr>
              <w:t>年月</w:t>
            </w:r>
            <w:r w:rsidRPr="00AA57D5">
              <w:rPr>
                <w:rFonts w:hint="eastAsia"/>
                <w:color w:val="000000" w:themeColor="text1"/>
              </w:rPr>
              <w:t xml:space="preserve">日　　</w:t>
            </w:r>
            <w:r w:rsidR="00DC7830" w:rsidRPr="00AA57D5">
              <w:rPr>
                <w:rFonts w:hint="eastAsia"/>
                <w:color w:val="000000" w:themeColor="text1"/>
              </w:rPr>
              <w:t>令和</w:t>
            </w:r>
            <w:r w:rsidRPr="00AA57D5">
              <w:rPr>
                <w:rFonts w:hint="eastAsia"/>
                <w:color w:val="000000" w:themeColor="text1"/>
              </w:rPr>
              <w:t xml:space="preserve">　　年　　月　　日</w:t>
            </w:r>
          </w:p>
          <w:p w14:paraId="62CE1F12" w14:textId="77777777" w:rsidR="00A80018" w:rsidRPr="00AA57D5" w:rsidRDefault="004711D4" w:rsidP="00627C6E">
            <w:pPr>
              <w:spacing w:line="320" w:lineRule="exact"/>
              <w:rPr>
                <w:color w:val="000000" w:themeColor="text1"/>
              </w:rPr>
            </w:pPr>
            <w:r w:rsidRPr="00AA57D5">
              <w:rPr>
                <w:rFonts w:hint="eastAsia"/>
                <w:color w:val="000000" w:themeColor="text1"/>
              </w:rPr>
              <w:t>完了予定年月日</w:t>
            </w:r>
            <w:r w:rsidR="00DC7830" w:rsidRPr="00AA57D5">
              <w:rPr>
                <w:rFonts w:hint="eastAsia"/>
                <w:color w:val="000000" w:themeColor="text1"/>
              </w:rPr>
              <w:t xml:space="preserve">　　令和</w:t>
            </w:r>
            <w:r w:rsidR="00A80018" w:rsidRPr="00AA57D5">
              <w:rPr>
                <w:rFonts w:hint="eastAsia"/>
                <w:color w:val="000000" w:themeColor="text1"/>
              </w:rPr>
              <w:t xml:space="preserve">　　年　　月　　日</w:t>
            </w:r>
          </w:p>
        </w:tc>
      </w:tr>
      <w:tr w:rsidR="00C242D3" w:rsidRPr="00AA57D5" w14:paraId="258C36C0" w14:textId="77777777" w:rsidTr="00C242D3">
        <w:trPr>
          <w:trHeight w:val="650"/>
        </w:trPr>
        <w:tc>
          <w:tcPr>
            <w:tcW w:w="1824" w:type="dxa"/>
            <w:gridSpan w:val="2"/>
            <w:tcBorders>
              <w:bottom w:val="nil"/>
            </w:tcBorders>
            <w:vAlign w:val="center"/>
          </w:tcPr>
          <w:p w14:paraId="3E638AEF" w14:textId="2F996ADE" w:rsidR="00C242D3" w:rsidRPr="00AA57D5" w:rsidRDefault="00C242D3" w:rsidP="00C242D3">
            <w:pPr>
              <w:spacing w:line="320" w:lineRule="exact"/>
              <w:ind w:left="453" w:hangingChars="200" w:hanging="453"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color w:val="000000" w:themeColor="text1"/>
              </w:rPr>
              <w:t xml:space="preserve">5) </w:t>
            </w:r>
            <w:r w:rsidRPr="00C242D3">
              <w:rPr>
                <w:rFonts w:hint="eastAsia"/>
                <w:color w:val="000000" w:themeColor="text1"/>
                <w:spacing w:val="104"/>
                <w:kern w:val="0"/>
                <w:fitText w:val="1135" w:id="-462093568"/>
              </w:rPr>
              <w:t>事業</w:t>
            </w:r>
            <w:r w:rsidRPr="00C242D3">
              <w:rPr>
                <w:rFonts w:hint="eastAsia"/>
                <w:color w:val="000000" w:themeColor="text1"/>
                <w:kern w:val="0"/>
                <w:fitText w:val="1135" w:id="-462093568"/>
              </w:rPr>
              <w:t>費</w:t>
            </w:r>
          </w:p>
        </w:tc>
        <w:tc>
          <w:tcPr>
            <w:tcW w:w="7023" w:type="dxa"/>
            <w:vAlign w:val="center"/>
          </w:tcPr>
          <w:p w14:paraId="0BD5D655" w14:textId="4AC2CEB3" w:rsidR="00C242D3" w:rsidRPr="00AA57D5" w:rsidRDefault="00C242D3" w:rsidP="00C242D3">
            <w:pPr>
              <w:spacing w:line="320" w:lineRule="exact"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円</w:t>
            </w:r>
          </w:p>
        </w:tc>
      </w:tr>
      <w:tr w:rsidR="00C242D3" w:rsidRPr="00AA57D5" w14:paraId="062D3CCF" w14:textId="77777777" w:rsidTr="00C242D3">
        <w:trPr>
          <w:trHeight w:val="650"/>
        </w:trPr>
        <w:tc>
          <w:tcPr>
            <w:tcW w:w="349" w:type="dxa"/>
            <w:tcBorders>
              <w:top w:val="nil"/>
            </w:tcBorders>
          </w:tcPr>
          <w:p w14:paraId="119CD1E4" w14:textId="437C581B" w:rsidR="00C242D3" w:rsidRDefault="00C242D3" w:rsidP="00C242D3">
            <w:pPr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475" w:type="dxa"/>
            <w:tcBorders>
              <w:top w:val="single" w:sz="4" w:space="0" w:color="auto"/>
            </w:tcBorders>
          </w:tcPr>
          <w:p w14:paraId="5A36BC6A" w14:textId="77777777" w:rsidR="00C242D3" w:rsidRDefault="00C242D3" w:rsidP="00C242D3">
            <w:pPr>
              <w:spacing w:line="32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うち、補助</w:t>
            </w:r>
          </w:p>
          <w:p w14:paraId="32C6B1B5" w14:textId="701B1663" w:rsidR="00C242D3" w:rsidRDefault="00C242D3" w:rsidP="00C242D3">
            <w:pPr>
              <w:spacing w:line="32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申請予定額</w:t>
            </w:r>
          </w:p>
        </w:tc>
        <w:tc>
          <w:tcPr>
            <w:tcW w:w="7023" w:type="dxa"/>
            <w:vAlign w:val="center"/>
          </w:tcPr>
          <w:p w14:paraId="0B9C4C71" w14:textId="46B4FEDC" w:rsidR="00C242D3" w:rsidRPr="00AA57D5" w:rsidRDefault="00C242D3" w:rsidP="00C242D3">
            <w:pPr>
              <w:spacing w:line="320" w:lineRule="exact"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円</w:t>
            </w:r>
          </w:p>
        </w:tc>
      </w:tr>
    </w:tbl>
    <w:p w14:paraId="1C1DB296" w14:textId="01828C9D" w:rsidR="009B41F6" w:rsidRPr="00AA57D5" w:rsidRDefault="00A80018" w:rsidP="009B4B96">
      <w:pPr>
        <w:rPr>
          <w:rFonts w:ascii="ＭＳ ゴシック" w:eastAsia="ＭＳ ゴシック" w:hAnsi="ＭＳ ゴシック"/>
          <w:b/>
          <w:color w:val="000000" w:themeColor="text1"/>
        </w:rPr>
      </w:pPr>
      <w:r w:rsidRPr="00AA57D5">
        <w:rPr>
          <w:rFonts w:hint="eastAsia"/>
          <w:b/>
          <w:color w:val="000000" w:themeColor="text1"/>
        </w:rPr>
        <w:t>（注）必要に応じて概要図等の</w:t>
      </w:r>
      <w:r w:rsidR="000D4363" w:rsidRPr="00AA57D5">
        <w:rPr>
          <w:rFonts w:hint="eastAsia"/>
          <w:b/>
          <w:color w:val="000000" w:themeColor="text1"/>
        </w:rPr>
        <w:t>参考</w:t>
      </w:r>
      <w:r w:rsidRPr="00AA57D5">
        <w:rPr>
          <w:rFonts w:hint="eastAsia"/>
          <w:b/>
          <w:color w:val="000000" w:themeColor="text1"/>
        </w:rPr>
        <w:t>資料を添付すること。</w:t>
      </w:r>
    </w:p>
    <w:p w14:paraId="5053ECA9" w14:textId="78CE6BAC" w:rsidR="0092761A" w:rsidRDefault="0092761A">
      <w:pPr>
        <w:widowControl/>
        <w:jc w:val="left"/>
        <w:rPr>
          <w:rFonts w:ascii="ＭＳ ゴシック" w:eastAsia="ＭＳ ゴシック" w:hAnsi="ＭＳ ゴシック"/>
          <w:b/>
          <w:color w:val="000000" w:themeColor="text1"/>
        </w:rPr>
      </w:pPr>
    </w:p>
    <w:sectPr w:rsidR="0092761A" w:rsidSect="00F1294D">
      <w:type w:val="continuous"/>
      <w:pgSz w:w="11906" w:h="16838" w:code="9"/>
      <w:pgMar w:top="1304" w:right="1418" w:bottom="567" w:left="1418" w:header="1134" w:footer="397" w:gutter="0"/>
      <w:cols w:space="425"/>
      <w:docGrid w:type="linesAndChars" w:linePitch="332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7949B" w14:textId="77777777" w:rsidR="00E47DE6" w:rsidRDefault="00E47DE6" w:rsidP="00E10125">
      <w:r>
        <w:separator/>
      </w:r>
    </w:p>
  </w:endnote>
  <w:endnote w:type="continuationSeparator" w:id="0">
    <w:p w14:paraId="1511102C" w14:textId="77777777" w:rsidR="00E47DE6" w:rsidRDefault="00E47DE6" w:rsidP="00E10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372DF" w14:textId="77777777" w:rsidR="00E47DE6" w:rsidRDefault="00E47DE6" w:rsidP="00E10125">
      <w:r>
        <w:separator/>
      </w:r>
    </w:p>
  </w:footnote>
  <w:footnote w:type="continuationSeparator" w:id="0">
    <w:p w14:paraId="5BCB4813" w14:textId="77777777" w:rsidR="00E47DE6" w:rsidRDefault="00E47DE6" w:rsidP="00E10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66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6F7"/>
    <w:rsid w:val="00002B38"/>
    <w:rsid w:val="000078A2"/>
    <w:rsid w:val="00014466"/>
    <w:rsid w:val="000155DD"/>
    <w:rsid w:val="00015B3B"/>
    <w:rsid w:val="000166F7"/>
    <w:rsid w:val="00017AB0"/>
    <w:rsid w:val="00017C54"/>
    <w:rsid w:val="0002061D"/>
    <w:rsid w:val="00030412"/>
    <w:rsid w:val="00041A26"/>
    <w:rsid w:val="000430A1"/>
    <w:rsid w:val="0004705B"/>
    <w:rsid w:val="00061C41"/>
    <w:rsid w:val="00061D44"/>
    <w:rsid w:val="000650F0"/>
    <w:rsid w:val="00065FDA"/>
    <w:rsid w:val="00070215"/>
    <w:rsid w:val="0007083E"/>
    <w:rsid w:val="000735E4"/>
    <w:rsid w:val="00081F36"/>
    <w:rsid w:val="00085590"/>
    <w:rsid w:val="000875E7"/>
    <w:rsid w:val="000911B2"/>
    <w:rsid w:val="000A0600"/>
    <w:rsid w:val="000A09C8"/>
    <w:rsid w:val="000A24E3"/>
    <w:rsid w:val="000A5839"/>
    <w:rsid w:val="000A71C3"/>
    <w:rsid w:val="000B1BBA"/>
    <w:rsid w:val="000B6E10"/>
    <w:rsid w:val="000B769F"/>
    <w:rsid w:val="000C073F"/>
    <w:rsid w:val="000C50A9"/>
    <w:rsid w:val="000C63CE"/>
    <w:rsid w:val="000C79E9"/>
    <w:rsid w:val="000D1D7F"/>
    <w:rsid w:val="000D4363"/>
    <w:rsid w:val="000D5CDB"/>
    <w:rsid w:val="000E07A6"/>
    <w:rsid w:val="000F70D9"/>
    <w:rsid w:val="00101162"/>
    <w:rsid w:val="00104415"/>
    <w:rsid w:val="00106000"/>
    <w:rsid w:val="00110A4B"/>
    <w:rsid w:val="00111428"/>
    <w:rsid w:val="0011606D"/>
    <w:rsid w:val="0012001B"/>
    <w:rsid w:val="0012042B"/>
    <w:rsid w:val="00123127"/>
    <w:rsid w:val="0012379C"/>
    <w:rsid w:val="00123E03"/>
    <w:rsid w:val="001260D6"/>
    <w:rsid w:val="00132F79"/>
    <w:rsid w:val="001333A9"/>
    <w:rsid w:val="00133DD5"/>
    <w:rsid w:val="001345CE"/>
    <w:rsid w:val="00141893"/>
    <w:rsid w:val="001469FD"/>
    <w:rsid w:val="00152623"/>
    <w:rsid w:val="0015591B"/>
    <w:rsid w:val="001566F9"/>
    <w:rsid w:val="00157FB6"/>
    <w:rsid w:val="00166059"/>
    <w:rsid w:val="001662DD"/>
    <w:rsid w:val="00167ACF"/>
    <w:rsid w:val="00170FBD"/>
    <w:rsid w:val="0017139F"/>
    <w:rsid w:val="00175C97"/>
    <w:rsid w:val="0018443E"/>
    <w:rsid w:val="00186250"/>
    <w:rsid w:val="0019454A"/>
    <w:rsid w:val="00195308"/>
    <w:rsid w:val="001A1E5A"/>
    <w:rsid w:val="001A68F8"/>
    <w:rsid w:val="001B0FE1"/>
    <w:rsid w:val="001C3D66"/>
    <w:rsid w:val="001C446D"/>
    <w:rsid w:val="001C7B7C"/>
    <w:rsid w:val="001D06A3"/>
    <w:rsid w:val="001D07ED"/>
    <w:rsid w:val="001D209F"/>
    <w:rsid w:val="001D3502"/>
    <w:rsid w:val="001D3B9F"/>
    <w:rsid w:val="001D4322"/>
    <w:rsid w:val="001E7BA6"/>
    <w:rsid w:val="001F2516"/>
    <w:rsid w:val="001F42C6"/>
    <w:rsid w:val="002006C2"/>
    <w:rsid w:val="00203D0F"/>
    <w:rsid w:val="002079D9"/>
    <w:rsid w:val="00214735"/>
    <w:rsid w:val="00217415"/>
    <w:rsid w:val="00220545"/>
    <w:rsid w:val="002228F2"/>
    <w:rsid w:val="002355F0"/>
    <w:rsid w:val="00244443"/>
    <w:rsid w:val="00244C14"/>
    <w:rsid w:val="00247970"/>
    <w:rsid w:val="0025034A"/>
    <w:rsid w:val="002506DF"/>
    <w:rsid w:val="00250946"/>
    <w:rsid w:val="00257995"/>
    <w:rsid w:val="002616B0"/>
    <w:rsid w:val="002666B0"/>
    <w:rsid w:val="00272D76"/>
    <w:rsid w:val="0027508A"/>
    <w:rsid w:val="0027695B"/>
    <w:rsid w:val="00280C15"/>
    <w:rsid w:val="00286008"/>
    <w:rsid w:val="00294803"/>
    <w:rsid w:val="0029794C"/>
    <w:rsid w:val="00297FD0"/>
    <w:rsid w:val="002A2CB8"/>
    <w:rsid w:val="002A5ED8"/>
    <w:rsid w:val="002B1E33"/>
    <w:rsid w:val="002C0195"/>
    <w:rsid w:val="002C2D07"/>
    <w:rsid w:val="002C4FE1"/>
    <w:rsid w:val="002C7910"/>
    <w:rsid w:val="002D046D"/>
    <w:rsid w:val="002D0A74"/>
    <w:rsid w:val="002D75D2"/>
    <w:rsid w:val="002E0856"/>
    <w:rsid w:val="002E180A"/>
    <w:rsid w:val="002F2671"/>
    <w:rsid w:val="002F619A"/>
    <w:rsid w:val="002F70CD"/>
    <w:rsid w:val="00300006"/>
    <w:rsid w:val="00301CBE"/>
    <w:rsid w:val="0030241A"/>
    <w:rsid w:val="00303673"/>
    <w:rsid w:val="00304415"/>
    <w:rsid w:val="00304AF6"/>
    <w:rsid w:val="00311C89"/>
    <w:rsid w:val="0032125B"/>
    <w:rsid w:val="003234F0"/>
    <w:rsid w:val="00331961"/>
    <w:rsid w:val="0033434D"/>
    <w:rsid w:val="00336827"/>
    <w:rsid w:val="00337FCF"/>
    <w:rsid w:val="00341302"/>
    <w:rsid w:val="00346176"/>
    <w:rsid w:val="00351118"/>
    <w:rsid w:val="00355748"/>
    <w:rsid w:val="00356364"/>
    <w:rsid w:val="00356837"/>
    <w:rsid w:val="003613DF"/>
    <w:rsid w:val="00365103"/>
    <w:rsid w:val="003651BB"/>
    <w:rsid w:val="003653C1"/>
    <w:rsid w:val="0037007B"/>
    <w:rsid w:val="003736BF"/>
    <w:rsid w:val="0037593C"/>
    <w:rsid w:val="00380273"/>
    <w:rsid w:val="00380790"/>
    <w:rsid w:val="00384559"/>
    <w:rsid w:val="00394AD7"/>
    <w:rsid w:val="00394C7C"/>
    <w:rsid w:val="00395284"/>
    <w:rsid w:val="003A1645"/>
    <w:rsid w:val="003B1C26"/>
    <w:rsid w:val="003C60D9"/>
    <w:rsid w:val="003C746A"/>
    <w:rsid w:val="003D338A"/>
    <w:rsid w:val="003D60E4"/>
    <w:rsid w:val="003F6E3E"/>
    <w:rsid w:val="00402EF2"/>
    <w:rsid w:val="00405581"/>
    <w:rsid w:val="00415B35"/>
    <w:rsid w:val="004200EE"/>
    <w:rsid w:val="00423B80"/>
    <w:rsid w:val="00424876"/>
    <w:rsid w:val="004261E1"/>
    <w:rsid w:val="00430985"/>
    <w:rsid w:val="00433F74"/>
    <w:rsid w:val="00450366"/>
    <w:rsid w:val="00453E50"/>
    <w:rsid w:val="00457613"/>
    <w:rsid w:val="00457948"/>
    <w:rsid w:val="0046068F"/>
    <w:rsid w:val="00462451"/>
    <w:rsid w:val="00462999"/>
    <w:rsid w:val="004630C8"/>
    <w:rsid w:val="004711D4"/>
    <w:rsid w:val="0047211C"/>
    <w:rsid w:val="00476FB4"/>
    <w:rsid w:val="004775AC"/>
    <w:rsid w:val="00483C2E"/>
    <w:rsid w:val="00492BC9"/>
    <w:rsid w:val="0049526F"/>
    <w:rsid w:val="00495822"/>
    <w:rsid w:val="00495C2D"/>
    <w:rsid w:val="00495D62"/>
    <w:rsid w:val="004A0867"/>
    <w:rsid w:val="004A53D4"/>
    <w:rsid w:val="004A5A8A"/>
    <w:rsid w:val="004B2C18"/>
    <w:rsid w:val="004B2F8B"/>
    <w:rsid w:val="004B3557"/>
    <w:rsid w:val="004C30FD"/>
    <w:rsid w:val="004C7009"/>
    <w:rsid w:val="004D3F66"/>
    <w:rsid w:val="005025FD"/>
    <w:rsid w:val="00502D08"/>
    <w:rsid w:val="005054FE"/>
    <w:rsid w:val="00505F8F"/>
    <w:rsid w:val="0051233F"/>
    <w:rsid w:val="005260F1"/>
    <w:rsid w:val="00535475"/>
    <w:rsid w:val="005355A1"/>
    <w:rsid w:val="0053640C"/>
    <w:rsid w:val="00542E10"/>
    <w:rsid w:val="00543224"/>
    <w:rsid w:val="00551089"/>
    <w:rsid w:val="005516FA"/>
    <w:rsid w:val="00555303"/>
    <w:rsid w:val="005623B2"/>
    <w:rsid w:val="00563D5A"/>
    <w:rsid w:val="00571A28"/>
    <w:rsid w:val="00580604"/>
    <w:rsid w:val="00580F33"/>
    <w:rsid w:val="00581CE5"/>
    <w:rsid w:val="005870D5"/>
    <w:rsid w:val="00587C84"/>
    <w:rsid w:val="00590154"/>
    <w:rsid w:val="00590DD1"/>
    <w:rsid w:val="005A0947"/>
    <w:rsid w:val="005B4A52"/>
    <w:rsid w:val="005C322F"/>
    <w:rsid w:val="005C4906"/>
    <w:rsid w:val="005C4EC1"/>
    <w:rsid w:val="005D2008"/>
    <w:rsid w:val="005D250C"/>
    <w:rsid w:val="005D3A5C"/>
    <w:rsid w:val="005D45DB"/>
    <w:rsid w:val="005D52EA"/>
    <w:rsid w:val="005D59D6"/>
    <w:rsid w:val="005D68A3"/>
    <w:rsid w:val="005D75B7"/>
    <w:rsid w:val="005E0E09"/>
    <w:rsid w:val="005E3430"/>
    <w:rsid w:val="005F591A"/>
    <w:rsid w:val="00603167"/>
    <w:rsid w:val="006071A3"/>
    <w:rsid w:val="0061202C"/>
    <w:rsid w:val="00612C4F"/>
    <w:rsid w:val="006238F8"/>
    <w:rsid w:val="0062401C"/>
    <w:rsid w:val="00627C6E"/>
    <w:rsid w:val="00627F0F"/>
    <w:rsid w:val="00630534"/>
    <w:rsid w:val="006311B7"/>
    <w:rsid w:val="0063402C"/>
    <w:rsid w:val="0063456F"/>
    <w:rsid w:val="00634C73"/>
    <w:rsid w:val="006370D5"/>
    <w:rsid w:val="00641EC9"/>
    <w:rsid w:val="00651A0E"/>
    <w:rsid w:val="006552A6"/>
    <w:rsid w:val="00661319"/>
    <w:rsid w:val="00676B96"/>
    <w:rsid w:val="0067758F"/>
    <w:rsid w:val="00683067"/>
    <w:rsid w:val="00685D60"/>
    <w:rsid w:val="00692B96"/>
    <w:rsid w:val="006A0360"/>
    <w:rsid w:val="006A05FC"/>
    <w:rsid w:val="006A1A56"/>
    <w:rsid w:val="006A250C"/>
    <w:rsid w:val="006A5600"/>
    <w:rsid w:val="006A6B28"/>
    <w:rsid w:val="006B25A2"/>
    <w:rsid w:val="006B2D37"/>
    <w:rsid w:val="006C7FB3"/>
    <w:rsid w:val="006E1390"/>
    <w:rsid w:val="006E2F7A"/>
    <w:rsid w:val="006E43B9"/>
    <w:rsid w:val="006E66CC"/>
    <w:rsid w:val="006F4836"/>
    <w:rsid w:val="006F4842"/>
    <w:rsid w:val="007003A8"/>
    <w:rsid w:val="0070657E"/>
    <w:rsid w:val="007108A2"/>
    <w:rsid w:val="007111F1"/>
    <w:rsid w:val="00712AEA"/>
    <w:rsid w:val="0071351F"/>
    <w:rsid w:val="0071788B"/>
    <w:rsid w:val="00720057"/>
    <w:rsid w:val="007202D0"/>
    <w:rsid w:val="00721F3F"/>
    <w:rsid w:val="0072664D"/>
    <w:rsid w:val="00732749"/>
    <w:rsid w:val="00732D43"/>
    <w:rsid w:val="00737DF3"/>
    <w:rsid w:val="007403DD"/>
    <w:rsid w:val="0074405B"/>
    <w:rsid w:val="00746282"/>
    <w:rsid w:val="00747127"/>
    <w:rsid w:val="007476C5"/>
    <w:rsid w:val="00751CB6"/>
    <w:rsid w:val="00766858"/>
    <w:rsid w:val="0077032B"/>
    <w:rsid w:val="00771C28"/>
    <w:rsid w:val="00771F81"/>
    <w:rsid w:val="00775626"/>
    <w:rsid w:val="007760E0"/>
    <w:rsid w:val="0077640D"/>
    <w:rsid w:val="00776E3B"/>
    <w:rsid w:val="00784EC8"/>
    <w:rsid w:val="007926AA"/>
    <w:rsid w:val="007928C9"/>
    <w:rsid w:val="00796697"/>
    <w:rsid w:val="007A271E"/>
    <w:rsid w:val="007A299A"/>
    <w:rsid w:val="007A649B"/>
    <w:rsid w:val="007B12C1"/>
    <w:rsid w:val="007B243C"/>
    <w:rsid w:val="007B53EA"/>
    <w:rsid w:val="007C1C0D"/>
    <w:rsid w:val="007E354D"/>
    <w:rsid w:val="007E3F7B"/>
    <w:rsid w:val="007F268E"/>
    <w:rsid w:val="007F2BA9"/>
    <w:rsid w:val="007F3F96"/>
    <w:rsid w:val="00800E8F"/>
    <w:rsid w:val="00802637"/>
    <w:rsid w:val="00803E8D"/>
    <w:rsid w:val="00803FC0"/>
    <w:rsid w:val="008041D0"/>
    <w:rsid w:val="00807C46"/>
    <w:rsid w:val="00813DAF"/>
    <w:rsid w:val="008234A9"/>
    <w:rsid w:val="0084221E"/>
    <w:rsid w:val="00851305"/>
    <w:rsid w:val="0085595C"/>
    <w:rsid w:val="00856AE6"/>
    <w:rsid w:val="00863306"/>
    <w:rsid w:val="008643EC"/>
    <w:rsid w:val="008667C5"/>
    <w:rsid w:val="0087242F"/>
    <w:rsid w:val="008730DE"/>
    <w:rsid w:val="00873FE5"/>
    <w:rsid w:val="008800AA"/>
    <w:rsid w:val="008852BB"/>
    <w:rsid w:val="0089516A"/>
    <w:rsid w:val="008A1718"/>
    <w:rsid w:val="008B5B6E"/>
    <w:rsid w:val="008C1FF7"/>
    <w:rsid w:val="008C2AB9"/>
    <w:rsid w:val="008C44A8"/>
    <w:rsid w:val="008D1B07"/>
    <w:rsid w:val="008D21DB"/>
    <w:rsid w:val="008D4BFF"/>
    <w:rsid w:val="008D5C8E"/>
    <w:rsid w:val="008E6F1F"/>
    <w:rsid w:val="008F004E"/>
    <w:rsid w:val="008F012F"/>
    <w:rsid w:val="008F252A"/>
    <w:rsid w:val="00900CEC"/>
    <w:rsid w:val="00901454"/>
    <w:rsid w:val="00924B9F"/>
    <w:rsid w:val="00926E54"/>
    <w:rsid w:val="0092761A"/>
    <w:rsid w:val="00931976"/>
    <w:rsid w:val="00937729"/>
    <w:rsid w:val="00945F39"/>
    <w:rsid w:val="00950B54"/>
    <w:rsid w:val="0095609C"/>
    <w:rsid w:val="009578C7"/>
    <w:rsid w:val="00970DE5"/>
    <w:rsid w:val="00971664"/>
    <w:rsid w:val="00980EFF"/>
    <w:rsid w:val="0098331F"/>
    <w:rsid w:val="00986444"/>
    <w:rsid w:val="00987358"/>
    <w:rsid w:val="00995419"/>
    <w:rsid w:val="00996082"/>
    <w:rsid w:val="009B1D8B"/>
    <w:rsid w:val="009B41F6"/>
    <w:rsid w:val="009B4B96"/>
    <w:rsid w:val="009B5403"/>
    <w:rsid w:val="009C083A"/>
    <w:rsid w:val="009C1971"/>
    <w:rsid w:val="009C22FB"/>
    <w:rsid w:val="009C2761"/>
    <w:rsid w:val="009C3831"/>
    <w:rsid w:val="009D167E"/>
    <w:rsid w:val="009E41D8"/>
    <w:rsid w:val="009E55EF"/>
    <w:rsid w:val="009F08EA"/>
    <w:rsid w:val="00A04184"/>
    <w:rsid w:val="00A05FE0"/>
    <w:rsid w:val="00A10FBD"/>
    <w:rsid w:val="00A11534"/>
    <w:rsid w:val="00A11717"/>
    <w:rsid w:val="00A177D1"/>
    <w:rsid w:val="00A206AA"/>
    <w:rsid w:val="00A22550"/>
    <w:rsid w:val="00A2478B"/>
    <w:rsid w:val="00A2558C"/>
    <w:rsid w:val="00A35FB3"/>
    <w:rsid w:val="00A4229B"/>
    <w:rsid w:val="00A4314C"/>
    <w:rsid w:val="00A44303"/>
    <w:rsid w:val="00A47BB1"/>
    <w:rsid w:val="00A50166"/>
    <w:rsid w:val="00A50ABE"/>
    <w:rsid w:val="00A559DF"/>
    <w:rsid w:val="00A6377D"/>
    <w:rsid w:val="00A655C7"/>
    <w:rsid w:val="00A7150A"/>
    <w:rsid w:val="00A730F2"/>
    <w:rsid w:val="00A80018"/>
    <w:rsid w:val="00A92707"/>
    <w:rsid w:val="00A94B38"/>
    <w:rsid w:val="00A94EBA"/>
    <w:rsid w:val="00AA57D5"/>
    <w:rsid w:val="00AC09F3"/>
    <w:rsid w:val="00AC3581"/>
    <w:rsid w:val="00AC36E4"/>
    <w:rsid w:val="00AC5AC8"/>
    <w:rsid w:val="00AC6B78"/>
    <w:rsid w:val="00AD58CC"/>
    <w:rsid w:val="00AE04F8"/>
    <w:rsid w:val="00AF465F"/>
    <w:rsid w:val="00AF596A"/>
    <w:rsid w:val="00AF65B2"/>
    <w:rsid w:val="00AF6F9E"/>
    <w:rsid w:val="00B0031F"/>
    <w:rsid w:val="00B02FBE"/>
    <w:rsid w:val="00B07100"/>
    <w:rsid w:val="00B17AC8"/>
    <w:rsid w:val="00B21029"/>
    <w:rsid w:val="00B22314"/>
    <w:rsid w:val="00B275ED"/>
    <w:rsid w:val="00B3415F"/>
    <w:rsid w:val="00B417ED"/>
    <w:rsid w:val="00B43D6C"/>
    <w:rsid w:val="00B470F5"/>
    <w:rsid w:val="00B52F9F"/>
    <w:rsid w:val="00B75342"/>
    <w:rsid w:val="00B75F75"/>
    <w:rsid w:val="00B82840"/>
    <w:rsid w:val="00B83A61"/>
    <w:rsid w:val="00B84572"/>
    <w:rsid w:val="00B85D77"/>
    <w:rsid w:val="00B86C9A"/>
    <w:rsid w:val="00B9165D"/>
    <w:rsid w:val="00B9283A"/>
    <w:rsid w:val="00B9391C"/>
    <w:rsid w:val="00B93E85"/>
    <w:rsid w:val="00B9720C"/>
    <w:rsid w:val="00BA1BDC"/>
    <w:rsid w:val="00BA64C3"/>
    <w:rsid w:val="00BA6926"/>
    <w:rsid w:val="00BB2B02"/>
    <w:rsid w:val="00BB51D9"/>
    <w:rsid w:val="00BB59D0"/>
    <w:rsid w:val="00BC08E1"/>
    <w:rsid w:val="00BD25C5"/>
    <w:rsid w:val="00BD6A58"/>
    <w:rsid w:val="00BD7B79"/>
    <w:rsid w:val="00BE3FB0"/>
    <w:rsid w:val="00BF0632"/>
    <w:rsid w:val="00BF7920"/>
    <w:rsid w:val="00C0061C"/>
    <w:rsid w:val="00C1260F"/>
    <w:rsid w:val="00C1365D"/>
    <w:rsid w:val="00C21498"/>
    <w:rsid w:val="00C221CA"/>
    <w:rsid w:val="00C22353"/>
    <w:rsid w:val="00C242D3"/>
    <w:rsid w:val="00C27F80"/>
    <w:rsid w:val="00C337D9"/>
    <w:rsid w:val="00C5080B"/>
    <w:rsid w:val="00C50E19"/>
    <w:rsid w:val="00C50E2F"/>
    <w:rsid w:val="00C53521"/>
    <w:rsid w:val="00C563FB"/>
    <w:rsid w:val="00C6366E"/>
    <w:rsid w:val="00C636D6"/>
    <w:rsid w:val="00C67030"/>
    <w:rsid w:val="00C7224D"/>
    <w:rsid w:val="00C73A4C"/>
    <w:rsid w:val="00C768FC"/>
    <w:rsid w:val="00C77D97"/>
    <w:rsid w:val="00C826A4"/>
    <w:rsid w:val="00CA11A1"/>
    <w:rsid w:val="00CA1F38"/>
    <w:rsid w:val="00CA282E"/>
    <w:rsid w:val="00CA584A"/>
    <w:rsid w:val="00CB00E7"/>
    <w:rsid w:val="00CB0C78"/>
    <w:rsid w:val="00CB144B"/>
    <w:rsid w:val="00CD321C"/>
    <w:rsid w:val="00CD7FC6"/>
    <w:rsid w:val="00CE1967"/>
    <w:rsid w:val="00CE2E15"/>
    <w:rsid w:val="00CE59C7"/>
    <w:rsid w:val="00CE60A5"/>
    <w:rsid w:val="00CF2443"/>
    <w:rsid w:val="00CF70D5"/>
    <w:rsid w:val="00D07723"/>
    <w:rsid w:val="00D100C5"/>
    <w:rsid w:val="00D14876"/>
    <w:rsid w:val="00D14DC5"/>
    <w:rsid w:val="00D17DE0"/>
    <w:rsid w:val="00D227C1"/>
    <w:rsid w:val="00D36852"/>
    <w:rsid w:val="00D414DF"/>
    <w:rsid w:val="00D41F9D"/>
    <w:rsid w:val="00D46661"/>
    <w:rsid w:val="00D47EA0"/>
    <w:rsid w:val="00D50112"/>
    <w:rsid w:val="00D55C8B"/>
    <w:rsid w:val="00D5732E"/>
    <w:rsid w:val="00D77B1A"/>
    <w:rsid w:val="00D872D5"/>
    <w:rsid w:val="00D87CAD"/>
    <w:rsid w:val="00D9192E"/>
    <w:rsid w:val="00D93AFB"/>
    <w:rsid w:val="00DA3484"/>
    <w:rsid w:val="00DA34FE"/>
    <w:rsid w:val="00DA453A"/>
    <w:rsid w:val="00DA6878"/>
    <w:rsid w:val="00DB350D"/>
    <w:rsid w:val="00DC1C8A"/>
    <w:rsid w:val="00DC30E0"/>
    <w:rsid w:val="00DC38C0"/>
    <w:rsid w:val="00DC3B70"/>
    <w:rsid w:val="00DC7830"/>
    <w:rsid w:val="00DD215D"/>
    <w:rsid w:val="00DD4DD7"/>
    <w:rsid w:val="00DE0B2B"/>
    <w:rsid w:val="00DF0441"/>
    <w:rsid w:val="00DF775B"/>
    <w:rsid w:val="00E10125"/>
    <w:rsid w:val="00E10434"/>
    <w:rsid w:val="00E114C6"/>
    <w:rsid w:val="00E1366E"/>
    <w:rsid w:val="00E205EB"/>
    <w:rsid w:val="00E23158"/>
    <w:rsid w:val="00E24BC5"/>
    <w:rsid w:val="00E26BA2"/>
    <w:rsid w:val="00E4072F"/>
    <w:rsid w:val="00E40D58"/>
    <w:rsid w:val="00E47DE6"/>
    <w:rsid w:val="00E5349F"/>
    <w:rsid w:val="00E55E81"/>
    <w:rsid w:val="00E570B5"/>
    <w:rsid w:val="00E66C14"/>
    <w:rsid w:val="00E70432"/>
    <w:rsid w:val="00E745F4"/>
    <w:rsid w:val="00E82EAA"/>
    <w:rsid w:val="00E90749"/>
    <w:rsid w:val="00E9157C"/>
    <w:rsid w:val="00E9400C"/>
    <w:rsid w:val="00E959E8"/>
    <w:rsid w:val="00E9613B"/>
    <w:rsid w:val="00E96697"/>
    <w:rsid w:val="00EA4820"/>
    <w:rsid w:val="00EA539B"/>
    <w:rsid w:val="00EA71B9"/>
    <w:rsid w:val="00EB06C5"/>
    <w:rsid w:val="00EB26EB"/>
    <w:rsid w:val="00EB34B7"/>
    <w:rsid w:val="00EB3BB7"/>
    <w:rsid w:val="00ED1D2E"/>
    <w:rsid w:val="00ED413C"/>
    <w:rsid w:val="00ED60B8"/>
    <w:rsid w:val="00EE7526"/>
    <w:rsid w:val="00EE7B2F"/>
    <w:rsid w:val="00EF7D55"/>
    <w:rsid w:val="00F11F4B"/>
    <w:rsid w:val="00F1294D"/>
    <w:rsid w:val="00F17C47"/>
    <w:rsid w:val="00F2197C"/>
    <w:rsid w:val="00F275B2"/>
    <w:rsid w:val="00F33FBD"/>
    <w:rsid w:val="00F358C6"/>
    <w:rsid w:val="00F44612"/>
    <w:rsid w:val="00F62E8B"/>
    <w:rsid w:val="00F63BDF"/>
    <w:rsid w:val="00F743AF"/>
    <w:rsid w:val="00F75CF5"/>
    <w:rsid w:val="00F81F3A"/>
    <w:rsid w:val="00F838B4"/>
    <w:rsid w:val="00F8590E"/>
    <w:rsid w:val="00F8603B"/>
    <w:rsid w:val="00FA0345"/>
    <w:rsid w:val="00FA401F"/>
    <w:rsid w:val="00FA54F9"/>
    <w:rsid w:val="00FB0D4F"/>
    <w:rsid w:val="00FB0ED0"/>
    <w:rsid w:val="00FB2AA6"/>
    <w:rsid w:val="00FB68C6"/>
    <w:rsid w:val="00FB6BA6"/>
    <w:rsid w:val="00FB6F95"/>
    <w:rsid w:val="00FB78BB"/>
    <w:rsid w:val="00FC5794"/>
    <w:rsid w:val="00FC6394"/>
    <w:rsid w:val="00FC647E"/>
    <w:rsid w:val="00FD0E4C"/>
    <w:rsid w:val="00FD54F0"/>
    <w:rsid w:val="00FE0142"/>
    <w:rsid w:val="00FF06D5"/>
    <w:rsid w:val="00F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2EC54B"/>
  <w15:chartTrackingRefBased/>
  <w15:docId w15:val="{EE5FB545-B9DA-BB48-8B9E-AA980318F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625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01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10125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E101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10125"/>
    <w:rPr>
      <w:rFonts w:ascii="ＭＳ 明朝"/>
      <w:kern w:val="2"/>
      <w:sz w:val="24"/>
      <w:szCs w:val="24"/>
    </w:rPr>
  </w:style>
  <w:style w:type="table" w:styleId="a7">
    <w:name w:val="Table Grid"/>
    <w:basedOn w:val="a1"/>
    <w:uiPriority w:val="59"/>
    <w:rsid w:val="0066131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A2CB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A2CB8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rsid w:val="00995419"/>
    <w:rPr>
      <w:sz w:val="18"/>
      <w:szCs w:val="18"/>
    </w:rPr>
  </w:style>
  <w:style w:type="paragraph" w:styleId="ab">
    <w:name w:val="annotation text"/>
    <w:basedOn w:val="a"/>
    <w:link w:val="ac"/>
    <w:rsid w:val="00995419"/>
    <w:pPr>
      <w:jc w:val="left"/>
    </w:pPr>
  </w:style>
  <w:style w:type="character" w:customStyle="1" w:styleId="ac">
    <w:name w:val="コメント文字列 (文字)"/>
    <w:basedOn w:val="a0"/>
    <w:link w:val="ab"/>
    <w:rsid w:val="00995419"/>
    <w:rPr>
      <w:rFonts w:ascii="ＭＳ 明朝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995419"/>
    <w:rPr>
      <w:b/>
      <w:bCs/>
    </w:rPr>
  </w:style>
  <w:style w:type="character" w:customStyle="1" w:styleId="ae">
    <w:name w:val="コメント内容 (文字)"/>
    <w:basedOn w:val="ac"/>
    <w:link w:val="ad"/>
    <w:rsid w:val="00995419"/>
    <w:rPr>
      <w:rFonts w:ascii="ＭＳ 明朝"/>
      <w:b/>
      <w:bCs/>
      <w:kern w:val="2"/>
      <w:sz w:val="24"/>
      <w:szCs w:val="24"/>
    </w:rPr>
  </w:style>
  <w:style w:type="paragraph" w:styleId="af">
    <w:name w:val="Revision"/>
    <w:hidden/>
    <w:uiPriority w:val="99"/>
    <w:semiHidden/>
    <w:rsid w:val="00B470F5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2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insanka01\Application%20Data\Microsoft\Templates\&#26126;&#26397;12(40&#215;40)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A7F4F-B892-4B44-9E9F-333BB17FC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明朝12(40×40).dot</Template>
  <TotalTime>0</TotalTime>
  <Pages>1</Pages>
  <Words>297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令和5年度医福工連携製品開発事業費補助金交付要綱</vt:lpstr>
      <vt:lpstr>平成２１年度あおもり農商工連携基礎調査事業費補助金交付要綱</vt:lpstr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令和5年度医福工連携製品開発事業費補助金交付要綱</dc:title>
  <dc:subject/>
  <dc:creator>shinsanka01</dc:creator>
  <cp:keywords/>
  <dc:description/>
  <cp:lastModifiedBy>201op</cp:lastModifiedBy>
  <cp:revision>3</cp:revision>
  <cp:lastPrinted>2026-06-19T06:53:00Z</cp:lastPrinted>
  <dcterms:created xsi:type="dcterms:W3CDTF">2026-06-26T10:54:00Z</dcterms:created>
  <dcterms:modified xsi:type="dcterms:W3CDTF">2026-06-26T10:54:00Z</dcterms:modified>
</cp:coreProperties>
</file>