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10A29" w14:textId="370004B8" w:rsidR="00017C54" w:rsidRPr="00AA57D5" w:rsidRDefault="00017C54" w:rsidP="00017C54">
      <w:pPr>
        <w:rPr>
          <w:color w:val="000000" w:themeColor="text1"/>
        </w:rPr>
      </w:pPr>
      <w:r w:rsidRPr="00AA57D5">
        <w:rPr>
          <w:rFonts w:ascii="ＭＳ ゴシック" w:eastAsia="ＭＳ ゴシック" w:hAnsi="ＭＳ ゴシック" w:hint="eastAsia"/>
          <w:b/>
          <w:color w:val="000000" w:themeColor="text1"/>
        </w:rPr>
        <w:t>第１号様式</w:t>
      </w:r>
      <w:r w:rsidRPr="00AA57D5">
        <w:rPr>
          <w:rFonts w:hint="eastAsia"/>
          <w:color w:val="000000" w:themeColor="text1"/>
        </w:rPr>
        <w:t>（第</w:t>
      </w:r>
      <w:r w:rsidR="00C242D3">
        <w:rPr>
          <w:rFonts w:hint="eastAsia"/>
          <w:color w:val="000000" w:themeColor="text1"/>
        </w:rPr>
        <w:t>５</w:t>
      </w:r>
      <w:r w:rsidRPr="00AA57D5">
        <w:rPr>
          <w:rFonts w:hint="eastAsia"/>
          <w:color w:val="000000" w:themeColor="text1"/>
        </w:rPr>
        <w:t>関係）</w:t>
      </w:r>
    </w:p>
    <w:p w14:paraId="024F8829" w14:textId="77777777" w:rsidR="00017C54" w:rsidRPr="00AA57D5" w:rsidRDefault="007F2BA9" w:rsidP="00017C54">
      <w:pPr>
        <w:jc w:val="right"/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>令和</w:t>
      </w:r>
      <w:r w:rsidR="00017C54" w:rsidRPr="00AA57D5">
        <w:rPr>
          <w:rFonts w:hint="eastAsia"/>
          <w:color w:val="000000" w:themeColor="text1"/>
        </w:rPr>
        <w:t xml:space="preserve">　　年　　月　　日</w:t>
      </w:r>
    </w:p>
    <w:p w14:paraId="40274863" w14:textId="77777777" w:rsidR="00017C54" w:rsidRPr="00AA57D5" w:rsidRDefault="00017C54" w:rsidP="00017C54">
      <w:pPr>
        <w:rPr>
          <w:color w:val="000000" w:themeColor="text1"/>
        </w:rPr>
      </w:pPr>
    </w:p>
    <w:p w14:paraId="3E10E059" w14:textId="77777777" w:rsidR="00017C54" w:rsidRPr="00AA57D5" w:rsidRDefault="00017C54" w:rsidP="00017C54">
      <w:pPr>
        <w:rPr>
          <w:color w:val="000000" w:themeColor="text1"/>
        </w:rPr>
      </w:pPr>
    </w:p>
    <w:p w14:paraId="287B93C5" w14:textId="77777777" w:rsidR="00017C54" w:rsidRPr="00AA57D5" w:rsidRDefault="00017C54" w:rsidP="00017C54">
      <w:pPr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 xml:space="preserve">　青森県知事　</w:t>
      </w:r>
      <w:r w:rsidR="0072664D">
        <w:rPr>
          <w:rFonts w:hint="eastAsia"/>
          <w:color w:val="000000" w:themeColor="text1"/>
        </w:rPr>
        <w:t>宮下　宗一郎</w:t>
      </w:r>
      <w:r w:rsidRPr="00AA57D5">
        <w:rPr>
          <w:rFonts w:hint="eastAsia"/>
          <w:color w:val="000000" w:themeColor="text1"/>
        </w:rPr>
        <w:t xml:space="preserve">　殿</w:t>
      </w:r>
    </w:p>
    <w:p w14:paraId="6CEE53B5" w14:textId="77777777" w:rsidR="002C2D07" w:rsidRDefault="002C2D07" w:rsidP="00017C54">
      <w:pPr>
        <w:rPr>
          <w:color w:val="000000" w:themeColor="text1"/>
        </w:rPr>
      </w:pPr>
    </w:p>
    <w:p w14:paraId="49BF997A" w14:textId="18C3BB32" w:rsidR="002C2D07" w:rsidRPr="00AA57D5" w:rsidRDefault="002C2D07" w:rsidP="00017C54">
      <w:pPr>
        <w:rPr>
          <w:color w:val="000000" w:themeColor="text1"/>
        </w:rPr>
      </w:pPr>
    </w:p>
    <w:p w14:paraId="75786216" w14:textId="7B4198E5" w:rsidR="002C2D07" w:rsidRPr="00AA57D5" w:rsidRDefault="002C2D07" w:rsidP="00017C54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　　　住所</w:t>
      </w:r>
    </w:p>
    <w:p w14:paraId="2BCC7632" w14:textId="0C049212" w:rsidR="00017C54" w:rsidRPr="00AA57D5" w:rsidRDefault="00017C54" w:rsidP="00017C54">
      <w:pPr>
        <w:ind w:firstLineChars="1506" w:firstLine="3415"/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 xml:space="preserve">　　　　</w:t>
      </w:r>
      <w:r w:rsidR="002C2D07">
        <w:rPr>
          <w:rFonts w:hint="eastAsia"/>
          <w:color w:val="000000" w:themeColor="text1"/>
        </w:rPr>
        <w:t>申請者</w:t>
      </w:r>
    </w:p>
    <w:p w14:paraId="5DDF1854" w14:textId="5F705EFE" w:rsidR="00017C54" w:rsidRPr="00AA57D5" w:rsidRDefault="00A35FB3" w:rsidP="00175C97">
      <w:pPr>
        <w:ind w:firstLineChars="1806" w:firstLine="4095"/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 xml:space="preserve">　</w:t>
      </w:r>
      <w:r w:rsidR="002C2D07">
        <w:rPr>
          <w:rFonts w:hint="eastAsia"/>
          <w:color w:val="000000" w:themeColor="text1"/>
        </w:rPr>
        <w:t xml:space="preserve">　　　　氏名（名称及び代表者氏名）</w:t>
      </w:r>
    </w:p>
    <w:p w14:paraId="52B5493F" w14:textId="77777777" w:rsidR="00017C54" w:rsidRPr="00AA57D5" w:rsidRDefault="00017C54" w:rsidP="00017C54">
      <w:pPr>
        <w:rPr>
          <w:color w:val="000000" w:themeColor="text1"/>
        </w:rPr>
      </w:pPr>
    </w:p>
    <w:p w14:paraId="0FC7E3F6" w14:textId="0E0E46CF" w:rsidR="00017C54" w:rsidRDefault="00017C54" w:rsidP="00017C54">
      <w:pPr>
        <w:rPr>
          <w:color w:val="000000" w:themeColor="text1"/>
        </w:rPr>
      </w:pPr>
    </w:p>
    <w:p w14:paraId="54BF3702" w14:textId="77777777" w:rsidR="002C2D07" w:rsidRPr="00AA57D5" w:rsidRDefault="002C2D07" w:rsidP="00017C54">
      <w:pPr>
        <w:rPr>
          <w:color w:val="000000" w:themeColor="text1"/>
        </w:rPr>
      </w:pPr>
    </w:p>
    <w:p w14:paraId="50DA0AC9" w14:textId="77777777" w:rsidR="00986444" w:rsidRDefault="00B470F5" w:rsidP="00017C54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令和８年度</w:t>
      </w:r>
      <w:r w:rsidR="00986444" w:rsidRPr="00986444">
        <w:rPr>
          <w:rFonts w:hint="eastAsia"/>
          <w:color w:val="000000" w:themeColor="text1"/>
        </w:rPr>
        <w:t>（令和７年度からの繰越分）</w:t>
      </w:r>
      <w:r>
        <w:rPr>
          <w:rFonts w:hint="eastAsia"/>
          <w:color w:val="000000" w:themeColor="text1"/>
        </w:rPr>
        <w:t>青森県COI-NEXTビジネス化支援事業費補助金</w:t>
      </w:r>
    </w:p>
    <w:p w14:paraId="02810154" w14:textId="5A3C2811" w:rsidR="00017C54" w:rsidRPr="00AA57D5" w:rsidRDefault="00017C54" w:rsidP="00017C54">
      <w:pPr>
        <w:jc w:val="center"/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>交付申請書</w:t>
      </w:r>
    </w:p>
    <w:p w14:paraId="2A1CA665" w14:textId="77777777" w:rsidR="0067758F" w:rsidRPr="00AA57D5" w:rsidRDefault="0067758F" w:rsidP="00017C54">
      <w:pPr>
        <w:rPr>
          <w:color w:val="000000" w:themeColor="text1"/>
        </w:rPr>
      </w:pPr>
    </w:p>
    <w:p w14:paraId="282830FC" w14:textId="547D137C" w:rsidR="00017C54" w:rsidRPr="00AA57D5" w:rsidRDefault="00017C54" w:rsidP="00017C54">
      <w:pPr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 xml:space="preserve">　</w:t>
      </w:r>
      <w:r w:rsidR="00B470F5">
        <w:rPr>
          <w:rFonts w:hint="eastAsia"/>
          <w:color w:val="000000" w:themeColor="text1"/>
        </w:rPr>
        <w:t>令和８年度</w:t>
      </w:r>
      <w:r w:rsidRPr="00AA57D5">
        <w:rPr>
          <w:rFonts w:hint="eastAsia"/>
          <w:color w:val="000000" w:themeColor="text1"/>
        </w:rPr>
        <w:t>において実施する</w:t>
      </w:r>
      <w:r w:rsidR="00DC38C0" w:rsidRPr="00AA57D5">
        <w:rPr>
          <w:rFonts w:hint="eastAsia"/>
          <w:color w:val="000000" w:themeColor="text1"/>
        </w:rPr>
        <w:t>青森県</w:t>
      </w:r>
      <w:r w:rsidR="00462451">
        <w:rPr>
          <w:rFonts w:hint="eastAsia"/>
          <w:color w:val="000000" w:themeColor="text1"/>
        </w:rPr>
        <w:t>C</w:t>
      </w:r>
      <w:r w:rsidR="00462451">
        <w:rPr>
          <w:color w:val="000000" w:themeColor="text1"/>
        </w:rPr>
        <w:t>OI-NEXT</w:t>
      </w:r>
      <w:r w:rsidR="00462451">
        <w:rPr>
          <w:rFonts w:hint="eastAsia"/>
          <w:color w:val="000000" w:themeColor="text1"/>
        </w:rPr>
        <w:t>ビジネス化支援事業</w:t>
      </w:r>
      <w:r w:rsidRPr="00AA57D5">
        <w:rPr>
          <w:rFonts w:hint="eastAsia"/>
          <w:color w:val="000000" w:themeColor="text1"/>
        </w:rPr>
        <w:t>について、</w:t>
      </w:r>
      <w:r w:rsidR="00B470F5">
        <w:rPr>
          <w:rFonts w:hint="eastAsia"/>
          <w:color w:val="000000" w:themeColor="text1"/>
        </w:rPr>
        <w:t>青森県COI-NEXTビジネス化支援事業費補助金</w:t>
      </w:r>
      <w:r w:rsidRPr="00AA57D5">
        <w:rPr>
          <w:rFonts w:hint="eastAsia"/>
          <w:color w:val="000000" w:themeColor="text1"/>
        </w:rPr>
        <w:t>の交付を受けたいので、青森県補助金等の交付に関する規則第３条第１項の規定により、関係書類を添え下記のとおり申請します。</w:t>
      </w:r>
    </w:p>
    <w:p w14:paraId="28EBF82F" w14:textId="77777777" w:rsidR="00017C54" w:rsidRPr="00AA57D5" w:rsidRDefault="00017C54" w:rsidP="00017C54">
      <w:pPr>
        <w:rPr>
          <w:color w:val="000000" w:themeColor="text1"/>
        </w:rPr>
      </w:pPr>
    </w:p>
    <w:p w14:paraId="7F9CE53B" w14:textId="77777777" w:rsidR="00017C54" w:rsidRPr="00AA57D5" w:rsidRDefault="00017C54" w:rsidP="00017C54">
      <w:pPr>
        <w:jc w:val="center"/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>記</w:t>
      </w:r>
    </w:p>
    <w:p w14:paraId="4113178C" w14:textId="77777777" w:rsidR="00017C54" w:rsidRPr="00AA57D5" w:rsidRDefault="00017C54" w:rsidP="00017C54">
      <w:pPr>
        <w:rPr>
          <w:color w:val="000000" w:themeColor="text1"/>
        </w:rPr>
      </w:pPr>
    </w:p>
    <w:p w14:paraId="147B2D4E" w14:textId="77777777" w:rsidR="00017C54" w:rsidRPr="00AA57D5" w:rsidRDefault="007476C5" w:rsidP="00017C54">
      <w:pPr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>１</w:t>
      </w:r>
      <w:r w:rsidR="00017C54" w:rsidRPr="00AA57D5">
        <w:rPr>
          <w:rFonts w:hint="eastAsia"/>
          <w:color w:val="000000" w:themeColor="text1"/>
        </w:rPr>
        <w:t xml:space="preserve">　補助事業に要する経費</w:t>
      </w:r>
      <w:r w:rsidR="0025034A" w:rsidRPr="00AA57D5">
        <w:rPr>
          <w:rFonts w:hint="eastAsia"/>
          <w:color w:val="000000" w:themeColor="text1"/>
        </w:rPr>
        <w:t>、補助対象経費</w:t>
      </w:r>
      <w:r w:rsidR="00017C54" w:rsidRPr="00AA57D5">
        <w:rPr>
          <w:rFonts w:hint="eastAsia"/>
          <w:color w:val="000000" w:themeColor="text1"/>
        </w:rPr>
        <w:t>及び補助金交付申請額</w:t>
      </w:r>
    </w:p>
    <w:p w14:paraId="5485BBD6" w14:textId="77777777" w:rsidR="00017C54" w:rsidRPr="00AA57D5" w:rsidRDefault="00017C54" w:rsidP="00017C54">
      <w:pPr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 xml:space="preserve">　(1) 補助事業に要する経費　　　　　　　　　　　　　　円</w:t>
      </w:r>
    </w:p>
    <w:p w14:paraId="2983EAEB" w14:textId="77777777" w:rsidR="0025034A" w:rsidRPr="00AA57D5" w:rsidRDefault="0025034A" w:rsidP="00017C54">
      <w:pPr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 xml:space="preserve">　(2) 補助対象経費　　　　　　　　　　　　　　　　　　円</w:t>
      </w:r>
    </w:p>
    <w:p w14:paraId="44D7FB9C" w14:textId="77777777" w:rsidR="00017C54" w:rsidRPr="00AA57D5" w:rsidRDefault="00017C54" w:rsidP="00017C54">
      <w:pPr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 xml:space="preserve">　</w:t>
      </w:r>
      <w:r w:rsidR="00304415" w:rsidRPr="00AA57D5">
        <w:rPr>
          <w:rFonts w:hint="eastAsia"/>
          <w:color w:val="000000" w:themeColor="text1"/>
        </w:rPr>
        <w:t>(3</w:t>
      </w:r>
      <w:r w:rsidRPr="00AA57D5">
        <w:rPr>
          <w:rFonts w:hint="eastAsia"/>
          <w:color w:val="000000" w:themeColor="text1"/>
        </w:rPr>
        <w:t>) 補助金交付申請額　　　　　　　　　　　　　　　　円</w:t>
      </w:r>
    </w:p>
    <w:p w14:paraId="2CDC5907" w14:textId="77777777" w:rsidR="00017C54" w:rsidRPr="00AA57D5" w:rsidRDefault="00017C54" w:rsidP="00017C54">
      <w:pPr>
        <w:rPr>
          <w:color w:val="000000" w:themeColor="text1"/>
        </w:rPr>
      </w:pPr>
    </w:p>
    <w:p w14:paraId="1C5034B7" w14:textId="77777777" w:rsidR="00017C54" w:rsidRPr="00AA57D5" w:rsidRDefault="00017C54" w:rsidP="00017C54">
      <w:pPr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 xml:space="preserve">　（注）次の算式を明記すること。</w:t>
      </w:r>
    </w:p>
    <w:p w14:paraId="4C031BC8" w14:textId="77777777" w:rsidR="00017C54" w:rsidRPr="00AA57D5" w:rsidRDefault="00017C54" w:rsidP="00017C54">
      <w:pPr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 xml:space="preserve">　　　　</w:t>
      </w:r>
      <w:bookmarkStart w:id="0" w:name="OLE_LINK1"/>
      <w:r w:rsidR="0017139F" w:rsidRPr="00AA57D5">
        <w:rPr>
          <w:rFonts w:hint="eastAsia"/>
          <w:color w:val="000000" w:themeColor="text1"/>
        </w:rPr>
        <w:t>補助金所要額</w:t>
      </w:r>
      <w:r w:rsidRPr="00AA57D5">
        <w:rPr>
          <w:rFonts w:hint="eastAsia"/>
          <w:color w:val="000000" w:themeColor="text1"/>
        </w:rPr>
        <w:t>－消費税及び地方消費税に係る仕入控除税額＝補助金交付申請額</w:t>
      </w:r>
      <w:bookmarkEnd w:id="0"/>
    </w:p>
    <w:p w14:paraId="2E4DB68D" w14:textId="77777777" w:rsidR="00017C54" w:rsidRPr="00AA57D5" w:rsidRDefault="00017C54" w:rsidP="00017C54">
      <w:pPr>
        <w:rPr>
          <w:color w:val="000000" w:themeColor="text1"/>
        </w:rPr>
      </w:pPr>
    </w:p>
    <w:p w14:paraId="76611277" w14:textId="77777777" w:rsidR="00355748" w:rsidRPr="00AA57D5" w:rsidRDefault="00A80018" w:rsidP="00017C54">
      <w:pPr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>２</w:t>
      </w:r>
      <w:r w:rsidR="00355748" w:rsidRPr="00AA57D5">
        <w:rPr>
          <w:rFonts w:hint="eastAsia"/>
          <w:color w:val="000000" w:themeColor="text1"/>
        </w:rPr>
        <w:t xml:space="preserve">　添付書類</w:t>
      </w:r>
    </w:p>
    <w:p w14:paraId="050E57DE" w14:textId="77777777" w:rsidR="00A92707" w:rsidRPr="00AA57D5" w:rsidRDefault="00A92707" w:rsidP="00017C54">
      <w:pPr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 xml:space="preserve">　(1) </w:t>
      </w:r>
      <w:r w:rsidR="00E10434" w:rsidRPr="00AA57D5">
        <w:rPr>
          <w:rFonts w:hint="eastAsia"/>
          <w:color w:val="000000" w:themeColor="text1"/>
        </w:rPr>
        <w:t>事業計画書</w:t>
      </w:r>
    </w:p>
    <w:p w14:paraId="124DA436" w14:textId="77777777" w:rsidR="00E10434" w:rsidRPr="00AA57D5" w:rsidRDefault="00E10434" w:rsidP="00017C54">
      <w:pPr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 xml:space="preserve">　(2) 収支予算書</w:t>
      </w:r>
    </w:p>
    <w:p w14:paraId="47A166CF" w14:textId="77777777" w:rsidR="00433F74" w:rsidRPr="00AA57D5" w:rsidRDefault="00433F74" w:rsidP="00433F74">
      <w:pPr>
        <w:ind w:firstLineChars="100" w:firstLine="227"/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>(</w:t>
      </w:r>
      <w:r w:rsidRPr="00AA57D5">
        <w:rPr>
          <w:color w:val="000000" w:themeColor="text1"/>
        </w:rPr>
        <w:t xml:space="preserve">3) </w:t>
      </w:r>
      <w:r w:rsidRPr="00AA57D5">
        <w:rPr>
          <w:rFonts w:hint="eastAsia"/>
          <w:color w:val="000000" w:themeColor="text1"/>
        </w:rPr>
        <w:t>補助事業に要する経費のうち、補助対象経費の内容を明らかにした見積書等</w:t>
      </w:r>
    </w:p>
    <w:p w14:paraId="15F20013" w14:textId="77777777" w:rsidR="008D4BFF" w:rsidRPr="00AA57D5" w:rsidRDefault="008D4BFF" w:rsidP="00017C54">
      <w:pPr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 xml:space="preserve">　(</w:t>
      </w:r>
      <w:r w:rsidR="00433F74" w:rsidRPr="00AA57D5">
        <w:rPr>
          <w:color w:val="000000" w:themeColor="text1"/>
        </w:rPr>
        <w:t>4</w:t>
      </w:r>
      <w:r w:rsidRPr="00AA57D5">
        <w:rPr>
          <w:rFonts w:hint="eastAsia"/>
          <w:color w:val="000000" w:themeColor="text1"/>
        </w:rPr>
        <w:t>)</w:t>
      </w:r>
      <w:r w:rsidRPr="00AA57D5">
        <w:rPr>
          <w:color w:val="000000" w:themeColor="text1"/>
        </w:rPr>
        <w:t xml:space="preserve"> </w:t>
      </w:r>
      <w:r w:rsidR="00856AE6" w:rsidRPr="00AA57D5">
        <w:rPr>
          <w:rFonts w:hint="eastAsia"/>
          <w:color w:val="000000" w:themeColor="text1"/>
        </w:rPr>
        <w:t>申請者の過去</w:t>
      </w:r>
      <w:r w:rsidR="00405581" w:rsidRPr="00AA57D5">
        <w:rPr>
          <w:rFonts w:hint="eastAsia"/>
          <w:color w:val="000000" w:themeColor="text1"/>
        </w:rPr>
        <w:t>２</w:t>
      </w:r>
      <w:r w:rsidRPr="00AA57D5">
        <w:rPr>
          <w:rFonts w:hint="eastAsia"/>
          <w:color w:val="000000" w:themeColor="text1"/>
        </w:rPr>
        <w:t>期分の決算</w:t>
      </w:r>
      <w:r w:rsidR="007B243C" w:rsidRPr="00AA57D5">
        <w:rPr>
          <w:rFonts w:hint="eastAsia"/>
          <w:color w:val="000000" w:themeColor="text1"/>
        </w:rPr>
        <w:t>報告</w:t>
      </w:r>
      <w:r w:rsidRPr="00AA57D5">
        <w:rPr>
          <w:rFonts w:hint="eastAsia"/>
          <w:color w:val="000000" w:themeColor="text1"/>
        </w:rPr>
        <w:t>書又はそれに類するもの</w:t>
      </w:r>
    </w:p>
    <w:p w14:paraId="7FF98974" w14:textId="0F6733AD" w:rsidR="00E10434" w:rsidRPr="00AA57D5" w:rsidRDefault="00E10434" w:rsidP="00B86C9A">
      <w:pPr>
        <w:ind w:left="453" w:hangingChars="200" w:hanging="453"/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 xml:space="preserve">　</w:t>
      </w:r>
      <w:r w:rsidR="00433F74" w:rsidRPr="00AA57D5">
        <w:rPr>
          <w:rFonts w:hint="eastAsia"/>
          <w:color w:val="000000" w:themeColor="text1"/>
        </w:rPr>
        <w:t>(5</w:t>
      </w:r>
      <w:r w:rsidRPr="00AA57D5">
        <w:rPr>
          <w:rFonts w:hint="eastAsia"/>
          <w:color w:val="000000" w:themeColor="text1"/>
        </w:rPr>
        <w:t xml:space="preserve">) </w:t>
      </w:r>
      <w:r w:rsidR="00543224">
        <w:rPr>
          <w:rFonts w:hint="eastAsia"/>
          <w:color w:val="000000" w:themeColor="text1"/>
        </w:rPr>
        <w:t>履歴事項証明書及び</w:t>
      </w:r>
      <w:r w:rsidRPr="00AA57D5">
        <w:rPr>
          <w:rFonts w:hint="eastAsia"/>
          <w:color w:val="000000" w:themeColor="text1"/>
        </w:rPr>
        <w:t>定款（</w:t>
      </w:r>
      <w:r w:rsidR="00450366" w:rsidRPr="00AA57D5">
        <w:rPr>
          <w:rFonts w:hint="eastAsia"/>
          <w:color w:val="000000" w:themeColor="text1"/>
        </w:rPr>
        <w:t>個人</w:t>
      </w:r>
      <w:r w:rsidR="00CD7FC6">
        <w:rPr>
          <w:rFonts w:hint="eastAsia"/>
          <w:color w:val="000000" w:themeColor="text1"/>
        </w:rPr>
        <w:t>事業主</w:t>
      </w:r>
      <w:r w:rsidR="00450366" w:rsidRPr="00AA57D5">
        <w:rPr>
          <w:rFonts w:hint="eastAsia"/>
          <w:color w:val="000000" w:themeColor="text1"/>
        </w:rPr>
        <w:t>である場合を除く</w:t>
      </w:r>
      <w:r w:rsidR="002C2D07">
        <w:rPr>
          <w:rFonts w:hint="eastAsia"/>
          <w:color w:val="000000" w:themeColor="text1"/>
        </w:rPr>
        <w:t>。</w:t>
      </w:r>
      <w:r w:rsidRPr="00AA57D5">
        <w:rPr>
          <w:rFonts w:hint="eastAsia"/>
          <w:color w:val="000000" w:themeColor="text1"/>
        </w:rPr>
        <w:t>）</w:t>
      </w:r>
    </w:p>
    <w:p w14:paraId="231B1BF5" w14:textId="77777777" w:rsidR="002D75D2" w:rsidRPr="00AA57D5" w:rsidRDefault="00065FDA" w:rsidP="00DC38C0">
      <w:pPr>
        <w:ind w:firstLineChars="100" w:firstLine="227"/>
        <w:rPr>
          <w:rFonts w:hAnsi="ＭＳ 明朝"/>
          <w:color w:val="000000" w:themeColor="text1"/>
        </w:rPr>
      </w:pPr>
      <w:r w:rsidRPr="00AA57D5">
        <w:rPr>
          <w:rFonts w:hAnsi="ＭＳ 明朝" w:hint="eastAsia"/>
          <w:color w:val="000000" w:themeColor="text1"/>
        </w:rPr>
        <w:t>(</w:t>
      </w:r>
      <w:r w:rsidR="00433F74" w:rsidRPr="00AA57D5">
        <w:rPr>
          <w:rFonts w:hAnsi="ＭＳ 明朝"/>
          <w:color w:val="000000" w:themeColor="text1"/>
        </w:rPr>
        <w:t>6</w:t>
      </w:r>
      <w:r w:rsidR="00DC38C0" w:rsidRPr="00AA57D5">
        <w:rPr>
          <w:rFonts w:hAnsi="ＭＳ 明朝" w:hint="eastAsia"/>
          <w:color w:val="000000" w:themeColor="text1"/>
        </w:rPr>
        <w:t>) その他知事が定める書類</w:t>
      </w:r>
    </w:p>
    <w:p w14:paraId="620C405F" w14:textId="77777777" w:rsidR="002D75D2" w:rsidRPr="00AA57D5" w:rsidRDefault="002D75D2" w:rsidP="007476C5">
      <w:pPr>
        <w:rPr>
          <w:rFonts w:ascii="ＭＳ ゴシック" w:eastAsia="ＭＳ ゴシック" w:hAnsi="ＭＳ ゴシック"/>
          <w:b/>
          <w:color w:val="000000" w:themeColor="text1"/>
        </w:rPr>
      </w:pPr>
    </w:p>
    <w:p w14:paraId="0B0E6976" w14:textId="77777777" w:rsidR="002D75D2" w:rsidRPr="00AA57D5" w:rsidRDefault="002D75D2" w:rsidP="007476C5">
      <w:pPr>
        <w:rPr>
          <w:rFonts w:ascii="ＭＳ ゴシック" w:eastAsia="ＭＳ ゴシック" w:hAnsi="ＭＳ ゴシック"/>
          <w:b/>
          <w:color w:val="000000" w:themeColor="text1"/>
        </w:rPr>
      </w:pPr>
    </w:p>
    <w:p w14:paraId="14D5BE3E" w14:textId="77777777" w:rsidR="002D75D2" w:rsidRPr="00AA57D5" w:rsidRDefault="002D75D2" w:rsidP="007476C5">
      <w:pPr>
        <w:rPr>
          <w:rFonts w:ascii="ＭＳ ゴシック" w:eastAsia="ＭＳ ゴシック" w:hAnsi="ＭＳ ゴシック"/>
          <w:b/>
          <w:color w:val="000000" w:themeColor="text1"/>
        </w:rPr>
      </w:pPr>
    </w:p>
    <w:p w14:paraId="29159627" w14:textId="5B26DD74" w:rsidR="0092761A" w:rsidRDefault="0092761A">
      <w:pPr>
        <w:widowControl/>
        <w:jc w:val="left"/>
        <w:rPr>
          <w:rFonts w:ascii="ＭＳ ゴシック" w:eastAsia="ＭＳ ゴシック" w:hAnsi="ＭＳ ゴシック"/>
          <w:b/>
          <w:color w:val="000000" w:themeColor="text1"/>
        </w:rPr>
      </w:pPr>
    </w:p>
    <w:sectPr w:rsidR="0092761A" w:rsidSect="00C57684">
      <w:type w:val="continuous"/>
      <w:pgSz w:w="11906" w:h="16838" w:code="9"/>
      <w:pgMar w:top="1304" w:right="1418" w:bottom="567" w:left="1418" w:header="1134" w:footer="397" w:gutter="0"/>
      <w:cols w:space="425"/>
      <w:docGrid w:type="linesAndChars" w:linePitch="332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7949B" w14:textId="77777777" w:rsidR="00E47DE6" w:rsidRDefault="00E47DE6" w:rsidP="00E10125">
      <w:r>
        <w:separator/>
      </w:r>
    </w:p>
  </w:endnote>
  <w:endnote w:type="continuationSeparator" w:id="0">
    <w:p w14:paraId="1511102C" w14:textId="77777777" w:rsidR="00E47DE6" w:rsidRDefault="00E47DE6" w:rsidP="00E10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372DF" w14:textId="77777777" w:rsidR="00E47DE6" w:rsidRDefault="00E47DE6" w:rsidP="00E10125">
      <w:r>
        <w:separator/>
      </w:r>
    </w:p>
  </w:footnote>
  <w:footnote w:type="continuationSeparator" w:id="0">
    <w:p w14:paraId="5BCB4813" w14:textId="77777777" w:rsidR="00E47DE6" w:rsidRDefault="00E47DE6" w:rsidP="00E10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66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6F7"/>
    <w:rsid w:val="00002B38"/>
    <w:rsid w:val="000078A2"/>
    <w:rsid w:val="00014466"/>
    <w:rsid w:val="000155DD"/>
    <w:rsid w:val="00015B3B"/>
    <w:rsid w:val="000166F7"/>
    <w:rsid w:val="00017AB0"/>
    <w:rsid w:val="00017C54"/>
    <w:rsid w:val="0002061D"/>
    <w:rsid w:val="00030412"/>
    <w:rsid w:val="00041A26"/>
    <w:rsid w:val="000430A1"/>
    <w:rsid w:val="0004705B"/>
    <w:rsid w:val="00061C41"/>
    <w:rsid w:val="00061D44"/>
    <w:rsid w:val="000650F0"/>
    <w:rsid w:val="00065FDA"/>
    <w:rsid w:val="00070215"/>
    <w:rsid w:val="0007083E"/>
    <w:rsid w:val="000735E4"/>
    <w:rsid w:val="00081F36"/>
    <w:rsid w:val="00085590"/>
    <w:rsid w:val="000875E7"/>
    <w:rsid w:val="000911B2"/>
    <w:rsid w:val="000A0600"/>
    <w:rsid w:val="000A09C8"/>
    <w:rsid w:val="000A24E3"/>
    <w:rsid w:val="000A5839"/>
    <w:rsid w:val="000A71C3"/>
    <w:rsid w:val="000B1BBA"/>
    <w:rsid w:val="000B6E10"/>
    <w:rsid w:val="000B769F"/>
    <w:rsid w:val="000C073F"/>
    <w:rsid w:val="000C50A9"/>
    <w:rsid w:val="000C63CE"/>
    <w:rsid w:val="000C79E9"/>
    <w:rsid w:val="000D1D7F"/>
    <w:rsid w:val="000D4363"/>
    <w:rsid w:val="000D5CDB"/>
    <w:rsid w:val="000E07A6"/>
    <w:rsid w:val="000F70D9"/>
    <w:rsid w:val="00101162"/>
    <w:rsid w:val="00104415"/>
    <w:rsid w:val="00106000"/>
    <w:rsid w:val="00110A4B"/>
    <w:rsid w:val="00111428"/>
    <w:rsid w:val="0011606D"/>
    <w:rsid w:val="0012001B"/>
    <w:rsid w:val="0012042B"/>
    <w:rsid w:val="00123127"/>
    <w:rsid w:val="0012379C"/>
    <w:rsid w:val="00123E03"/>
    <w:rsid w:val="001260D6"/>
    <w:rsid w:val="00132F79"/>
    <w:rsid w:val="001333A9"/>
    <w:rsid w:val="00133DD5"/>
    <w:rsid w:val="001345CE"/>
    <w:rsid w:val="00141893"/>
    <w:rsid w:val="001469FD"/>
    <w:rsid w:val="00152623"/>
    <w:rsid w:val="0015591B"/>
    <w:rsid w:val="001566F9"/>
    <w:rsid w:val="00157FB6"/>
    <w:rsid w:val="00166059"/>
    <w:rsid w:val="001662DD"/>
    <w:rsid w:val="00167ACF"/>
    <w:rsid w:val="00170FBD"/>
    <w:rsid w:val="0017139F"/>
    <w:rsid w:val="00175C97"/>
    <w:rsid w:val="0018443E"/>
    <w:rsid w:val="00186250"/>
    <w:rsid w:val="0019454A"/>
    <w:rsid w:val="00195308"/>
    <w:rsid w:val="001A68F8"/>
    <w:rsid w:val="001B0FE1"/>
    <w:rsid w:val="001C3D66"/>
    <w:rsid w:val="001C446D"/>
    <w:rsid w:val="001C7B7C"/>
    <w:rsid w:val="001D06A3"/>
    <w:rsid w:val="001D07ED"/>
    <w:rsid w:val="001D209F"/>
    <w:rsid w:val="001D3502"/>
    <w:rsid w:val="001D3B9F"/>
    <w:rsid w:val="001D4322"/>
    <w:rsid w:val="001E7BA6"/>
    <w:rsid w:val="001F2516"/>
    <w:rsid w:val="001F42C6"/>
    <w:rsid w:val="002006C2"/>
    <w:rsid w:val="00203D0F"/>
    <w:rsid w:val="002079D9"/>
    <w:rsid w:val="00214735"/>
    <w:rsid w:val="00217415"/>
    <w:rsid w:val="00220545"/>
    <w:rsid w:val="002228F2"/>
    <w:rsid w:val="002355F0"/>
    <w:rsid w:val="00244443"/>
    <w:rsid w:val="00244C14"/>
    <w:rsid w:val="00247970"/>
    <w:rsid w:val="0025034A"/>
    <w:rsid w:val="002506DF"/>
    <w:rsid w:val="00250946"/>
    <w:rsid w:val="00257995"/>
    <w:rsid w:val="002616B0"/>
    <w:rsid w:val="002666B0"/>
    <w:rsid w:val="00272D76"/>
    <w:rsid w:val="0027508A"/>
    <w:rsid w:val="0027695B"/>
    <w:rsid w:val="00280C15"/>
    <w:rsid w:val="00286008"/>
    <w:rsid w:val="00294803"/>
    <w:rsid w:val="0029794C"/>
    <w:rsid w:val="00297FD0"/>
    <w:rsid w:val="002A2CB8"/>
    <w:rsid w:val="002A5ED8"/>
    <w:rsid w:val="002B1E33"/>
    <w:rsid w:val="002C0195"/>
    <w:rsid w:val="002C2D07"/>
    <w:rsid w:val="002C4FE1"/>
    <w:rsid w:val="002C7910"/>
    <w:rsid w:val="002D046D"/>
    <w:rsid w:val="002D0A74"/>
    <w:rsid w:val="002D75D2"/>
    <w:rsid w:val="002E0856"/>
    <w:rsid w:val="002E180A"/>
    <w:rsid w:val="002F2671"/>
    <w:rsid w:val="002F619A"/>
    <w:rsid w:val="002F70CD"/>
    <w:rsid w:val="00300006"/>
    <w:rsid w:val="00301CBE"/>
    <w:rsid w:val="0030241A"/>
    <w:rsid w:val="00303673"/>
    <w:rsid w:val="00304415"/>
    <w:rsid w:val="00304AF6"/>
    <w:rsid w:val="00311C89"/>
    <w:rsid w:val="0032125B"/>
    <w:rsid w:val="003234F0"/>
    <w:rsid w:val="00331961"/>
    <w:rsid w:val="0033434D"/>
    <w:rsid w:val="00336827"/>
    <w:rsid w:val="00337FCF"/>
    <w:rsid w:val="00341302"/>
    <w:rsid w:val="00346176"/>
    <w:rsid w:val="00351118"/>
    <w:rsid w:val="00355748"/>
    <w:rsid w:val="00356364"/>
    <w:rsid w:val="00356837"/>
    <w:rsid w:val="003613DF"/>
    <w:rsid w:val="00365103"/>
    <w:rsid w:val="003651BB"/>
    <w:rsid w:val="003653C1"/>
    <w:rsid w:val="0037007B"/>
    <w:rsid w:val="003736BF"/>
    <w:rsid w:val="0037593C"/>
    <w:rsid w:val="00380273"/>
    <w:rsid w:val="00380790"/>
    <w:rsid w:val="00384559"/>
    <w:rsid w:val="00394AD7"/>
    <w:rsid w:val="00394C7C"/>
    <w:rsid w:val="00395284"/>
    <w:rsid w:val="003A1645"/>
    <w:rsid w:val="003B1C26"/>
    <w:rsid w:val="003C60D9"/>
    <w:rsid w:val="003C746A"/>
    <w:rsid w:val="003D338A"/>
    <w:rsid w:val="003D60E4"/>
    <w:rsid w:val="003F6E3E"/>
    <w:rsid w:val="00402EF2"/>
    <w:rsid w:val="00405581"/>
    <w:rsid w:val="00415B35"/>
    <w:rsid w:val="004200EE"/>
    <w:rsid w:val="00423B80"/>
    <w:rsid w:val="00424876"/>
    <w:rsid w:val="004261E1"/>
    <w:rsid w:val="00430985"/>
    <w:rsid w:val="00433F74"/>
    <w:rsid w:val="00450366"/>
    <w:rsid w:val="00453E50"/>
    <w:rsid w:val="00457613"/>
    <w:rsid w:val="00457948"/>
    <w:rsid w:val="0046068F"/>
    <w:rsid w:val="00462451"/>
    <w:rsid w:val="00462999"/>
    <w:rsid w:val="004630C8"/>
    <w:rsid w:val="004711D4"/>
    <w:rsid w:val="0047211C"/>
    <w:rsid w:val="00476FB4"/>
    <w:rsid w:val="004775AC"/>
    <w:rsid w:val="00483C2E"/>
    <w:rsid w:val="00492BC9"/>
    <w:rsid w:val="0049526F"/>
    <w:rsid w:val="00495822"/>
    <w:rsid w:val="00495C2D"/>
    <w:rsid w:val="00495D62"/>
    <w:rsid w:val="004A0867"/>
    <w:rsid w:val="004A53D4"/>
    <w:rsid w:val="004A5A8A"/>
    <w:rsid w:val="004B2C18"/>
    <w:rsid w:val="004B2F8B"/>
    <w:rsid w:val="004B3557"/>
    <w:rsid w:val="004C30FD"/>
    <w:rsid w:val="004C7009"/>
    <w:rsid w:val="004D3F66"/>
    <w:rsid w:val="005025FD"/>
    <w:rsid w:val="00502D08"/>
    <w:rsid w:val="005054FE"/>
    <w:rsid w:val="00505F8F"/>
    <w:rsid w:val="0051233F"/>
    <w:rsid w:val="005260F1"/>
    <w:rsid w:val="00535475"/>
    <w:rsid w:val="005355A1"/>
    <w:rsid w:val="0053640C"/>
    <w:rsid w:val="00542E10"/>
    <w:rsid w:val="00543224"/>
    <w:rsid w:val="00551089"/>
    <w:rsid w:val="005516FA"/>
    <w:rsid w:val="00555303"/>
    <w:rsid w:val="005623B2"/>
    <w:rsid w:val="00563D5A"/>
    <w:rsid w:val="00571A28"/>
    <w:rsid w:val="00580604"/>
    <w:rsid w:val="00580F33"/>
    <w:rsid w:val="00581CE5"/>
    <w:rsid w:val="005870D5"/>
    <w:rsid w:val="00587C84"/>
    <w:rsid w:val="00590154"/>
    <w:rsid w:val="00590DD1"/>
    <w:rsid w:val="005A0947"/>
    <w:rsid w:val="005B4A52"/>
    <w:rsid w:val="005C322F"/>
    <w:rsid w:val="005C4906"/>
    <w:rsid w:val="005C4EC1"/>
    <w:rsid w:val="005D2008"/>
    <w:rsid w:val="005D250C"/>
    <w:rsid w:val="005D3A5C"/>
    <w:rsid w:val="005D45DB"/>
    <w:rsid w:val="005D52EA"/>
    <w:rsid w:val="005D59D6"/>
    <w:rsid w:val="005D68A3"/>
    <w:rsid w:val="005D75B7"/>
    <w:rsid w:val="005E0E09"/>
    <w:rsid w:val="005E3430"/>
    <w:rsid w:val="005F591A"/>
    <w:rsid w:val="00603167"/>
    <w:rsid w:val="006071A3"/>
    <w:rsid w:val="0061202C"/>
    <w:rsid w:val="00612C4F"/>
    <w:rsid w:val="006238F8"/>
    <w:rsid w:val="0062401C"/>
    <w:rsid w:val="00627C6E"/>
    <w:rsid w:val="00627F0F"/>
    <w:rsid w:val="00630534"/>
    <w:rsid w:val="006311B7"/>
    <w:rsid w:val="0063402C"/>
    <w:rsid w:val="0063456F"/>
    <w:rsid w:val="00634C73"/>
    <w:rsid w:val="006370D5"/>
    <w:rsid w:val="00641EC9"/>
    <w:rsid w:val="00651A0E"/>
    <w:rsid w:val="006552A6"/>
    <w:rsid w:val="00661319"/>
    <w:rsid w:val="00676B96"/>
    <w:rsid w:val="0067758F"/>
    <w:rsid w:val="00683067"/>
    <w:rsid w:val="00685D60"/>
    <w:rsid w:val="00692B96"/>
    <w:rsid w:val="006A0360"/>
    <w:rsid w:val="006A05FC"/>
    <w:rsid w:val="006A1A56"/>
    <w:rsid w:val="006A250C"/>
    <w:rsid w:val="006A5600"/>
    <w:rsid w:val="006A6B28"/>
    <w:rsid w:val="006B25A2"/>
    <w:rsid w:val="006B2D37"/>
    <w:rsid w:val="006C7FB3"/>
    <w:rsid w:val="006E1390"/>
    <w:rsid w:val="006E2F7A"/>
    <w:rsid w:val="006E43B9"/>
    <w:rsid w:val="006E66CC"/>
    <w:rsid w:val="006F4836"/>
    <w:rsid w:val="006F4842"/>
    <w:rsid w:val="007003A8"/>
    <w:rsid w:val="0070657E"/>
    <w:rsid w:val="007108A2"/>
    <w:rsid w:val="007111F1"/>
    <w:rsid w:val="00712AEA"/>
    <w:rsid w:val="0071351F"/>
    <w:rsid w:val="0071788B"/>
    <w:rsid w:val="00720057"/>
    <w:rsid w:val="007202D0"/>
    <w:rsid w:val="00721F3F"/>
    <w:rsid w:val="0072664D"/>
    <w:rsid w:val="00732749"/>
    <w:rsid w:val="00732D43"/>
    <w:rsid w:val="00737DF3"/>
    <w:rsid w:val="007403DD"/>
    <w:rsid w:val="0074405B"/>
    <w:rsid w:val="00746282"/>
    <w:rsid w:val="00747127"/>
    <w:rsid w:val="007476C5"/>
    <w:rsid w:val="00751CB6"/>
    <w:rsid w:val="00766858"/>
    <w:rsid w:val="0077032B"/>
    <w:rsid w:val="00771C28"/>
    <w:rsid w:val="00771F81"/>
    <w:rsid w:val="00775626"/>
    <w:rsid w:val="007760E0"/>
    <w:rsid w:val="0077640D"/>
    <w:rsid w:val="00776E3B"/>
    <w:rsid w:val="00784EC8"/>
    <w:rsid w:val="007926AA"/>
    <w:rsid w:val="007928C9"/>
    <w:rsid w:val="00796697"/>
    <w:rsid w:val="007A271E"/>
    <w:rsid w:val="007A299A"/>
    <w:rsid w:val="007A649B"/>
    <w:rsid w:val="007B12C1"/>
    <w:rsid w:val="007B243C"/>
    <w:rsid w:val="007B53EA"/>
    <w:rsid w:val="007C1C0D"/>
    <w:rsid w:val="007E354D"/>
    <w:rsid w:val="007E3F7B"/>
    <w:rsid w:val="007F268E"/>
    <w:rsid w:val="007F2BA9"/>
    <w:rsid w:val="007F3F96"/>
    <w:rsid w:val="00800E8F"/>
    <w:rsid w:val="00802637"/>
    <w:rsid w:val="00803E8D"/>
    <w:rsid w:val="00803FC0"/>
    <w:rsid w:val="008041D0"/>
    <w:rsid w:val="00807C46"/>
    <w:rsid w:val="00813DAF"/>
    <w:rsid w:val="008234A9"/>
    <w:rsid w:val="0084221E"/>
    <w:rsid w:val="00851305"/>
    <w:rsid w:val="0085595C"/>
    <w:rsid w:val="00856AE6"/>
    <w:rsid w:val="00863306"/>
    <w:rsid w:val="008643EC"/>
    <w:rsid w:val="008667C5"/>
    <w:rsid w:val="0087242F"/>
    <w:rsid w:val="008730DE"/>
    <w:rsid w:val="00873FE5"/>
    <w:rsid w:val="008800AA"/>
    <w:rsid w:val="008852BB"/>
    <w:rsid w:val="0089516A"/>
    <w:rsid w:val="008A1718"/>
    <w:rsid w:val="008B5B6E"/>
    <w:rsid w:val="008C1FF7"/>
    <w:rsid w:val="008C2AB9"/>
    <w:rsid w:val="008C44A8"/>
    <w:rsid w:val="008D1B07"/>
    <w:rsid w:val="008D21DB"/>
    <w:rsid w:val="008D4BFF"/>
    <w:rsid w:val="008D5C8E"/>
    <w:rsid w:val="008E6F1F"/>
    <w:rsid w:val="008F004E"/>
    <w:rsid w:val="008F012F"/>
    <w:rsid w:val="008F252A"/>
    <w:rsid w:val="00900CEC"/>
    <w:rsid w:val="00901454"/>
    <w:rsid w:val="00924B9F"/>
    <w:rsid w:val="00926E54"/>
    <w:rsid w:val="0092761A"/>
    <w:rsid w:val="00931976"/>
    <w:rsid w:val="00937729"/>
    <w:rsid w:val="00945F39"/>
    <w:rsid w:val="00950B54"/>
    <w:rsid w:val="0095609C"/>
    <w:rsid w:val="009578C7"/>
    <w:rsid w:val="00970DE5"/>
    <w:rsid w:val="00971664"/>
    <w:rsid w:val="00980EFF"/>
    <w:rsid w:val="0098331F"/>
    <w:rsid w:val="00986444"/>
    <w:rsid w:val="00987358"/>
    <w:rsid w:val="00995419"/>
    <w:rsid w:val="00996082"/>
    <w:rsid w:val="009B1D8B"/>
    <w:rsid w:val="009B41F6"/>
    <w:rsid w:val="009B4B96"/>
    <w:rsid w:val="009B5403"/>
    <w:rsid w:val="009C083A"/>
    <w:rsid w:val="009C1971"/>
    <w:rsid w:val="009C22FB"/>
    <w:rsid w:val="009C2761"/>
    <w:rsid w:val="009C3831"/>
    <w:rsid w:val="009D167E"/>
    <w:rsid w:val="009E41D8"/>
    <w:rsid w:val="009E55EF"/>
    <w:rsid w:val="009F08EA"/>
    <w:rsid w:val="00A04184"/>
    <w:rsid w:val="00A05FE0"/>
    <w:rsid w:val="00A10FBD"/>
    <w:rsid w:val="00A11534"/>
    <w:rsid w:val="00A11717"/>
    <w:rsid w:val="00A177D1"/>
    <w:rsid w:val="00A206AA"/>
    <w:rsid w:val="00A22550"/>
    <w:rsid w:val="00A2478B"/>
    <w:rsid w:val="00A2558C"/>
    <w:rsid w:val="00A35FB3"/>
    <w:rsid w:val="00A4229B"/>
    <w:rsid w:val="00A4314C"/>
    <w:rsid w:val="00A44303"/>
    <w:rsid w:val="00A47BB1"/>
    <w:rsid w:val="00A50166"/>
    <w:rsid w:val="00A50ABE"/>
    <w:rsid w:val="00A559DF"/>
    <w:rsid w:val="00A6377D"/>
    <w:rsid w:val="00A655C7"/>
    <w:rsid w:val="00A7150A"/>
    <w:rsid w:val="00A730F2"/>
    <w:rsid w:val="00A80018"/>
    <w:rsid w:val="00A92707"/>
    <w:rsid w:val="00A94B38"/>
    <w:rsid w:val="00A94EBA"/>
    <w:rsid w:val="00AA57D5"/>
    <w:rsid w:val="00AC09F3"/>
    <w:rsid w:val="00AC3581"/>
    <w:rsid w:val="00AC36E4"/>
    <w:rsid w:val="00AC5AC8"/>
    <w:rsid w:val="00AC6B78"/>
    <w:rsid w:val="00AD58CC"/>
    <w:rsid w:val="00AE04F8"/>
    <w:rsid w:val="00AF465F"/>
    <w:rsid w:val="00AF596A"/>
    <w:rsid w:val="00AF65B2"/>
    <w:rsid w:val="00AF6F9E"/>
    <w:rsid w:val="00B0031F"/>
    <w:rsid w:val="00B02FBE"/>
    <w:rsid w:val="00B07100"/>
    <w:rsid w:val="00B17AC8"/>
    <w:rsid w:val="00B21029"/>
    <w:rsid w:val="00B22314"/>
    <w:rsid w:val="00B275ED"/>
    <w:rsid w:val="00B3415F"/>
    <w:rsid w:val="00B417ED"/>
    <w:rsid w:val="00B43D6C"/>
    <w:rsid w:val="00B470F5"/>
    <w:rsid w:val="00B52F9F"/>
    <w:rsid w:val="00B75342"/>
    <w:rsid w:val="00B75F75"/>
    <w:rsid w:val="00B82840"/>
    <w:rsid w:val="00B83A61"/>
    <w:rsid w:val="00B84572"/>
    <w:rsid w:val="00B85D77"/>
    <w:rsid w:val="00B86C9A"/>
    <w:rsid w:val="00B9165D"/>
    <w:rsid w:val="00B9283A"/>
    <w:rsid w:val="00B9391C"/>
    <w:rsid w:val="00B93E85"/>
    <w:rsid w:val="00B9720C"/>
    <w:rsid w:val="00BA1BDC"/>
    <w:rsid w:val="00BA64C3"/>
    <w:rsid w:val="00BA6926"/>
    <w:rsid w:val="00BB2B02"/>
    <w:rsid w:val="00BB51D9"/>
    <w:rsid w:val="00BB59D0"/>
    <w:rsid w:val="00BC08E1"/>
    <w:rsid w:val="00BD25C5"/>
    <w:rsid w:val="00BD6A58"/>
    <w:rsid w:val="00BD7B79"/>
    <w:rsid w:val="00BE3FB0"/>
    <w:rsid w:val="00BF0632"/>
    <w:rsid w:val="00BF7920"/>
    <w:rsid w:val="00C0061C"/>
    <w:rsid w:val="00C1260F"/>
    <w:rsid w:val="00C1365D"/>
    <w:rsid w:val="00C21498"/>
    <w:rsid w:val="00C221CA"/>
    <w:rsid w:val="00C22353"/>
    <w:rsid w:val="00C242D3"/>
    <w:rsid w:val="00C27F80"/>
    <w:rsid w:val="00C337D9"/>
    <w:rsid w:val="00C5080B"/>
    <w:rsid w:val="00C50E19"/>
    <w:rsid w:val="00C50E2F"/>
    <w:rsid w:val="00C53521"/>
    <w:rsid w:val="00C563FB"/>
    <w:rsid w:val="00C57684"/>
    <w:rsid w:val="00C6366E"/>
    <w:rsid w:val="00C636D6"/>
    <w:rsid w:val="00C67030"/>
    <w:rsid w:val="00C7224D"/>
    <w:rsid w:val="00C73A4C"/>
    <w:rsid w:val="00C768FC"/>
    <w:rsid w:val="00C77D97"/>
    <w:rsid w:val="00C826A4"/>
    <w:rsid w:val="00CA11A1"/>
    <w:rsid w:val="00CA1F38"/>
    <w:rsid w:val="00CA282E"/>
    <w:rsid w:val="00CA584A"/>
    <w:rsid w:val="00CB00E7"/>
    <w:rsid w:val="00CB0C78"/>
    <w:rsid w:val="00CB144B"/>
    <w:rsid w:val="00CD321C"/>
    <w:rsid w:val="00CD7FC6"/>
    <w:rsid w:val="00CE1967"/>
    <w:rsid w:val="00CE2E15"/>
    <w:rsid w:val="00CE59C7"/>
    <w:rsid w:val="00CE60A5"/>
    <w:rsid w:val="00CE7527"/>
    <w:rsid w:val="00CF2443"/>
    <w:rsid w:val="00CF70D5"/>
    <w:rsid w:val="00D07723"/>
    <w:rsid w:val="00D100C5"/>
    <w:rsid w:val="00D14876"/>
    <w:rsid w:val="00D14DC5"/>
    <w:rsid w:val="00D17DE0"/>
    <w:rsid w:val="00D227C1"/>
    <w:rsid w:val="00D36852"/>
    <w:rsid w:val="00D414DF"/>
    <w:rsid w:val="00D41F9D"/>
    <w:rsid w:val="00D46661"/>
    <w:rsid w:val="00D47EA0"/>
    <w:rsid w:val="00D50112"/>
    <w:rsid w:val="00D55C8B"/>
    <w:rsid w:val="00D5732E"/>
    <w:rsid w:val="00D77B1A"/>
    <w:rsid w:val="00D872D5"/>
    <w:rsid w:val="00D87CAD"/>
    <w:rsid w:val="00D9192E"/>
    <w:rsid w:val="00D93AFB"/>
    <w:rsid w:val="00DA3484"/>
    <w:rsid w:val="00DA34FE"/>
    <w:rsid w:val="00DA453A"/>
    <w:rsid w:val="00DA6878"/>
    <w:rsid w:val="00DB350D"/>
    <w:rsid w:val="00DC1C8A"/>
    <w:rsid w:val="00DC30E0"/>
    <w:rsid w:val="00DC38C0"/>
    <w:rsid w:val="00DC3B70"/>
    <w:rsid w:val="00DC7830"/>
    <w:rsid w:val="00DD215D"/>
    <w:rsid w:val="00DD4DD7"/>
    <w:rsid w:val="00DE0B2B"/>
    <w:rsid w:val="00DF0441"/>
    <w:rsid w:val="00DF775B"/>
    <w:rsid w:val="00E10125"/>
    <w:rsid w:val="00E10434"/>
    <w:rsid w:val="00E114C6"/>
    <w:rsid w:val="00E1366E"/>
    <w:rsid w:val="00E205EB"/>
    <w:rsid w:val="00E23158"/>
    <w:rsid w:val="00E24BC5"/>
    <w:rsid w:val="00E26BA2"/>
    <w:rsid w:val="00E4072F"/>
    <w:rsid w:val="00E40D58"/>
    <w:rsid w:val="00E47DE6"/>
    <w:rsid w:val="00E5349F"/>
    <w:rsid w:val="00E55E81"/>
    <w:rsid w:val="00E570B5"/>
    <w:rsid w:val="00E66C14"/>
    <w:rsid w:val="00E70432"/>
    <w:rsid w:val="00E745F4"/>
    <w:rsid w:val="00E82EAA"/>
    <w:rsid w:val="00E90749"/>
    <w:rsid w:val="00E9157C"/>
    <w:rsid w:val="00E9400C"/>
    <w:rsid w:val="00E959E8"/>
    <w:rsid w:val="00E9613B"/>
    <w:rsid w:val="00E96697"/>
    <w:rsid w:val="00EA4820"/>
    <w:rsid w:val="00EA539B"/>
    <w:rsid w:val="00EA71B9"/>
    <w:rsid w:val="00EB06C5"/>
    <w:rsid w:val="00EB26EB"/>
    <w:rsid w:val="00EB34B7"/>
    <w:rsid w:val="00EB3BB7"/>
    <w:rsid w:val="00ED1D2E"/>
    <w:rsid w:val="00ED413C"/>
    <w:rsid w:val="00ED60B8"/>
    <w:rsid w:val="00EE7526"/>
    <w:rsid w:val="00EE7B2F"/>
    <w:rsid w:val="00EF7D55"/>
    <w:rsid w:val="00F11F4B"/>
    <w:rsid w:val="00F17C47"/>
    <w:rsid w:val="00F2197C"/>
    <w:rsid w:val="00F275B2"/>
    <w:rsid w:val="00F33FBD"/>
    <w:rsid w:val="00F358C6"/>
    <w:rsid w:val="00F44612"/>
    <w:rsid w:val="00F62E8B"/>
    <w:rsid w:val="00F63BDF"/>
    <w:rsid w:val="00F743AF"/>
    <w:rsid w:val="00F75CF5"/>
    <w:rsid w:val="00F81F3A"/>
    <w:rsid w:val="00F838B4"/>
    <w:rsid w:val="00F8590E"/>
    <w:rsid w:val="00F8603B"/>
    <w:rsid w:val="00FA0345"/>
    <w:rsid w:val="00FA401F"/>
    <w:rsid w:val="00FA54F9"/>
    <w:rsid w:val="00FB0D4F"/>
    <w:rsid w:val="00FB0ED0"/>
    <w:rsid w:val="00FB2AA6"/>
    <w:rsid w:val="00FB68C6"/>
    <w:rsid w:val="00FB6BA6"/>
    <w:rsid w:val="00FB6F95"/>
    <w:rsid w:val="00FB78BB"/>
    <w:rsid w:val="00FC5794"/>
    <w:rsid w:val="00FC6394"/>
    <w:rsid w:val="00FC647E"/>
    <w:rsid w:val="00FD0E4C"/>
    <w:rsid w:val="00FD54F0"/>
    <w:rsid w:val="00FE0142"/>
    <w:rsid w:val="00FF06D5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2EC54B"/>
  <w15:chartTrackingRefBased/>
  <w15:docId w15:val="{EE5FB545-B9DA-BB48-8B9E-AA980318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625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01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10125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E101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10125"/>
    <w:rPr>
      <w:rFonts w:ascii="ＭＳ 明朝"/>
      <w:kern w:val="2"/>
      <w:sz w:val="24"/>
      <w:szCs w:val="24"/>
    </w:rPr>
  </w:style>
  <w:style w:type="table" w:styleId="a7">
    <w:name w:val="Table Grid"/>
    <w:basedOn w:val="a1"/>
    <w:uiPriority w:val="59"/>
    <w:rsid w:val="0066131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A2CB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A2CB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rsid w:val="00995419"/>
    <w:rPr>
      <w:sz w:val="18"/>
      <w:szCs w:val="18"/>
    </w:rPr>
  </w:style>
  <w:style w:type="paragraph" w:styleId="ab">
    <w:name w:val="annotation text"/>
    <w:basedOn w:val="a"/>
    <w:link w:val="ac"/>
    <w:rsid w:val="00995419"/>
    <w:pPr>
      <w:jc w:val="left"/>
    </w:pPr>
  </w:style>
  <w:style w:type="character" w:customStyle="1" w:styleId="ac">
    <w:name w:val="コメント文字列 (文字)"/>
    <w:basedOn w:val="a0"/>
    <w:link w:val="ab"/>
    <w:rsid w:val="00995419"/>
    <w:rPr>
      <w:rFonts w:ascii="ＭＳ 明朝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995419"/>
    <w:rPr>
      <w:b/>
      <w:bCs/>
    </w:rPr>
  </w:style>
  <w:style w:type="character" w:customStyle="1" w:styleId="ae">
    <w:name w:val="コメント内容 (文字)"/>
    <w:basedOn w:val="ac"/>
    <w:link w:val="ad"/>
    <w:rsid w:val="00995419"/>
    <w:rPr>
      <w:rFonts w:ascii="ＭＳ 明朝"/>
      <w:b/>
      <w:bCs/>
      <w:kern w:val="2"/>
      <w:sz w:val="24"/>
      <w:szCs w:val="24"/>
    </w:rPr>
  </w:style>
  <w:style w:type="paragraph" w:styleId="af">
    <w:name w:val="Revision"/>
    <w:hidden/>
    <w:uiPriority w:val="99"/>
    <w:semiHidden/>
    <w:rsid w:val="00B470F5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2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insanka01\Application%20Data\Microsoft\Templates\&#26126;&#26397;12(40&#215;40)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A7F4F-B892-4B44-9E9F-333BB17FC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明朝12(40×40).dot</Template>
  <TotalTime>2</TotalTime>
  <Pages>1</Pages>
  <Words>419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令和5年度医福工連携製品開発事業費補助金交付要綱</vt:lpstr>
      <vt:lpstr>平成２１年度あおもり農商工連携基礎調査事業費補助金交付要綱</vt:lpstr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令和5年度医福工連携製品開発事業費補助金交付要綱</dc:title>
  <dc:subject/>
  <dc:creator>shinsanka01</dc:creator>
  <cp:keywords/>
  <dc:description/>
  <cp:lastModifiedBy>201op</cp:lastModifiedBy>
  <cp:revision>3</cp:revision>
  <cp:lastPrinted>2026-06-19T06:53:00Z</cp:lastPrinted>
  <dcterms:created xsi:type="dcterms:W3CDTF">2026-06-26T10:53:00Z</dcterms:created>
  <dcterms:modified xsi:type="dcterms:W3CDTF">2026-06-26T10:54:00Z</dcterms:modified>
</cp:coreProperties>
</file>