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161A" w14:textId="7FE5D21F" w:rsidR="007D1ED0" w:rsidRDefault="007D1ED0" w:rsidP="007D1ED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第５号様式（第</w:t>
      </w:r>
      <w:r w:rsidR="00261A04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関係）</w:t>
      </w:r>
    </w:p>
    <w:p w14:paraId="7A9AA46A" w14:textId="77777777" w:rsidR="007D1ED0" w:rsidRDefault="007D1ED0" w:rsidP="007D1ED0">
      <w:pPr>
        <w:widowControl/>
        <w:jc w:val="left"/>
        <w:rPr>
          <w:rFonts w:ascii="ＭＳ 明朝" w:eastAsia="ＭＳ 明朝" w:hAnsi="ＭＳ 明朝"/>
          <w:sz w:val="24"/>
        </w:rPr>
      </w:pPr>
    </w:p>
    <w:p w14:paraId="53A7AE94" w14:textId="69A6A974" w:rsidR="007D1ED0" w:rsidRPr="002A0512" w:rsidRDefault="007D1ED0" w:rsidP="007D1E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青森県</w:t>
      </w:r>
      <w:r w:rsidRPr="00976D13">
        <w:rPr>
          <w:rFonts w:ascii="ＭＳ 明朝" w:eastAsia="ＭＳ 明朝" w:hAnsi="ＭＳ 明朝" w:hint="eastAsia"/>
          <w:sz w:val="24"/>
        </w:rPr>
        <w:t>「</w:t>
      </w:r>
      <w:r w:rsidRPr="00261A04">
        <w:rPr>
          <w:rFonts w:eastAsia="ＭＳ 明朝"/>
          <w:sz w:val="24"/>
        </w:rPr>
        <w:t>A-wood</w:t>
      </w:r>
      <w:r w:rsidRPr="00976D13">
        <w:rPr>
          <w:rFonts w:ascii="ＭＳ 明朝" w:eastAsia="ＭＳ 明朝" w:hAnsi="ＭＳ 明朝" w:hint="eastAsia"/>
          <w:sz w:val="24"/>
        </w:rPr>
        <w:t>」</w:t>
      </w:r>
      <w:r w:rsidR="00445241">
        <w:rPr>
          <w:rFonts w:ascii="ＭＳ 明朝" w:eastAsia="ＭＳ 明朝" w:hAnsi="ＭＳ 明朝"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活動報告書</w:t>
      </w:r>
    </w:p>
    <w:p w14:paraId="62E1520F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7915F1AC" w14:textId="3C6C3BF0" w:rsidR="007D1ED0" w:rsidRPr="002A0512" w:rsidRDefault="007D1ED0" w:rsidP="007D1ED0">
      <w:pPr>
        <w:wordWrap w:val="0"/>
        <w:jc w:val="right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>令和</w:t>
      </w:r>
      <w:r w:rsidRPr="002A0512">
        <w:rPr>
          <w:rFonts w:ascii="ＭＳ 明朝" w:eastAsia="ＭＳ 明朝" w:hAnsi="ＭＳ 明朝" w:hint="eastAsia"/>
          <w:sz w:val="24"/>
        </w:rPr>
        <w:t xml:space="preserve">　</w:t>
      </w:r>
      <w:r w:rsidR="00134FB1"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>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9E546B9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4BD70F22" w14:textId="77777777" w:rsidR="007D1ED0" w:rsidRPr="002A0512" w:rsidRDefault="007D1ED0" w:rsidP="007D1E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青森</w:t>
      </w:r>
      <w:r w:rsidRPr="002A0512">
        <w:rPr>
          <w:rFonts w:ascii="ＭＳ 明朝" w:eastAsia="ＭＳ 明朝" w:hAnsi="ＭＳ 明朝" w:hint="eastAsia"/>
          <w:sz w:val="24"/>
        </w:rPr>
        <w:t xml:space="preserve">県知事　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146C62B9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1D13FEBE" w14:textId="0DC69465" w:rsidR="007D1ED0" w:rsidRPr="003A53EF" w:rsidRDefault="007D1ED0" w:rsidP="007D1ED0">
      <w:pPr>
        <w:widowControl/>
        <w:ind w:firstLineChars="1500" w:firstLine="36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報告</w:t>
      </w:r>
      <w:r w:rsidRPr="003A53EF">
        <w:rPr>
          <w:rFonts w:hint="eastAsia"/>
          <w:sz w:val="24"/>
          <w:szCs w:val="24"/>
        </w:rPr>
        <w:t>者）住所</w:t>
      </w:r>
    </w:p>
    <w:p w14:paraId="232086F5" w14:textId="77777777" w:rsidR="007D1ED0" w:rsidRPr="003A53EF" w:rsidRDefault="007D1ED0" w:rsidP="007D1ED0">
      <w:pPr>
        <w:widowControl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　　　　　　　　　　　　　　　　　　　　名称</w:t>
      </w:r>
    </w:p>
    <w:p w14:paraId="656DDF86" w14:textId="3FDC0C32" w:rsidR="007D1ED0" w:rsidRPr="007D1ED0" w:rsidRDefault="007D1ED0" w:rsidP="007D1ED0">
      <w:pPr>
        <w:widowControl/>
        <w:ind w:firstLineChars="2000" w:firstLine="4800"/>
        <w:rPr>
          <w:sz w:val="24"/>
          <w:szCs w:val="24"/>
        </w:rPr>
      </w:pPr>
      <w:r w:rsidRPr="003A53EF">
        <w:rPr>
          <w:rFonts w:hint="eastAsia"/>
          <w:sz w:val="24"/>
          <w:szCs w:val="24"/>
        </w:rPr>
        <w:t xml:space="preserve">代表者氏名　</w:t>
      </w:r>
    </w:p>
    <w:p w14:paraId="4324FF75" w14:textId="77777777" w:rsidR="007D1ED0" w:rsidRPr="002A0512" w:rsidRDefault="007D1ED0" w:rsidP="007D1ED0">
      <w:pPr>
        <w:rPr>
          <w:rFonts w:ascii="ＭＳ 明朝" w:eastAsia="ＭＳ 明朝" w:hAnsi="ＭＳ 明朝"/>
          <w:sz w:val="24"/>
        </w:rPr>
      </w:pPr>
    </w:p>
    <w:p w14:paraId="47C31B92" w14:textId="399F6B56" w:rsidR="007D1ED0" w:rsidRDefault="007D1ED0" w:rsidP="007D1E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令和〇年度に実施した青森県</w:t>
      </w:r>
      <w:r w:rsidRPr="00976D13">
        <w:rPr>
          <w:rFonts w:ascii="ＭＳ 明朝" w:eastAsia="ＭＳ 明朝" w:hAnsi="ＭＳ 明朝" w:hint="eastAsia"/>
          <w:sz w:val="24"/>
        </w:rPr>
        <w:t>「</w:t>
      </w:r>
      <w:r w:rsidRPr="00261A04">
        <w:rPr>
          <w:rFonts w:eastAsia="ＭＳ 明朝"/>
          <w:sz w:val="24"/>
        </w:rPr>
        <w:t>A-wood</w:t>
      </w:r>
      <w:r w:rsidRPr="00976D13">
        <w:rPr>
          <w:rFonts w:ascii="ＭＳ 明朝" w:eastAsia="ＭＳ 明朝" w:hAnsi="ＭＳ 明朝" w:hint="eastAsia"/>
          <w:sz w:val="24"/>
        </w:rPr>
        <w:t>」</w:t>
      </w:r>
      <w:r w:rsidR="00445241">
        <w:rPr>
          <w:rFonts w:ascii="ＭＳ 明朝" w:eastAsia="ＭＳ 明朝" w:hAnsi="ＭＳ 明朝"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活動状況について、下記のとおり報告します。</w:t>
      </w:r>
    </w:p>
    <w:p w14:paraId="24E34FDD" w14:textId="77777777" w:rsidR="007D1ED0" w:rsidRDefault="007D1ED0" w:rsidP="007D1ED0">
      <w:pPr>
        <w:pStyle w:val="af5"/>
        <w:rPr>
          <w:rFonts w:asciiTheme="minorEastAsia" w:eastAsiaTheme="minorEastAsia" w:hAnsiTheme="minorEastAsia"/>
        </w:rPr>
      </w:pPr>
    </w:p>
    <w:p w14:paraId="34A720FD" w14:textId="12E98D6D" w:rsidR="007D1ED0" w:rsidRDefault="007D1ED0" w:rsidP="007D1ED0">
      <w:pPr>
        <w:pStyle w:val="af5"/>
        <w:rPr>
          <w:rFonts w:asciiTheme="minorEastAsia" w:eastAsiaTheme="minorEastAsia" w:hAnsiTheme="minorEastAsia"/>
        </w:rPr>
      </w:pPr>
      <w:r w:rsidRPr="00164750">
        <w:rPr>
          <w:rFonts w:asciiTheme="minorEastAsia" w:eastAsiaTheme="minorEastAsia" w:hAnsiTheme="minorEastAsia" w:hint="eastAsia"/>
        </w:rPr>
        <w:t>記</w:t>
      </w:r>
    </w:p>
    <w:p w14:paraId="11069517" w14:textId="77777777" w:rsidR="007D1ED0" w:rsidRDefault="007D1ED0" w:rsidP="007D1ED0"/>
    <w:p w14:paraId="3D0FCFE5" w14:textId="5D64F0A3" w:rsidR="007D1ED0" w:rsidRPr="007D1ED0" w:rsidRDefault="007D1ED0" w:rsidP="007D1ED0">
      <w:pPr>
        <w:rPr>
          <w:sz w:val="24"/>
          <w:szCs w:val="24"/>
        </w:rPr>
      </w:pPr>
      <w:r w:rsidRPr="007D1ED0">
        <w:rPr>
          <w:rFonts w:hint="eastAsia"/>
          <w:sz w:val="24"/>
          <w:szCs w:val="24"/>
        </w:rPr>
        <w:t>活動報告書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D1ED0" w14:paraId="34464AD7" w14:textId="77777777" w:rsidTr="00D17334">
        <w:tc>
          <w:tcPr>
            <w:tcW w:w="1838" w:type="dxa"/>
            <w:vAlign w:val="center"/>
          </w:tcPr>
          <w:p w14:paraId="27CD4C7F" w14:textId="3865BFBB" w:rsidR="007D1ED0" w:rsidRDefault="007D1ED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登録番号</w:t>
            </w:r>
          </w:p>
        </w:tc>
        <w:tc>
          <w:tcPr>
            <w:tcW w:w="7178" w:type="dxa"/>
          </w:tcPr>
          <w:p w14:paraId="09FC6F4B" w14:textId="77777777" w:rsidR="007D1ED0" w:rsidRDefault="007D1ED0" w:rsidP="007D1ED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7334" w14:paraId="2C15CC82" w14:textId="77777777" w:rsidTr="009C3220">
        <w:trPr>
          <w:trHeight w:val="1152"/>
        </w:trPr>
        <w:tc>
          <w:tcPr>
            <w:tcW w:w="1838" w:type="dxa"/>
            <w:vAlign w:val="center"/>
          </w:tcPr>
          <w:p w14:paraId="573E3B82" w14:textId="77777777" w:rsidR="00D17334" w:rsidRPr="00B82227" w:rsidRDefault="00D17334" w:rsidP="00D17334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B82227">
              <w:rPr>
                <w:rFonts w:asciiTheme="minorEastAsia" w:hAnsiTheme="minorEastAsia" w:hint="eastAsia"/>
                <w:bCs/>
                <w:sz w:val="24"/>
                <w:szCs w:val="24"/>
              </w:rPr>
              <w:t>県産材使用の</w:t>
            </w:r>
          </w:p>
          <w:p w14:paraId="3CEB02E7" w14:textId="77777777" w:rsidR="00D17334" w:rsidRPr="00B82227" w:rsidRDefault="00D17334" w:rsidP="00D17334">
            <w:pPr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Theme="minorEastAsia" w:hAnsiTheme="minorEastAsia" w:hint="eastAsia"/>
                <w:bCs/>
                <w:sz w:val="24"/>
                <w:szCs w:val="24"/>
              </w:rPr>
              <w:t>取組目標</w:t>
            </w:r>
            <w:r w:rsidRPr="00B82227">
              <w:rPr>
                <w:rFonts w:ascii="ＭＳ 明朝" w:eastAsia="ＭＳ 明朝" w:hAnsi="ＭＳ 明朝" w:hint="eastAsia"/>
                <w:sz w:val="24"/>
              </w:rPr>
              <w:t>に対</w:t>
            </w:r>
          </w:p>
          <w:p w14:paraId="639E91EE" w14:textId="097DDF45" w:rsidR="00D17334" w:rsidRPr="00B82227" w:rsidRDefault="00D17334" w:rsidP="00D17334">
            <w:pPr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する達成状況</w:t>
            </w:r>
          </w:p>
        </w:tc>
        <w:tc>
          <w:tcPr>
            <w:tcW w:w="7178" w:type="dxa"/>
            <w:vAlign w:val="center"/>
          </w:tcPr>
          <w:p w14:paraId="55515424" w14:textId="45E903B5" w:rsidR="00D17334" w:rsidRPr="00B82227" w:rsidRDefault="00642F63" w:rsidP="009C322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Theme="minorEastAsia" w:hAnsiTheme="minorEastAsia" w:hint="eastAsia"/>
                <w:sz w:val="24"/>
                <w:szCs w:val="24"/>
              </w:rPr>
              <w:t>記載例：</w:t>
            </w:r>
            <w:r w:rsidR="00D17334" w:rsidRPr="00B82227">
              <w:rPr>
                <w:rFonts w:asciiTheme="minorEastAsia" w:hAnsiTheme="minorEastAsia" w:hint="eastAsia"/>
                <w:sz w:val="24"/>
                <w:szCs w:val="24"/>
              </w:rPr>
              <w:t>当社が施工する建築物の（具体的な部材や使用割合等）において、県産材を使用</w:t>
            </w:r>
            <w:r w:rsidR="004F6BB8" w:rsidRPr="00B82227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Pr="00B8222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D1ED0" w14:paraId="7741D979" w14:textId="77777777" w:rsidTr="009C3220">
        <w:trPr>
          <w:trHeight w:val="1152"/>
        </w:trPr>
        <w:tc>
          <w:tcPr>
            <w:tcW w:w="1838" w:type="dxa"/>
            <w:vAlign w:val="center"/>
          </w:tcPr>
          <w:p w14:paraId="07B1F599" w14:textId="443A2852" w:rsidR="007D1ED0" w:rsidRPr="00B82227" w:rsidRDefault="007D1ED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実施内容</w:t>
            </w:r>
          </w:p>
        </w:tc>
        <w:tc>
          <w:tcPr>
            <w:tcW w:w="7178" w:type="dxa"/>
            <w:vAlign w:val="center"/>
          </w:tcPr>
          <w:p w14:paraId="512799BD" w14:textId="0F389A26" w:rsidR="007D1ED0" w:rsidRPr="00B82227" w:rsidRDefault="00642F63" w:rsidP="009C3220">
            <w:pPr>
              <w:widowControl/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記載例：</w:t>
            </w:r>
            <w:r w:rsidR="004F6BB8" w:rsidRPr="00B82227">
              <w:rPr>
                <w:rFonts w:ascii="ＭＳ 明朝" w:eastAsia="ＭＳ 明朝" w:hAnsi="ＭＳ 明朝" w:hint="eastAsia"/>
                <w:sz w:val="24"/>
              </w:rPr>
              <w:t>県産材を使用した住宅を〇棟施工した</w:t>
            </w:r>
            <w:r w:rsidRPr="00B82227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7D1ED0" w14:paraId="258C03BB" w14:textId="77777777" w:rsidTr="004F6BB8">
        <w:trPr>
          <w:trHeight w:val="3090"/>
        </w:trPr>
        <w:tc>
          <w:tcPr>
            <w:tcW w:w="1838" w:type="dxa"/>
            <w:vAlign w:val="center"/>
          </w:tcPr>
          <w:p w14:paraId="3440F3CA" w14:textId="1C70ADA1" w:rsidR="007D1ED0" w:rsidRPr="00B82227" w:rsidRDefault="009C322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B82227">
              <w:rPr>
                <w:rFonts w:ascii="ＭＳ 明朝" w:eastAsia="ＭＳ 明朝" w:hAnsi="ＭＳ 明朝" w:hint="eastAsia"/>
                <w:sz w:val="24"/>
              </w:rPr>
              <w:t>特にPRしたい取組について</w:t>
            </w:r>
          </w:p>
        </w:tc>
        <w:tc>
          <w:tcPr>
            <w:tcW w:w="7178" w:type="dxa"/>
          </w:tcPr>
          <w:p w14:paraId="69A9F60D" w14:textId="77777777" w:rsidR="004F6BB8" w:rsidRDefault="004F6BB8" w:rsidP="004F6BB8">
            <w:pPr>
              <w:widowControl/>
              <w:rPr>
                <w:rFonts w:ascii="ＭＳ 明朝" w:eastAsia="ＭＳ 明朝" w:hAnsi="ＭＳ 明朝"/>
                <w:i/>
                <w:iCs/>
                <w:sz w:val="24"/>
              </w:rPr>
            </w:pPr>
          </w:p>
          <w:p w14:paraId="0322F6A9" w14:textId="07D452B2" w:rsidR="004F6BB8" w:rsidRDefault="009C3220" w:rsidP="004F6BB8">
            <w:pPr>
              <w:widowControl/>
              <w:rPr>
                <w:rFonts w:ascii="ＭＳ 明朝" w:eastAsia="ＭＳ 明朝" w:hAnsi="ＭＳ 明朝"/>
                <w:i/>
                <w:iCs/>
                <w:sz w:val="24"/>
              </w:rPr>
            </w:pPr>
            <w:r w:rsidRPr="009C3220">
              <w:rPr>
                <w:rFonts w:ascii="ＭＳ 明朝" w:eastAsia="ＭＳ 明朝" w:hAnsi="ＭＳ 明朝" w:hint="eastAsia"/>
                <w:i/>
                <w:iCs/>
                <w:sz w:val="24"/>
              </w:rPr>
              <w:t>林政課が作成する青森県「A-wood」事業者を紹介するホームページで</w:t>
            </w:r>
            <w:r w:rsidR="004F6BB8">
              <w:rPr>
                <w:rFonts w:ascii="ＭＳ 明朝" w:eastAsia="ＭＳ 明朝" w:hAnsi="ＭＳ 明朝" w:hint="eastAsia"/>
                <w:i/>
                <w:iCs/>
                <w:sz w:val="24"/>
              </w:rPr>
              <w:t>紹介してほしい</w:t>
            </w:r>
            <w:r>
              <w:rPr>
                <w:rFonts w:ascii="ＭＳ 明朝" w:eastAsia="ＭＳ 明朝" w:hAnsi="ＭＳ 明朝" w:hint="eastAsia"/>
                <w:i/>
                <w:iCs/>
                <w:sz w:val="24"/>
              </w:rPr>
              <w:t>建築物</w:t>
            </w:r>
            <w:r w:rsidR="004F6BB8">
              <w:rPr>
                <w:rFonts w:ascii="ＭＳ 明朝" w:eastAsia="ＭＳ 明朝" w:hAnsi="ＭＳ 明朝" w:hint="eastAsia"/>
                <w:i/>
                <w:iCs/>
                <w:sz w:val="24"/>
              </w:rPr>
              <w:t>や取組があれば、記載してください。</w:t>
            </w:r>
          </w:p>
          <w:p w14:paraId="6AC8C9A5" w14:textId="77777777" w:rsidR="004F6BB8" w:rsidRDefault="004F6BB8" w:rsidP="004F6BB8">
            <w:pPr>
              <w:widowControl/>
              <w:rPr>
                <w:rFonts w:ascii="ＭＳ 明朝" w:eastAsia="ＭＳ 明朝" w:hAnsi="ＭＳ 明朝"/>
                <w:i/>
                <w:iCs/>
                <w:sz w:val="24"/>
              </w:rPr>
            </w:pPr>
          </w:p>
          <w:p w14:paraId="3AD55789" w14:textId="51728FEE" w:rsidR="007D1ED0" w:rsidRPr="004547DA" w:rsidRDefault="007D1ED0" w:rsidP="004F6BB8">
            <w:pPr>
              <w:widowControl/>
              <w:rPr>
                <w:rFonts w:ascii="ＭＳ 明朝" w:eastAsia="ＭＳ 明朝" w:hAnsi="ＭＳ 明朝"/>
                <w:i/>
                <w:iCs/>
                <w:sz w:val="24"/>
              </w:rPr>
            </w:pPr>
            <w:r w:rsidRPr="004547DA">
              <w:rPr>
                <w:rFonts w:ascii="ＭＳ 明朝" w:eastAsia="ＭＳ 明朝" w:hAnsi="ＭＳ 明朝" w:hint="eastAsia"/>
                <w:i/>
                <w:iCs/>
                <w:sz w:val="24"/>
              </w:rPr>
              <w:t>注）既存の報告書やチラシ</w:t>
            </w:r>
            <w:r w:rsidR="004547DA" w:rsidRPr="004547DA">
              <w:rPr>
                <w:rFonts w:ascii="ＭＳ 明朝" w:eastAsia="ＭＳ 明朝" w:hAnsi="ＭＳ 明朝" w:hint="eastAsia"/>
                <w:i/>
                <w:iCs/>
                <w:sz w:val="24"/>
              </w:rPr>
              <w:t>等の添付</w:t>
            </w:r>
            <w:r w:rsidR="004F6BB8">
              <w:rPr>
                <w:rFonts w:ascii="ＭＳ 明朝" w:eastAsia="ＭＳ 明朝" w:hAnsi="ＭＳ 明朝" w:hint="eastAsia"/>
                <w:i/>
                <w:iCs/>
                <w:sz w:val="24"/>
              </w:rPr>
              <w:t>、URLの記載等</w:t>
            </w:r>
            <w:r w:rsidR="004547DA" w:rsidRPr="004547DA">
              <w:rPr>
                <w:rFonts w:ascii="ＭＳ 明朝" w:eastAsia="ＭＳ 明朝" w:hAnsi="ＭＳ 明朝" w:hint="eastAsia"/>
                <w:i/>
                <w:iCs/>
                <w:sz w:val="24"/>
              </w:rPr>
              <w:t>により、記述の省略可</w:t>
            </w:r>
          </w:p>
        </w:tc>
      </w:tr>
      <w:tr w:rsidR="007D1ED0" w14:paraId="4D7CC227" w14:textId="77777777" w:rsidTr="009C3220">
        <w:trPr>
          <w:trHeight w:val="1004"/>
        </w:trPr>
        <w:tc>
          <w:tcPr>
            <w:tcW w:w="1838" w:type="dxa"/>
            <w:vAlign w:val="center"/>
          </w:tcPr>
          <w:p w14:paraId="11703A1D" w14:textId="5DE5E7D3" w:rsidR="007D1ED0" w:rsidRDefault="007D1ED0" w:rsidP="007D1ED0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7D1ED0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178" w:type="dxa"/>
          </w:tcPr>
          <w:p w14:paraId="1972358B" w14:textId="77777777" w:rsidR="007D1ED0" w:rsidRDefault="007D1ED0" w:rsidP="007D1ED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CFDB589" w14:textId="500A93F1" w:rsidR="00940E61" w:rsidRPr="001142DC" w:rsidRDefault="007D1ED0" w:rsidP="001142DC">
      <w:pPr>
        <w:widowControl/>
        <w:jc w:val="left"/>
        <w:rPr>
          <w:rFonts w:ascii="ＭＳ 明朝" w:eastAsia="ＭＳ 明朝" w:hAnsi="ＭＳ 明朝" w:hint="eastAsia"/>
          <w:sz w:val="24"/>
        </w:rPr>
      </w:pPr>
      <w:r w:rsidRPr="007D1ED0">
        <w:rPr>
          <w:rFonts w:ascii="ＭＳ 明朝" w:eastAsia="ＭＳ 明朝" w:hAnsi="ＭＳ 明朝" w:hint="eastAsia"/>
          <w:sz w:val="24"/>
        </w:rPr>
        <w:t>（写真レイアウト等は自由です。）</w:t>
      </w:r>
    </w:p>
    <w:sectPr w:rsidR="00940E61" w:rsidRPr="001142DC" w:rsidSect="00B75A1B">
      <w:pgSz w:w="11906" w:h="16838" w:code="9"/>
      <w:pgMar w:top="1440" w:right="1440" w:bottom="1440" w:left="1440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8205F" w14:textId="77777777" w:rsidR="00BA045E" w:rsidRDefault="00BA045E" w:rsidP="00BA045E">
      <w:r>
        <w:separator/>
      </w:r>
    </w:p>
  </w:endnote>
  <w:endnote w:type="continuationSeparator" w:id="0">
    <w:p w14:paraId="60687477" w14:textId="77777777" w:rsidR="00BA045E" w:rsidRDefault="00BA045E" w:rsidP="00BA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D6C6" w14:textId="77777777" w:rsidR="00BA045E" w:rsidRDefault="00BA045E" w:rsidP="00BA045E">
      <w:r>
        <w:separator/>
      </w:r>
    </w:p>
  </w:footnote>
  <w:footnote w:type="continuationSeparator" w:id="0">
    <w:p w14:paraId="6343085D" w14:textId="77777777" w:rsidR="00BA045E" w:rsidRDefault="00BA045E" w:rsidP="00BA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849BA"/>
    <w:multiLevelType w:val="hybridMultilevel"/>
    <w:tmpl w:val="8ADA70BC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32DD3"/>
    <w:multiLevelType w:val="hybridMultilevel"/>
    <w:tmpl w:val="FFC84D54"/>
    <w:lvl w:ilvl="0" w:tplc="FA6CBC3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AD2E6108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B831CC"/>
    <w:multiLevelType w:val="hybridMultilevel"/>
    <w:tmpl w:val="C34CE832"/>
    <w:lvl w:ilvl="0" w:tplc="B73E49B2">
      <w:start w:val="1"/>
      <w:numFmt w:val="upperLetter"/>
      <w:lvlText w:val="%1-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3" w15:restartNumberingAfterBreak="0">
    <w:nsid w:val="54520A57"/>
    <w:multiLevelType w:val="hybridMultilevel"/>
    <w:tmpl w:val="2B20DDC2"/>
    <w:lvl w:ilvl="0" w:tplc="F5A42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5A268D"/>
    <w:multiLevelType w:val="hybridMultilevel"/>
    <w:tmpl w:val="F4DE9A54"/>
    <w:lvl w:ilvl="0" w:tplc="26A29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906777">
    <w:abstractNumId w:val="1"/>
  </w:num>
  <w:num w:numId="2" w16cid:durableId="590627804">
    <w:abstractNumId w:val="4"/>
  </w:num>
  <w:num w:numId="3" w16cid:durableId="372660189">
    <w:abstractNumId w:val="3"/>
  </w:num>
  <w:num w:numId="4" w16cid:durableId="1820422366">
    <w:abstractNumId w:val="0"/>
  </w:num>
  <w:num w:numId="5" w16cid:durableId="157516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A0"/>
    <w:rsid w:val="000347B1"/>
    <w:rsid w:val="00036E0D"/>
    <w:rsid w:val="00051A50"/>
    <w:rsid w:val="000C0D9E"/>
    <w:rsid w:val="000F6E42"/>
    <w:rsid w:val="001142DC"/>
    <w:rsid w:val="00126C9A"/>
    <w:rsid w:val="00127F38"/>
    <w:rsid w:val="00134FB1"/>
    <w:rsid w:val="001434B2"/>
    <w:rsid w:val="00144285"/>
    <w:rsid w:val="00164750"/>
    <w:rsid w:val="001873B1"/>
    <w:rsid w:val="001C16B6"/>
    <w:rsid w:val="001D36DE"/>
    <w:rsid w:val="00234209"/>
    <w:rsid w:val="00235478"/>
    <w:rsid w:val="002444CD"/>
    <w:rsid w:val="00261A04"/>
    <w:rsid w:val="002D7938"/>
    <w:rsid w:val="00302A68"/>
    <w:rsid w:val="003034EB"/>
    <w:rsid w:val="00306836"/>
    <w:rsid w:val="0031393A"/>
    <w:rsid w:val="003262FC"/>
    <w:rsid w:val="003647A6"/>
    <w:rsid w:val="003A53EF"/>
    <w:rsid w:val="003C7D96"/>
    <w:rsid w:val="003D174C"/>
    <w:rsid w:val="003E2F4F"/>
    <w:rsid w:val="00404A1E"/>
    <w:rsid w:val="0042068A"/>
    <w:rsid w:val="00445241"/>
    <w:rsid w:val="00445686"/>
    <w:rsid w:val="004547DA"/>
    <w:rsid w:val="004708B1"/>
    <w:rsid w:val="004874E4"/>
    <w:rsid w:val="004B6766"/>
    <w:rsid w:val="004F6BB8"/>
    <w:rsid w:val="00572705"/>
    <w:rsid w:val="005A1DBA"/>
    <w:rsid w:val="005A6A0C"/>
    <w:rsid w:val="005E4602"/>
    <w:rsid w:val="006146A0"/>
    <w:rsid w:val="00632F23"/>
    <w:rsid w:val="006346E4"/>
    <w:rsid w:val="00642F63"/>
    <w:rsid w:val="00644DA0"/>
    <w:rsid w:val="006524BE"/>
    <w:rsid w:val="006A6A2B"/>
    <w:rsid w:val="00712FEC"/>
    <w:rsid w:val="007A2CBD"/>
    <w:rsid w:val="007C6E45"/>
    <w:rsid w:val="007D1ED0"/>
    <w:rsid w:val="007D72F0"/>
    <w:rsid w:val="007F0ABB"/>
    <w:rsid w:val="007F4074"/>
    <w:rsid w:val="008716FF"/>
    <w:rsid w:val="008C31C8"/>
    <w:rsid w:val="00912D49"/>
    <w:rsid w:val="009364A7"/>
    <w:rsid w:val="00940E61"/>
    <w:rsid w:val="009749F0"/>
    <w:rsid w:val="00976D13"/>
    <w:rsid w:val="00985F52"/>
    <w:rsid w:val="009968A3"/>
    <w:rsid w:val="009A6050"/>
    <w:rsid w:val="009C242F"/>
    <w:rsid w:val="009C3220"/>
    <w:rsid w:val="00A04C1B"/>
    <w:rsid w:val="00A62B01"/>
    <w:rsid w:val="00A77C5C"/>
    <w:rsid w:val="00A9794F"/>
    <w:rsid w:val="00B75A1B"/>
    <w:rsid w:val="00B82227"/>
    <w:rsid w:val="00B9181C"/>
    <w:rsid w:val="00B92548"/>
    <w:rsid w:val="00BA00F8"/>
    <w:rsid w:val="00BA045E"/>
    <w:rsid w:val="00BB68D2"/>
    <w:rsid w:val="00BD2EBA"/>
    <w:rsid w:val="00C227EA"/>
    <w:rsid w:val="00C448B0"/>
    <w:rsid w:val="00CB158D"/>
    <w:rsid w:val="00D04F55"/>
    <w:rsid w:val="00D17334"/>
    <w:rsid w:val="00D44C70"/>
    <w:rsid w:val="00D950C6"/>
    <w:rsid w:val="00D967FB"/>
    <w:rsid w:val="00DA7D39"/>
    <w:rsid w:val="00DB0375"/>
    <w:rsid w:val="00DE0212"/>
    <w:rsid w:val="00DE12FD"/>
    <w:rsid w:val="00DE1C71"/>
    <w:rsid w:val="00E304F7"/>
    <w:rsid w:val="00E32B35"/>
    <w:rsid w:val="00E54C4F"/>
    <w:rsid w:val="00F12337"/>
    <w:rsid w:val="00F27049"/>
    <w:rsid w:val="00F532A3"/>
    <w:rsid w:val="00F54F54"/>
    <w:rsid w:val="00F61FA7"/>
    <w:rsid w:val="00F87F66"/>
    <w:rsid w:val="00FC0CFB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47B4E"/>
  <w15:docId w15:val="{84B9BD1F-855E-455B-ACE3-B3C9EF4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045E"/>
  </w:style>
  <w:style w:type="paragraph" w:styleId="af3">
    <w:name w:val="footer"/>
    <w:basedOn w:val="a"/>
    <w:link w:val="af4"/>
    <w:uiPriority w:val="99"/>
    <w:unhideWhenUsed/>
    <w:rsid w:val="00BA045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045E"/>
  </w:style>
  <w:style w:type="paragraph" w:styleId="af5">
    <w:name w:val="Note Heading"/>
    <w:basedOn w:val="a"/>
    <w:next w:val="a"/>
    <w:link w:val="af6"/>
    <w:rsid w:val="00940E61"/>
    <w:pPr>
      <w:jc w:val="center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paragraph" w:styleId="af7">
    <w:name w:val="Closing"/>
    <w:basedOn w:val="a"/>
    <w:link w:val="af8"/>
    <w:rsid w:val="00940E61"/>
    <w:pPr>
      <w:jc w:val="right"/>
    </w:pPr>
    <w:rPr>
      <w:rFonts w:ascii="ＭＳ Ｐゴシック" w:eastAsia="ＭＳ ゴシック" w:hAnsi="ＭＳ Ｐゴシック" w:cs="Times New Roman"/>
      <w:sz w:val="24"/>
      <w:szCs w:val="24"/>
    </w:rPr>
  </w:style>
  <w:style w:type="character" w:customStyle="1" w:styleId="af8">
    <w:name w:val="結語 (文字)"/>
    <w:basedOn w:val="a0"/>
    <w:link w:val="af7"/>
    <w:rsid w:val="00940E61"/>
    <w:rPr>
      <w:rFonts w:ascii="ＭＳ Ｐゴシック" w:eastAsia="ＭＳ ゴシック" w:hAnsi="ＭＳ Ｐゴシック" w:cs="Times New Roman"/>
      <w:sz w:val="24"/>
      <w:szCs w:val="24"/>
    </w:rPr>
  </w:style>
  <w:style w:type="table" w:styleId="af9">
    <w:name w:val="Table Grid"/>
    <w:basedOn w:val="a1"/>
    <w:uiPriority w:val="39"/>
    <w:rsid w:val="00BD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1959-3EF4-43AA-AEA4-7A363A1E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林政課０１１</cp:lastModifiedBy>
  <cp:revision>3</cp:revision>
  <cp:lastPrinted>2025-07-07T08:27:00Z</cp:lastPrinted>
  <dcterms:created xsi:type="dcterms:W3CDTF">2025-07-08T05:25:00Z</dcterms:created>
  <dcterms:modified xsi:type="dcterms:W3CDTF">2025-07-08T05:25:00Z</dcterms:modified>
</cp:coreProperties>
</file>