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1B66" w14:textId="6038C364" w:rsidR="004B6766" w:rsidRPr="002D7938" w:rsidRDefault="004B6766" w:rsidP="004B6766">
      <w:pPr>
        <w:rPr>
          <w:rFonts w:asciiTheme="minorEastAsia" w:hAnsiTheme="minorEastAsia"/>
          <w:sz w:val="24"/>
          <w:szCs w:val="24"/>
        </w:rPr>
      </w:pPr>
      <w:bookmarkStart w:id="0" w:name="_Hlk195111297"/>
      <w:r>
        <w:rPr>
          <w:rFonts w:asciiTheme="minorEastAsia" w:hAnsiTheme="minorEastAsia" w:hint="eastAsia"/>
          <w:sz w:val="24"/>
          <w:szCs w:val="24"/>
        </w:rPr>
        <w:t>第２号</w:t>
      </w:r>
      <w:r w:rsidR="009968A3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（第３関係）</w:t>
      </w:r>
    </w:p>
    <w:tbl>
      <w:tblPr>
        <w:tblW w:w="9072" w:type="dxa"/>
        <w:tblInd w:w="24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B6766" w14:paraId="295CDD5F" w14:textId="77777777" w:rsidTr="00B260B7">
        <w:trPr>
          <w:trHeight w:val="12996"/>
        </w:trPr>
        <w:tc>
          <w:tcPr>
            <w:tcW w:w="9072" w:type="dxa"/>
          </w:tcPr>
          <w:p w14:paraId="7703C23C" w14:textId="342AE7A7" w:rsidR="004B6766" w:rsidRDefault="004B6766" w:rsidP="00B260B7">
            <w:pPr>
              <w:ind w:left="38"/>
              <w:jc w:val="center"/>
              <w:rPr>
                <w:rFonts w:ascii="メイリオ" w:eastAsia="メイリオ" w:hAnsi="メイリオ"/>
                <w:b/>
                <w:kern w:val="0"/>
                <w:sz w:val="36"/>
                <w:szCs w:val="36"/>
              </w:rPr>
            </w:pPr>
            <w:r w:rsidRPr="008716FF">
              <w:rPr>
                <w:rFonts w:ascii="メイリオ" w:eastAsia="メイリオ" w:hAnsi="メイリオ" w:hint="eastAsia"/>
                <w:b/>
                <w:sz w:val="32"/>
                <w:szCs w:val="32"/>
              </w:rPr>
              <w:t xml:space="preserve">　　　　　　　　　　　　　　　　　　　　　　　　　　　</w:t>
            </w:r>
          </w:p>
          <w:p w14:paraId="42A02A60" w14:textId="5614C777" w:rsidR="00051A50" w:rsidRDefault="00DA7D39" w:rsidP="00051A50">
            <w:pPr>
              <w:ind w:left="38"/>
              <w:jc w:val="center"/>
              <w:rPr>
                <w:rFonts w:ascii="メイリオ" w:eastAsia="メイリオ" w:hAnsi="メイリオ"/>
                <w:b/>
                <w:kern w:val="0"/>
                <w:sz w:val="36"/>
                <w:szCs w:val="36"/>
              </w:rPr>
            </w:pPr>
            <w:bookmarkStart w:id="1" w:name="_Hlk195174940"/>
            <w:r>
              <w:rPr>
                <w:rFonts w:ascii="メイリオ" w:eastAsia="メイリオ" w:hAnsi="メイリオ" w:hint="eastAsia"/>
                <w:b/>
                <w:kern w:val="0"/>
                <w:sz w:val="36"/>
                <w:szCs w:val="36"/>
              </w:rPr>
              <w:t>青森県「</w:t>
            </w:r>
            <w:r w:rsidRPr="006524BE">
              <w:rPr>
                <w:rFonts w:ascii="メイリオ" w:eastAsia="メイリオ" w:hAnsi="メイリオ" w:hint="eastAsia"/>
                <w:b/>
                <w:kern w:val="0"/>
                <w:sz w:val="36"/>
                <w:szCs w:val="36"/>
              </w:rPr>
              <w:t>A-wood</w:t>
            </w:r>
            <w:r w:rsidR="00445241">
              <w:rPr>
                <w:rFonts w:ascii="メイリオ" w:eastAsia="メイリオ" w:hAnsi="メイリオ" w:hint="eastAsia"/>
                <w:b/>
                <w:kern w:val="0"/>
                <w:sz w:val="36"/>
                <w:szCs w:val="36"/>
              </w:rPr>
              <w:t>」事業者</w:t>
            </w:r>
            <w:r w:rsidRPr="006524BE">
              <w:rPr>
                <w:rFonts w:ascii="メイリオ" w:eastAsia="メイリオ" w:hAnsi="メイリオ" w:hint="eastAsia"/>
                <w:b/>
                <w:kern w:val="0"/>
                <w:sz w:val="36"/>
                <w:szCs w:val="36"/>
              </w:rPr>
              <w:t>宣言書</w:t>
            </w:r>
            <w:bookmarkEnd w:id="1"/>
          </w:p>
          <w:p w14:paraId="15867700" w14:textId="38C20C4C" w:rsidR="00051A50" w:rsidRDefault="00051A50" w:rsidP="00051A50">
            <w:pPr>
              <w:ind w:left="38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  <w:p w14:paraId="41F7AD33" w14:textId="16BB8D5D" w:rsidR="002D7938" w:rsidRPr="006524BE" w:rsidRDefault="003E2F4F" w:rsidP="003E2F4F">
            <w:pPr>
              <w:tabs>
                <w:tab w:val="left" w:pos="5040"/>
              </w:tabs>
              <w:ind w:left="38"/>
              <w:jc w:val="left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/>
                <w:b/>
                <w:sz w:val="36"/>
                <w:szCs w:val="36"/>
              </w:rPr>
              <w:tab/>
            </w:r>
          </w:p>
          <w:p w14:paraId="628FF179" w14:textId="75CEBDAD" w:rsidR="00051A50" w:rsidRPr="006524BE" w:rsidRDefault="00051A50" w:rsidP="00051A50">
            <w:pPr>
              <w:ind w:left="38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6524BE">
              <w:rPr>
                <w:rFonts w:ascii="メイリオ" w:eastAsia="メイリオ" w:hAnsi="メイリオ" w:hint="eastAsia"/>
              </w:rPr>
              <w:t xml:space="preserve"> </w:t>
            </w:r>
            <w:r w:rsidRPr="006524BE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 青森県知事　殿</w:t>
            </w:r>
          </w:p>
          <w:p w14:paraId="472F8AD2" w14:textId="77777777" w:rsidR="00051A50" w:rsidRDefault="00051A50" w:rsidP="00051A50">
            <w:pPr>
              <w:ind w:leftChars="16" w:left="34" w:firstLineChars="200" w:firstLine="420"/>
              <w:rPr>
                <w:rFonts w:ascii="メイリオ" w:eastAsia="メイリオ" w:hAnsi="メイリオ"/>
              </w:rPr>
            </w:pPr>
          </w:p>
          <w:p w14:paraId="34F0AE0F" w14:textId="77777777" w:rsidR="002D7938" w:rsidRPr="006524BE" w:rsidRDefault="002D7938" w:rsidP="00051A50">
            <w:pPr>
              <w:ind w:leftChars="16" w:left="34" w:firstLineChars="200" w:firstLine="420"/>
              <w:rPr>
                <w:rFonts w:ascii="メイリオ" w:eastAsia="メイリオ" w:hAnsi="メイリオ"/>
              </w:rPr>
            </w:pPr>
          </w:p>
          <w:p w14:paraId="05ED684B" w14:textId="518234E7" w:rsidR="00051A50" w:rsidRPr="006524BE" w:rsidRDefault="00051A50" w:rsidP="00051A50">
            <w:pPr>
              <w:ind w:leftChars="16" w:left="34" w:firstLineChars="100" w:firstLine="280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6524BE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当社は，地域の木材の利用拡大と価値向上を図り、地域経済の活性化と森林資源の循環利用を実現させるため、青森県産材A-wood</w:t>
            </w:r>
            <w:r>
              <w:rPr>
                <w:rFonts w:ascii="メイリオ" w:eastAsia="メイリオ" w:hAnsi="メイリオ" w:hint="eastAsia"/>
                <w:b/>
                <w:sz w:val="28"/>
                <w:szCs w:val="28"/>
              </w:rPr>
              <w:t>の</w:t>
            </w:r>
            <w:r w:rsidR="00A9794F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積極的</w:t>
            </w:r>
            <w:r>
              <w:rPr>
                <w:rFonts w:ascii="メイリオ" w:eastAsia="メイリオ" w:hAnsi="メイリオ" w:hint="eastAsia"/>
                <w:b/>
                <w:sz w:val="28"/>
                <w:szCs w:val="28"/>
              </w:rPr>
              <w:t>な</w:t>
            </w:r>
            <w:r w:rsidR="00144285" w:rsidRPr="006A6A2B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使用</w:t>
            </w:r>
            <w:r w:rsidRPr="006A6A2B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に</w:t>
            </w:r>
            <w:r w:rsidRPr="006524BE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取り組みます。</w:t>
            </w:r>
          </w:p>
          <w:p w14:paraId="5C00E744" w14:textId="77777777" w:rsidR="00051A50" w:rsidRDefault="00051A50" w:rsidP="00051A50">
            <w:pPr>
              <w:ind w:leftChars="16" w:left="34" w:firstLineChars="100" w:firstLine="280"/>
              <w:rPr>
                <w:rFonts w:ascii="メイリオ" w:eastAsia="メイリオ" w:hAnsi="メイリオ"/>
                <w:b/>
                <w:sz w:val="28"/>
                <w:szCs w:val="28"/>
              </w:rPr>
            </w:pPr>
          </w:p>
          <w:p w14:paraId="35CF5E8E" w14:textId="77777777" w:rsidR="002D7938" w:rsidRPr="006524BE" w:rsidRDefault="002D7938" w:rsidP="00051A50">
            <w:pPr>
              <w:ind w:leftChars="16" w:left="34" w:firstLineChars="100" w:firstLine="280"/>
              <w:rPr>
                <w:rFonts w:ascii="メイリオ" w:eastAsia="メイリオ" w:hAnsi="メイリオ"/>
                <w:b/>
                <w:sz w:val="28"/>
                <w:szCs w:val="28"/>
              </w:rPr>
            </w:pPr>
          </w:p>
          <w:p w14:paraId="29B500A2" w14:textId="31139836" w:rsidR="00051A50" w:rsidRPr="006524BE" w:rsidRDefault="00051A50" w:rsidP="00051A50">
            <w:pPr>
              <w:ind w:leftChars="16" w:left="34" w:firstLineChars="100" w:firstLine="280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6524BE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</w:t>
            </w:r>
            <w:r w:rsidR="00134FB1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令和　　</w:t>
            </w:r>
            <w:r w:rsidRPr="006524BE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年</w:t>
            </w:r>
            <w:r w:rsidR="00134FB1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</w:t>
            </w:r>
            <w:r w:rsidRPr="006524BE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月</w:t>
            </w:r>
            <w:r w:rsidR="00134FB1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</w:t>
            </w:r>
            <w:r w:rsidRPr="006524BE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日</w:t>
            </w:r>
          </w:p>
          <w:p w14:paraId="589B2DD4" w14:textId="395633D1" w:rsidR="00051A50" w:rsidRPr="006524BE" w:rsidRDefault="00B75A1B" w:rsidP="00127F38">
            <w:pPr>
              <w:ind w:firstLineChars="1300" w:firstLine="3120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（事業者）</w:t>
            </w:r>
            <w:r w:rsidR="00051A50" w:rsidRPr="006524BE">
              <w:rPr>
                <w:rFonts w:ascii="メイリオ" w:eastAsia="メイリオ" w:hAnsi="メイリオ" w:hint="eastAsia"/>
                <w:b/>
                <w:sz w:val="24"/>
              </w:rPr>
              <w:t>名称</w:t>
            </w:r>
          </w:p>
          <w:p w14:paraId="02CA63A2" w14:textId="1EED2EA1" w:rsidR="004B6766" w:rsidRPr="00F12DD5" w:rsidRDefault="00051A50" w:rsidP="00B75A1B">
            <w:pPr>
              <w:ind w:leftChars="16" w:left="34" w:firstLineChars="100" w:firstLine="240"/>
              <w:jc w:val="left"/>
              <w:rPr>
                <w:b/>
                <w:sz w:val="28"/>
                <w:szCs w:val="28"/>
              </w:rPr>
            </w:pPr>
            <w:r w:rsidRPr="006524BE">
              <w:rPr>
                <w:rFonts w:ascii="メイリオ" w:eastAsia="メイリオ" w:hAnsi="メイリオ" w:hint="eastAsia"/>
                <w:sz w:val="24"/>
              </w:rPr>
              <w:t xml:space="preserve">　　　　 　　　 </w:t>
            </w:r>
            <w:r w:rsidR="00261A04">
              <w:rPr>
                <w:rFonts w:ascii="メイリオ" w:eastAsia="メイリオ" w:hAnsi="メイリオ" w:hint="eastAsia"/>
                <w:sz w:val="24"/>
              </w:rPr>
              <w:t xml:space="preserve">　　　　</w:t>
            </w:r>
            <w:r w:rsidR="00B75A1B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  <w:r w:rsidR="00261A04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6524BE">
              <w:rPr>
                <w:rFonts w:ascii="メイリオ" w:eastAsia="メイリオ" w:hAnsi="メイリオ" w:hint="eastAsia"/>
                <w:b/>
                <w:sz w:val="24"/>
              </w:rPr>
              <w:t>代表者氏名</w:t>
            </w:r>
            <w:r w:rsidRPr="00B06EA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</w:tr>
    </w:tbl>
    <w:p w14:paraId="7E6CB720" w14:textId="77777777" w:rsidR="002D7938" w:rsidRDefault="002D7938" w:rsidP="009749F0">
      <w:pPr>
        <w:rPr>
          <w:rFonts w:asciiTheme="minorEastAsia" w:hAnsiTheme="minorEastAsia"/>
          <w:sz w:val="24"/>
          <w:szCs w:val="24"/>
        </w:rPr>
      </w:pPr>
    </w:p>
    <w:bookmarkEnd w:id="0"/>
    <w:sectPr w:rsidR="002D7938" w:rsidSect="00B75A1B">
      <w:pgSz w:w="11906" w:h="16838" w:code="9"/>
      <w:pgMar w:top="1440" w:right="1440" w:bottom="1440" w:left="1440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8205F" w14:textId="77777777" w:rsidR="00BA045E" w:rsidRDefault="00BA045E" w:rsidP="00BA045E">
      <w:r>
        <w:separator/>
      </w:r>
    </w:p>
  </w:endnote>
  <w:endnote w:type="continuationSeparator" w:id="0">
    <w:p w14:paraId="60687477" w14:textId="77777777" w:rsidR="00BA045E" w:rsidRDefault="00BA045E" w:rsidP="00BA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CD6C6" w14:textId="77777777" w:rsidR="00BA045E" w:rsidRDefault="00BA045E" w:rsidP="00BA045E">
      <w:r>
        <w:separator/>
      </w:r>
    </w:p>
  </w:footnote>
  <w:footnote w:type="continuationSeparator" w:id="0">
    <w:p w14:paraId="6343085D" w14:textId="77777777" w:rsidR="00BA045E" w:rsidRDefault="00BA045E" w:rsidP="00BA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849BA"/>
    <w:multiLevelType w:val="hybridMultilevel"/>
    <w:tmpl w:val="8ADA70BC"/>
    <w:lvl w:ilvl="0" w:tplc="F5A42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432DD3"/>
    <w:multiLevelType w:val="hybridMultilevel"/>
    <w:tmpl w:val="FFC84D54"/>
    <w:lvl w:ilvl="0" w:tplc="FA6CBC3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AD2E6108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B831CC"/>
    <w:multiLevelType w:val="hybridMultilevel"/>
    <w:tmpl w:val="C34CE832"/>
    <w:lvl w:ilvl="0" w:tplc="B73E49B2">
      <w:start w:val="1"/>
      <w:numFmt w:val="upperLetter"/>
      <w:lvlText w:val="%1-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3" w15:restartNumberingAfterBreak="0">
    <w:nsid w:val="54520A57"/>
    <w:multiLevelType w:val="hybridMultilevel"/>
    <w:tmpl w:val="2B20DDC2"/>
    <w:lvl w:ilvl="0" w:tplc="F5A42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25A268D"/>
    <w:multiLevelType w:val="hybridMultilevel"/>
    <w:tmpl w:val="F4DE9A54"/>
    <w:lvl w:ilvl="0" w:tplc="26A29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0906777">
    <w:abstractNumId w:val="1"/>
  </w:num>
  <w:num w:numId="2" w16cid:durableId="590627804">
    <w:abstractNumId w:val="4"/>
  </w:num>
  <w:num w:numId="3" w16cid:durableId="372660189">
    <w:abstractNumId w:val="3"/>
  </w:num>
  <w:num w:numId="4" w16cid:durableId="1820422366">
    <w:abstractNumId w:val="0"/>
  </w:num>
  <w:num w:numId="5" w16cid:durableId="157516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A0"/>
    <w:rsid w:val="000347B1"/>
    <w:rsid w:val="00036E0D"/>
    <w:rsid w:val="00051A50"/>
    <w:rsid w:val="000C0D9E"/>
    <w:rsid w:val="000F6E42"/>
    <w:rsid w:val="00126C9A"/>
    <w:rsid w:val="00127F38"/>
    <w:rsid w:val="00134FB1"/>
    <w:rsid w:val="001434B2"/>
    <w:rsid w:val="00144285"/>
    <w:rsid w:val="00164750"/>
    <w:rsid w:val="001873B1"/>
    <w:rsid w:val="001C16B6"/>
    <w:rsid w:val="001D36DE"/>
    <w:rsid w:val="00234209"/>
    <w:rsid w:val="00235478"/>
    <w:rsid w:val="002444CD"/>
    <w:rsid w:val="00261A04"/>
    <w:rsid w:val="002D7938"/>
    <w:rsid w:val="00302A68"/>
    <w:rsid w:val="003034EB"/>
    <w:rsid w:val="00306836"/>
    <w:rsid w:val="0031393A"/>
    <w:rsid w:val="003262FC"/>
    <w:rsid w:val="003647A6"/>
    <w:rsid w:val="003A53EF"/>
    <w:rsid w:val="003C7D96"/>
    <w:rsid w:val="003D174C"/>
    <w:rsid w:val="003E2F4F"/>
    <w:rsid w:val="00404A1E"/>
    <w:rsid w:val="0042068A"/>
    <w:rsid w:val="00445241"/>
    <w:rsid w:val="00445686"/>
    <w:rsid w:val="004547DA"/>
    <w:rsid w:val="004708B1"/>
    <w:rsid w:val="004874E4"/>
    <w:rsid w:val="004B6766"/>
    <w:rsid w:val="004F6BB8"/>
    <w:rsid w:val="00572705"/>
    <w:rsid w:val="005A1DBA"/>
    <w:rsid w:val="005E4602"/>
    <w:rsid w:val="006146A0"/>
    <w:rsid w:val="00632F23"/>
    <w:rsid w:val="00642F63"/>
    <w:rsid w:val="00644DA0"/>
    <w:rsid w:val="006524BE"/>
    <w:rsid w:val="00660329"/>
    <w:rsid w:val="006A6A2B"/>
    <w:rsid w:val="00712FEC"/>
    <w:rsid w:val="007A2CBD"/>
    <w:rsid w:val="007C6E45"/>
    <w:rsid w:val="007D1ED0"/>
    <w:rsid w:val="007D72F0"/>
    <w:rsid w:val="007F0ABB"/>
    <w:rsid w:val="007F4074"/>
    <w:rsid w:val="008716FF"/>
    <w:rsid w:val="008C31C8"/>
    <w:rsid w:val="00912D49"/>
    <w:rsid w:val="0093393A"/>
    <w:rsid w:val="009364A7"/>
    <w:rsid w:val="00940E61"/>
    <w:rsid w:val="009749F0"/>
    <w:rsid w:val="00976D13"/>
    <w:rsid w:val="00985F52"/>
    <w:rsid w:val="009968A3"/>
    <w:rsid w:val="009A6050"/>
    <w:rsid w:val="009C242F"/>
    <w:rsid w:val="009C3220"/>
    <w:rsid w:val="00A04C1B"/>
    <w:rsid w:val="00A62B01"/>
    <w:rsid w:val="00A77C5C"/>
    <w:rsid w:val="00A9794F"/>
    <w:rsid w:val="00B32818"/>
    <w:rsid w:val="00B75A1B"/>
    <w:rsid w:val="00B82227"/>
    <w:rsid w:val="00B9181C"/>
    <w:rsid w:val="00B92548"/>
    <w:rsid w:val="00BA00F8"/>
    <w:rsid w:val="00BA045E"/>
    <w:rsid w:val="00BB68D2"/>
    <w:rsid w:val="00BD2EBA"/>
    <w:rsid w:val="00C227EA"/>
    <w:rsid w:val="00C448B0"/>
    <w:rsid w:val="00CB158D"/>
    <w:rsid w:val="00D04F55"/>
    <w:rsid w:val="00D17334"/>
    <w:rsid w:val="00D44C70"/>
    <w:rsid w:val="00D950C6"/>
    <w:rsid w:val="00D967FB"/>
    <w:rsid w:val="00DA7D39"/>
    <w:rsid w:val="00DB0375"/>
    <w:rsid w:val="00DE0212"/>
    <w:rsid w:val="00DE12FD"/>
    <w:rsid w:val="00DE1C71"/>
    <w:rsid w:val="00E304F7"/>
    <w:rsid w:val="00E32B35"/>
    <w:rsid w:val="00E54C4F"/>
    <w:rsid w:val="00F12337"/>
    <w:rsid w:val="00F27049"/>
    <w:rsid w:val="00F532A3"/>
    <w:rsid w:val="00F54F54"/>
    <w:rsid w:val="00F61FA7"/>
    <w:rsid w:val="00F87F66"/>
    <w:rsid w:val="00FC0CFB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3B47B4E"/>
  <w15:docId w15:val="{84B9BD1F-855E-455B-ACE3-B3C9EF44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ED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BA045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A045E"/>
  </w:style>
  <w:style w:type="paragraph" w:styleId="af3">
    <w:name w:val="footer"/>
    <w:basedOn w:val="a"/>
    <w:link w:val="af4"/>
    <w:uiPriority w:val="99"/>
    <w:unhideWhenUsed/>
    <w:rsid w:val="00BA045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A045E"/>
  </w:style>
  <w:style w:type="paragraph" w:styleId="af5">
    <w:name w:val="Note Heading"/>
    <w:basedOn w:val="a"/>
    <w:next w:val="a"/>
    <w:link w:val="af6"/>
    <w:rsid w:val="00940E61"/>
    <w:pPr>
      <w:jc w:val="center"/>
    </w:pPr>
    <w:rPr>
      <w:rFonts w:ascii="ＭＳ Ｐゴシック" w:eastAsia="ＭＳ ゴシック" w:hAnsi="ＭＳ Ｐゴシック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940E61"/>
    <w:rPr>
      <w:rFonts w:ascii="ＭＳ Ｐゴシック" w:eastAsia="ＭＳ ゴシック" w:hAnsi="ＭＳ Ｐゴシック" w:cs="Times New Roman"/>
      <w:sz w:val="24"/>
      <w:szCs w:val="24"/>
    </w:rPr>
  </w:style>
  <w:style w:type="paragraph" w:styleId="af7">
    <w:name w:val="Closing"/>
    <w:basedOn w:val="a"/>
    <w:link w:val="af8"/>
    <w:rsid w:val="00940E61"/>
    <w:pPr>
      <w:jc w:val="right"/>
    </w:pPr>
    <w:rPr>
      <w:rFonts w:ascii="ＭＳ Ｐゴシック" w:eastAsia="ＭＳ ゴシック" w:hAnsi="ＭＳ Ｐゴシック" w:cs="Times New Roman"/>
      <w:sz w:val="24"/>
      <w:szCs w:val="24"/>
    </w:rPr>
  </w:style>
  <w:style w:type="character" w:customStyle="1" w:styleId="af8">
    <w:name w:val="結語 (文字)"/>
    <w:basedOn w:val="a0"/>
    <w:link w:val="af7"/>
    <w:rsid w:val="00940E61"/>
    <w:rPr>
      <w:rFonts w:ascii="ＭＳ Ｐゴシック" w:eastAsia="ＭＳ ゴシック" w:hAnsi="ＭＳ Ｐゴシック" w:cs="Times New Roman"/>
      <w:sz w:val="24"/>
      <w:szCs w:val="24"/>
    </w:rPr>
  </w:style>
  <w:style w:type="table" w:styleId="af9">
    <w:name w:val="Table Grid"/>
    <w:basedOn w:val="a1"/>
    <w:uiPriority w:val="39"/>
    <w:rsid w:val="00BD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1959-3EF4-43AA-AEA4-7A363A1E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林政課０１１</cp:lastModifiedBy>
  <cp:revision>3</cp:revision>
  <cp:lastPrinted>2025-07-07T08:27:00Z</cp:lastPrinted>
  <dcterms:created xsi:type="dcterms:W3CDTF">2025-07-08T05:23:00Z</dcterms:created>
  <dcterms:modified xsi:type="dcterms:W3CDTF">2025-07-08T05:24:00Z</dcterms:modified>
</cp:coreProperties>
</file>