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7596F" w14:textId="77777777" w:rsidR="000161E4" w:rsidRPr="00E368D4" w:rsidRDefault="000161E4" w:rsidP="000161E4">
      <w:r w:rsidRPr="00E368D4">
        <w:rPr>
          <w:rFonts w:hint="eastAsia"/>
        </w:rPr>
        <w:t>第１号様式（第３関係）</w:t>
      </w:r>
    </w:p>
    <w:p w14:paraId="1ACEB452" w14:textId="77777777" w:rsidR="000161E4" w:rsidRPr="00E368D4" w:rsidRDefault="00246D7C" w:rsidP="00DC0F97">
      <w:pPr>
        <w:ind w:leftChars="2900" w:left="6960" w:firstLineChars="200" w:firstLine="480"/>
      </w:pPr>
      <w:r w:rsidRPr="00E368D4">
        <w:rPr>
          <w:rFonts w:hint="eastAsia"/>
        </w:rPr>
        <w:t>令和</w:t>
      </w:r>
      <w:r w:rsidR="003E5587" w:rsidRPr="00E368D4">
        <w:rPr>
          <w:rFonts w:hint="eastAsia"/>
        </w:rPr>
        <w:t xml:space="preserve">　</w:t>
      </w:r>
      <w:r w:rsidR="000161E4" w:rsidRPr="00E368D4">
        <w:t>年</w:t>
      </w:r>
      <w:r w:rsidR="003E5587" w:rsidRPr="00E368D4">
        <w:rPr>
          <w:rFonts w:hint="eastAsia"/>
        </w:rPr>
        <w:t xml:space="preserve">　</w:t>
      </w:r>
      <w:r w:rsidR="000161E4" w:rsidRPr="00E368D4">
        <w:t>月</w:t>
      </w:r>
      <w:r w:rsidR="003E5587" w:rsidRPr="00E368D4">
        <w:rPr>
          <w:rFonts w:hint="eastAsia"/>
        </w:rPr>
        <w:t xml:space="preserve">　</w:t>
      </w:r>
      <w:r w:rsidR="000161E4" w:rsidRPr="00E368D4">
        <w:t>日</w:t>
      </w:r>
    </w:p>
    <w:p w14:paraId="06E85BBA" w14:textId="77777777" w:rsidR="000161E4" w:rsidRPr="00E368D4" w:rsidRDefault="000161E4" w:rsidP="000161E4"/>
    <w:p w14:paraId="1B139696" w14:textId="77777777" w:rsidR="000161E4" w:rsidRPr="00E368D4" w:rsidRDefault="000161E4" w:rsidP="000161E4"/>
    <w:p w14:paraId="5984ABD1" w14:textId="77777777" w:rsidR="000161E4" w:rsidRPr="00E368D4" w:rsidRDefault="000161E4" w:rsidP="000161E4"/>
    <w:p w14:paraId="51C05B06" w14:textId="77777777" w:rsidR="000161E4" w:rsidRPr="00E368D4" w:rsidRDefault="000161E4" w:rsidP="000161E4"/>
    <w:p w14:paraId="5B70D6CF" w14:textId="77777777" w:rsidR="000161E4" w:rsidRPr="00E368D4" w:rsidRDefault="003E5587" w:rsidP="000161E4">
      <w:r w:rsidRPr="00E368D4">
        <w:rPr>
          <w:rFonts w:hint="eastAsia"/>
        </w:rPr>
        <w:t xml:space="preserve">　</w:t>
      </w:r>
      <w:r w:rsidR="00965B16" w:rsidRPr="00E368D4">
        <w:rPr>
          <w:rFonts w:hint="eastAsia"/>
        </w:rPr>
        <w:t>青 森 県 知 事</w:t>
      </w:r>
      <w:r w:rsidRPr="00E368D4">
        <w:rPr>
          <w:rFonts w:hint="eastAsia"/>
        </w:rPr>
        <w:t xml:space="preserve">　</w:t>
      </w:r>
      <w:r w:rsidR="000161E4" w:rsidRPr="00E368D4">
        <w:t>殿</w:t>
      </w:r>
    </w:p>
    <w:p w14:paraId="12EDB70B" w14:textId="77777777" w:rsidR="000161E4" w:rsidRPr="00E368D4" w:rsidRDefault="000161E4" w:rsidP="000161E4"/>
    <w:p w14:paraId="4493CD6E" w14:textId="77777777" w:rsidR="000161E4" w:rsidRPr="00E368D4" w:rsidRDefault="000161E4" w:rsidP="000161E4"/>
    <w:p w14:paraId="753CC3C8" w14:textId="77777777" w:rsidR="000161E4" w:rsidRPr="00E368D4" w:rsidRDefault="000161E4" w:rsidP="000161E4"/>
    <w:p w14:paraId="372FD328" w14:textId="77777777" w:rsidR="000161E4" w:rsidRPr="00E368D4" w:rsidRDefault="000161E4" w:rsidP="000161E4"/>
    <w:p w14:paraId="2E072D19" w14:textId="4659588A" w:rsidR="003D10E3" w:rsidRPr="00E368D4" w:rsidRDefault="003D10E3" w:rsidP="003D10E3">
      <w:pPr>
        <w:ind w:leftChars="2000" w:left="4800"/>
        <w:jc w:val="left"/>
      </w:pPr>
      <w:r w:rsidRPr="00E368D4">
        <w:rPr>
          <w:rFonts w:hint="eastAsia"/>
        </w:rPr>
        <w:t xml:space="preserve">　　　</w:t>
      </w:r>
      <w:r w:rsidR="003E5587" w:rsidRPr="00E368D4">
        <w:rPr>
          <w:rFonts w:hint="eastAsia"/>
        </w:rPr>
        <w:t xml:space="preserve">　</w:t>
      </w:r>
      <w:r w:rsidR="00EE7313" w:rsidRPr="00E368D4">
        <w:rPr>
          <w:rFonts w:hint="eastAsia"/>
        </w:rPr>
        <w:t>住</w:t>
      </w:r>
      <w:r w:rsidR="005427B0" w:rsidRPr="00E368D4">
        <w:rPr>
          <w:rFonts w:hint="eastAsia"/>
        </w:rPr>
        <w:t xml:space="preserve">　　　</w:t>
      </w:r>
      <w:r w:rsidR="00EE7313" w:rsidRPr="00E368D4">
        <w:rPr>
          <w:rFonts w:hint="eastAsia"/>
        </w:rPr>
        <w:t>所</w:t>
      </w:r>
    </w:p>
    <w:p w14:paraId="4C153FAB" w14:textId="75EAE5D0" w:rsidR="005427B0" w:rsidRPr="00E368D4" w:rsidRDefault="003D10E3" w:rsidP="003D10E3">
      <w:pPr>
        <w:ind w:leftChars="2000" w:left="4800"/>
        <w:jc w:val="left"/>
      </w:pPr>
      <w:r w:rsidRPr="00E368D4">
        <w:rPr>
          <w:rFonts w:hint="eastAsia"/>
        </w:rPr>
        <w:t xml:space="preserve">申請者　</w:t>
      </w:r>
      <w:r w:rsidR="005427B0" w:rsidRPr="00E368D4">
        <w:rPr>
          <w:rFonts w:hint="eastAsia"/>
        </w:rPr>
        <w:t>名　　　称</w:t>
      </w:r>
    </w:p>
    <w:p w14:paraId="66385DB5" w14:textId="77777777" w:rsidR="005427B0" w:rsidRPr="00E368D4" w:rsidRDefault="005427B0" w:rsidP="005427B0">
      <w:pPr>
        <w:ind w:leftChars="2400" w:left="5760"/>
        <w:jc w:val="left"/>
      </w:pPr>
      <w:r w:rsidRPr="00E368D4">
        <w:rPr>
          <w:rFonts w:hint="eastAsia"/>
        </w:rPr>
        <w:t>代表者氏名</w:t>
      </w:r>
    </w:p>
    <w:p w14:paraId="1B6FD9C0" w14:textId="77777777" w:rsidR="000161E4" w:rsidRPr="00E368D4" w:rsidRDefault="000161E4" w:rsidP="000161E4"/>
    <w:p w14:paraId="25A45E6F" w14:textId="77777777" w:rsidR="000161E4" w:rsidRPr="00E368D4" w:rsidRDefault="000161E4" w:rsidP="000161E4"/>
    <w:p w14:paraId="5D0149CF" w14:textId="55AB95AC" w:rsidR="000161E4" w:rsidRPr="00E368D4" w:rsidRDefault="008B52A3" w:rsidP="003E5587">
      <w:pPr>
        <w:jc w:val="center"/>
      </w:pPr>
      <w:r w:rsidRPr="00E368D4">
        <w:rPr>
          <w:rFonts w:hint="eastAsia"/>
        </w:rPr>
        <w:t>令和</w:t>
      </w:r>
      <w:r w:rsidR="006D54C0" w:rsidRPr="00E368D4">
        <w:rPr>
          <w:rFonts w:hint="eastAsia"/>
        </w:rPr>
        <w:t>７</w:t>
      </w:r>
      <w:r w:rsidR="000161E4" w:rsidRPr="00E368D4">
        <w:rPr>
          <w:rFonts w:hint="eastAsia"/>
        </w:rPr>
        <w:t>年度</w:t>
      </w:r>
      <w:r w:rsidR="00965B16" w:rsidRPr="00E368D4">
        <w:rPr>
          <w:rFonts w:hint="eastAsia"/>
        </w:rPr>
        <w:t>青森県</w:t>
      </w:r>
      <w:r w:rsidR="006D54C0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876BC3" w:rsidRPr="00E368D4">
        <w:rPr>
          <w:rFonts w:hint="eastAsia"/>
        </w:rPr>
        <w:t>生産</w:t>
      </w:r>
      <w:r w:rsidR="006D54C0" w:rsidRPr="00E368D4">
        <w:rPr>
          <w:rFonts w:hint="eastAsia"/>
        </w:rPr>
        <w:t>参入支援</w:t>
      </w:r>
      <w:r w:rsidR="000161E4" w:rsidRPr="00E368D4">
        <w:rPr>
          <w:rFonts w:hint="eastAsia"/>
        </w:rPr>
        <w:t>事業</w:t>
      </w:r>
      <w:r w:rsidR="005427B0" w:rsidRPr="00E368D4">
        <w:rPr>
          <w:rFonts w:hint="eastAsia"/>
        </w:rPr>
        <w:t>費</w:t>
      </w:r>
      <w:r w:rsidR="000161E4" w:rsidRPr="00E368D4">
        <w:rPr>
          <w:rFonts w:hint="eastAsia"/>
        </w:rPr>
        <w:t>補助金交付申請書</w:t>
      </w:r>
    </w:p>
    <w:p w14:paraId="15797DD1" w14:textId="77777777" w:rsidR="000161E4" w:rsidRPr="00E368D4" w:rsidRDefault="000161E4" w:rsidP="000161E4"/>
    <w:p w14:paraId="727DC59F" w14:textId="6ED3521B" w:rsidR="000161E4" w:rsidRPr="00E368D4" w:rsidRDefault="003E5587" w:rsidP="000161E4">
      <w:r w:rsidRPr="00E368D4">
        <w:rPr>
          <w:rFonts w:hint="eastAsia"/>
        </w:rPr>
        <w:t xml:space="preserve">　</w:t>
      </w:r>
      <w:r w:rsidR="00965B16" w:rsidRPr="00E368D4">
        <w:rPr>
          <w:rFonts w:hint="eastAsia"/>
        </w:rPr>
        <w:t>青森県</w:t>
      </w:r>
      <w:r w:rsidR="006D54C0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876BC3" w:rsidRPr="00E368D4">
        <w:rPr>
          <w:rFonts w:hint="eastAsia"/>
        </w:rPr>
        <w:t>生産</w:t>
      </w:r>
      <w:r w:rsidR="006D54C0" w:rsidRPr="00E368D4">
        <w:rPr>
          <w:rFonts w:hint="eastAsia"/>
        </w:rPr>
        <w:t>参入支援事業</w:t>
      </w:r>
      <w:r w:rsidR="000161E4" w:rsidRPr="00E368D4">
        <w:t>について、補助金</w:t>
      </w:r>
      <w:r w:rsidRPr="00E368D4">
        <w:rPr>
          <w:rFonts w:hint="eastAsia"/>
        </w:rPr>
        <w:t xml:space="preserve">　　</w:t>
      </w:r>
      <w:r w:rsidRPr="00E368D4">
        <w:t xml:space="preserve">　　　</w:t>
      </w:r>
      <w:r w:rsidR="000161E4" w:rsidRPr="00E368D4">
        <w:t>円の交付を受けたいので、青森県補助金等の交付に関する規則第３条の規定により、関係書類を添えて</w:t>
      </w:r>
      <w:r w:rsidR="00F94649" w:rsidRPr="00E368D4">
        <w:rPr>
          <w:rFonts w:hint="eastAsia"/>
        </w:rPr>
        <w:t>下記のとおり</w:t>
      </w:r>
      <w:r w:rsidR="000161E4" w:rsidRPr="00E368D4">
        <w:t>申請します。</w:t>
      </w:r>
    </w:p>
    <w:p w14:paraId="5E1347AA" w14:textId="77777777" w:rsidR="000161E4" w:rsidRPr="00E368D4" w:rsidRDefault="000161E4" w:rsidP="000161E4"/>
    <w:p w14:paraId="24B13BF9" w14:textId="77777777" w:rsidR="000161E4" w:rsidRPr="00E368D4" w:rsidRDefault="000161E4" w:rsidP="000161E4"/>
    <w:p w14:paraId="3E56728F" w14:textId="69A2A16E" w:rsidR="000161E4" w:rsidRPr="00E368D4" w:rsidRDefault="00F94649" w:rsidP="003E5587">
      <w:pPr>
        <w:jc w:val="center"/>
      </w:pPr>
      <w:r w:rsidRPr="00E368D4">
        <w:rPr>
          <w:rFonts w:hint="eastAsia"/>
        </w:rPr>
        <w:t>記</w:t>
      </w:r>
    </w:p>
    <w:p w14:paraId="1575AD25" w14:textId="77777777" w:rsidR="003E5587" w:rsidRPr="00E368D4" w:rsidRDefault="003E5587" w:rsidP="003E5587"/>
    <w:p w14:paraId="5E802C12" w14:textId="77777777" w:rsidR="002F29FD" w:rsidRPr="00E368D4" w:rsidRDefault="002F29FD" w:rsidP="003E5587"/>
    <w:p w14:paraId="7627A140" w14:textId="16667672" w:rsidR="002F29FD" w:rsidRPr="00E368D4" w:rsidRDefault="00F94649" w:rsidP="003E5587">
      <w:r w:rsidRPr="00E368D4">
        <w:rPr>
          <w:rFonts w:hint="eastAsia"/>
        </w:rPr>
        <w:t>１　事業の目的</w:t>
      </w:r>
    </w:p>
    <w:p w14:paraId="696217F9" w14:textId="77777777" w:rsidR="002F29FD" w:rsidRPr="00E368D4" w:rsidRDefault="002F29FD" w:rsidP="003E5587"/>
    <w:p w14:paraId="68101923" w14:textId="77777777" w:rsidR="00F94649" w:rsidRPr="00E368D4" w:rsidRDefault="00F94649" w:rsidP="003E5587"/>
    <w:p w14:paraId="733E91E2" w14:textId="38FA9FB0" w:rsidR="002F29FD" w:rsidRPr="00E368D4" w:rsidRDefault="00F94649" w:rsidP="003E5587">
      <w:r w:rsidRPr="00E368D4">
        <w:rPr>
          <w:rFonts w:hint="eastAsia"/>
        </w:rPr>
        <w:t>２　事業実施計画（又は実績）　別紙１及び別紙２のとおり</w:t>
      </w:r>
    </w:p>
    <w:p w14:paraId="426F708E" w14:textId="77777777" w:rsidR="002F29FD" w:rsidRPr="00E368D4" w:rsidRDefault="002F29FD" w:rsidP="003E5587"/>
    <w:p w14:paraId="63653851" w14:textId="77777777" w:rsidR="00F94649" w:rsidRPr="00E368D4" w:rsidRDefault="00F94649" w:rsidP="003E5587"/>
    <w:p w14:paraId="483DCF54" w14:textId="49BF452B" w:rsidR="002F29FD" w:rsidRPr="00E368D4" w:rsidRDefault="00F94649" w:rsidP="003E5587">
      <w:r w:rsidRPr="00E368D4">
        <w:rPr>
          <w:rFonts w:hint="eastAsia"/>
        </w:rPr>
        <w:t>３　事業完了（予定）年月日</w:t>
      </w:r>
    </w:p>
    <w:p w14:paraId="66EC8203" w14:textId="77777777" w:rsidR="00F94649" w:rsidRPr="00E368D4" w:rsidRDefault="00F94649" w:rsidP="00F94649">
      <w:pPr>
        <w:autoSpaceDE/>
        <w:autoSpaceDN/>
        <w:jc w:val="left"/>
        <w:rPr>
          <w:rFonts w:ascii="ＭＳ 明朝" w:eastAsia="ＭＳ 明朝" w:hAnsi="ＭＳ 明朝" w:cs="ＭＳ 明朝"/>
          <w:kern w:val="0"/>
        </w:rPr>
      </w:pPr>
      <w:r w:rsidRPr="00E368D4">
        <w:rPr>
          <w:rFonts w:ascii="ＭＳ 明朝" w:eastAsia="ＭＳ 明朝" w:hAnsi="ＭＳ 明朝" w:cs="ＭＳ 明朝" w:hint="eastAsia"/>
          <w:kern w:val="0"/>
        </w:rPr>
        <w:t xml:space="preserve">　　　　　　年　　　月　　　日</w:t>
      </w:r>
    </w:p>
    <w:p w14:paraId="064797E5" w14:textId="77777777" w:rsidR="002F29FD" w:rsidRPr="00E368D4" w:rsidRDefault="002F29FD" w:rsidP="003E5587"/>
    <w:p w14:paraId="039ADF85" w14:textId="77777777" w:rsidR="002F29FD" w:rsidRPr="00E368D4" w:rsidRDefault="002F29FD">
      <w:pPr>
        <w:autoSpaceDE/>
        <w:autoSpaceDN/>
        <w:jc w:val="left"/>
      </w:pPr>
      <w:r w:rsidRPr="00E368D4">
        <w:br w:type="page"/>
      </w:r>
    </w:p>
    <w:p w14:paraId="40E3FABD" w14:textId="77777777" w:rsidR="00F94649" w:rsidRPr="00E368D4" w:rsidRDefault="00F94649" w:rsidP="00F94649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lastRenderedPageBreak/>
        <w:t>４　収支予算（精算）</w:t>
      </w:r>
    </w:p>
    <w:p w14:paraId="051704CC" w14:textId="77777777" w:rsidR="00F94649" w:rsidRPr="00E368D4" w:rsidRDefault="00F94649" w:rsidP="00F94649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>（１）収入の部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1325"/>
        <w:gridCol w:w="1604"/>
        <w:gridCol w:w="1605"/>
        <w:gridCol w:w="1605"/>
        <w:gridCol w:w="1605"/>
        <w:gridCol w:w="1605"/>
      </w:tblGrid>
      <w:tr w:rsidR="00E368D4" w:rsidRPr="00E368D4" w14:paraId="7528EFB8" w14:textId="77777777" w:rsidTr="00AB3621">
        <w:tc>
          <w:tcPr>
            <w:tcW w:w="1325" w:type="dxa"/>
            <w:vMerge w:val="restart"/>
            <w:vAlign w:val="center"/>
          </w:tcPr>
          <w:p w14:paraId="5F1FBB4F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604" w:type="dxa"/>
            <w:vMerge w:val="restart"/>
            <w:vAlign w:val="center"/>
          </w:tcPr>
          <w:p w14:paraId="5F619E30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605" w:type="dxa"/>
            <w:vMerge w:val="restart"/>
            <w:vAlign w:val="center"/>
          </w:tcPr>
          <w:p w14:paraId="3EFE8522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本年度精算額</w:t>
            </w:r>
          </w:p>
        </w:tc>
        <w:tc>
          <w:tcPr>
            <w:tcW w:w="3210" w:type="dxa"/>
            <w:gridSpan w:val="2"/>
            <w:vAlign w:val="center"/>
          </w:tcPr>
          <w:p w14:paraId="45464032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比　較</w:t>
            </w:r>
          </w:p>
        </w:tc>
        <w:tc>
          <w:tcPr>
            <w:tcW w:w="1605" w:type="dxa"/>
            <w:vMerge w:val="restart"/>
            <w:vAlign w:val="center"/>
          </w:tcPr>
          <w:p w14:paraId="331985A6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備　考</w:t>
            </w:r>
          </w:p>
        </w:tc>
      </w:tr>
      <w:tr w:rsidR="00E368D4" w:rsidRPr="00E368D4" w14:paraId="37EA91DC" w14:textId="77777777" w:rsidTr="00AB3621">
        <w:tc>
          <w:tcPr>
            <w:tcW w:w="1325" w:type="dxa"/>
            <w:vMerge/>
          </w:tcPr>
          <w:p w14:paraId="3E814B72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14:paraId="013839F2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6513B11C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14:paraId="3F7E61DB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増</w:t>
            </w:r>
          </w:p>
        </w:tc>
        <w:tc>
          <w:tcPr>
            <w:tcW w:w="1605" w:type="dxa"/>
            <w:vAlign w:val="center"/>
          </w:tcPr>
          <w:p w14:paraId="6E7CD5F6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減</w:t>
            </w:r>
          </w:p>
        </w:tc>
        <w:tc>
          <w:tcPr>
            <w:tcW w:w="1605" w:type="dxa"/>
            <w:vMerge/>
          </w:tcPr>
          <w:p w14:paraId="4629428A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E368D4" w:rsidRPr="00E368D4" w14:paraId="4A8F36A7" w14:textId="77777777" w:rsidTr="00AB3621">
        <w:trPr>
          <w:trHeight w:val="915"/>
        </w:trPr>
        <w:tc>
          <w:tcPr>
            <w:tcW w:w="1325" w:type="dxa"/>
            <w:vAlign w:val="center"/>
          </w:tcPr>
          <w:p w14:paraId="3CEA63B6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県補助金</w:t>
            </w:r>
          </w:p>
          <w:p w14:paraId="07001F34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604" w:type="dxa"/>
            <w:vAlign w:val="center"/>
          </w:tcPr>
          <w:p w14:paraId="2AB9B874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31E5F436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5DD68CB0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0AE02A4F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54C3E187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79AFE729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6C43F80B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068FAA6C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</w:tcPr>
          <w:p w14:paraId="50899E6A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94649" w:rsidRPr="00E368D4" w14:paraId="065F83DF" w14:textId="77777777" w:rsidTr="00AB3621">
        <w:tc>
          <w:tcPr>
            <w:tcW w:w="1325" w:type="dxa"/>
            <w:vAlign w:val="center"/>
          </w:tcPr>
          <w:p w14:paraId="73307EF4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604" w:type="dxa"/>
            <w:vAlign w:val="center"/>
          </w:tcPr>
          <w:p w14:paraId="26835220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16F2564A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69E5255B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16D6F10C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</w:tcPr>
          <w:p w14:paraId="4EEA1CCB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1952B99C" w14:textId="77777777" w:rsidR="00F94649" w:rsidRPr="00E368D4" w:rsidRDefault="00F94649" w:rsidP="00F94649">
      <w:pPr>
        <w:autoSpaceDE/>
        <w:autoSpaceDN/>
        <w:jc w:val="left"/>
        <w:rPr>
          <w:kern w:val="0"/>
        </w:rPr>
      </w:pPr>
    </w:p>
    <w:p w14:paraId="15A766F9" w14:textId="77777777" w:rsidR="00F94649" w:rsidRPr="00E368D4" w:rsidRDefault="00F94649" w:rsidP="00F94649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>（２）支出の部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1325"/>
        <w:gridCol w:w="1604"/>
        <w:gridCol w:w="1605"/>
        <w:gridCol w:w="1419"/>
        <w:gridCol w:w="1276"/>
        <w:gridCol w:w="2120"/>
      </w:tblGrid>
      <w:tr w:rsidR="00E368D4" w:rsidRPr="00E368D4" w14:paraId="5798CA6E" w14:textId="77777777" w:rsidTr="00AB3621">
        <w:tc>
          <w:tcPr>
            <w:tcW w:w="1325" w:type="dxa"/>
            <w:vMerge w:val="restart"/>
            <w:vAlign w:val="center"/>
          </w:tcPr>
          <w:p w14:paraId="52261501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604" w:type="dxa"/>
            <w:vMerge w:val="restart"/>
            <w:vAlign w:val="center"/>
          </w:tcPr>
          <w:p w14:paraId="1A00AA32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本年度予算額</w:t>
            </w:r>
          </w:p>
        </w:tc>
        <w:tc>
          <w:tcPr>
            <w:tcW w:w="1605" w:type="dxa"/>
            <w:vMerge w:val="restart"/>
            <w:vAlign w:val="center"/>
          </w:tcPr>
          <w:p w14:paraId="268E0A0C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本年度精算額</w:t>
            </w:r>
          </w:p>
        </w:tc>
        <w:tc>
          <w:tcPr>
            <w:tcW w:w="2695" w:type="dxa"/>
            <w:gridSpan w:val="2"/>
            <w:vAlign w:val="center"/>
          </w:tcPr>
          <w:p w14:paraId="32242595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比　較</w:t>
            </w:r>
          </w:p>
        </w:tc>
        <w:tc>
          <w:tcPr>
            <w:tcW w:w="2120" w:type="dxa"/>
            <w:vMerge w:val="restart"/>
            <w:vAlign w:val="center"/>
          </w:tcPr>
          <w:p w14:paraId="2FC299F3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備　考</w:t>
            </w:r>
          </w:p>
        </w:tc>
      </w:tr>
      <w:tr w:rsidR="00E368D4" w:rsidRPr="00E368D4" w14:paraId="1979DA04" w14:textId="77777777" w:rsidTr="00AB3621">
        <w:tc>
          <w:tcPr>
            <w:tcW w:w="1325" w:type="dxa"/>
            <w:vMerge/>
          </w:tcPr>
          <w:p w14:paraId="1B9ABEEC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</w:tcPr>
          <w:p w14:paraId="1A9B18DC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4B158172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1313BDDF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7767C41D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減</w:t>
            </w:r>
          </w:p>
        </w:tc>
        <w:tc>
          <w:tcPr>
            <w:tcW w:w="2120" w:type="dxa"/>
            <w:vMerge/>
          </w:tcPr>
          <w:p w14:paraId="62DB7DE6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E368D4" w:rsidRPr="00E368D4" w14:paraId="2369879D" w14:textId="77777777" w:rsidTr="00AB3621">
        <w:trPr>
          <w:trHeight w:val="840"/>
        </w:trPr>
        <w:tc>
          <w:tcPr>
            <w:tcW w:w="1325" w:type="dxa"/>
            <w:vAlign w:val="center"/>
          </w:tcPr>
          <w:p w14:paraId="72AD8FC9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生産費</w:t>
            </w:r>
          </w:p>
        </w:tc>
        <w:tc>
          <w:tcPr>
            <w:tcW w:w="1604" w:type="dxa"/>
          </w:tcPr>
          <w:p w14:paraId="0772050A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</w:tcPr>
          <w:p w14:paraId="3C37FD37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19" w:type="dxa"/>
          </w:tcPr>
          <w:p w14:paraId="4AFA03BE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276" w:type="dxa"/>
          </w:tcPr>
          <w:p w14:paraId="746E64EA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20" w:type="dxa"/>
          </w:tcPr>
          <w:p w14:paraId="4A225D7E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94649" w:rsidRPr="00E368D4" w14:paraId="7F778648" w14:textId="77777777" w:rsidTr="00AB3621">
        <w:trPr>
          <w:trHeight w:val="549"/>
        </w:trPr>
        <w:tc>
          <w:tcPr>
            <w:tcW w:w="1325" w:type="dxa"/>
            <w:vAlign w:val="center"/>
          </w:tcPr>
          <w:p w14:paraId="22844789" w14:textId="77777777" w:rsidR="00F94649" w:rsidRPr="00E368D4" w:rsidRDefault="00F94649" w:rsidP="00AB3621">
            <w:pPr>
              <w:autoSpaceDE/>
              <w:autoSpaceDN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604" w:type="dxa"/>
            <w:vAlign w:val="center"/>
          </w:tcPr>
          <w:p w14:paraId="47B920C5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605" w:type="dxa"/>
            <w:vAlign w:val="center"/>
          </w:tcPr>
          <w:p w14:paraId="242B02C7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419" w:type="dxa"/>
            <w:vAlign w:val="center"/>
          </w:tcPr>
          <w:p w14:paraId="211664A3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731F7A9B" w14:textId="77777777" w:rsidR="00F94649" w:rsidRPr="00E368D4" w:rsidRDefault="00F94649" w:rsidP="00AB3621">
            <w:pPr>
              <w:autoSpaceDE/>
              <w:autoSpaceDN/>
              <w:jc w:val="right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20" w:type="dxa"/>
          </w:tcPr>
          <w:p w14:paraId="19AF91C2" w14:textId="77777777" w:rsidR="00F94649" w:rsidRPr="00E368D4" w:rsidRDefault="00F94649" w:rsidP="00AB3621">
            <w:pPr>
              <w:autoSpaceDE/>
              <w:autoSpaceDN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27676AF3" w14:textId="77777777" w:rsidR="00F94649" w:rsidRPr="00E368D4" w:rsidRDefault="00F94649" w:rsidP="00F94649">
      <w:pPr>
        <w:autoSpaceDE/>
        <w:autoSpaceDN/>
        <w:jc w:val="left"/>
        <w:rPr>
          <w:kern w:val="0"/>
        </w:rPr>
      </w:pPr>
    </w:p>
    <w:p w14:paraId="2755EEAE" w14:textId="77777777" w:rsidR="00F94649" w:rsidRPr="00E368D4" w:rsidRDefault="00F94649" w:rsidP="003E5587"/>
    <w:p w14:paraId="2443FEC2" w14:textId="77777777" w:rsidR="00F94649" w:rsidRPr="00E368D4" w:rsidRDefault="00F94649">
      <w:pPr>
        <w:autoSpaceDE/>
        <w:autoSpaceDN/>
        <w:jc w:val="left"/>
      </w:pPr>
      <w:r w:rsidRPr="00E368D4">
        <w:br w:type="page"/>
      </w:r>
    </w:p>
    <w:p w14:paraId="677DB50D" w14:textId="26B2611B" w:rsidR="002F29FD" w:rsidRPr="00E368D4" w:rsidRDefault="00876BC3" w:rsidP="003E5587">
      <w:r w:rsidRPr="00E368D4">
        <w:rPr>
          <w:rFonts w:hint="eastAsia"/>
        </w:rPr>
        <w:lastRenderedPageBreak/>
        <w:t>別紙</w:t>
      </w:r>
      <w:r w:rsidR="00F94649" w:rsidRPr="00E368D4">
        <w:rPr>
          <w:rFonts w:hint="eastAsia"/>
        </w:rPr>
        <w:t>１</w:t>
      </w:r>
      <w:r w:rsidR="002F29FD" w:rsidRPr="00E368D4">
        <w:rPr>
          <w:rFonts w:hint="eastAsia"/>
        </w:rPr>
        <w:t>（第</w:t>
      </w:r>
      <w:r w:rsidRPr="00E368D4">
        <w:rPr>
          <w:rFonts w:hint="eastAsia"/>
        </w:rPr>
        <w:t>１号様式</w:t>
      </w:r>
      <w:r w:rsidR="00F94649" w:rsidRPr="00E368D4">
        <w:rPr>
          <w:rFonts w:hint="eastAsia"/>
        </w:rPr>
        <w:t>用</w:t>
      </w:r>
      <w:r w:rsidR="002F29FD" w:rsidRPr="00E368D4">
        <w:rPr>
          <w:rFonts w:hint="eastAsia"/>
        </w:rPr>
        <w:t>）</w:t>
      </w:r>
    </w:p>
    <w:p w14:paraId="5C97955A" w14:textId="77777777" w:rsidR="003E5587" w:rsidRPr="00E368D4" w:rsidRDefault="003E5587" w:rsidP="000161E4"/>
    <w:p w14:paraId="3E499189" w14:textId="5FAC5AB2" w:rsidR="002F29FD" w:rsidRPr="00E368D4" w:rsidRDefault="00876BC3" w:rsidP="000161E4">
      <w:r w:rsidRPr="00E368D4">
        <w:rPr>
          <w:rFonts w:hint="eastAsia"/>
        </w:rPr>
        <w:t xml:space="preserve">１　</w:t>
      </w:r>
      <w:r w:rsidR="00E71E6E" w:rsidRPr="00E368D4">
        <w:rPr>
          <w:rFonts w:hint="eastAsia"/>
        </w:rPr>
        <w:t>加工事業者</w:t>
      </w:r>
      <w:r w:rsidRPr="00E368D4">
        <w:rPr>
          <w:rFonts w:hint="eastAsia"/>
        </w:rPr>
        <w:t>の概要</w:t>
      </w:r>
    </w:p>
    <w:p w14:paraId="7D96AB51" w14:textId="10587D39" w:rsidR="00876BC3" w:rsidRPr="00E368D4" w:rsidRDefault="00876BC3" w:rsidP="000161E4">
      <w:r w:rsidRPr="00E368D4">
        <w:rPr>
          <w:rFonts w:hint="eastAsia"/>
        </w:rPr>
        <w:t>（１）</w:t>
      </w:r>
      <w:r w:rsidR="00E71E6E" w:rsidRPr="00E368D4">
        <w:rPr>
          <w:rFonts w:hint="eastAsia"/>
        </w:rPr>
        <w:t>名称</w:t>
      </w:r>
    </w:p>
    <w:p w14:paraId="3657DF89" w14:textId="77777777" w:rsidR="00876BC3" w:rsidRPr="00E368D4" w:rsidRDefault="00876BC3" w:rsidP="000161E4"/>
    <w:p w14:paraId="539C9A55" w14:textId="77777777" w:rsidR="00E175FC" w:rsidRPr="00E368D4" w:rsidRDefault="00E175FC" w:rsidP="000161E4"/>
    <w:p w14:paraId="57317BFF" w14:textId="40C69E15" w:rsidR="00876BC3" w:rsidRPr="00E368D4" w:rsidRDefault="00876BC3" w:rsidP="000161E4">
      <w:r w:rsidRPr="00E368D4">
        <w:rPr>
          <w:rFonts w:hint="eastAsia"/>
        </w:rPr>
        <w:t>（２）住所</w:t>
      </w:r>
    </w:p>
    <w:p w14:paraId="2EBFB105" w14:textId="77777777" w:rsidR="00876BC3" w:rsidRPr="00E368D4" w:rsidRDefault="00876BC3" w:rsidP="000161E4"/>
    <w:p w14:paraId="686A7782" w14:textId="77777777" w:rsidR="00E175FC" w:rsidRPr="00E368D4" w:rsidRDefault="00E175FC" w:rsidP="000161E4"/>
    <w:p w14:paraId="3A7A898B" w14:textId="546BDBFD" w:rsidR="00876BC3" w:rsidRPr="00E368D4" w:rsidRDefault="00876BC3" w:rsidP="000161E4">
      <w:r w:rsidRPr="00E368D4">
        <w:rPr>
          <w:rFonts w:hint="eastAsia"/>
        </w:rPr>
        <w:t>（３）設立年月日</w:t>
      </w:r>
    </w:p>
    <w:p w14:paraId="45D274CD" w14:textId="77777777" w:rsidR="00876BC3" w:rsidRPr="00E368D4" w:rsidRDefault="00876BC3" w:rsidP="000161E4"/>
    <w:p w14:paraId="218E05F6" w14:textId="77777777" w:rsidR="00E175FC" w:rsidRPr="00E368D4" w:rsidRDefault="00E175FC" w:rsidP="000161E4"/>
    <w:p w14:paraId="2F4BEECE" w14:textId="1453A54F" w:rsidR="00876BC3" w:rsidRPr="00E368D4" w:rsidRDefault="00876BC3" w:rsidP="000161E4">
      <w:r w:rsidRPr="00E368D4">
        <w:rPr>
          <w:rFonts w:hint="eastAsia"/>
        </w:rPr>
        <w:t>（４）役員数</w:t>
      </w:r>
    </w:p>
    <w:p w14:paraId="6830E7F1" w14:textId="77777777" w:rsidR="00876BC3" w:rsidRPr="00E368D4" w:rsidRDefault="00876BC3" w:rsidP="000161E4"/>
    <w:p w14:paraId="4742704D" w14:textId="77777777" w:rsidR="00E175FC" w:rsidRPr="00E368D4" w:rsidRDefault="00E175FC" w:rsidP="000161E4"/>
    <w:p w14:paraId="04CD2D7E" w14:textId="7492AB6C" w:rsidR="00876BC3" w:rsidRPr="00E368D4" w:rsidRDefault="00876BC3" w:rsidP="000161E4">
      <w:r w:rsidRPr="00E368D4">
        <w:rPr>
          <w:rFonts w:hint="eastAsia"/>
        </w:rPr>
        <w:t>（５）経営概要</w:t>
      </w:r>
    </w:p>
    <w:p w14:paraId="35DFE996" w14:textId="77777777" w:rsidR="00876BC3" w:rsidRPr="00E368D4" w:rsidRDefault="00876BC3" w:rsidP="000161E4"/>
    <w:p w14:paraId="00EDD2E3" w14:textId="77777777" w:rsidR="00832614" w:rsidRPr="00E368D4" w:rsidRDefault="00832614" w:rsidP="000161E4"/>
    <w:p w14:paraId="5852165D" w14:textId="555C4095" w:rsidR="00832614" w:rsidRPr="00E368D4" w:rsidRDefault="00832614" w:rsidP="00BF1E7E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>（６）加工事業の実施状況</w:t>
      </w:r>
    </w:p>
    <w:p w14:paraId="11C2A458" w14:textId="107630D7" w:rsidR="00832614" w:rsidRPr="00E368D4" w:rsidRDefault="00832614" w:rsidP="00832614">
      <w:pPr>
        <w:autoSpaceDE/>
        <w:autoSpaceDN/>
        <w:ind w:firstLineChars="100" w:firstLine="240"/>
        <w:jc w:val="left"/>
        <w:rPr>
          <w:kern w:val="0"/>
        </w:rPr>
      </w:pPr>
      <w:r w:rsidRPr="00E368D4">
        <w:rPr>
          <w:rFonts w:hint="eastAsia"/>
          <w:kern w:val="0"/>
        </w:rPr>
        <w:t xml:space="preserve">　ア　加工事業の取組開始期</w:t>
      </w:r>
    </w:p>
    <w:p w14:paraId="5CA18138" w14:textId="77777777" w:rsidR="00832614" w:rsidRPr="00E368D4" w:rsidRDefault="00832614" w:rsidP="00BF1E7E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 xml:space="preserve">　　　　　　　　年　　　月</w:t>
      </w:r>
    </w:p>
    <w:p w14:paraId="35BC6056" w14:textId="77777777" w:rsidR="00D41132" w:rsidRPr="00E368D4" w:rsidRDefault="00832614" w:rsidP="00BF1E7E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 xml:space="preserve">　　</w:t>
      </w:r>
    </w:p>
    <w:p w14:paraId="1ED7850D" w14:textId="1E336BD4" w:rsidR="00832614" w:rsidRPr="00E368D4" w:rsidRDefault="00832614" w:rsidP="00D41132">
      <w:pPr>
        <w:autoSpaceDE/>
        <w:autoSpaceDN/>
        <w:ind w:firstLineChars="200" w:firstLine="480"/>
        <w:jc w:val="left"/>
        <w:rPr>
          <w:kern w:val="0"/>
        </w:rPr>
      </w:pPr>
      <w:r w:rsidRPr="00E368D4">
        <w:rPr>
          <w:rFonts w:hint="eastAsia"/>
          <w:kern w:val="0"/>
        </w:rPr>
        <w:t>イ　前年度の加工実施状況</w:t>
      </w:r>
    </w:p>
    <w:p w14:paraId="5A29A71F" w14:textId="54BDE212" w:rsidR="00832614" w:rsidRPr="00E368D4" w:rsidRDefault="00832614" w:rsidP="00BF1E7E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 xml:space="preserve">　　（ア）販売高</w:t>
      </w:r>
    </w:p>
    <w:p w14:paraId="51A2ADDF" w14:textId="77777777" w:rsidR="00832614" w:rsidRPr="00E368D4" w:rsidRDefault="00832614" w:rsidP="00BF1E7E">
      <w:pPr>
        <w:autoSpaceDE/>
        <w:autoSpaceDN/>
        <w:jc w:val="left"/>
        <w:rPr>
          <w:kern w:val="0"/>
        </w:rPr>
      </w:pPr>
    </w:p>
    <w:p w14:paraId="1F86DA5C" w14:textId="1396C0FB" w:rsidR="00832614" w:rsidRPr="00E368D4" w:rsidRDefault="00832614" w:rsidP="00BF1E7E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 xml:space="preserve">　　（イ）原料りんご取扱量</w:t>
      </w:r>
    </w:p>
    <w:p w14:paraId="22703716" w14:textId="77777777" w:rsidR="00832614" w:rsidRPr="00E368D4" w:rsidRDefault="00832614" w:rsidP="00BF1E7E">
      <w:pPr>
        <w:autoSpaceDE/>
        <w:autoSpaceDN/>
        <w:jc w:val="left"/>
        <w:rPr>
          <w:kern w:val="0"/>
        </w:rPr>
      </w:pPr>
    </w:p>
    <w:p w14:paraId="1070721D" w14:textId="77777777" w:rsidR="00E175FC" w:rsidRPr="00E368D4" w:rsidRDefault="00E175FC" w:rsidP="00BF1E7E">
      <w:pPr>
        <w:autoSpaceDE/>
        <w:autoSpaceDN/>
        <w:jc w:val="left"/>
        <w:rPr>
          <w:kern w:val="0"/>
        </w:rPr>
      </w:pPr>
    </w:p>
    <w:p w14:paraId="72E47DF9" w14:textId="77777777" w:rsidR="00E175FC" w:rsidRPr="00E368D4" w:rsidRDefault="00E175FC" w:rsidP="00BF1E7E">
      <w:pPr>
        <w:autoSpaceDE/>
        <w:autoSpaceDN/>
        <w:jc w:val="left"/>
        <w:rPr>
          <w:kern w:val="0"/>
        </w:rPr>
      </w:pPr>
    </w:p>
    <w:p w14:paraId="5D4DF294" w14:textId="6F471496" w:rsidR="00F94649" w:rsidRPr="00E368D4" w:rsidRDefault="00832614" w:rsidP="00105BFF">
      <w:pPr>
        <w:spacing w:line="300" w:lineRule="exact"/>
        <w:ind w:firstLineChars="100" w:firstLine="210"/>
        <w:rPr>
          <w:sz w:val="21"/>
        </w:rPr>
      </w:pPr>
      <w:r w:rsidRPr="00E368D4">
        <w:rPr>
          <w:rFonts w:hint="eastAsia"/>
          <w:sz w:val="21"/>
        </w:rPr>
        <w:t>注１　（２）～（</w:t>
      </w:r>
      <w:r w:rsidR="00410DFC">
        <w:rPr>
          <w:rFonts w:hint="eastAsia"/>
          <w:sz w:val="21"/>
        </w:rPr>
        <w:t>５</w:t>
      </w:r>
      <w:r w:rsidRPr="00E368D4">
        <w:rPr>
          <w:rFonts w:hint="eastAsia"/>
          <w:sz w:val="21"/>
        </w:rPr>
        <w:t>）は登記事項証明書の写しを添付することにより記載を省略できる。</w:t>
      </w:r>
    </w:p>
    <w:p w14:paraId="19D8EE50" w14:textId="23B46758" w:rsidR="00832614" w:rsidRPr="00E368D4" w:rsidRDefault="00832614" w:rsidP="00E71E6E">
      <w:pPr>
        <w:spacing w:line="300" w:lineRule="exact"/>
        <w:ind w:leftChars="175" w:left="708" w:rightChars="353" w:right="847" w:hangingChars="137" w:hanging="288"/>
        <w:rPr>
          <w:sz w:val="21"/>
        </w:rPr>
      </w:pPr>
      <w:r w:rsidRPr="00E368D4">
        <w:rPr>
          <w:rFonts w:hint="eastAsia"/>
          <w:sz w:val="21"/>
        </w:rPr>
        <w:t>２　子会社や関連会社が事業</w:t>
      </w:r>
      <w:r w:rsidR="00E71E6E" w:rsidRPr="00E368D4">
        <w:rPr>
          <w:rFonts w:hint="eastAsia"/>
          <w:sz w:val="21"/>
        </w:rPr>
        <w:t>を</w:t>
      </w:r>
      <w:r w:rsidRPr="00E368D4">
        <w:rPr>
          <w:rFonts w:hint="eastAsia"/>
          <w:sz w:val="21"/>
        </w:rPr>
        <w:t>実施</w:t>
      </w:r>
      <w:r w:rsidR="00E71E6E" w:rsidRPr="00E368D4">
        <w:rPr>
          <w:rFonts w:hint="eastAsia"/>
          <w:sz w:val="21"/>
        </w:rPr>
        <w:t>する</w:t>
      </w:r>
      <w:r w:rsidRPr="00E368D4">
        <w:rPr>
          <w:rFonts w:hint="eastAsia"/>
          <w:sz w:val="21"/>
        </w:rPr>
        <w:t>場合、親会社についても（１）～（５）に</w:t>
      </w:r>
      <w:r w:rsidR="00283DC9" w:rsidRPr="00E368D4">
        <w:rPr>
          <w:rFonts w:hint="eastAsia"/>
          <w:sz w:val="21"/>
        </w:rPr>
        <w:t>準じて</w:t>
      </w:r>
      <w:r w:rsidRPr="00E368D4">
        <w:rPr>
          <w:rFonts w:hint="eastAsia"/>
          <w:sz w:val="21"/>
        </w:rPr>
        <w:t>記載すること。</w:t>
      </w:r>
    </w:p>
    <w:p w14:paraId="323B2E2F" w14:textId="141C2C54" w:rsidR="00E175FC" w:rsidRPr="00E368D4" w:rsidRDefault="00E175FC">
      <w:pPr>
        <w:autoSpaceDE/>
        <w:autoSpaceDN/>
        <w:jc w:val="left"/>
        <w:rPr>
          <w:kern w:val="0"/>
        </w:rPr>
      </w:pPr>
      <w:r w:rsidRPr="00E368D4">
        <w:rPr>
          <w:kern w:val="0"/>
        </w:rPr>
        <w:br w:type="page"/>
      </w:r>
    </w:p>
    <w:p w14:paraId="2AFE058A" w14:textId="2E78D478" w:rsidR="00F94649" w:rsidRPr="00E368D4" w:rsidRDefault="00832614" w:rsidP="00F94649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lastRenderedPageBreak/>
        <w:t xml:space="preserve">２　</w:t>
      </w:r>
      <w:r w:rsidR="00F94649" w:rsidRPr="00E368D4">
        <w:rPr>
          <w:rFonts w:hint="eastAsia"/>
          <w:kern w:val="0"/>
        </w:rPr>
        <w:t>事業の実施計画（実績）</w:t>
      </w:r>
    </w:p>
    <w:tbl>
      <w:tblPr>
        <w:tblStyle w:val="aff3"/>
        <w:tblW w:w="8451" w:type="dxa"/>
        <w:tblInd w:w="475" w:type="dxa"/>
        <w:tblLook w:val="04A0" w:firstRow="1" w:lastRow="0" w:firstColumn="1" w:lastColumn="0" w:noHBand="0" w:noVBand="1"/>
      </w:tblPr>
      <w:tblGrid>
        <w:gridCol w:w="3631"/>
        <w:gridCol w:w="1276"/>
        <w:gridCol w:w="1843"/>
        <w:gridCol w:w="1701"/>
      </w:tblGrid>
      <w:tr w:rsidR="00E368D4" w:rsidRPr="00E368D4" w14:paraId="38E0BC37" w14:textId="77777777" w:rsidTr="00AB3621">
        <w:tc>
          <w:tcPr>
            <w:tcW w:w="3631" w:type="dxa"/>
            <w:vAlign w:val="center"/>
          </w:tcPr>
          <w:p w14:paraId="6E274A82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園地所在地</w:t>
            </w:r>
          </w:p>
        </w:tc>
        <w:tc>
          <w:tcPr>
            <w:tcW w:w="1276" w:type="dxa"/>
            <w:vAlign w:val="center"/>
          </w:tcPr>
          <w:p w14:paraId="74625316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面積</w:t>
            </w:r>
          </w:p>
          <w:p w14:paraId="7B1A688D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（ａ）</w:t>
            </w:r>
          </w:p>
        </w:tc>
        <w:tc>
          <w:tcPr>
            <w:tcW w:w="1843" w:type="dxa"/>
            <w:vAlign w:val="center"/>
          </w:tcPr>
          <w:p w14:paraId="3F29E947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収穫(見込)量</w:t>
            </w:r>
          </w:p>
          <w:p w14:paraId="45E70C9A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(kg)</w:t>
            </w:r>
          </w:p>
        </w:tc>
        <w:tc>
          <w:tcPr>
            <w:tcW w:w="1701" w:type="dxa"/>
            <w:vAlign w:val="center"/>
          </w:tcPr>
          <w:p w14:paraId="4BDB588B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備考</w:t>
            </w:r>
          </w:p>
        </w:tc>
      </w:tr>
      <w:tr w:rsidR="00E368D4" w:rsidRPr="00E368D4" w14:paraId="78956B4D" w14:textId="77777777" w:rsidTr="00E175FC">
        <w:trPr>
          <w:trHeight w:val="1011"/>
        </w:trPr>
        <w:tc>
          <w:tcPr>
            <w:tcW w:w="3631" w:type="dxa"/>
          </w:tcPr>
          <w:p w14:paraId="20A15D27" w14:textId="77777777" w:rsidR="00F94649" w:rsidRPr="00E368D4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276" w:type="dxa"/>
          </w:tcPr>
          <w:p w14:paraId="697F6C78" w14:textId="77777777" w:rsidR="00F94649" w:rsidRPr="00E368D4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71267D" w14:textId="77777777" w:rsidR="00F94649" w:rsidRPr="00E368D4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DE5CA9" w14:textId="77777777" w:rsidR="00F94649" w:rsidRPr="00E368D4" w:rsidRDefault="00F94649" w:rsidP="00AB3621">
            <w:pPr>
              <w:jc w:val="left"/>
              <w:rPr>
                <w:kern w:val="0"/>
              </w:rPr>
            </w:pPr>
          </w:p>
        </w:tc>
      </w:tr>
      <w:tr w:rsidR="00F94649" w:rsidRPr="00E368D4" w14:paraId="6598FC1B" w14:textId="77777777" w:rsidTr="00AB3621">
        <w:trPr>
          <w:trHeight w:val="541"/>
        </w:trPr>
        <w:tc>
          <w:tcPr>
            <w:tcW w:w="3631" w:type="dxa"/>
            <w:vAlign w:val="center"/>
          </w:tcPr>
          <w:p w14:paraId="174253C0" w14:textId="77777777" w:rsidR="00F94649" w:rsidRPr="00E368D4" w:rsidRDefault="00F94649" w:rsidP="00AB3621">
            <w:pPr>
              <w:jc w:val="center"/>
              <w:rPr>
                <w:kern w:val="0"/>
              </w:rPr>
            </w:pPr>
            <w:r w:rsidRPr="00E368D4">
              <w:rPr>
                <w:rFonts w:hint="eastAsia"/>
                <w:kern w:val="0"/>
              </w:rPr>
              <w:t>合　　　　　計</w:t>
            </w:r>
          </w:p>
        </w:tc>
        <w:tc>
          <w:tcPr>
            <w:tcW w:w="1276" w:type="dxa"/>
            <w:vAlign w:val="center"/>
          </w:tcPr>
          <w:p w14:paraId="66939A14" w14:textId="77777777" w:rsidR="00F94649" w:rsidRPr="00E368D4" w:rsidRDefault="00F94649" w:rsidP="00AB3621">
            <w:pPr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  <w:tr2bl w:val="nil"/>
            </w:tcBorders>
          </w:tcPr>
          <w:p w14:paraId="478AED59" w14:textId="77777777" w:rsidR="00F94649" w:rsidRPr="00E368D4" w:rsidRDefault="00F94649" w:rsidP="00AB3621">
            <w:pPr>
              <w:jc w:val="left"/>
              <w:rPr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  <w:tr2bl w:val="nil"/>
            </w:tcBorders>
          </w:tcPr>
          <w:p w14:paraId="37C04161" w14:textId="77777777" w:rsidR="00F94649" w:rsidRPr="00E368D4" w:rsidRDefault="00F94649" w:rsidP="00AB3621">
            <w:pPr>
              <w:jc w:val="left"/>
              <w:rPr>
                <w:kern w:val="0"/>
              </w:rPr>
            </w:pPr>
          </w:p>
        </w:tc>
      </w:tr>
    </w:tbl>
    <w:p w14:paraId="03272DCA" w14:textId="77777777" w:rsidR="005372DD" w:rsidRPr="00E368D4" w:rsidRDefault="005372DD" w:rsidP="00832614">
      <w:pPr>
        <w:autoSpaceDE/>
        <w:autoSpaceDN/>
        <w:jc w:val="left"/>
        <w:rPr>
          <w:kern w:val="0"/>
        </w:rPr>
      </w:pPr>
    </w:p>
    <w:p w14:paraId="5C10E6A1" w14:textId="77777777" w:rsidR="00E175FC" w:rsidRPr="00E368D4" w:rsidRDefault="00E175FC" w:rsidP="00832614">
      <w:pPr>
        <w:autoSpaceDE/>
        <w:autoSpaceDN/>
        <w:jc w:val="left"/>
        <w:rPr>
          <w:kern w:val="0"/>
        </w:rPr>
      </w:pPr>
    </w:p>
    <w:p w14:paraId="0756AC1C" w14:textId="77777777" w:rsidR="00670B48" w:rsidRPr="00E368D4" w:rsidRDefault="00670B48" w:rsidP="00832614">
      <w:pPr>
        <w:autoSpaceDE/>
        <w:autoSpaceDN/>
        <w:jc w:val="left"/>
        <w:rPr>
          <w:kern w:val="0"/>
        </w:rPr>
      </w:pPr>
    </w:p>
    <w:p w14:paraId="010523D2" w14:textId="1A2B0C67" w:rsidR="00832614" w:rsidRPr="00E368D4" w:rsidRDefault="00832614" w:rsidP="00832614">
      <w:pPr>
        <w:autoSpaceDE/>
        <w:autoSpaceDN/>
        <w:jc w:val="left"/>
        <w:rPr>
          <w:kern w:val="0"/>
        </w:rPr>
      </w:pPr>
      <w:r w:rsidRPr="00E368D4">
        <w:rPr>
          <w:rFonts w:hint="eastAsia"/>
          <w:kern w:val="0"/>
        </w:rPr>
        <w:t>添付資料</w:t>
      </w:r>
    </w:p>
    <w:p w14:paraId="3D3BD8BA" w14:textId="47261A60" w:rsidR="00832614" w:rsidRPr="00E368D4" w:rsidRDefault="00832614" w:rsidP="00832614">
      <w:pPr>
        <w:ind w:left="720" w:hangingChars="300" w:hanging="720"/>
        <w:rPr>
          <w:kern w:val="0"/>
        </w:rPr>
      </w:pPr>
      <w:r w:rsidRPr="00E368D4">
        <w:rPr>
          <w:rFonts w:hint="eastAsia"/>
          <w:kern w:val="0"/>
        </w:rPr>
        <w:t>（１）</w:t>
      </w:r>
      <w:r w:rsidR="003B36B0" w:rsidRPr="00E368D4">
        <w:rPr>
          <w:rFonts w:hint="eastAsia"/>
          <w:kern w:val="0"/>
        </w:rPr>
        <w:t>事業実施</w:t>
      </w:r>
      <w:r w:rsidR="00053E88">
        <w:rPr>
          <w:rFonts w:hint="eastAsia"/>
          <w:kern w:val="0"/>
        </w:rPr>
        <w:t>園地</w:t>
      </w:r>
      <w:r w:rsidR="003B36B0" w:rsidRPr="00E368D4">
        <w:rPr>
          <w:rFonts w:hint="eastAsia"/>
          <w:kern w:val="0"/>
        </w:rPr>
        <w:t>の</w:t>
      </w:r>
      <w:r w:rsidR="00E86A83" w:rsidRPr="00E368D4">
        <w:rPr>
          <w:rFonts w:hint="eastAsia"/>
          <w:kern w:val="0"/>
        </w:rPr>
        <w:t>位置図（1/10,000～1/50,000の地図</w:t>
      </w:r>
      <w:r w:rsidR="003B36B0" w:rsidRPr="00E368D4">
        <w:rPr>
          <w:rFonts w:hint="eastAsia"/>
          <w:kern w:val="0"/>
        </w:rPr>
        <w:t>に</w:t>
      </w:r>
      <w:r w:rsidR="00E86A83" w:rsidRPr="00E368D4">
        <w:rPr>
          <w:rFonts w:hint="eastAsia"/>
          <w:kern w:val="0"/>
        </w:rPr>
        <w:t>園地所在を</w:t>
      </w:r>
      <w:r w:rsidR="003B36B0" w:rsidRPr="00E368D4">
        <w:rPr>
          <w:rFonts w:hint="eastAsia"/>
          <w:kern w:val="0"/>
        </w:rPr>
        <w:t>記載</w:t>
      </w:r>
      <w:r w:rsidR="00E86A83" w:rsidRPr="00E368D4">
        <w:rPr>
          <w:rFonts w:hint="eastAsia"/>
          <w:kern w:val="0"/>
        </w:rPr>
        <w:t>すること）</w:t>
      </w:r>
    </w:p>
    <w:p w14:paraId="376F6C57" w14:textId="26A10F74" w:rsidR="00E86A83" w:rsidRPr="00E368D4" w:rsidRDefault="00E86A83" w:rsidP="00832614">
      <w:pPr>
        <w:ind w:left="720" w:hangingChars="300" w:hanging="720"/>
        <w:rPr>
          <w:kern w:val="0"/>
        </w:rPr>
      </w:pPr>
      <w:r w:rsidRPr="00E368D4">
        <w:rPr>
          <w:rFonts w:hint="eastAsia"/>
          <w:kern w:val="0"/>
        </w:rPr>
        <w:t>（２）農地台帳の写し</w:t>
      </w:r>
    </w:p>
    <w:p w14:paraId="1B7DE0DC" w14:textId="400D8277" w:rsidR="00E86A83" w:rsidRPr="00E368D4" w:rsidRDefault="00832614" w:rsidP="00E175FC">
      <w:pPr>
        <w:ind w:left="425" w:hangingChars="177" w:hanging="425"/>
        <w:rPr>
          <w:kern w:val="0"/>
        </w:rPr>
      </w:pPr>
      <w:r w:rsidRPr="00E368D4">
        <w:rPr>
          <w:rFonts w:hint="eastAsia"/>
          <w:kern w:val="0"/>
        </w:rPr>
        <w:t>（</w:t>
      </w:r>
      <w:r w:rsidR="00E86A83" w:rsidRPr="00E368D4">
        <w:rPr>
          <w:rFonts w:hint="eastAsia"/>
          <w:kern w:val="0"/>
        </w:rPr>
        <w:t>３</w:t>
      </w:r>
      <w:r w:rsidRPr="00E368D4">
        <w:rPr>
          <w:rFonts w:hint="eastAsia"/>
          <w:kern w:val="0"/>
        </w:rPr>
        <w:t>）定款</w:t>
      </w:r>
      <w:r w:rsidR="00E86A83" w:rsidRPr="00E368D4">
        <w:rPr>
          <w:rFonts w:hint="eastAsia"/>
          <w:kern w:val="0"/>
        </w:rPr>
        <w:t>及び直近の決算書</w:t>
      </w:r>
      <w:r w:rsidRPr="00E368D4">
        <w:rPr>
          <w:rFonts w:hint="eastAsia"/>
          <w:kern w:val="0"/>
        </w:rPr>
        <w:t>の写し（子会社・関連会社等</w:t>
      </w:r>
      <w:r w:rsidR="00E71E6E" w:rsidRPr="00E368D4">
        <w:rPr>
          <w:rFonts w:hint="eastAsia"/>
          <w:kern w:val="0"/>
        </w:rPr>
        <w:t>が事業を実施する</w:t>
      </w:r>
      <w:r w:rsidRPr="00E368D4">
        <w:rPr>
          <w:rFonts w:hint="eastAsia"/>
          <w:kern w:val="0"/>
        </w:rPr>
        <w:t>場合は、</w:t>
      </w:r>
      <w:r w:rsidR="00E71E6E" w:rsidRPr="00E368D4">
        <w:rPr>
          <w:rFonts w:hint="eastAsia"/>
          <w:kern w:val="0"/>
        </w:rPr>
        <w:t>親会社</w:t>
      </w:r>
      <w:r w:rsidRPr="00E368D4">
        <w:rPr>
          <w:rFonts w:hint="eastAsia"/>
          <w:kern w:val="0"/>
        </w:rPr>
        <w:t>分も</w:t>
      </w:r>
      <w:r w:rsidR="00E86A83" w:rsidRPr="00E368D4">
        <w:rPr>
          <w:rFonts w:hint="eastAsia"/>
          <w:kern w:val="0"/>
        </w:rPr>
        <w:t>添付のこと</w:t>
      </w:r>
      <w:r w:rsidRPr="00E368D4">
        <w:rPr>
          <w:rFonts w:hint="eastAsia"/>
          <w:kern w:val="0"/>
        </w:rPr>
        <w:t>）</w:t>
      </w:r>
    </w:p>
    <w:p w14:paraId="66D6F363" w14:textId="1325B56A" w:rsidR="00E86A83" w:rsidRPr="00E368D4" w:rsidRDefault="00431F30" w:rsidP="005372DD">
      <w:pPr>
        <w:autoSpaceDE/>
        <w:autoSpaceDN/>
        <w:jc w:val="left"/>
        <w:rPr>
          <w:kern w:val="0"/>
        </w:rPr>
      </w:pPr>
      <w:r w:rsidRPr="00E368D4">
        <w:rPr>
          <w:kern w:val="0"/>
        </w:rPr>
        <w:br w:type="page"/>
      </w:r>
      <w:r w:rsidR="008E482E" w:rsidRPr="00E368D4">
        <w:rPr>
          <w:rFonts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5A110F" wp14:editId="3D01EC5F">
                <wp:simplePos x="0" y="0"/>
                <wp:positionH relativeFrom="column">
                  <wp:posOffset>4032250</wp:posOffset>
                </wp:positionH>
                <wp:positionV relativeFrom="paragraph">
                  <wp:posOffset>4810125</wp:posOffset>
                </wp:positionV>
                <wp:extent cx="589915" cy="437515"/>
                <wp:effectExtent l="0" t="0" r="0" b="635"/>
                <wp:wrapNone/>
                <wp:docPr id="14010912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3FE1" w14:textId="5406FA9F" w:rsidR="00026651" w:rsidRDefault="00026651" w:rsidP="000266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【B】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A110F" id="正方形/長方形 1" o:spid="_x0000_s1026" style="position:absolute;margin-left:317.5pt;margin-top:378.75pt;width:46.4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" filled="f" stroked="f" strokeweight="1pt">
                <v:textbox>
                  <w:txbxContent>
                    <w:p w14:paraId="0DA93FE1" w14:textId="5406FA9F" w:rsidR="00026651" w:rsidRDefault="00026651" w:rsidP="00026651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  <w:kern w:val="0"/>
                        </w:rPr>
                        <w:t>【B】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F94649" w:rsidRPr="00E368D4">
        <w:rPr>
          <w:rFonts w:hint="eastAsia"/>
          <w:kern w:val="0"/>
        </w:rPr>
        <w:t>別紙２（第１号様式用）</w:t>
      </w:r>
    </w:p>
    <w:p w14:paraId="2B991FF1" w14:textId="408BFC23" w:rsidR="00E86A83" w:rsidRPr="00E368D4" w:rsidRDefault="00E86A83" w:rsidP="002F29FD">
      <w:pPr>
        <w:jc w:val="left"/>
        <w:rPr>
          <w:kern w:val="0"/>
        </w:rPr>
      </w:pPr>
    </w:p>
    <w:p w14:paraId="2533B377" w14:textId="410A94DF" w:rsidR="00E86A83" w:rsidRPr="00E368D4" w:rsidRDefault="00E86A83" w:rsidP="002F29FD">
      <w:pPr>
        <w:jc w:val="left"/>
        <w:rPr>
          <w:kern w:val="0"/>
        </w:rPr>
      </w:pPr>
      <w:r w:rsidRPr="00E368D4">
        <w:rPr>
          <w:rFonts w:hint="eastAsia"/>
          <w:kern w:val="0"/>
        </w:rPr>
        <w:t>１　事業実施面積</w:t>
      </w:r>
    </w:p>
    <w:p w14:paraId="3CB96A4D" w14:textId="748B2FAC" w:rsidR="00105BFF" w:rsidRPr="00E368D4" w:rsidRDefault="00F94649" w:rsidP="002F29FD">
      <w:pPr>
        <w:jc w:val="left"/>
        <w:rPr>
          <w:kern w:val="0"/>
        </w:rPr>
      </w:pPr>
      <w:r w:rsidRPr="00E368D4">
        <w:rPr>
          <w:rFonts w:hint="eastAsia"/>
          <w:kern w:val="0"/>
        </w:rPr>
        <w:t xml:space="preserve">　　</w:t>
      </w:r>
      <w:r w:rsidRPr="00E368D4">
        <w:rPr>
          <w:rFonts w:hint="eastAsia"/>
          <w:kern w:val="0"/>
          <w:u w:val="single"/>
        </w:rPr>
        <w:t xml:space="preserve">　　　　　</w:t>
      </w:r>
      <w:r w:rsidRPr="00E368D4">
        <w:rPr>
          <w:rFonts w:hint="eastAsia"/>
          <w:kern w:val="0"/>
        </w:rPr>
        <w:t>アール</w:t>
      </w:r>
      <w:r w:rsidR="009C1506" w:rsidRPr="00E368D4">
        <w:rPr>
          <w:rFonts w:hint="eastAsia"/>
          <w:kern w:val="0"/>
        </w:rPr>
        <w:t>：</w:t>
      </w:r>
      <w:bookmarkStart w:id="0" w:name="_Hlk194593108"/>
      <w:r w:rsidR="009C1506" w:rsidRPr="00E368D4">
        <w:rPr>
          <w:rFonts w:hint="eastAsia"/>
          <w:kern w:val="0"/>
        </w:rPr>
        <w:t>【</w:t>
      </w:r>
      <w:r w:rsidR="00105BFF" w:rsidRPr="00E368D4">
        <w:rPr>
          <w:rFonts w:hint="eastAsia"/>
          <w:kern w:val="0"/>
        </w:rPr>
        <w:t>A</w:t>
      </w:r>
      <w:r w:rsidR="009C1506" w:rsidRPr="00E368D4">
        <w:rPr>
          <w:rFonts w:hint="eastAsia"/>
          <w:kern w:val="0"/>
        </w:rPr>
        <w:t>】</w:t>
      </w:r>
      <w:bookmarkEnd w:id="0"/>
    </w:p>
    <w:p w14:paraId="5725C1E1" w14:textId="4187F8D9" w:rsidR="00E86A83" w:rsidRPr="00E368D4" w:rsidRDefault="009C1506" w:rsidP="009C1506">
      <w:pPr>
        <w:ind w:firstLineChars="300" w:firstLine="630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 xml:space="preserve">注　</w:t>
      </w:r>
      <w:r w:rsidR="00F94649" w:rsidRPr="00E368D4">
        <w:rPr>
          <w:rFonts w:hint="eastAsia"/>
          <w:kern w:val="0"/>
          <w:sz w:val="21"/>
        </w:rPr>
        <w:t>１アール未満は切り</w:t>
      </w:r>
      <w:r w:rsidR="005A5980" w:rsidRPr="00E368D4">
        <w:rPr>
          <w:rFonts w:hint="eastAsia"/>
          <w:kern w:val="0"/>
          <w:sz w:val="21"/>
        </w:rPr>
        <w:t>捨てる</w:t>
      </w:r>
      <w:r w:rsidR="00CE01F1" w:rsidRPr="00E368D4">
        <w:rPr>
          <w:rFonts w:hint="eastAsia"/>
          <w:kern w:val="0"/>
          <w:sz w:val="21"/>
        </w:rPr>
        <w:t>こと</w:t>
      </w:r>
      <w:r w:rsidRPr="00E368D4">
        <w:rPr>
          <w:rFonts w:hint="eastAsia"/>
          <w:kern w:val="0"/>
          <w:sz w:val="21"/>
        </w:rPr>
        <w:t>。</w:t>
      </w:r>
    </w:p>
    <w:p w14:paraId="29763E24" w14:textId="5EE3116A" w:rsidR="00EA0E66" w:rsidRPr="00E368D4" w:rsidRDefault="00EA0E66" w:rsidP="002F29FD">
      <w:pPr>
        <w:jc w:val="left"/>
        <w:rPr>
          <w:kern w:val="0"/>
        </w:rPr>
      </w:pPr>
    </w:p>
    <w:p w14:paraId="67CC285D" w14:textId="0A4E1A0F" w:rsidR="00F54ACC" w:rsidRPr="00E368D4" w:rsidRDefault="00F54ACC" w:rsidP="002F29FD">
      <w:pPr>
        <w:jc w:val="left"/>
        <w:rPr>
          <w:kern w:val="0"/>
        </w:rPr>
      </w:pPr>
    </w:p>
    <w:p w14:paraId="07E36C3E" w14:textId="55CFC83D" w:rsidR="00886236" w:rsidRPr="00E368D4" w:rsidRDefault="00E86A83" w:rsidP="002F29FD">
      <w:pPr>
        <w:jc w:val="left"/>
        <w:rPr>
          <w:kern w:val="0"/>
        </w:rPr>
      </w:pPr>
      <w:r w:rsidRPr="00E368D4">
        <w:rPr>
          <w:rFonts w:hint="eastAsia"/>
          <w:kern w:val="0"/>
        </w:rPr>
        <w:t xml:space="preserve">２　</w:t>
      </w:r>
      <w:r w:rsidR="00886236" w:rsidRPr="00E368D4">
        <w:rPr>
          <w:rFonts w:hint="eastAsia"/>
          <w:kern w:val="0"/>
        </w:rPr>
        <w:t>りんご生産に要</w:t>
      </w:r>
      <w:r w:rsidRPr="00E368D4">
        <w:rPr>
          <w:rFonts w:hint="eastAsia"/>
          <w:kern w:val="0"/>
        </w:rPr>
        <w:t>した</w:t>
      </w:r>
      <w:r w:rsidR="00886236" w:rsidRPr="00E368D4">
        <w:rPr>
          <w:rFonts w:hint="eastAsia"/>
          <w:kern w:val="0"/>
        </w:rPr>
        <w:t>経費</w:t>
      </w:r>
    </w:p>
    <w:tbl>
      <w:tblPr>
        <w:tblStyle w:val="aff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37"/>
        <w:gridCol w:w="2698"/>
        <w:gridCol w:w="2202"/>
        <w:gridCol w:w="567"/>
        <w:gridCol w:w="1573"/>
        <w:gridCol w:w="972"/>
      </w:tblGrid>
      <w:tr w:rsidR="00E368D4" w:rsidRPr="00E368D4" w14:paraId="4D49B316" w14:textId="77777777" w:rsidTr="00026651">
        <w:trPr>
          <w:trHeight w:val="680"/>
        </w:trPr>
        <w:tc>
          <w:tcPr>
            <w:tcW w:w="1337" w:type="dxa"/>
            <w:vAlign w:val="center"/>
          </w:tcPr>
          <w:p w14:paraId="78B4EE0A" w14:textId="0A71FEBF" w:rsidR="001C1840" w:rsidRPr="00E368D4" w:rsidRDefault="001C1840" w:rsidP="00A20BFE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費　目</w:t>
            </w:r>
          </w:p>
        </w:tc>
        <w:tc>
          <w:tcPr>
            <w:tcW w:w="2698" w:type="dxa"/>
            <w:vAlign w:val="center"/>
          </w:tcPr>
          <w:p w14:paraId="501CEDD1" w14:textId="3C84C52C" w:rsidR="001C1840" w:rsidRPr="00E368D4" w:rsidRDefault="00EA0E66" w:rsidP="00886236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内　訳</w:t>
            </w:r>
          </w:p>
        </w:tc>
        <w:tc>
          <w:tcPr>
            <w:tcW w:w="2202" w:type="dxa"/>
            <w:vAlign w:val="center"/>
          </w:tcPr>
          <w:p w14:paraId="00DC5242" w14:textId="60F62E30" w:rsidR="001C1840" w:rsidRPr="00E368D4" w:rsidRDefault="00462A1E" w:rsidP="00462A1E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総事業費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vAlign w:val="center"/>
          </w:tcPr>
          <w:p w14:paraId="153CCE41" w14:textId="302D7607" w:rsidR="001C1840" w:rsidRPr="00E368D4" w:rsidRDefault="00462A1E" w:rsidP="00462A1E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補助対象経費</w:t>
            </w:r>
          </w:p>
          <w:p w14:paraId="3751A9FC" w14:textId="624089DF" w:rsidR="001C1840" w:rsidRPr="00E368D4" w:rsidRDefault="00462A1E" w:rsidP="00462A1E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（税抜）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1F4C4D99" w14:textId="269A78A2" w:rsidR="001C1840" w:rsidRPr="00E368D4" w:rsidRDefault="001C1840" w:rsidP="001C1840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備　考</w:t>
            </w:r>
          </w:p>
        </w:tc>
      </w:tr>
      <w:tr w:rsidR="00E368D4" w:rsidRPr="00E368D4" w14:paraId="02C3387E" w14:textId="77777777" w:rsidTr="00026651">
        <w:trPr>
          <w:trHeight w:val="737"/>
        </w:trPr>
        <w:tc>
          <w:tcPr>
            <w:tcW w:w="1337" w:type="dxa"/>
            <w:vAlign w:val="center"/>
          </w:tcPr>
          <w:p w14:paraId="6C5B1D97" w14:textId="7D2CB875" w:rsidR="00A20BFE" w:rsidRPr="00E368D4" w:rsidRDefault="00A20BFE" w:rsidP="00A20BFE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肥料費</w:t>
            </w:r>
          </w:p>
        </w:tc>
        <w:tc>
          <w:tcPr>
            <w:tcW w:w="2698" w:type="dxa"/>
            <w:vAlign w:val="center"/>
          </w:tcPr>
          <w:p w14:paraId="7E8B2CD4" w14:textId="3669080F" w:rsidR="00A20BFE" w:rsidRPr="00E368D4" w:rsidRDefault="00A20BFE" w:rsidP="00B559B5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3C43AE56" w14:textId="742DA0DB" w:rsidR="00A20BFE" w:rsidRPr="00E368D4" w:rsidRDefault="00A20BFE" w:rsidP="00C10E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0B83F3AF" w14:textId="32A4D93E" w:rsidR="00A20BFE" w:rsidRPr="00E368D4" w:rsidRDefault="00A20BFE" w:rsidP="00C10E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60283D44" w14:textId="77777777" w:rsidR="00A20BFE" w:rsidRPr="00E368D4" w:rsidRDefault="00A20BFE" w:rsidP="00B559B5">
            <w:pPr>
              <w:rPr>
                <w:kern w:val="0"/>
                <w:sz w:val="21"/>
              </w:rPr>
            </w:pPr>
          </w:p>
        </w:tc>
      </w:tr>
      <w:tr w:rsidR="00E368D4" w:rsidRPr="00E368D4" w14:paraId="326D2BEF" w14:textId="77777777" w:rsidTr="00026651">
        <w:trPr>
          <w:trHeight w:val="737"/>
        </w:trPr>
        <w:tc>
          <w:tcPr>
            <w:tcW w:w="1337" w:type="dxa"/>
            <w:vAlign w:val="center"/>
          </w:tcPr>
          <w:p w14:paraId="1E52FF45" w14:textId="564F749C" w:rsidR="00A20BFE" w:rsidRPr="00E368D4" w:rsidRDefault="007A0639" w:rsidP="00A20BFE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農業薬剤</w:t>
            </w:r>
            <w:r w:rsidR="00A20BFE" w:rsidRPr="00E368D4">
              <w:rPr>
                <w:rFonts w:hint="eastAsia"/>
                <w:kern w:val="0"/>
                <w:sz w:val="21"/>
              </w:rPr>
              <w:t>費</w:t>
            </w:r>
          </w:p>
        </w:tc>
        <w:tc>
          <w:tcPr>
            <w:tcW w:w="2698" w:type="dxa"/>
            <w:vAlign w:val="center"/>
          </w:tcPr>
          <w:p w14:paraId="7117B70E" w14:textId="77777777" w:rsidR="00A20BFE" w:rsidRPr="00E368D4" w:rsidRDefault="00A20BFE" w:rsidP="00B559B5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35D68EBF" w14:textId="284D88E4" w:rsidR="00A20BFE" w:rsidRPr="00E368D4" w:rsidRDefault="00A20BFE" w:rsidP="00C10E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032EF634" w14:textId="64E54560" w:rsidR="00A20BFE" w:rsidRPr="00E368D4" w:rsidRDefault="00A20BFE" w:rsidP="00C10E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3BA7E0F0" w14:textId="77777777" w:rsidR="00A20BFE" w:rsidRPr="00E368D4" w:rsidRDefault="00A20BFE" w:rsidP="00B559B5">
            <w:pPr>
              <w:rPr>
                <w:kern w:val="0"/>
                <w:sz w:val="21"/>
              </w:rPr>
            </w:pPr>
          </w:p>
        </w:tc>
      </w:tr>
      <w:tr w:rsidR="00E1668B" w:rsidRPr="00E368D4" w14:paraId="1C7F4CEF" w14:textId="77777777" w:rsidTr="00026651">
        <w:trPr>
          <w:trHeight w:val="624"/>
        </w:trPr>
        <w:tc>
          <w:tcPr>
            <w:tcW w:w="1337" w:type="dxa"/>
            <w:vAlign w:val="center"/>
          </w:tcPr>
          <w:p w14:paraId="2C5F4918" w14:textId="428B31AD" w:rsidR="00E1668B" w:rsidRPr="00E368D4" w:rsidRDefault="00E1668B" w:rsidP="00E1668B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光熱動力費</w:t>
            </w:r>
          </w:p>
        </w:tc>
        <w:tc>
          <w:tcPr>
            <w:tcW w:w="2698" w:type="dxa"/>
            <w:vAlign w:val="center"/>
          </w:tcPr>
          <w:p w14:paraId="5E83F948" w14:textId="77777777" w:rsidR="00E1668B" w:rsidRPr="00E368D4" w:rsidRDefault="00E1668B" w:rsidP="00E1668B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07FF17A6" w14:textId="2AF5A56E" w:rsidR="00E1668B" w:rsidRPr="00E368D4" w:rsidRDefault="00E1668B" w:rsidP="00E1668B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603B02A3" w14:textId="47CCEE6D" w:rsidR="00E1668B" w:rsidRPr="00E368D4" w:rsidRDefault="00E1668B" w:rsidP="00E1668B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52E0FE0E" w14:textId="77777777" w:rsidR="00E1668B" w:rsidRPr="00E368D4" w:rsidRDefault="00E1668B" w:rsidP="00E1668B">
            <w:pPr>
              <w:rPr>
                <w:kern w:val="0"/>
                <w:sz w:val="21"/>
              </w:rPr>
            </w:pPr>
          </w:p>
        </w:tc>
      </w:tr>
      <w:tr w:rsidR="00E1668B" w:rsidRPr="00E368D4" w14:paraId="1B1ABCEE" w14:textId="77777777" w:rsidTr="00026651">
        <w:trPr>
          <w:trHeight w:val="624"/>
        </w:trPr>
        <w:tc>
          <w:tcPr>
            <w:tcW w:w="1337" w:type="dxa"/>
            <w:vAlign w:val="center"/>
          </w:tcPr>
          <w:p w14:paraId="1449B08F" w14:textId="14992853" w:rsidR="00E1668B" w:rsidRPr="00E368D4" w:rsidRDefault="00E1668B" w:rsidP="00E1668B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諸材料費</w:t>
            </w:r>
          </w:p>
        </w:tc>
        <w:tc>
          <w:tcPr>
            <w:tcW w:w="2698" w:type="dxa"/>
            <w:vAlign w:val="center"/>
          </w:tcPr>
          <w:p w14:paraId="6A070E6D" w14:textId="77777777" w:rsidR="00E1668B" w:rsidRPr="00E368D4" w:rsidRDefault="00E1668B" w:rsidP="00E1668B">
            <w:pPr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BC15972" w14:textId="03942C00" w:rsidR="00E1668B" w:rsidRPr="00E368D4" w:rsidRDefault="00E1668B" w:rsidP="00E1668B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339128D5" w14:textId="1392C4A8" w:rsidR="00E1668B" w:rsidRPr="00E368D4" w:rsidRDefault="00E1668B" w:rsidP="00E1668B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62D8329E" w14:textId="77777777" w:rsidR="00E1668B" w:rsidRPr="00E368D4" w:rsidRDefault="00E1668B" w:rsidP="00E1668B">
            <w:pPr>
              <w:rPr>
                <w:kern w:val="0"/>
                <w:sz w:val="21"/>
              </w:rPr>
            </w:pPr>
          </w:p>
        </w:tc>
      </w:tr>
      <w:tr w:rsidR="00E1668B" w:rsidRPr="00E368D4" w14:paraId="283DEB5C" w14:textId="77777777" w:rsidTr="00026651">
        <w:trPr>
          <w:trHeight w:val="624"/>
        </w:trPr>
        <w:tc>
          <w:tcPr>
            <w:tcW w:w="1337" w:type="dxa"/>
            <w:vAlign w:val="center"/>
          </w:tcPr>
          <w:p w14:paraId="403A7EE1" w14:textId="4534F792" w:rsidR="00E1668B" w:rsidRPr="00E368D4" w:rsidRDefault="00E1668B" w:rsidP="00E1668B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w w:val="83"/>
                <w:kern w:val="0"/>
                <w:sz w:val="21"/>
                <w:fitText w:val="1050" w:id="-714264320"/>
              </w:rPr>
              <w:t>農機具借上</w:t>
            </w:r>
            <w:r w:rsidRPr="00E368D4">
              <w:rPr>
                <w:rFonts w:hint="eastAsia"/>
                <w:spacing w:val="3"/>
                <w:w w:val="83"/>
                <w:kern w:val="0"/>
                <w:sz w:val="21"/>
                <w:fitText w:val="1050" w:id="-714264320"/>
              </w:rPr>
              <w:t>費</w:t>
            </w:r>
          </w:p>
        </w:tc>
        <w:tc>
          <w:tcPr>
            <w:tcW w:w="2698" w:type="dxa"/>
            <w:vAlign w:val="center"/>
          </w:tcPr>
          <w:p w14:paraId="1F2249A5" w14:textId="77777777" w:rsidR="00E1668B" w:rsidRPr="00E368D4" w:rsidRDefault="00E1668B" w:rsidP="00E1668B">
            <w:pPr>
              <w:rPr>
                <w:kern w:val="0"/>
                <w:sz w:val="21"/>
                <w:u w:val="single"/>
              </w:rPr>
            </w:pPr>
          </w:p>
        </w:tc>
        <w:tc>
          <w:tcPr>
            <w:tcW w:w="2202" w:type="dxa"/>
            <w:vAlign w:val="center"/>
          </w:tcPr>
          <w:p w14:paraId="016FF27F" w14:textId="0E046737" w:rsidR="00E1668B" w:rsidRPr="00E368D4" w:rsidRDefault="00E1668B" w:rsidP="00E1668B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3EB6A46A" w14:textId="0BF19E0F" w:rsidR="00E1668B" w:rsidRPr="00E368D4" w:rsidRDefault="00E1668B" w:rsidP="00E1668B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7FCE4BC6" w14:textId="77777777" w:rsidR="00E1668B" w:rsidRPr="00E368D4" w:rsidRDefault="00E1668B" w:rsidP="00E1668B">
            <w:pPr>
              <w:rPr>
                <w:kern w:val="0"/>
                <w:sz w:val="21"/>
              </w:rPr>
            </w:pPr>
          </w:p>
        </w:tc>
      </w:tr>
      <w:tr w:rsidR="00E368D4" w:rsidRPr="00E368D4" w14:paraId="1F733564" w14:textId="77777777" w:rsidTr="00026651">
        <w:trPr>
          <w:trHeight w:val="624"/>
        </w:trPr>
        <w:tc>
          <w:tcPr>
            <w:tcW w:w="1337" w:type="dxa"/>
            <w:vAlign w:val="center"/>
          </w:tcPr>
          <w:p w14:paraId="6F312BD5" w14:textId="38D9063B" w:rsidR="001C1840" w:rsidRPr="00E368D4" w:rsidRDefault="001C1840" w:rsidP="00A20BFE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人件費</w:t>
            </w:r>
          </w:p>
        </w:tc>
        <w:tc>
          <w:tcPr>
            <w:tcW w:w="2698" w:type="dxa"/>
            <w:vAlign w:val="center"/>
          </w:tcPr>
          <w:p w14:paraId="4C6B79F2" w14:textId="6030F02F" w:rsidR="001C1840" w:rsidRPr="00E368D4" w:rsidRDefault="007D3E88" w:rsidP="007D3E88">
            <w:pPr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  <w:u w:val="single"/>
              </w:rPr>
              <w:t xml:space="preserve">　　　　</w:t>
            </w:r>
            <w:r w:rsidRPr="00E368D4">
              <w:rPr>
                <w:rFonts w:hint="eastAsia"/>
                <w:kern w:val="0"/>
                <w:sz w:val="21"/>
              </w:rPr>
              <w:t>時間 ×</w:t>
            </w:r>
            <w:r w:rsidRPr="00E368D4">
              <w:rPr>
                <w:rFonts w:hint="eastAsia"/>
                <w:kern w:val="0"/>
                <w:sz w:val="21"/>
                <w:u w:val="single"/>
              </w:rPr>
              <w:t xml:space="preserve"> </w:t>
            </w:r>
            <w:r w:rsidR="00021510" w:rsidRPr="00E368D4">
              <w:rPr>
                <w:rFonts w:hint="eastAsia"/>
                <w:kern w:val="0"/>
                <w:sz w:val="21"/>
                <w:u w:val="single"/>
              </w:rPr>
              <w:t xml:space="preserve">　　</w:t>
            </w: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202" w:type="dxa"/>
            <w:vAlign w:val="center"/>
          </w:tcPr>
          <w:p w14:paraId="52322496" w14:textId="08D2058C" w:rsidR="001C1840" w:rsidRPr="00E368D4" w:rsidRDefault="00C10E1E" w:rsidP="00C10E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140" w:type="dxa"/>
            <w:gridSpan w:val="2"/>
            <w:vAlign w:val="center"/>
          </w:tcPr>
          <w:p w14:paraId="56DE2D75" w14:textId="52AEB369" w:rsidR="001C1840" w:rsidRPr="00E368D4" w:rsidRDefault="00C10E1E" w:rsidP="00C10E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68B26901" w14:textId="535D7005" w:rsidR="001C1840" w:rsidRPr="00E368D4" w:rsidRDefault="001C1840" w:rsidP="007D3E88">
            <w:pPr>
              <w:rPr>
                <w:kern w:val="0"/>
                <w:sz w:val="21"/>
              </w:rPr>
            </w:pPr>
          </w:p>
        </w:tc>
      </w:tr>
      <w:tr w:rsidR="00E368D4" w:rsidRPr="00E368D4" w14:paraId="6561027D" w14:textId="77777777" w:rsidTr="00026651">
        <w:trPr>
          <w:trHeight w:val="627"/>
        </w:trPr>
        <w:tc>
          <w:tcPr>
            <w:tcW w:w="1337" w:type="dxa"/>
            <w:vAlign w:val="center"/>
          </w:tcPr>
          <w:p w14:paraId="69D20BAF" w14:textId="469CDB16" w:rsidR="00E8727E" w:rsidRPr="00E368D4" w:rsidRDefault="00E8727E" w:rsidP="00B559B5">
            <w:pPr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計</w:t>
            </w:r>
          </w:p>
        </w:tc>
        <w:tc>
          <w:tcPr>
            <w:tcW w:w="2698" w:type="dxa"/>
            <w:tcBorders>
              <w:tr2bl w:val="single" w:sz="4" w:space="0" w:color="auto"/>
            </w:tcBorders>
          </w:tcPr>
          <w:p w14:paraId="3A172E10" w14:textId="77777777" w:rsidR="00E8727E" w:rsidRPr="00E368D4" w:rsidRDefault="00E8727E" w:rsidP="002F29FD">
            <w:pPr>
              <w:jc w:val="left"/>
              <w:rPr>
                <w:kern w:val="0"/>
                <w:sz w:val="21"/>
              </w:rPr>
            </w:pPr>
          </w:p>
        </w:tc>
        <w:tc>
          <w:tcPr>
            <w:tcW w:w="2202" w:type="dxa"/>
            <w:vAlign w:val="center"/>
          </w:tcPr>
          <w:p w14:paraId="264EEE76" w14:textId="6AEFEB2B" w:rsidR="00E8727E" w:rsidRPr="00E368D4" w:rsidRDefault="00E8727E" w:rsidP="00462A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6F9B5D" w14:textId="64332EED" w:rsidR="00E8727E" w:rsidRPr="00E368D4" w:rsidRDefault="00E8727E" w:rsidP="00026651">
            <w:pPr>
              <w:ind w:right="630"/>
              <w:jc w:val="right"/>
              <w:rPr>
                <w:kern w:val="0"/>
                <w:sz w:val="21"/>
              </w:rPr>
            </w:pPr>
          </w:p>
        </w:tc>
        <w:tc>
          <w:tcPr>
            <w:tcW w:w="1573" w:type="dxa"/>
            <w:tcBorders>
              <w:left w:val="nil"/>
            </w:tcBorders>
            <w:vAlign w:val="center"/>
          </w:tcPr>
          <w:p w14:paraId="481A5C77" w14:textId="2665FB02" w:rsidR="00E8727E" w:rsidRPr="00E368D4" w:rsidRDefault="00E8727E" w:rsidP="00462A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972" w:type="dxa"/>
            <w:vAlign w:val="center"/>
          </w:tcPr>
          <w:p w14:paraId="3D1EE5C1" w14:textId="729A720E" w:rsidR="00E8727E" w:rsidRPr="00E368D4" w:rsidRDefault="00E8727E" w:rsidP="007D3E88">
            <w:pPr>
              <w:rPr>
                <w:kern w:val="0"/>
                <w:sz w:val="21"/>
              </w:rPr>
            </w:pPr>
          </w:p>
        </w:tc>
      </w:tr>
    </w:tbl>
    <w:p w14:paraId="1B4202D3" w14:textId="3CD8E85A" w:rsidR="006762E5" w:rsidRPr="00E368D4" w:rsidRDefault="00E86A83" w:rsidP="00105BFF">
      <w:pPr>
        <w:spacing w:line="300" w:lineRule="exact"/>
        <w:ind w:firstLineChars="200" w:firstLine="420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>注</w:t>
      </w:r>
      <w:r w:rsidR="006762E5" w:rsidRPr="00E368D4">
        <w:rPr>
          <w:rFonts w:hint="eastAsia"/>
          <w:kern w:val="0"/>
          <w:sz w:val="21"/>
        </w:rPr>
        <w:t xml:space="preserve">１　</w:t>
      </w:r>
      <w:r w:rsidR="004A69FF" w:rsidRPr="00E368D4">
        <w:rPr>
          <w:rFonts w:hint="eastAsia"/>
          <w:kern w:val="0"/>
          <w:sz w:val="21"/>
        </w:rPr>
        <w:t>費目ごとに内訳及び金額を記載</w:t>
      </w:r>
      <w:r w:rsidRPr="00E368D4">
        <w:rPr>
          <w:rFonts w:hint="eastAsia"/>
          <w:kern w:val="0"/>
          <w:sz w:val="21"/>
        </w:rPr>
        <w:t>の上、根拠を示す資料を添付すること</w:t>
      </w:r>
      <w:r w:rsidR="004A69FF" w:rsidRPr="00E368D4">
        <w:rPr>
          <w:rFonts w:hint="eastAsia"/>
          <w:kern w:val="0"/>
          <w:sz w:val="21"/>
        </w:rPr>
        <w:t>。</w:t>
      </w:r>
    </w:p>
    <w:p w14:paraId="2534E6AD" w14:textId="632257C5" w:rsidR="00D05FFD" w:rsidRPr="00E368D4" w:rsidRDefault="00D05FFD" w:rsidP="00D05FFD">
      <w:pPr>
        <w:spacing w:line="300" w:lineRule="exact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 xml:space="preserve">　　　２　「農業薬剤費」には</w:t>
      </w:r>
      <w:r w:rsidR="00A3097B">
        <w:rPr>
          <w:rFonts w:hint="eastAsia"/>
          <w:kern w:val="0"/>
          <w:sz w:val="21"/>
        </w:rPr>
        <w:t>共同</w:t>
      </w:r>
      <w:r w:rsidRPr="00E368D4">
        <w:rPr>
          <w:rFonts w:hint="eastAsia"/>
          <w:kern w:val="0"/>
          <w:sz w:val="21"/>
        </w:rPr>
        <w:t>防除組織等への委託料を含む。</w:t>
      </w:r>
    </w:p>
    <w:p w14:paraId="4FD2415B" w14:textId="77777777" w:rsidR="006907C8" w:rsidRPr="00E368D4" w:rsidRDefault="00D05FFD" w:rsidP="00021510">
      <w:pPr>
        <w:spacing w:line="300" w:lineRule="exact"/>
        <w:ind w:firstLineChars="300" w:firstLine="630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>３</w:t>
      </w:r>
      <w:r w:rsidR="006762E5" w:rsidRPr="00E368D4">
        <w:rPr>
          <w:rFonts w:hint="eastAsia"/>
          <w:kern w:val="0"/>
          <w:sz w:val="21"/>
        </w:rPr>
        <w:t xml:space="preserve">　</w:t>
      </w:r>
      <w:r w:rsidR="00B559B5" w:rsidRPr="00E368D4">
        <w:rPr>
          <w:rFonts w:hint="eastAsia"/>
          <w:kern w:val="0"/>
          <w:sz w:val="21"/>
        </w:rPr>
        <w:t>「人件費」</w:t>
      </w:r>
      <w:r w:rsidR="0094416B" w:rsidRPr="00E368D4">
        <w:rPr>
          <w:rFonts w:hint="eastAsia"/>
          <w:kern w:val="0"/>
          <w:sz w:val="21"/>
        </w:rPr>
        <w:t>は</w:t>
      </w:r>
      <w:r w:rsidR="00C62C12" w:rsidRPr="00E368D4">
        <w:rPr>
          <w:rFonts w:hint="eastAsia"/>
          <w:kern w:val="0"/>
          <w:sz w:val="21"/>
        </w:rPr>
        <w:t>、</w:t>
      </w:r>
      <w:r w:rsidR="00EB61F6" w:rsidRPr="00E368D4">
        <w:rPr>
          <w:rFonts w:hint="eastAsia"/>
          <w:kern w:val="0"/>
          <w:sz w:val="21"/>
        </w:rPr>
        <w:t>作業時間に</w:t>
      </w:r>
      <w:r w:rsidR="0094416B" w:rsidRPr="00E368D4">
        <w:rPr>
          <w:rFonts w:hint="eastAsia"/>
          <w:kern w:val="0"/>
          <w:sz w:val="21"/>
        </w:rPr>
        <w:t>単価</w:t>
      </w:r>
      <w:r w:rsidR="00021510" w:rsidRPr="00E368D4">
        <w:rPr>
          <w:rFonts w:hint="eastAsia"/>
          <w:kern w:val="0"/>
          <w:sz w:val="21"/>
        </w:rPr>
        <w:t>を</w:t>
      </w:r>
      <w:r w:rsidR="006907C8" w:rsidRPr="00E368D4">
        <w:rPr>
          <w:rFonts w:hint="eastAsia"/>
          <w:kern w:val="0"/>
          <w:sz w:val="21"/>
        </w:rPr>
        <w:t>乗じて得た</w:t>
      </w:r>
      <w:r w:rsidR="00021510" w:rsidRPr="00E368D4">
        <w:rPr>
          <w:rFonts w:hint="eastAsia"/>
          <w:kern w:val="0"/>
          <w:sz w:val="21"/>
        </w:rPr>
        <w:t>額とし、作業時間及び単価の根拠を示す資料</w:t>
      </w:r>
    </w:p>
    <w:p w14:paraId="26FBD100" w14:textId="61E0AE44" w:rsidR="00886236" w:rsidRPr="00E368D4" w:rsidRDefault="006907C8" w:rsidP="006907C8">
      <w:pPr>
        <w:spacing w:line="300" w:lineRule="exact"/>
        <w:ind w:firstLineChars="300" w:firstLine="630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 xml:space="preserve">　　</w:t>
      </w:r>
      <w:r w:rsidR="00021510" w:rsidRPr="00E368D4">
        <w:rPr>
          <w:rFonts w:hint="eastAsia"/>
          <w:kern w:val="0"/>
          <w:sz w:val="21"/>
        </w:rPr>
        <w:t>を添付すること。</w:t>
      </w:r>
    </w:p>
    <w:p w14:paraId="341572CC" w14:textId="77777777" w:rsidR="0094416B" w:rsidRPr="00E368D4" w:rsidRDefault="0094416B" w:rsidP="002F29FD">
      <w:pPr>
        <w:jc w:val="left"/>
        <w:rPr>
          <w:kern w:val="0"/>
        </w:rPr>
      </w:pPr>
    </w:p>
    <w:p w14:paraId="3E37645C" w14:textId="77777777" w:rsidR="00EA0E66" w:rsidRPr="00E368D4" w:rsidRDefault="00EA0E66" w:rsidP="002F29FD">
      <w:pPr>
        <w:jc w:val="left"/>
        <w:rPr>
          <w:kern w:val="0"/>
        </w:rPr>
      </w:pPr>
    </w:p>
    <w:p w14:paraId="3938D29D" w14:textId="44D1061E" w:rsidR="001D3921" w:rsidRPr="00E368D4" w:rsidRDefault="00E86A83" w:rsidP="002F29FD">
      <w:pPr>
        <w:jc w:val="left"/>
        <w:rPr>
          <w:kern w:val="0"/>
        </w:rPr>
      </w:pPr>
      <w:r w:rsidRPr="00E368D4">
        <w:rPr>
          <w:rFonts w:hint="eastAsia"/>
          <w:kern w:val="0"/>
        </w:rPr>
        <w:t>３　補助金額</w:t>
      </w:r>
    </w:p>
    <w:tbl>
      <w:tblPr>
        <w:tblStyle w:val="aff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362"/>
        <w:gridCol w:w="2363"/>
        <w:gridCol w:w="2363"/>
      </w:tblGrid>
      <w:tr w:rsidR="00E368D4" w:rsidRPr="00E368D4" w14:paraId="6CF83A17" w14:textId="77777777" w:rsidTr="00406681">
        <w:trPr>
          <w:trHeight w:val="521"/>
        </w:trPr>
        <w:tc>
          <w:tcPr>
            <w:tcW w:w="2126" w:type="dxa"/>
            <w:vMerge w:val="restart"/>
            <w:vAlign w:val="center"/>
          </w:tcPr>
          <w:p w14:paraId="5A44C3BA" w14:textId="612E1E2A" w:rsidR="00E175FC" w:rsidRPr="00E368D4" w:rsidRDefault="00E175FC" w:rsidP="001C1840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総事業費</w:t>
            </w:r>
          </w:p>
        </w:tc>
        <w:tc>
          <w:tcPr>
            <w:tcW w:w="2362" w:type="dxa"/>
            <w:tcBorders>
              <w:bottom w:val="nil"/>
            </w:tcBorders>
            <w:vAlign w:val="center"/>
          </w:tcPr>
          <w:p w14:paraId="1B158C24" w14:textId="765A8D25" w:rsidR="00E175FC" w:rsidRPr="00406681" w:rsidRDefault="00E175FC" w:rsidP="0040668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Ⅰ</w:t>
            </w:r>
          </w:p>
        </w:tc>
        <w:tc>
          <w:tcPr>
            <w:tcW w:w="2363" w:type="dxa"/>
            <w:tcBorders>
              <w:bottom w:val="nil"/>
            </w:tcBorders>
            <w:vAlign w:val="center"/>
          </w:tcPr>
          <w:p w14:paraId="18C70995" w14:textId="216AF638" w:rsidR="00E175FC" w:rsidRPr="00406681" w:rsidRDefault="00E175FC" w:rsidP="0040668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Ⅱ</w:t>
            </w:r>
          </w:p>
        </w:tc>
        <w:tc>
          <w:tcPr>
            <w:tcW w:w="2363" w:type="dxa"/>
            <w:tcBorders>
              <w:bottom w:val="nil"/>
            </w:tcBorders>
            <w:vAlign w:val="center"/>
          </w:tcPr>
          <w:p w14:paraId="24AE0531" w14:textId="1B668C4B" w:rsidR="00E175FC" w:rsidRPr="00406681" w:rsidRDefault="00E175FC" w:rsidP="00406681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E368D4">
              <w:rPr>
                <w:rFonts w:hint="eastAsia"/>
                <w:kern w:val="0"/>
                <w:sz w:val="22"/>
                <w:szCs w:val="22"/>
              </w:rPr>
              <w:t>Ⅲ</w:t>
            </w:r>
          </w:p>
        </w:tc>
      </w:tr>
      <w:tr w:rsidR="00E368D4" w:rsidRPr="00E368D4" w14:paraId="4D0C79DC" w14:textId="77777777" w:rsidTr="00E175FC">
        <w:trPr>
          <w:trHeight w:val="599"/>
        </w:trPr>
        <w:tc>
          <w:tcPr>
            <w:tcW w:w="2126" w:type="dxa"/>
            <w:vMerge/>
            <w:vAlign w:val="center"/>
          </w:tcPr>
          <w:p w14:paraId="3BC0106F" w14:textId="77777777" w:rsidR="00E175FC" w:rsidRPr="00E368D4" w:rsidRDefault="00E175FC" w:rsidP="001C1840">
            <w:pPr>
              <w:spacing w:line="24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2362" w:type="dxa"/>
            <w:tcBorders>
              <w:top w:val="nil"/>
            </w:tcBorders>
            <w:vAlign w:val="center"/>
          </w:tcPr>
          <w:p w14:paraId="0DEBB689" w14:textId="77777777" w:rsidR="00E175FC" w:rsidRPr="00E368D4" w:rsidRDefault="00E175FC" w:rsidP="009C1506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【A】</w:t>
            </w:r>
            <w:r w:rsidRPr="00E368D4">
              <w:rPr>
                <w:rFonts w:ascii="ＭＳ 明朝" w:eastAsia="ＭＳ 明朝" w:hAnsi="ＭＳ 明朝" w:cs="ＭＳ 明朝" w:hint="eastAsia"/>
                <w:kern w:val="0"/>
                <w:sz w:val="21"/>
              </w:rPr>
              <w:t>×12,000円</w:t>
            </w:r>
          </w:p>
          <w:p w14:paraId="52433AEE" w14:textId="6DA25A1B" w:rsidR="00E175FC" w:rsidRPr="00E368D4" w:rsidRDefault="00E175FC" w:rsidP="009C1506">
            <w:pPr>
              <w:spacing w:line="24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2363" w:type="dxa"/>
            <w:tcBorders>
              <w:top w:val="nil"/>
            </w:tcBorders>
            <w:vAlign w:val="center"/>
          </w:tcPr>
          <w:p w14:paraId="1BCBC37D" w14:textId="03371CD7" w:rsidR="00E175FC" w:rsidRPr="00E368D4" w:rsidRDefault="00E175FC" w:rsidP="009C1506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【B】×1/3</w:t>
            </w:r>
          </w:p>
          <w:p w14:paraId="783896AC" w14:textId="09CACDAA" w:rsidR="00E175FC" w:rsidRPr="00E368D4" w:rsidRDefault="00E175FC" w:rsidP="009C1506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0"/>
                <w:szCs w:val="20"/>
              </w:rPr>
              <w:t>※千円未満切捨て</w:t>
            </w:r>
          </w:p>
        </w:tc>
        <w:tc>
          <w:tcPr>
            <w:tcW w:w="2363" w:type="dxa"/>
            <w:tcBorders>
              <w:top w:val="nil"/>
            </w:tcBorders>
            <w:vAlign w:val="center"/>
          </w:tcPr>
          <w:p w14:paraId="00715807" w14:textId="77777777" w:rsidR="00E175FC" w:rsidRPr="00E368D4" w:rsidRDefault="00E175FC" w:rsidP="009C1506">
            <w:pPr>
              <w:spacing w:line="240" w:lineRule="exact"/>
              <w:ind w:rightChars="73" w:right="175" w:firstLineChars="100" w:firstLine="210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Ⅰ又はⅡのいずれ</w:t>
            </w:r>
          </w:p>
          <w:p w14:paraId="2DF93900" w14:textId="174AC716" w:rsidR="00E175FC" w:rsidRPr="00E368D4" w:rsidRDefault="00E175FC" w:rsidP="009C1506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か低い額</w:t>
            </w:r>
          </w:p>
        </w:tc>
      </w:tr>
      <w:tr w:rsidR="00E368D4" w:rsidRPr="00E368D4" w14:paraId="2DE36422" w14:textId="77777777" w:rsidTr="00105BFF">
        <w:trPr>
          <w:trHeight w:val="683"/>
        </w:trPr>
        <w:tc>
          <w:tcPr>
            <w:tcW w:w="2126" w:type="dxa"/>
            <w:vAlign w:val="center"/>
          </w:tcPr>
          <w:p w14:paraId="09D97F64" w14:textId="4533FA16" w:rsidR="001708C2" w:rsidRPr="00E368D4" w:rsidRDefault="001708C2" w:rsidP="00462A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362" w:type="dxa"/>
            <w:vAlign w:val="center"/>
          </w:tcPr>
          <w:p w14:paraId="77F8DCB1" w14:textId="34C6DD52" w:rsidR="001708C2" w:rsidRPr="00E368D4" w:rsidRDefault="001708C2" w:rsidP="00462A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484E16E9" w14:textId="5309C7E6" w:rsidR="001708C2" w:rsidRPr="00E368D4" w:rsidRDefault="001708C2" w:rsidP="00462A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21376970" w14:textId="3946A71C" w:rsidR="001708C2" w:rsidRPr="00E368D4" w:rsidRDefault="001708C2" w:rsidP="00462A1E">
            <w:pPr>
              <w:jc w:val="right"/>
              <w:rPr>
                <w:kern w:val="0"/>
                <w:sz w:val="21"/>
              </w:rPr>
            </w:pPr>
            <w:r w:rsidRPr="00E368D4">
              <w:rPr>
                <w:rFonts w:hint="eastAsia"/>
                <w:kern w:val="0"/>
                <w:sz w:val="21"/>
              </w:rPr>
              <w:t>円</w:t>
            </w:r>
          </w:p>
        </w:tc>
      </w:tr>
    </w:tbl>
    <w:p w14:paraId="13C83E52" w14:textId="1F41BFA1" w:rsidR="00862FF5" w:rsidRPr="00E368D4" w:rsidRDefault="006762E5" w:rsidP="00406681">
      <w:pPr>
        <w:spacing w:line="300" w:lineRule="exact"/>
        <w:ind w:leftChars="199" w:left="707" w:rightChars="-59" w:right="-142" w:hangingChars="109" w:hanging="229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>注</w:t>
      </w:r>
      <w:r w:rsidR="00105BFF" w:rsidRPr="00E368D4">
        <w:rPr>
          <w:rFonts w:hint="eastAsia"/>
          <w:kern w:val="0"/>
          <w:sz w:val="21"/>
        </w:rPr>
        <w:t xml:space="preserve">　</w:t>
      </w:r>
      <w:r w:rsidR="001C1840" w:rsidRPr="00E368D4">
        <w:rPr>
          <w:rFonts w:hint="eastAsia"/>
          <w:kern w:val="0"/>
          <w:sz w:val="21"/>
        </w:rPr>
        <w:t>補助上限</w:t>
      </w:r>
      <w:r w:rsidR="00462A1E" w:rsidRPr="00E368D4">
        <w:rPr>
          <w:rFonts w:hint="eastAsia"/>
          <w:kern w:val="0"/>
          <w:sz w:val="21"/>
        </w:rPr>
        <w:t>額</w:t>
      </w:r>
      <w:r w:rsidR="001C1840" w:rsidRPr="00E368D4">
        <w:rPr>
          <w:rFonts w:hint="eastAsia"/>
          <w:kern w:val="0"/>
          <w:sz w:val="21"/>
        </w:rPr>
        <w:t>は</w:t>
      </w:r>
      <w:r w:rsidR="00862FF5" w:rsidRPr="00E368D4">
        <w:rPr>
          <w:rFonts w:hint="eastAsia"/>
          <w:kern w:val="0"/>
          <w:sz w:val="21"/>
        </w:rPr>
        <w:t>１</w:t>
      </w:r>
      <w:r w:rsidR="001C1840" w:rsidRPr="00E368D4">
        <w:rPr>
          <w:rFonts w:hint="eastAsia"/>
          <w:kern w:val="0"/>
          <w:sz w:val="21"/>
        </w:rPr>
        <w:t>アール当たり</w:t>
      </w:r>
      <w:r w:rsidR="00862FF5" w:rsidRPr="00E368D4">
        <w:rPr>
          <w:rFonts w:hint="eastAsia"/>
          <w:kern w:val="0"/>
          <w:sz w:val="21"/>
        </w:rPr>
        <w:t>12,000</w:t>
      </w:r>
      <w:r w:rsidR="00462A1E" w:rsidRPr="00E368D4">
        <w:rPr>
          <w:rFonts w:hint="eastAsia"/>
          <w:kern w:val="0"/>
          <w:sz w:val="21"/>
        </w:rPr>
        <w:t>円。ただし、</w:t>
      </w:r>
      <w:r w:rsidR="00C10E1E" w:rsidRPr="00E368D4">
        <w:rPr>
          <w:rFonts w:hint="eastAsia"/>
          <w:kern w:val="0"/>
          <w:sz w:val="21"/>
        </w:rPr>
        <w:t>１</w:t>
      </w:r>
      <w:r w:rsidR="00462A1E" w:rsidRPr="00E368D4">
        <w:rPr>
          <w:rFonts w:hint="eastAsia"/>
          <w:kern w:val="0"/>
          <w:sz w:val="21"/>
        </w:rPr>
        <w:t>事業者当たり上限は60万円</w:t>
      </w:r>
      <w:r w:rsidR="00453C75" w:rsidRPr="00E368D4">
        <w:rPr>
          <w:rFonts w:hint="eastAsia"/>
          <w:kern w:val="0"/>
          <w:sz w:val="21"/>
        </w:rPr>
        <w:t>(</w:t>
      </w:r>
      <w:r w:rsidR="00462A1E" w:rsidRPr="00E368D4">
        <w:rPr>
          <w:rFonts w:hint="eastAsia"/>
          <w:kern w:val="0"/>
          <w:sz w:val="21"/>
        </w:rPr>
        <w:t>千円未満</w:t>
      </w:r>
    </w:p>
    <w:p w14:paraId="17A216AC" w14:textId="4440B332" w:rsidR="001D3921" w:rsidRPr="00E368D4" w:rsidRDefault="00462A1E" w:rsidP="00406681">
      <w:pPr>
        <w:spacing w:line="300" w:lineRule="exact"/>
        <w:ind w:rightChars="-59" w:right="-142" w:firstLineChars="300" w:firstLine="630"/>
        <w:jc w:val="left"/>
        <w:rPr>
          <w:kern w:val="0"/>
          <w:sz w:val="21"/>
        </w:rPr>
      </w:pPr>
      <w:r w:rsidRPr="00E368D4">
        <w:rPr>
          <w:rFonts w:hint="eastAsia"/>
          <w:kern w:val="0"/>
          <w:sz w:val="21"/>
        </w:rPr>
        <w:t>切捨</w:t>
      </w:r>
      <w:r w:rsidR="002670C9" w:rsidRPr="00E368D4">
        <w:rPr>
          <w:rFonts w:hint="eastAsia"/>
          <w:kern w:val="0"/>
          <w:sz w:val="21"/>
        </w:rPr>
        <w:t>て</w:t>
      </w:r>
      <w:r w:rsidR="00453C75" w:rsidRPr="00E368D4">
        <w:rPr>
          <w:rFonts w:hint="eastAsia"/>
          <w:kern w:val="0"/>
          <w:sz w:val="21"/>
        </w:rPr>
        <w:t>)。</w:t>
      </w:r>
    </w:p>
    <w:p w14:paraId="598E6115" w14:textId="0A40FDEE" w:rsidR="0050070D" w:rsidRPr="00E368D4" w:rsidRDefault="0050070D" w:rsidP="00406681">
      <w:pPr>
        <w:spacing w:line="300" w:lineRule="exact"/>
        <w:ind w:rightChars="-59" w:right="-142"/>
        <w:jc w:val="left"/>
        <w:rPr>
          <w:kern w:val="0"/>
          <w:sz w:val="21"/>
        </w:rPr>
      </w:pPr>
    </w:p>
    <w:p w14:paraId="50A5C9E9" w14:textId="77777777" w:rsidR="001D3921" w:rsidRPr="00E368D4" w:rsidRDefault="001D3921" w:rsidP="002F29FD">
      <w:pPr>
        <w:jc w:val="left"/>
        <w:rPr>
          <w:kern w:val="0"/>
        </w:rPr>
      </w:pPr>
    </w:p>
    <w:p w14:paraId="53D1AEC2" w14:textId="77777777" w:rsidR="00E0491B" w:rsidRPr="00E368D4" w:rsidRDefault="00E0491B" w:rsidP="002F29FD">
      <w:pPr>
        <w:jc w:val="left"/>
        <w:rPr>
          <w:kern w:val="0"/>
        </w:rPr>
      </w:pPr>
    </w:p>
    <w:p w14:paraId="08819C93" w14:textId="77777777" w:rsidR="008A47CB" w:rsidRPr="00E368D4" w:rsidRDefault="008A47CB" w:rsidP="008A47CB">
      <w:pPr>
        <w:autoSpaceDE/>
        <w:autoSpaceDN/>
        <w:jc w:val="left"/>
      </w:pPr>
      <w:r w:rsidRPr="00E368D4">
        <w:br w:type="page"/>
      </w:r>
    </w:p>
    <w:p w14:paraId="6F6064C7" w14:textId="77777777" w:rsidR="008A47CB" w:rsidRPr="00E368D4" w:rsidRDefault="008A47CB" w:rsidP="000161E4">
      <w:pPr>
        <w:sectPr w:rsidR="008A47CB" w:rsidRPr="00E368D4" w:rsidSect="00857B44">
          <w:pgSz w:w="11906" w:h="16838" w:code="9"/>
          <w:pgMar w:top="1134" w:right="1134" w:bottom="1134" w:left="1134" w:header="284" w:footer="284" w:gutter="0"/>
          <w:cols w:space="425"/>
          <w:docGrid w:type="linesAndChars" w:linePitch="360"/>
        </w:sectPr>
      </w:pPr>
    </w:p>
    <w:p w14:paraId="60071B08" w14:textId="504B9C69" w:rsidR="000161E4" w:rsidRPr="00E368D4" w:rsidRDefault="008A47CB" w:rsidP="000161E4">
      <w:r w:rsidRPr="00E368D4">
        <w:rPr>
          <w:rFonts w:hint="eastAsia"/>
        </w:rPr>
        <w:lastRenderedPageBreak/>
        <w:t>第</w:t>
      </w:r>
      <w:r w:rsidR="00BB2E54" w:rsidRPr="00E368D4">
        <w:rPr>
          <w:rFonts w:hint="eastAsia"/>
        </w:rPr>
        <w:t>２</w:t>
      </w:r>
      <w:r w:rsidR="000161E4" w:rsidRPr="00E368D4">
        <w:rPr>
          <w:rFonts w:hint="eastAsia"/>
        </w:rPr>
        <w:t>号様式（第４関係）</w:t>
      </w:r>
    </w:p>
    <w:p w14:paraId="0BA4DBC0" w14:textId="77777777" w:rsidR="000161E4" w:rsidRPr="00E368D4" w:rsidRDefault="00246D7C" w:rsidP="00DC0F97">
      <w:pPr>
        <w:ind w:leftChars="2900" w:left="6960" w:firstLineChars="200" w:firstLine="480"/>
      </w:pPr>
      <w:r w:rsidRPr="00E368D4">
        <w:rPr>
          <w:rFonts w:hint="eastAsia"/>
        </w:rPr>
        <w:t>令和</w:t>
      </w:r>
      <w:r w:rsidR="000161E4" w:rsidRPr="00E368D4">
        <w:t xml:space="preserve">  年  月  日</w:t>
      </w:r>
    </w:p>
    <w:p w14:paraId="4E8F000F" w14:textId="77777777" w:rsidR="000161E4" w:rsidRPr="00E368D4" w:rsidRDefault="000161E4" w:rsidP="000161E4"/>
    <w:p w14:paraId="5F0218D6" w14:textId="77777777" w:rsidR="000161E4" w:rsidRPr="00E368D4" w:rsidRDefault="000161E4" w:rsidP="000161E4"/>
    <w:p w14:paraId="6E7FBE54" w14:textId="77777777" w:rsidR="000161E4" w:rsidRPr="00E368D4" w:rsidRDefault="000161E4" w:rsidP="000161E4"/>
    <w:p w14:paraId="35B58EA2" w14:textId="77777777" w:rsidR="000161E4" w:rsidRPr="00E368D4" w:rsidRDefault="000161E4" w:rsidP="000161E4"/>
    <w:p w14:paraId="112DA8E8" w14:textId="77777777" w:rsidR="000161E4" w:rsidRPr="00E368D4" w:rsidRDefault="000161E4" w:rsidP="000161E4">
      <w:r w:rsidRPr="00E368D4">
        <w:t xml:space="preserve">　　　</w:t>
      </w:r>
      <w:r w:rsidR="0051392B" w:rsidRPr="00E368D4">
        <w:rPr>
          <w:rFonts w:hint="eastAsia"/>
        </w:rPr>
        <w:t>青 森 県 知 事</w:t>
      </w:r>
      <w:r w:rsidR="00DD6942" w:rsidRPr="00E368D4">
        <w:rPr>
          <w:rFonts w:hint="eastAsia"/>
        </w:rPr>
        <w:t xml:space="preserve">　</w:t>
      </w:r>
      <w:r w:rsidRPr="00E368D4">
        <w:t>殿</w:t>
      </w:r>
    </w:p>
    <w:p w14:paraId="1FB58DC5" w14:textId="77777777" w:rsidR="000161E4" w:rsidRPr="00E368D4" w:rsidRDefault="000161E4" w:rsidP="000161E4"/>
    <w:p w14:paraId="130C8EF8" w14:textId="77777777" w:rsidR="000161E4" w:rsidRPr="00E368D4" w:rsidRDefault="000161E4" w:rsidP="000161E4"/>
    <w:p w14:paraId="63D56FBF" w14:textId="77777777" w:rsidR="000161E4" w:rsidRPr="00E368D4" w:rsidRDefault="000161E4" w:rsidP="000161E4"/>
    <w:p w14:paraId="45A62F67" w14:textId="77777777" w:rsidR="003D10E3" w:rsidRPr="00E368D4" w:rsidRDefault="003D10E3" w:rsidP="003D10E3">
      <w:pPr>
        <w:ind w:leftChars="1800" w:left="4320"/>
        <w:jc w:val="left"/>
      </w:pPr>
      <w:r w:rsidRPr="00E368D4">
        <w:rPr>
          <w:rFonts w:hint="eastAsia"/>
        </w:rPr>
        <w:t xml:space="preserve">　　　　　</w:t>
      </w:r>
      <w:r w:rsidR="0063061D" w:rsidRPr="00E368D4">
        <w:rPr>
          <w:rFonts w:hint="eastAsia"/>
        </w:rPr>
        <w:t xml:space="preserve">　住　　　所</w:t>
      </w:r>
    </w:p>
    <w:p w14:paraId="6AA5FC15" w14:textId="64199CED" w:rsidR="0063061D" w:rsidRPr="00E368D4" w:rsidRDefault="003D10E3" w:rsidP="003D10E3">
      <w:pPr>
        <w:ind w:leftChars="1800" w:left="4320"/>
        <w:jc w:val="left"/>
      </w:pPr>
      <w:r w:rsidRPr="00E368D4">
        <w:rPr>
          <w:rFonts w:hint="eastAsia"/>
        </w:rPr>
        <w:t xml:space="preserve">補助事業者　</w:t>
      </w:r>
      <w:r w:rsidR="0063061D" w:rsidRPr="00E368D4">
        <w:rPr>
          <w:rFonts w:hint="eastAsia"/>
        </w:rPr>
        <w:t>名　　　称</w:t>
      </w:r>
    </w:p>
    <w:p w14:paraId="7CC4931B" w14:textId="742E1CD8" w:rsidR="000161E4" w:rsidRPr="00E368D4" w:rsidRDefault="003D10E3" w:rsidP="0063061D">
      <w:pPr>
        <w:ind w:leftChars="2200" w:left="5280"/>
        <w:jc w:val="left"/>
      </w:pPr>
      <w:r w:rsidRPr="00E368D4">
        <w:rPr>
          <w:rFonts w:hint="eastAsia"/>
        </w:rPr>
        <w:t xml:space="preserve">　　</w:t>
      </w:r>
      <w:r w:rsidR="0063061D" w:rsidRPr="00E368D4">
        <w:rPr>
          <w:rFonts w:hint="eastAsia"/>
        </w:rPr>
        <w:t>代表者氏名</w:t>
      </w:r>
    </w:p>
    <w:p w14:paraId="1C4C7F14" w14:textId="77777777" w:rsidR="000161E4" w:rsidRPr="00E368D4" w:rsidRDefault="000161E4" w:rsidP="000161E4"/>
    <w:p w14:paraId="3DB3D6F1" w14:textId="77777777" w:rsidR="000161E4" w:rsidRPr="00E368D4" w:rsidRDefault="000161E4" w:rsidP="000161E4"/>
    <w:p w14:paraId="3749A9A0" w14:textId="77777777" w:rsidR="0051392B" w:rsidRPr="00E368D4" w:rsidRDefault="0051392B" w:rsidP="0051392B">
      <w:pPr>
        <w:jc w:val="center"/>
      </w:pPr>
    </w:p>
    <w:p w14:paraId="1FFD434E" w14:textId="1B90A12A" w:rsidR="000161E4" w:rsidRPr="00E368D4" w:rsidRDefault="0051392B" w:rsidP="0051392B">
      <w:pPr>
        <w:jc w:val="center"/>
      </w:pPr>
      <w:r w:rsidRPr="00E368D4">
        <w:rPr>
          <w:rFonts w:hint="eastAsia"/>
        </w:rPr>
        <w:t>令和</w:t>
      </w:r>
      <w:r w:rsidR="00C62C12" w:rsidRPr="00E368D4">
        <w:rPr>
          <w:rFonts w:hint="eastAsia"/>
        </w:rPr>
        <w:t>７</w:t>
      </w:r>
      <w:r w:rsidRPr="00E368D4">
        <w:rPr>
          <w:rFonts w:hint="eastAsia"/>
        </w:rPr>
        <w:t>年度青森県</w:t>
      </w:r>
      <w:r w:rsidR="00C62C12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BB2E54" w:rsidRPr="00E368D4">
        <w:rPr>
          <w:rFonts w:hint="eastAsia"/>
        </w:rPr>
        <w:t>生産</w:t>
      </w:r>
      <w:r w:rsidR="00C62C12" w:rsidRPr="00E368D4">
        <w:rPr>
          <w:rFonts w:hint="eastAsia"/>
        </w:rPr>
        <w:t>参入支援</w:t>
      </w:r>
      <w:r w:rsidRPr="00E368D4">
        <w:rPr>
          <w:rFonts w:hint="eastAsia"/>
        </w:rPr>
        <w:t>事業</w:t>
      </w:r>
      <w:r w:rsidR="000161E4" w:rsidRPr="00E368D4">
        <w:rPr>
          <w:rFonts w:hint="eastAsia"/>
        </w:rPr>
        <w:t>変更承認申請書</w:t>
      </w:r>
    </w:p>
    <w:p w14:paraId="520BDB8E" w14:textId="77777777" w:rsidR="000161E4" w:rsidRPr="00E368D4" w:rsidRDefault="000161E4" w:rsidP="000161E4"/>
    <w:p w14:paraId="2BF2B6B8" w14:textId="77777777" w:rsidR="000161E4" w:rsidRPr="00E368D4" w:rsidRDefault="000161E4" w:rsidP="000161E4"/>
    <w:p w14:paraId="19588C69" w14:textId="1C0A829E" w:rsidR="000161E4" w:rsidRPr="00E368D4" w:rsidRDefault="00DD6942" w:rsidP="000161E4">
      <w:r w:rsidRPr="00E368D4">
        <w:rPr>
          <w:rFonts w:hint="eastAsia"/>
        </w:rPr>
        <w:t xml:space="preserve">　</w:t>
      </w:r>
      <w:r w:rsidR="008B52A3" w:rsidRPr="00E368D4">
        <w:rPr>
          <w:rFonts w:hint="eastAsia"/>
        </w:rPr>
        <w:t>令和</w:t>
      </w:r>
      <w:r w:rsidRPr="00E368D4">
        <w:rPr>
          <w:rFonts w:hint="eastAsia"/>
        </w:rPr>
        <w:t xml:space="preserve">　</w:t>
      </w:r>
      <w:r w:rsidR="000161E4" w:rsidRPr="00E368D4">
        <w:t>年</w:t>
      </w:r>
      <w:r w:rsidRPr="00E368D4">
        <w:rPr>
          <w:rFonts w:hint="eastAsia"/>
        </w:rPr>
        <w:t xml:space="preserve">　</w:t>
      </w:r>
      <w:r w:rsidR="000161E4" w:rsidRPr="00E368D4">
        <w:t>月</w:t>
      </w:r>
      <w:r w:rsidRPr="00E368D4">
        <w:rPr>
          <w:rFonts w:hint="eastAsia"/>
        </w:rPr>
        <w:t xml:space="preserve">　</w:t>
      </w:r>
      <w:r w:rsidR="000161E4" w:rsidRPr="00E368D4">
        <w:t>日付け</w:t>
      </w:r>
      <w:r w:rsidRPr="00E368D4">
        <w:rPr>
          <w:rFonts w:hint="eastAsia"/>
        </w:rPr>
        <w:t xml:space="preserve">　　</w:t>
      </w:r>
      <w:r w:rsidR="000161E4" w:rsidRPr="00E368D4">
        <w:t>第</w:t>
      </w:r>
      <w:r w:rsidRPr="00E368D4">
        <w:rPr>
          <w:rFonts w:hint="eastAsia"/>
        </w:rPr>
        <w:t xml:space="preserve">　　</w:t>
      </w:r>
      <w:r w:rsidR="000161E4" w:rsidRPr="00E368D4">
        <w:t>号で補助金の交付決定の通知を受けた</w:t>
      </w:r>
      <w:r w:rsidR="0051392B" w:rsidRPr="00E368D4">
        <w:rPr>
          <w:rFonts w:hint="eastAsia"/>
        </w:rPr>
        <w:t>青森県</w:t>
      </w:r>
      <w:r w:rsidR="00C62C12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BB2E54" w:rsidRPr="00E368D4">
        <w:rPr>
          <w:rFonts w:hint="eastAsia"/>
        </w:rPr>
        <w:t>生産</w:t>
      </w:r>
      <w:r w:rsidR="00C62C12" w:rsidRPr="00E368D4">
        <w:rPr>
          <w:rFonts w:hint="eastAsia"/>
        </w:rPr>
        <w:t>参入支援</w:t>
      </w:r>
      <w:r w:rsidR="0051392B" w:rsidRPr="00E368D4">
        <w:rPr>
          <w:rFonts w:hint="eastAsia"/>
        </w:rPr>
        <w:t>事業</w:t>
      </w:r>
      <w:r w:rsidR="000161E4" w:rsidRPr="00E368D4">
        <w:t>について、下記のとおり変更したいので、</w:t>
      </w:r>
      <w:r w:rsidR="008B52A3" w:rsidRPr="00E368D4">
        <w:rPr>
          <w:rFonts w:hint="eastAsia"/>
        </w:rPr>
        <w:t>令和</w:t>
      </w:r>
      <w:r w:rsidR="00C62C12" w:rsidRPr="00E368D4">
        <w:rPr>
          <w:rFonts w:hint="eastAsia"/>
        </w:rPr>
        <w:t>７</w:t>
      </w:r>
      <w:r w:rsidR="000161E4" w:rsidRPr="00E368D4">
        <w:t>年度</w:t>
      </w:r>
      <w:r w:rsidR="0051392B" w:rsidRPr="00E368D4">
        <w:rPr>
          <w:rFonts w:hint="eastAsia"/>
        </w:rPr>
        <w:t>青森県</w:t>
      </w:r>
      <w:r w:rsidR="00C62C12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BB2E54" w:rsidRPr="00E368D4">
        <w:rPr>
          <w:rFonts w:hint="eastAsia"/>
        </w:rPr>
        <w:t>生産</w:t>
      </w:r>
      <w:r w:rsidR="00C62C12" w:rsidRPr="00E368D4">
        <w:rPr>
          <w:rFonts w:hint="eastAsia"/>
        </w:rPr>
        <w:t>参入支援</w:t>
      </w:r>
      <w:r w:rsidR="0051392B" w:rsidRPr="00E368D4">
        <w:rPr>
          <w:rFonts w:hint="eastAsia"/>
        </w:rPr>
        <w:t>事業</w:t>
      </w:r>
      <w:r w:rsidR="002C52C1" w:rsidRPr="00E368D4">
        <w:rPr>
          <w:rFonts w:hint="eastAsia"/>
        </w:rPr>
        <w:t>費</w:t>
      </w:r>
      <w:r w:rsidR="000161E4" w:rsidRPr="00E368D4">
        <w:t>補助金交付要綱第４</w:t>
      </w:r>
      <w:r w:rsidR="003D10E3" w:rsidRPr="00E368D4">
        <w:rPr>
          <w:rFonts w:hint="eastAsia"/>
        </w:rPr>
        <w:t>第１号</w:t>
      </w:r>
      <w:r w:rsidR="000161E4" w:rsidRPr="00E368D4">
        <w:t>の規定により、その承認を申請します。</w:t>
      </w:r>
    </w:p>
    <w:p w14:paraId="750F4A45" w14:textId="77777777" w:rsidR="000161E4" w:rsidRPr="00E368D4" w:rsidRDefault="000161E4" w:rsidP="000161E4"/>
    <w:p w14:paraId="66A126C2" w14:textId="77777777" w:rsidR="000161E4" w:rsidRPr="00E368D4" w:rsidRDefault="000161E4" w:rsidP="000161E4"/>
    <w:p w14:paraId="4F58DDAE" w14:textId="0C0B357B" w:rsidR="000161E4" w:rsidRPr="00E368D4" w:rsidRDefault="00F54ACC" w:rsidP="00F54ACC">
      <w:pPr>
        <w:jc w:val="center"/>
      </w:pPr>
      <w:r w:rsidRPr="00E368D4">
        <w:rPr>
          <w:rFonts w:hint="eastAsia"/>
        </w:rPr>
        <w:t>記</w:t>
      </w:r>
    </w:p>
    <w:p w14:paraId="1F3D4A0F" w14:textId="77777777" w:rsidR="000161E4" w:rsidRPr="00E368D4" w:rsidRDefault="000161E4" w:rsidP="000161E4"/>
    <w:p w14:paraId="0D4EDFDE" w14:textId="77777777" w:rsidR="000161E4" w:rsidRPr="00E368D4" w:rsidRDefault="000161E4" w:rsidP="000161E4"/>
    <w:p w14:paraId="25EF06E4" w14:textId="7AACFB04" w:rsidR="00FC40BA" w:rsidRPr="00E368D4" w:rsidRDefault="00FC40BA" w:rsidP="002670C9">
      <w:pPr>
        <w:ind w:leftChars="100" w:left="720" w:hangingChars="200" w:hanging="480"/>
      </w:pPr>
      <w:r w:rsidRPr="00E368D4">
        <w:rPr>
          <w:rFonts w:hint="eastAsia"/>
        </w:rPr>
        <w:t>注</w:t>
      </w:r>
      <w:r w:rsidR="00406681">
        <w:rPr>
          <w:rFonts w:hint="eastAsia"/>
        </w:rPr>
        <w:t>１</w:t>
      </w:r>
      <w:r w:rsidR="002670C9" w:rsidRPr="00E368D4">
        <w:rPr>
          <w:rFonts w:hint="eastAsia"/>
        </w:rPr>
        <w:t xml:space="preserve">　記の記載要領は、第１号様式に</w:t>
      </w:r>
      <w:r w:rsidRPr="00E368D4">
        <w:rPr>
          <w:rFonts w:hint="eastAsia"/>
        </w:rPr>
        <w:t>準ずるものとし、様式中「事業の目的」を「変更の理由」に書き換え、変更前の事業の内容と変更後の事業の内容とを二段書し、変更前を括弧書で上段に記載すること。</w:t>
      </w:r>
    </w:p>
    <w:p w14:paraId="5DE817FE" w14:textId="77777777" w:rsidR="00F611FC" w:rsidRDefault="00F611FC" w:rsidP="000161E4"/>
    <w:p w14:paraId="03952B7A" w14:textId="57AB77B8" w:rsidR="00406681" w:rsidRPr="00E368D4" w:rsidRDefault="00406681" w:rsidP="00406681">
      <w:pPr>
        <w:ind w:left="708" w:hangingChars="295" w:hanging="708"/>
      </w:pPr>
      <w:r>
        <w:rPr>
          <w:rFonts w:hint="eastAsia"/>
        </w:rPr>
        <w:t xml:space="preserve">　　２　補助金の額が増額する場合は、件名の「事業変更承認申請書」を「事業の変更承認及び補助金追加交付申請書」と、本文中の「下記のとおり変更したいので</w:t>
      </w:r>
      <w:r w:rsidR="002E7CA5">
        <w:rPr>
          <w:rFonts w:hint="eastAsia"/>
        </w:rPr>
        <w:t>、</w:t>
      </w:r>
      <w:r>
        <w:rPr>
          <w:rFonts w:hint="eastAsia"/>
        </w:rPr>
        <w:t>」を「下記のとおり変更し、補助金○○○円の追加交付を受けたいので、」と記載すること。</w:t>
      </w:r>
    </w:p>
    <w:p w14:paraId="2BED49D6" w14:textId="77777777" w:rsidR="00FC40BA" w:rsidRPr="00E368D4" w:rsidRDefault="00FC40BA">
      <w:pPr>
        <w:autoSpaceDE/>
        <w:autoSpaceDN/>
        <w:jc w:val="left"/>
      </w:pPr>
      <w:r w:rsidRPr="00E368D4">
        <w:br w:type="page"/>
      </w:r>
    </w:p>
    <w:p w14:paraId="4936530F" w14:textId="503A3C79" w:rsidR="00F611FC" w:rsidRPr="00E368D4" w:rsidRDefault="00F611FC" w:rsidP="00F611FC">
      <w:r w:rsidRPr="00E368D4">
        <w:rPr>
          <w:rFonts w:hint="eastAsia"/>
        </w:rPr>
        <w:lastRenderedPageBreak/>
        <w:t>第</w:t>
      </w:r>
      <w:r w:rsidR="00037BD0" w:rsidRPr="00E368D4">
        <w:rPr>
          <w:rFonts w:hint="eastAsia"/>
        </w:rPr>
        <w:t>３</w:t>
      </w:r>
      <w:r w:rsidRPr="00E368D4">
        <w:rPr>
          <w:rFonts w:hint="eastAsia"/>
        </w:rPr>
        <w:t>号様式（第４関係）</w:t>
      </w:r>
    </w:p>
    <w:p w14:paraId="441D48C1" w14:textId="77777777" w:rsidR="00F611FC" w:rsidRPr="00E368D4" w:rsidRDefault="00F611FC" w:rsidP="00F611FC">
      <w:pPr>
        <w:ind w:leftChars="2900" w:left="6960" w:firstLineChars="200" w:firstLine="480"/>
      </w:pPr>
      <w:r w:rsidRPr="00E368D4">
        <w:rPr>
          <w:rFonts w:hint="eastAsia"/>
        </w:rPr>
        <w:t>令和</w:t>
      </w:r>
      <w:r w:rsidRPr="00E368D4">
        <w:t xml:space="preserve">  年  月  日</w:t>
      </w:r>
    </w:p>
    <w:p w14:paraId="327CF9F1" w14:textId="77777777" w:rsidR="00F611FC" w:rsidRPr="00E368D4" w:rsidRDefault="00F611FC" w:rsidP="00F611FC"/>
    <w:p w14:paraId="7F8D669E" w14:textId="77777777" w:rsidR="00F611FC" w:rsidRPr="00E368D4" w:rsidRDefault="00F611FC" w:rsidP="00F611FC"/>
    <w:p w14:paraId="6EA6B3F5" w14:textId="77777777" w:rsidR="00F611FC" w:rsidRPr="00E368D4" w:rsidRDefault="00F611FC" w:rsidP="00F611FC"/>
    <w:p w14:paraId="0C52A1E3" w14:textId="77777777" w:rsidR="00F611FC" w:rsidRPr="00E368D4" w:rsidRDefault="00F611FC" w:rsidP="00F611FC"/>
    <w:p w14:paraId="591939E2" w14:textId="77777777" w:rsidR="00F611FC" w:rsidRPr="00E368D4" w:rsidRDefault="00F611FC" w:rsidP="00F611FC">
      <w:r w:rsidRPr="00E368D4">
        <w:t xml:space="preserve">　　　</w:t>
      </w:r>
      <w:r w:rsidRPr="00E368D4">
        <w:rPr>
          <w:rFonts w:hint="eastAsia"/>
        </w:rPr>
        <w:t xml:space="preserve">青 森 県 知 事　</w:t>
      </w:r>
      <w:r w:rsidRPr="00E368D4">
        <w:t>殿</w:t>
      </w:r>
    </w:p>
    <w:p w14:paraId="37CE8AB0" w14:textId="77777777" w:rsidR="00F611FC" w:rsidRPr="00E368D4" w:rsidRDefault="00F611FC" w:rsidP="00F611FC"/>
    <w:p w14:paraId="09AB57E2" w14:textId="77777777" w:rsidR="00F611FC" w:rsidRPr="00E368D4" w:rsidRDefault="00F611FC" w:rsidP="00F611FC"/>
    <w:p w14:paraId="0D5739B1" w14:textId="77777777" w:rsidR="00F611FC" w:rsidRPr="00E368D4" w:rsidRDefault="00F611FC" w:rsidP="00F611FC"/>
    <w:p w14:paraId="0C2F251F" w14:textId="28578704" w:rsidR="003D10E3" w:rsidRPr="00E368D4" w:rsidRDefault="003D10E3" w:rsidP="003D10E3">
      <w:pPr>
        <w:ind w:leftChars="1850" w:left="4440"/>
        <w:jc w:val="left"/>
      </w:pPr>
      <w:r w:rsidRPr="00E368D4">
        <w:rPr>
          <w:rFonts w:hint="eastAsia"/>
        </w:rPr>
        <w:t xml:space="preserve">　　　　　</w:t>
      </w:r>
      <w:r w:rsidR="0063061D" w:rsidRPr="00E368D4">
        <w:rPr>
          <w:rFonts w:hint="eastAsia"/>
        </w:rPr>
        <w:t xml:space="preserve">　住　　　所</w:t>
      </w:r>
    </w:p>
    <w:p w14:paraId="33BE33F2" w14:textId="6BF396C6" w:rsidR="0063061D" w:rsidRPr="00E368D4" w:rsidRDefault="003D10E3" w:rsidP="003D10E3">
      <w:pPr>
        <w:ind w:leftChars="1850" w:left="4440"/>
        <w:jc w:val="left"/>
      </w:pPr>
      <w:r w:rsidRPr="00E368D4">
        <w:rPr>
          <w:rFonts w:hint="eastAsia"/>
        </w:rPr>
        <w:t xml:space="preserve">補助事業者　</w:t>
      </w:r>
      <w:r w:rsidR="0063061D" w:rsidRPr="00E368D4">
        <w:rPr>
          <w:rFonts w:hint="eastAsia"/>
        </w:rPr>
        <w:t>名　　　称</w:t>
      </w:r>
    </w:p>
    <w:p w14:paraId="22DB8DFA" w14:textId="085BB54D" w:rsidR="0063061D" w:rsidRPr="00E368D4" w:rsidRDefault="003D10E3" w:rsidP="0063061D">
      <w:pPr>
        <w:ind w:leftChars="2250" w:left="5400"/>
        <w:jc w:val="left"/>
      </w:pPr>
      <w:r w:rsidRPr="00E368D4">
        <w:rPr>
          <w:rFonts w:hint="eastAsia"/>
        </w:rPr>
        <w:t xml:space="preserve">　　</w:t>
      </w:r>
      <w:r w:rsidR="0063061D" w:rsidRPr="00E368D4">
        <w:rPr>
          <w:rFonts w:hint="eastAsia"/>
        </w:rPr>
        <w:t>代表者氏名</w:t>
      </w:r>
    </w:p>
    <w:p w14:paraId="5BE27919" w14:textId="77777777" w:rsidR="00F611FC" w:rsidRPr="00E368D4" w:rsidRDefault="00F611FC" w:rsidP="00F611FC"/>
    <w:p w14:paraId="1A4CA6A6" w14:textId="77777777" w:rsidR="00F611FC" w:rsidRPr="00E368D4" w:rsidRDefault="00F611FC" w:rsidP="00F611FC"/>
    <w:p w14:paraId="09A1FDBB" w14:textId="77777777" w:rsidR="00F611FC" w:rsidRPr="00E368D4" w:rsidRDefault="00F611FC" w:rsidP="00F611FC">
      <w:pPr>
        <w:jc w:val="center"/>
      </w:pPr>
    </w:p>
    <w:p w14:paraId="268FB717" w14:textId="38371CF6" w:rsidR="00F611FC" w:rsidRPr="00E368D4" w:rsidRDefault="00F611FC" w:rsidP="00F611FC">
      <w:pPr>
        <w:jc w:val="center"/>
      </w:pPr>
      <w:r w:rsidRPr="00E368D4">
        <w:rPr>
          <w:rFonts w:hint="eastAsia"/>
        </w:rPr>
        <w:t>令和</w:t>
      </w:r>
      <w:r w:rsidR="00C62C12" w:rsidRPr="00E368D4">
        <w:rPr>
          <w:rFonts w:hint="eastAsia"/>
        </w:rPr>
        <w:t>７</w:t>
      </w:r>
      <w:r w:rsidRPr="00E368D4">
        <w:rPr>
          <w:rFonts w:hint="eastAsia"/>
        </w:rPr>
        <w:t>年度青森県</w:t>
      </w:r>
      <w:r w:rsidR="00C62C12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037BD0" w:rsidRPr="00E368D4">
        <w:rPr>
          <w:rFonts w:hint="eastAsia"/>
        </w:rPr>
        <w:t>生産</w:t>
      </w:r>
      <w:r w:rsidR="00C62C12" w:rsidRPr="00E368D4">
        <w:rPr>
          <w:rFonts w:hint="eastAsia"/>
        </w:rPr>
        <w:t>参入支援</w:t>
      </w:r>
      <w:r w:rsidRPr="00E368D4">
        <w:rPr>
          <w:rFonts w:hint="eastAsia"/>
        </w:rPr>
        <w:t>事業中止（廃止）承認申請書</w:t>
      </w:r>
    </w:p>
    <w:p w14:paraId="726FC41F" w14:textId="77777777" w:rsidR="00F611FC" w:rsidRPr="00E368D4" w:rsidRDefault="00F611FC" w:rsidP="00F611FC"/>
    <w:p w14:paraId="44C3C023" w14:textId="77777777" w:rsidR="00F611FC" w:rsidRPr="00E368D4" w:rsidRDefault="00F611FC" w:rsidP="00F611FC"/>
    <w:p w14:paraId="24AEE7B1" w14:textId="59FAA785" w:rsidR="00F611FC" w:rsidRPr="00E368D4" w:rsidRDefault="00F611FC" w:rsidP="00F611FC">
      <w:r w:rsidRPr="00E368D4">
        <w:rPr>
          <w:rFonts w:hint="eastAsia"/>
        </w:rPr>
        <w:t xml:space="preserve">　令和　</w:t>
      </w:r>
      <w:r w:rsidRPr="00E368D4">
        <w:t>年</w:t>
      </w:r>
      <w:r w:rsidRPr="00E368D4">
        <w:rPr>
          <w:rFonts w:hint="eastAsia"/>
        </w:rPr>
        <w:t xml:space="preserve">　</w:t>
      </w:r>
      <w:r w:rsidRPr="00E368D4">
        <w:t>月</w:t>
      </w:r>
      <w:r w:rsidRPr="00E368D4">
        <w:rPr>
          <w:rFonts w:hint="eastAsia"/>
        </w:rPr>
        <w:t xml:space="preserve">　</w:t>
      </w:r>
      <w:r w:rsidRPr="00E368D4">
        <w:t>日付け</w:t>
      </w:r>
      <w:r w:rsidRPr="00E368D4">
        <w:rPr>
          <w:rFonts w:hint="eastAsia"/>
        </w:rPr>
        <w:t xml:space="preserve">　　</w:t>
      </w:r>
      <w:r w:rsidRPr="00E368D4">
        <w:t>第</w:t>
      </w:r>
      <w:r w:rsidRPr="00E368D4">
        <w:rPr>
          <w:rFonts w:hint="eastAsia"/>
        </w:rPr>
        <w:t xml:space="preserve">　　</w:t>
      </w:r>
      <w:r w:rsidRPr="00E368D4">
        <w:t>号で補助金の交付決定の通知を受けた</w:t>
      </w:r>
      <w:r w:rsidRPr="00E368D4">
        <w:rPr>
          <w:rFonts w:hint="eastAsia"/>
        </w:rPr>
        <w:t>青森県</w:t>
      </w:r>
      <w:r w:rsidR="00C62C12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037BD0" w:rsidRPr="00E368D4">
        <w:rPr>
          <w:rFonts w:hint="eastAsia"/>
        </w:rPr>
        <w:t>生産</w:t>
      </w:r>
      <w:r w:rsidR="00C62C12" w:rsidRPr="00E368D4">
        <w:rPr>
          <w:rFonts w:hint="eastAsia"/>
        </w:rPr>
        <w:t>参入</w:t>
      </w:r>
      <w:r w:rsidRPr="00E368D4">
        <w:rPr>
          <w:rFonts w:hint="eastAsia"/>
        </w:rPr>
        <w:t>支援事業</w:t>
      </w:r>
      <w:r w:rsidRPr="00E368D4">
        <w:t>について、下記</w:t>
      </w:r>
      <w:r w:rsidRPr="00E368D4">
        <w:rPr>
          <w:rFonts w:hint="eastAsia"/>
        </w:rPr>
        <w:t>により中止（廃止）したいので、令和</w:t>
      </w:r>
      <w:r w:rsidR="00C62C12" w:rsidRPr="00E368D4">
        <w:rPr>
          <w:rFonts w:hint="eastAsia"/>
        </w:rPr>
        <w:t>７</w:t>
      </w:r>
      <w:r w:rsidRPr="00E368D4">
        <w:t>年度</w:t>
      </w:r>
      <w:r w:rsidRPr="00E368D4">
        <w:rPr>
          <w:rFonts w:hint="eastAsia"/>
        </w:rPr>
        <w:t>青森県</w:t>
      </w:r>
      <w:r w:rsidR="00C62C12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037BD0" w:rsidRPr="00E368D4">
        <w:rPr>
          <w:rFonts w:hint="eastAsia"/>
        </w:rPr>
        <w:t>生産</w:t>
      </w:r>
      <w:r w:rsidR="00C62C12" w:rsidRPr="00E368D4">
        <w:rPr>
          <w:rFonts w:hint="eastAsia"/>
        </w:rPr>
        <w:t>参入支援</w:t>
      </w:r>
      <w:r w:rsidRPr="00E368D4">
        <w:rPr>
          <w:rFonts w:hint="eastAsia"/>
        </w:rPr>
        <w:t>事業</w:t>
      </w:r>
      <w:r w:rsidR="00FB2FEC" w:rsidRPr="00E368D4">
        <w:rPr>
          <w:rFonts w:hint="eastAsia"/>
        </w:rPr>
        <w:t>費</w:t>
      </w:r>
      <w:r w:rsidRPr="00E368D4">
        <w:t>補助金交付要綱第４</w:t>
      </w:r>
      <w:r w:rsidR="003D10E3" w:rsidRPr="00E368D4">
        <w:rPr>
          <w:rFonts w:hint="eastAsia"/>
        </w:rPr>
        <w:t>第２号</w:t>
      </w:r>
      <w:r w:rsidRPr="00E368D4">
        <w:t>の規定により、その承認を申請します。</w:t>
      </w:r>
    </w:p>
    <w:p w14:paraId="64FB3722" w14:textId="77777777" w:rsidR="00F611FC" w:rsidRPr="00E368D4" w:rsidRDefault="00F611FC" w:rsidP="00F611FC"/>
    <w:p w14:paraId="147EF848" w14:textId="77777777" w:rsidR="00F611FC" w:rsidRPr="00E368D4" w:rsidRDefault="00F611FC" w:rsidP="00F611FC"/>
    <w:p w14:paraId="6607AF55" w14:textId="77777777" w:rsidR="00F611FC" w:rsidRPr="00E368D4" w:rsidRDefault="00F611FC" w:rsidP="00F611FC">
      <w:pPr>
        <w:jc w:val="center"/>
      </w:pPr>
      <w:r w:rsidRPr="00E368D4">
        <w:rPr>
          <w:rFonts w:hint="eastAsia"/>
        </w:rPr>
        <w:t>記</w:t>
      </w:r>
    </w:p>
    <w:p w14:paraId="4FDE2D2A" w14:textId="77777777" w:rsidR="00F611FC" w:rsidRPr="00E368D4" w:rsidRDefault="00F611FC" w:rsidP="00F611FC"/>
    <w:p w14:paraId="19778392" w14:textId="77777777" w:rsidR="00F611FC" w:rsidRPr="00E368D4" w:rsidRDefault="00F611FC" w:rsidP="00F611FC"/>
    <w:p w14:paraId="18FF2D51" w14:textId="77777777" w:rsidR="00F611FC" w:rsidRPr="00E368D4" w:rsidRDefault="00F611FC" w:rsidP="00F611FC">
      <w:r w:rsidRPr="00E368D4">
        <w:rPr>
          <w:rFonts w:hint="eastAsia"/>
        </w:rPr>
        <w:t>１　事業中止（廃止）の理由</w:t>
      </w:r>
    </w:p>
    <w:p w14:paraId="107A3586" w14:textId="77777777" w:rsidR="00F611FC" w:rsidRPr="00E368D4" w:rsidRDefault="00F611FC" w:rsidP="00F611FC"/>
    <w:p w14:paraId="3B6418E4" w14:textId="77777777" w:rsidR="00F611FC" w:rsidRPr="00E368D4" w:rsidRDefault="00F611FC" w:rsidP="00F611FC"/>
    <w:p w14:paraId="0A1BBA0C" w14:textId="77777777" w:rsidR="00F611FC" w:rsidRPr="00E368D4" w:rsidRDefault="00F611FC" w:rsidP="00F611FC"/>
    <w:p w14:paraId="64BD2251" w14:textId="77777777" w:rsidR="00F611FC" w:rsidRPr="00E368D4" w:rsidRDefault="00F611FC" w:rsidP="00F611FC">
      <w:r w:rsidRPr="00E368D4">
        <w:rPr>
          <w:rFonts w:hint="eastAsia"/>
        </w:rPr>
        <w:t>２　中止の期間（廃止の時期）</w:t>
      </w:r>
    </w:p>
    <w:p w14:paraId="46DA73F6" w14:textId="77777777" w:rsidR="00F611FC" w:rsidRPr="00E368D4" w:rsidRDefault="00F611FC" w:rsidP="00F611FC"/>
    <w:p w14:paraId="459F8BD8" w14:textId="77777777" w:rsidR="00F611FC" w:rsidRPr="00E368D4" w:rsidRDefault="00F611FC" w:rsidP="00F611FC"/>
    <w:p w14:paraId="14C4B164" w14:textId="77777777" w:rsidR="00F611FC" w:rsidRPr="00E368D4" w:rsidRDefault="00F611FC" w:rsidP="00F611FC"/>
    <w:p w14:paraId="58D60D96" w14:textId="77777777" w:rsidR="00F611FC" w:rsidRPr="00E368D4" w:rsidRDefault="00F611FC" w:rsidP="00F611FC"/>
    <w:p w14:paraId="26D41F8A" w14:textId="77777777" w:rsidR="00F611FC" w:rsidRPr="00E368D4" w:rsidRDefault="00F611FC" w:rsidP="00F611FC">
      <w:pPr>
        <w:autoSpaceDE/>
        <w:autoSpaceDN/>
        <w:jc w:val="left"/>
      </w:pPr>
      <w:r w:rsidRPr="00E368D4">
        <w:br w:type="page"/>
      </w:r>
    </w:p>
    <w:p w14:paraId="1E42DDD5" w14:textId="2B58C137" w:rsidR="00FC2DA7" w:rsidRPr="00E368D4" w:rsidRDefault="00FC2DA7" w:rsidP="00FC2DA7">
      <w:r w:rsidRPr="00E368D4">
        <w:rPr>
          <w:rFonts w:hint="eastAsia"/>
        </w:rPr>
        <w:lastRenderedPageBreak/>
        <w:t>第</w:t>
      </w:r>
      <w:r w:rsidR="00037BD0" w:rsidRPr="00E368D4">
        <w:rPr>
          <w:rFonts w:hint="eastAsia"/>
        </w:rPr>
        <w:t>４</w:t>
      </w:r>
      <w:r w:rsidRPr="00E368D4">
        <w:rPr>
          <w:rFonts w:hint="eastAsia"/>
        </w:rPr>
        <w:t>号様式（第</w:t>
      </w:r>
      <w:r w:rsidR="00037BD0" w:rsidRPr="00E368D4">
        <w:rPr>
          <w:rFonts w:hint="eastAsia"/>
        </w:rPr>
        <w:t>７</w:t>
      </w:r>
      <w:r w:rsidRPr="00E368D4">
        <w:rPr>
          <w:rFonts w:hint="eastAsia"/>
        </w:rPr>
        <w:t>関係）</w:t>
      </w:r>
    </w:p>
    <w:p w14:paraId="0644E829" w14:textId="77777777" w:rsidR="00FC2DA7" w:rsidRPr="00E368D4" w:rsidRDefault="00FC2DA7" w:rsidP="00FC2DA7">
      <w:pPr>
        <w:ind w:leftChars="2900" w:left="6960" w:firstLineChars="200" w:firstLine="480"/>
      </w:pPr>
      <w:r w:rsidRPr="00E368D4">
        <w:rPr>
          <w:rFonts w:hint="eastAsia"/>
        </w:rPr>
        <w:t xml:space="preserve">令和　</w:t>
      </w:r>
      <w:r w:rsidRPr="00E368D4">
        <w:t>年</w:t>
      </w:r>
      <w:r w:rsidRPr="00E368D4">
        <w:rPr>
          <w:rFonts w:hint="eastAsia"/>
        </w:rPr>
        <w:t xml:space="preserve">　</w:t>
      </w:r>
      <w:r w:rsidRPr="00E368D4">
        <w:t>月</w:t>
      </w:r>
      <w:r w:rsidRPr="00E368D4">
        <w:rPr>
          <w:rFonts w:hint="eastAsia"/>
        </w:rPr>
        <w:t xml:space="preserve">　</w:t>
      </w:r>
      <w:r w:rsidRPr="00E368D4">
        <w:t>日</w:t>
      </w:r>
    </w:p>
    <w:p w14:paraId="1C8B0DB7" w14:textId="77777777" w:rsidR="00FC2DA7" w:rsidRPr="00E368D4" w:rsidRDefault="00FC2DA7" w:rsidP="00FC2DA7"/>
    <w:p w14:paraId="1D99EE63" w14:textId="77777777" w:rsidR="00FC2DA7" w:rsidRPr="00E368D4" w:rsidRDefault="00FC2DA7" w:rsidP="00FC2DA7"/>
    <w:p w14:paraId="355B1BB1" w14:textId="77777777" w:rsidR="00FC2DA7" w:rsidRPr="00E368D4" w:rsidRDefault="00FC2DA7" w:rsidP="00FC2DA7"/>
    <w:p w14:paraId="034212F9" w14:textId="77777777" w:rsidR="00FC2DA7" w:rsidRPr="00E368D4" w:rsidRDefault="00FC2DA7" w:rsidP="00FC2DA7"/>
    <w:p w14:paraId="18DE7A61" w14:textId="77777777" w:rsidR="00FC2DA7" w:rsidRPr="00E368D4" w:rsidRDefault="00FC2DA7" w:rsidP="00FC2DA7">
      <w:r w:rsidRPr="00E368D4">
        <w:rPr>
          <w:rFonts w:hint="eastAsia"/>
        </w:rPr>
        <w:t xml:space="preserve">　</w:t>
      </w:r>
      <w:r w:rsidRPr="00E368D4">
        <w:t xml:space="preserve">　　</w:t>
      </w:r>
      <w:r w:rsidRPr="00E368D4">
        <w:rPr>
          <w:rFonts w:hint="eastAsia"/>
        </w:rPr>
        <w:t xml:space="preserve">青 森 県 知 事　　</w:t>
      </w:r>
      <w:r w:rsidRPr="00E368D4">
        <w:t>殿</w:t>
      </w:r>
    </w:p>
    <w:p w14:paraId="2A099D41" w14:textId="77777777" w:rsidR="00FC2DA7" w:rsidRPr="00E368D4" w:rsidRDefault="00FC2DA7" w:rsidP="00FC2DA7"/>
    <w:p w14:paraId="4DE29211" w14:textId="77777777" w:rsidR="00FC2DA7" w:rsidRPr="00E368D4" w:rsidRDefault="00FC2DA7" w:rsidP="00FC2DA7"/>
    <w:p w14:paraId="080A6CA6" w14:textId="77777777" w:rsidR="00FC2DA7" w:rsidRPr="00E368D4" w:rsidRDefault="00FC2DA7" w:rsidP="00FC2DA7"/>
    <w:p w14:paraId="756DBFA1" w14:textId="77777777" w:rsidR="007717F1" w:rsidRPr="00E368D4" w:rsidRDefault="007717F1" w:rsidP="007717F1">
      <w:pPr>
        <w:ind w:leftChars="1800" w:left="4320"/>
        <w:jc w:val="left"/>
      </w:pPr>
      <w:r w:rsidRPr="00E368D4">
        <w:rPr>
          <w:rFonts w:hint="eastAsia"/>
        </w:rPr>
        <w:t xml:space="preserve">　　　　　　住　　　所</w:t>
      </w:r>
    </w:p>
    <w:p w14:paraId="0E5D8904" w14:textId="77777777" w:rsidR="007717F1" w:rsidRPr="00E368D4" w:rsidRDefault="007717F1" w:rsidP="007717F1">
      <w:pPr>
        <w:ind w:leftChars="1800" w:left="4320"/>
        <w:jc w:val="left"/>
      </w:pPr>
      <w:r w:rsidRPr="00E368D4">
        <w:rPr>
          <w:rFonts w:hint="eastAsia"/>
        </w:rPr>
        <w:t>補助事業</w:t>
      </w:r>
      <w:r w:rsidRPr="00E368D4">
        <w:t>者</w:t>
      </w:r>
      <w:r w:rsidRPr="00E368D4">
        <w:rPr>
          <w:rFonts w:hint="eastAsia"/>
        </w:rPr>
        <w:t xml:space="preserve">　名　　　称</w:t>
      </w:r>
    </w:p>
    <w:p w14:paraId="355E05F1" w14:textId="77777777" w:rsidR="007717F1" w:rsidRPr="00E368D4" w:rsidRDefault="007717F1" w:rsidP="007717F1">
      <w:pPr>
        <w:ind w:leftChars="2200" w:left="5280"/>
        <w:jc w:val="left"/>
      </w:pPr>
      <w:r w:rsidRPr="00E368D4">
        <w:rPr>
          <w:rFonts w:hint="eastAsia"/>
        </w:rPr>
        <w:t xml:space="preserve">　　代表者氏名</w:t>
      </w:r>
    </w:p>
    <w:p w14:paraId="1C25825C" w14:textId="77777777" w:rsidR="00FC2DA7" w:rsidRPr="00E368D4" w:rsidRDefault="00FC2DA7" w:rsidP="00FC2DA7"/>
    <w:p w14:paraId="6606D5EA" w14:textId="77777777" w:rsidR="00FC2DA7" w:rsidRPr="00E368D4" w:rsidRDefault="00FC2DA7" w:rsidP="00FC2DA7"/>
    <w:p w14:paraId="2F4971B0" w14:textId="77777777" w:rsidR="00FC2DA7" w:rsidRPr="00E368D4" w:rsidRDefault="00FC2DA7" w:rsidP="00FC2DA7"/>
    <w:p w14:paraId="2F9B3432" w14:textId="66849404" w:rsidR="00FC2DA7" w:rsidRPr="00E368D4" w:rsidRDefault="00FC2DA7" w:rsidP="00FC2DA7">
      <w:pPr>
        <w:jc w:val="center"/>
      </w:pPr>
      <w:r w:rsidRPr="00E368D4">
        <w:rPr>
          <w:rFonts w:hint="eastAsia"/>
        </w:rPr>
        <w:t>令和</w:t>
      </w:r>
      <w:r w:rsidR="00C94A21" w:rsidRPr="00E368D4">
        <w:rPr>
          <w:rFonts w:hint="eastAsia"/>
        </w:rPr>
        <w:t>７</w:t>
      </w:r>
      <w:r w:rsidRPr="00E368D4">
        <w:rPr>
          <w:rFonts w:hint="eastAsia"/>
        </w:rPr>
        <w:t>年度青森県</w:t>
      </w:r>
      <w:r w:rsidR="00C94A21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037BD0" w:rsidRPr="00E368D4">
        <w:rPr>
          <w:rFonts w:hint="eastAsia"/>
        </w:rPr>
        <w:t>生産</w:t>
      </w:r>
      <w:r w:rsidR="00C94A21" w:rsidRPr="00E368D4">
        <w:rPr>
          <w:rFonts w:hint="eastAsia"/>
        </w:rPr>
        <w:t>参入支援</w:t>
      </w:r>
      <w:r w:rsidRPr="00E368D4">
        <w:rPr>
          <w:rFonts w:hint="eastAsia"/>
        </w:rPr>
        <w:t>事業費</w:t>
      </w:r>
      <w:r w:rsidR="008D5744" w:rsidRPr="00E368D4">
        <w:rPr>
          <w:rFonts w:hint="eastAsia"/>
        </w:rPr>
        <w:t>補助金請求書</w:t>
      </w:r>
    </w:p>
    <w:p w14:paraId="702E3209" w14:textId="77777777" w:rsidR="00FC2DA7" w:rsidRPr="00E368D4" w:rsidRDefault="00FC2DA7" w:rsidP="00FC2DA7"/>
    <w:p w14:paraId="3742753C" w14:textId="77777777" w:rsidR="00FC2DA7" w:rsidRPr="00E368D4" w:rsidRDefault="00FC2DA7" w:rsidP="00FC2DA7"/>
    <w:p w14:paraId="0B986347" w14:textId="708A1EE7" w:rsidR="00FC2DA7" w:rsidRPr="00E368D4" w:rsidRDefault="00FC2DA7" w:rsidP="00FC2DA7">
      <w:r w:rsidRPr="00E368D4">
        <w:rPr>
          <w:rFonts w:hint="eastAsia"/>
        </w:rPr>
        <w:t xml:space="preserve">　令和　</w:t>
      </w:r>
      <w:r w:rsidRPr="00E368D4">
        <w:t>年</w:t>
      </w:r>
      <w:r w:rsidRPr="00E368D4">
        <w:rPr>
          <w:rFonts w:hint="eastAsia"/>
        </w:rPr>
        <w:t xml:space="preserve">　</w:t>
      </w:r>
      <w:r w:rsidRPr="00E368D4">
        <w:t>月</w:t>
      </w:r>
      <w:r w:rsidRPr="00E368D4">
        <w:rPr>
          <w:rFonts w:hint="eastAsia"/>
        </w:rPr>
        <w:t xml:space="preserve">　</w:t>
      </w:r>
      <w:r w:rsidRPr="00E368D4">
        <w:t>日付け</w:t>
      </w:r>
      <w:r w:rsidRPr="00E368D4">
        <w:rPr>
          <w:rFonts w:hint="eastAsia"/>
        </w:rPr>
        <w:t xml:space="preserve">　　</w:t>
      </w:r>
      <w:r w:rsidRPr="00E368D4">
        <w:t>第</w:t>
      </w:r>
      <w:r w:rsidRPr="00E368D4">
        <w:rPr>
          <w:rFonts w:hint="eastAsia"/>
        </w:rPr>
        <w:t xml:space="preserve">　　</w:t>
      </w:r>
      <w:r w:rsidRPr="00E368D4">
        <w:t>号で交付決定の通知を受けた</w:t>
      </w:r>
      <w:r w:rsidR="007717F1" w:rsidRPr="00E368D4">
        <w:rPr>
          <w:rFonts w:hint="eastAsia"/>
        </w:rPr>
        <w:t>令和</w:t>
      </w:r>
      <w:r w:rsidR="00C94A21" w:rsidRPr="00E368D4">
        <w:rPr>
          <w:rFonts w:hint="eastAsia"/>
        </w:rPr>
        <w:t>７</w:t>
      </w:r>
      <w:r w:rsidR="007717F1" w:rsidRPr="00E368D4">
        <w:rPr>
          <w:rFonts w:hint="eastAsia"/>
        </w:rPr>
        <w:t>年度</w:t>
      </w:r>
      <w:r w:rsidRPr="00E368D4">
        <w:rPr>
          <w:rFonts w:hint="eastAsia"/>
        </w:rPr>
        <w:t>青森県</w:t>
      </w:r>
      <w:r w:rsidR="00C94A21" w:rsidRPr="00E368D4">
        <w:rPr>
          <w:rFonts w:hint="eastAsia"/>
        </w:rPr>
        <w:t>加工事業者の</w:t>
      </w:r>
      <w:r w:rsidR="006212C8" w:rsidRPr="00E368D4">
        <w:rPr>
          <w:rFonts w:hint="eastAsia"/>
        </w:rPr>
        <w:t>りんご</w:t>
      </w:r>
      <w:r w:rsidR="00037BD0" w:rsidRPr="00E368D4">
        <w:rPr>
          <w:rFonts w:hint="eastAsia"/>
        </w:rPr>
        <w:t>生産</w:t>
      </w:r>
      <w:r w:rsidR="00C94A21" w:rsidRPr="00E368D4">
        <w:rPr>
          <w:rFonts w:hint="eastAsia"/>
        </w:rPr>
        <w:t>参入支援</w:t>
      </w:r>
      <w:r w:rsidRPr="00E368D4">
        <w:rPr>
          <w:rFonts w:hint="eastAsia"/>
        </w:rPr>
        <w:t>事業</w:t>
      </w:r>
      <w:r w:rsidR="008D5744" w:rsidRPr="00E368D4">
        <w:rPr>
          <w:rFonts w:hint="eastAsia"/>
        </w:rPr>
        <w:t>費</w:t>
      </w:r>
      <w:r w:rsidRPr="00E368D4">
        <w:rPr>
          <w:rFonts w:hint="eastAsia"/>
        </w:rPr>
        <w:t>補助金として、下記のとおり請求しま</w:t>
      </w:r>
      <w:r w:rsidRPr="00E368D4">
        <w:t>す。</w:t>
      </w:r>
    </w:p>
    <w:p w14:paraId="70256485" w14:textId="77777777" w:rsidR="00FC2DA7" w:rsidRPr="00E368D4" w:rsidRDefault="00FC2DA7" w:rsidP="00FC2DA7"/>
    <w:p w14:paraId="658E3854" w14:textId="77777777" w:rsidR="00FC2DA7" w:rsidRPr="00E368D4" w:rsidRDefault="00FC2DA7" w:rsidP="00FC2DA7"/>
    <w:p w14:paraId="1C13CBA7" w14:textId="77777777" w:rsidR="00FC2DA7" w:rsidRPr="00E368D4" w:rsidRDefault="00FC2DA7" w:rsidP="00FC2DA7">
      <w:pPr>
        <w:jc w:val="center"/>
      </w:pPr>
      <w:r w:rsidRPr="00E368D4">
        <w:t>記</w:t>
      </w:r>
    </w:p>
    <w:p w14:paraId="3E78970A" w14:textId="77777777" w:rsidR="00FC2DA7" w:rsidRPr="00E368D4" w:rsidRDefault="00FC2DA7" w:rsidP="00FC2DA7">
      <w:pPr>
        <w:jc w:val="center"/>
      </w:pPr>
    </w:p>
    <w:p w14:paraId="33473E83" w14:textId="77777777" w:rsidR="00FC2DA7" w:rsidRPr="00E368D4" w:rsidRDefault="00FC2DA7" w:rsidP="00FC2DA7">
      <w:pPr>
        <w:jc w:val="left"/>
      </w:pPr>
    </w:p>
    <w:p w14:paraId="4F36064C" w14:textId="77777777" w:rsidR="00FC2DA7" w:rsidRPr="00E368D4" w:rsidRDefault="00FC2DA7" w:rsidP="00FC2DA7">
      <w:pPr>
        <w:jc w:val="left"/>
      </w:pPr>
      <w:r w:rsidRPr="00E368D4">
        <w:rPr>
          <w:rFonts w:hint="eastAsia"/>
        </w:rPr>
        <w:t>１　請求金額　　　金　　　　　　円</w:t>
      </w:r>
    </w:p>
    <w:p w14:paraId="669C8239" w14:textId="77777777" w:rsidR="00FC2DA7" w:rsidRPr="00E368D4" w:rsidRDefault="00FC2DA7" w:rsidP="00FC2DA7">
      <w:pPr>
        <w:jc w:val="left"/>
      </w:pPr>
    </w:p>
    <w:p w14:paraId="1D3CC523" w14:textId="77777777" w:rsidR="00FC2DA7" w:rsidRPr="00E368D4" w:rsidRDefault="00FC2DA7" w:rsidP="00FC2DA7">
      <w:pPr>
        <w:jc w:val="left"/>
        <w:rPr>
          <w:rFonts w:hAnsi="ＭＳ 明朝"/>
          <w:szCs w:val="24"/>
        </w:rPr>
      </w:pPr>
      <w:r w:rsidRPr="00E368D4">
        <w:rPr>
          <w:rFonts w:hint="eastAsia"/>
        </w:rPr>
        <w:t xml:space="preserve">２　</w:t>
      </w:r>
      <w:r w:rsidRPr="00E368D4">
        <w:rPr>
          <w:rFonts w:hAnsi="ＭＳ 明朝"/>
          <w:szCs w:val="24"/>
        </w:rPr>
        <w:t>振 込 先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226"/>
      </w:tblGrid>
      <w:tr w:rsidR="00E368D4" w:rsidRPr="00E368D4" w14:paraId="24230CC3" w14:textId="77777777" w:rsidTr="000374F6">
        <w:trPr>
          <w:trHeight w:val="7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38FEE" w14:textId="77777777" w:rsidR="00FC2DA7" w:rsidRPr="00E368D4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E368D4">
              <w:rPr>
                <w:rFonts w:hAnsi="ＭＳ 明朝"/>
                <w:szCs w:val="24"/>
              </w:rPr>
              <w:t>金融機関名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56A7C" w14:textId="77777777" w:rsidR="00FC2DA7" w:rsidRPr="00E368D4" w:rsidRDefault="00FC2DA7" w:rsidP="000374F6">
            <w:pPr>
              <w:rPr>
                <w:rFonts w:hAnsi="ＭＳ 明朝"/>
                <w:szCs w:val="24"/>
              </w:rPr>
            </w:pPr>
          </w:p>
        </w:tc>
      </w:tr>
      <w:tr w:rsidR="00E368D4" w:rsidRPr="00E368D4" w14:paraId="510AD389" w14:textId="77777777" w:rsidTr="000374F6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D5606" w14:textId="77777777" w:rsidR="00FC2DA7" w:rsidRPr="00E368D4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E368D4">
              <w:rPr>
                <w:rFonts w:hAnsi="ＭＳ 明朝"/>
                <w:szCs w:val="24"/>
              </w:rPr>
              <w:t>支店・支所名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A256E" w14:textId="77777777" w:rsidR="00FC2DA7" w:rsidRPr="00E368D4" w:rsidRDefault="00FC2DA7" w:rsidP="000374F6">
            <w:pPr>
              <w:rPr>
                <w:rFonts w:hAnsi="ＭＳ 明朝"/>
                <w:szCs w:val="24"/>
              </w:rPr>
            </w:pPr>
          </w:p>
        </w:tc>
      </w:tr>
      <w:tr w:rsidR="00E368D4" w:rsidRPr="00E368D4" w14:paraId="7E578812" w14:textId="77777777" w:rsidTr="000374F6">
        <w:trPr>
          <w:trHeight w:val="6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22229" w14:textId="77777777" w:rsidR="00FC2DA7" w:rsidRPr="00E368D4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E368D4">
              <w:rPr>
                <w:rFonts w:hAnsi="ＭＳ 明朝"/>
                <w:szCs w:val="24"/>
              </w:rPr>
              <w:t>口座種別・口座番号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54E3E" w14:textId="77777777" w:rsidR="00FC2DA7" w:rsidRPr="00E368D4" w:rsidRDefault="00FC2DA7" w:rsidP="000374F6">
            <w:pPr>
              <w:rPr>
                <w:rFonts w:hAnsi="ＭＳ 明朝"/>
                <w:szCs w:val="24"/>
              </w:rPr>
            </w:pPr>
          </w:p>
        </w:tc>
      </w:tr>
      <w:tr w:rsidR="00FC2DA7" w:rsidRPr="00E368D4" w14:paraId="143F5041" w14:textId="77777777" w:rsidTr="000374F6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C1BF0" w14:textId="77777777" w:rsidR="00FC2DA7" w:rsidRPr="00E368D4" w:rsidRDefault="00FC2DA7" w:rsidP="000374F6">
            <w:pPr>
              <w:jc w:val="distribute"/>
              <w:rPr>
                <w:rFonts w:hAnsi="ＭＳ 明朝"/>
                <w:szCs w:val="24"/>
              </w:rPr>
            </w:pPr>
            <w:r w:rsidRPr="00E368D4">
              <w:rPr>
                <w:rFonts w:hAnsi="ＭＳ 明朝"/>
                <w:szCs w:val="24"/>
              </w:rPr>
              <w:t>口座名義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8BAB4" w14:textId="77777777" w:rsidR="00FC2DA7" w:rsidRPr="00E368D4" w:rsidRDefault="00FC2DA7" w:rsidP="000374F6">
            <w:pPr>
              <w:rPr>
                <w:rFonts w:hAnsi="ＭＳ 明朝"/>
                <w:szCs w:val="24"/>
              </w:rPr>
            </w:pPr>
          </w:p>
        </w:tc>
      </w:tr>
    </w:tbl>
    <w:p w14:paraId="5BF67E51" w14:textId="77777777" w:rsidR="00FC2DA7" w:rsidRPr="00E368D4" w:rsidRDefault="00FC2DA7" w:rsidP="00FC2DA7">
      <w:pPr>
        <w:jc w:val="left"/>
      </w:pPr>
    </w:p>
    <w:p w14:paraId="142ED545" w14:textId="63B866F8" w:rsidR="00037BD0" w:rsidRPr="00E368D4" w:rsidRDefault="00037BD0">
      <w:pPr>
        <w:autoSpaceDE/>
        <w:autoSpaceDN/>
        <w:jc w:val="left"/>
      </w:pPr>
      <w:r w:rsidRPr="00E368D4">
        <w:br w:type="page"/>
      </w:r>
    </w:p>
    <w:p w14:paraId="0D554984" w14:textId="6562B923" w:rsidR="00037BD0" w:rsidRPr="00E368D4" w:rsidRDefault="00037BD0" w:rsidP="00037BD0">
      <w:r w:rsidRPr="00E368D4">
        <w:rPr>
          <w:rFonts w:hint="eastAsia"/>
        </w:rPr>
        <w:lastRenderedPageBreak/>
        <w:t>第５号様式（第</w:t>
      </w:r>
      <w:r w:rsidR="00E86A83" w:rsidRPr="00E368D4">
        <w:rPr>
          <w:rFonts w:hint="eastAsia"/>
        </w:rPr>
        <w:t>８</w:t>
      </w:r>
      <w:r w:rsidRPr="00E368D4">
        <w:rPr>
          <w:rFonts w:hint="eastAsia"/>
        </w:rPr>
        <w:t>関係）</w:t>
      </w:r>
    </w:p>
    <w:p w14:paraId="1BF1FF62" w14:textId="77777777" w:rsidR="00037BD0" w:rsidRPr="00E368D4" w:rsidRDefault="00037BD0" w:rsidP="00037BD0">
      <w:pPr>
        <w:ind w:leftChars="2900" w:left="6960" w:firstLineChars="200" w:firstLine="480"/>
      </w:pPr>
      <w:r w:rsidRPr="00E368D4">
        <w:rPr>
          <w:rFonts w:hint="eastAsia"/>
        </w:rPr>
        <w:t xml:space="preserve">令和　</w:t>
      </w:r>
      <w:r w:rsidRPr="00E368D4">
        <w:t>年</w:t>
      </w:r>
      <w:r w:rsidRPr="00E368D4">
        <w:rPr>
          <w:rFonts w:hint="eastAsia"/>
        </w:rPr>
        <w:t xml:space="preserve">　</w:t>
      </w:r>
      <w:r w:rsidRPr="00E368D4">
        <w:t>月</w:t>
      </w:r>
      <w:r w:rsidRPr="00E368D4">
        <w:rPr>
          <w:rFonts w:hint="eastAsia"/>
        </w:rPr>
        <w:t xml:space="preserve">　</w:t>
      </w:r>
      <w:r w:rsidRPr="00E368D4">
        <w:t>日</w:t>
      </w:r>
    </w:p>
    <w:p w14:paraId="2DDF0F72" w14:textId="77777777" w:rsidR="00037BD0" w:rsidRPr="00E368D4" w:rsidRDefault="00037BD0" w:rsidP="00037BD0"/>
    <w:p w14:paraId="61604EC5" w14:textId="77777777" w:rsidR="00037BD0" w:rsidRPr="00E368D4" w:rsidRDefault="00037BD0" w:rsidP="00037BD0"/>
    <w:p w14:paraId="46BACAE9" w14:textId="77777777" w:rsidR="00037BD0" w:rsidRPr="00E368D4" w:rsidRDefault="00037BD0" w:rsidP="00037BD0"/>
    <w:p w14:paraId="07072357" w14:textId="77777777" w:rsidR="00037BD0" w:rsidRPr="00E368D4" w:rsidRDefault="00037BD0" w:rsidP="00037BD0"/>
    <w:p w14:paraId="37E37A27" w14:textId="77777777" w:rsidR="00037BD0" w:rsidRPr="00E368D4" w:rsidRDefault="00037BD0" w:rsidP="00037BD0">
      <w:r w:rsidRPr="00E368D4">
        <w:rPr>
          <w:rFonts w:hint="eastAsia"/>
        </w:rPr>
        <w:t xml:space="preserve">　</w:t>
      </w:r>
      <w:r w:rsidRPr="00E368D4">
        <w:t xml:space="preserve">　　</w:t>
      </w:r>
      <w:r w:rsidRPr="00E368D4">
        <w:rPr>
          <w:rFonts w:hint="eastAsia"/>
        </w:rPr>
        <w:t xml:space="preserve">青 森 県 知 事　</w:t>
      </w:r>
      <w:r w:rsidRPr="00E368D4">
        <w:t>殿</w:t>
      </w:r>
    </w:p>
    <w:p w14:paraId="2CD1F0D4" w14:textId="77777777" w:rsidR="00037BD0" w:rsidRPr="00E368D4" w:rsidRDefault="00037BD0" w:rsidP="00037BD0"/>
    <w:p w14:paraId="0D10B382" w14:textId="77777777" w:rsidR="00037BD0" w:rsidRPr="00E368D4" w:rsidRDefault="00037BD0" w:rsidP="00037BD0"/>
    <w:p w14:paraId="54C3486F" w14:textId="77777777" w:rsidR="00037BD0" w:rsidRPr="00E368D4" w:rsidRDefault="00037BD0" w:rsidP="00037BD0"/>
    <w:p w14:paraId="62BEABBB" w14:textId="77777777" w:rsidR="00037BD0" w:rsidRPr="00E368D4" w:rsidRDefault="00037BD0" w:rsidP="00037BD0">
      <w:pPr>
        <w:ind w:leftChars="1800" w:left="4320"/>
        <w:jc w:val="left"/>
      </w:pPr>
      <w:r w:rsidRPr="00E368D4">
        <w:rPr>
          <w:rFonts w:hint="eastAsia"/>
        </w:rPr>
        <w:t xml:space="preserve">　　　　　　住　　　所</w:t>
      </w:r>
    </w:p>
    <w:p w14:paraId="47CF03DE" w14:textId="77777777" w:rsidR="00037BD0" w:rsidRPr="00E368D4" w:rsidRDefault="00037BD0" w:rsidP="00037BD0">
      <w:pPr>
        <w:ind w:leftChars="1800" w:left="4320"/>
        <w:jc w:val="left"/>
      </w:pPr>
      <w:r w:rsidRPr="00E368D4">
        <w:rPr>
          <w:rFonts w:hint="eastAsia"/>
        </w:rPr>
        <w:t>補助事業</w:t>
      </w:r>
      <w:r w:rsidRPr="00E368D4">
        <w:t>者</w:t>
      </w:r>
      <w:r w:rsidRPr="00E368D4">
        <w:rPr>
          <w:rFonts w:hint="eastAsia"/>
        </w:rPr>
        <w:t xml:space="preserve">　名　　　称</w:t>
      </w:r>
    </w:p>
    <w:p w14:paraId="6BD43ACE" w14:textId="77777777" w:rsidR="00037BD0" w:rsidRPr="00E368D4" w:rsidRDefault="00037BD0" w:rsidP="00037BD0">
      <w:pPr>
        <w:ind w:leftChars="2200" w:left="5280"/>
        <w:jc w:val="left"/>
      </w:pPr>
      <w:r w:rsidRPr="00E368D4">
        <w:rPr>
          <w:rFonts w:hint="eastAsia"/>
        </w:rPr>
        <w:t xml:space="preserve">　　代表者氏名</w:t>
      </w:r>
    </w:p>
    <w:p w14:paraId="47E0E4E6" w14:textId="77777777" w:rsidR="00037BD0" w:rsidRPr="00E368D4" w:rsidRDefault="00037BD0" w:rsidP="00037BD0"/>
    <w:p w14:paraId="19BA3355" w14:textId="77777777" w:rsidR="00037BD0" w:rsidRPr="00E368D4" w:rsidRDefault="00037BD0" w:rsidP="00037BD0"/>
    <w:p w14:paraId="17500D50" w14:textId="77777777" w:rsidR="00037BD0" w:rsidRPr="00E368D4" w:rsidRDefault="00037BD0" w:rsidP="00037BD0"/>
    <w:p w14:paraId="751B69D6" w14:textId="04020EB3" w:rsidR="00037BD0" w:rsidRPr="00E368D4" w:rsidRDefault="00037BD0" w:rsidP="00037BD0">
      <w:pPr>
        <w:jc w:val="center"/>
      </w:pPr>
      <w:r w:rsidRPr="00E368D4">
        <w:rPr>
          <w:rFonts w:hint="eastAsia"/>
        </w:rPr>
        <w:t>令和</w:t>
      </w:r>
      <w:bookmarkStart w:id="1" w:name="_Hlk164269677"/>
      <w:r w:rsidRPr="00E368D4">
        <w:rPr>
          <w:rFonts w:hint="eastAsia"/>
        </w:rPr>
        <w:t>７</w:t>
      </w:r>
      <w:bookmarkEnd w:id="1"/>
      <w:r w:rsidRPr="00E368D4">
        <w:rPr>
          <w:rFonts w:hint="eastAsia"/>
        </w:rPr>
        <w:t>年度青森県加工事業者の</w:t>
      </w:r>
      <w:r w:rsidR="006212C8" w:rsidRPr="00E368D4">
        <w:rPr>
          <w:rFonts w:hint="eastAsia"/>
        </w:rPr>
        <w:t>りんご</w:t>
      </w:r>
      <w:r w:rsidRPr="00E368D4">
        <w:rPr>
          <w:rFonts w:hint="eastAsia"/>
        </w:rPr>
        <w:t>生産参入支援事業完了（廃止）実績報告書</w:t>
      </w:r>
    </w:p>
    <w:p w14:paraId="37B8244A" w14:textId="77777777" w:rsidR="00037BD0" w:rsidRPr="00E368D4" w:rsidRDefault="00037BD0" w:rsidP="00037BD0"/>
    <w:p w14:paraId="2E54F3F0" w14:textId="77777777" w:rsidR="00037BD0" w:rsidRPr="00E368D4" w:rsidRDefault="00037BD0" w:rsidP="00037BD0"/>
    <w:p w14:paraId="0C1F1BDA" w14:textId="7C7BC41E" w:rsidR="00037BD0" w:rsidRPr="00E368D4" w:rsidRDefault="00037BD0" w:rsidP="00037BD0">
      <w:r w:rsidRPr="00E368D4">
        <w:rPr>
          <w:rFonts w:hint="eastAsia"/>
        </w:rPr>
        <w:t xml:space="preserve">　令和　</w:t>
      </w:r>
      <w:r w:rsidRPr="00E368D4">
        <w:t>年</w:t>
      </w:r>
      <w:r w:rsidRPr="00E368D4">
        <w:rPr>
          <w:rFonts w:hint="eastAsia"/>
        </w:rPr>
        <w:t xml:space="preserve">　</w:t>
      </w:r>
      <w:r w:rsidRPr="00E368D4">
        <w:t>月</w:t>
      </w:r>
      <w:r w:rsidRPr="00E368D4">
        <w:rPr>
          <w:rFonts w:hint="eastAsia"/>
        </w:rPr>
        <w:t xml:space="preserve">　</w:t>
      </w:r>
      <w:r w:rsidRPr="00E368D4">
        <w:t>日付け</w:t>
      </w:r>
      <w:r w:rsidRPr="00E368D4">
        <w:rPr>
          <w:rFonts w:hint="eastAsia"/>
        </w:rPr>
        <w:t xml:space="preserve">　　</w:t>
      </w:r>
      <w:r w:rsidRPr="00E368D4">
        <w:t>第</w:t>
      </w:r>
      <w:r w:rsidRPr="00E368D4">
        <w:rPr>
          <w:rFonts w:hint="eastAsia"/>
        </w:rPr>
        <w:t xml:space="preserve">　　</w:t>
      </w:r>
      <w:r w:rsidRPr="00E368D4">
        <w:t>号で補助金の交付決定の通知を受けた</w:t>
      </w:r>
      <w:r w:rsidRPr="00E368D4">
        <w:rPr>
          <w:rFonts w:hint="eastAsia"/>
        </w:rPr>
        <w:t>青森県加工事業者の</w:t>
      </w:r>
      <w:r w:rsidR="006212C8" w:rsidRPr="00E368D4">
        <w:rPr>
          <w:rFonts w:hint="eastAsia"/>
        </w:rPr>
        <w:t>りんご</w:t>
      </w:r>
      <w:r w:rsidRPr="00E368D4">
        <w:rPr>
          <w:rFonts w:hint="eastAsia"/>
        </w:rPr>
        <w:t>生産参入支援</w:t>
      </w:r>
      <w:r w:rsidRPr="00E368D4">
        <w:t>事業が完了（を廃止）したので、青森県補助金等の交付に関する規則第</w:t>
      </w:r>
      <w:r w:rsidRPr="00E368D4">
        <w:rPr>
          <w:rFonts w:hint="eastAsia"/>
        </w:rPr>
        <w:t>１２</w:t>
      </w:r>
      <w:r w:rsidRPr="00E368D4">
        <w:t>条の規定により、関係書類を添えて下記のとおり報告します。</w:t>
      </w:r>
    </w:p>
    <w:p w14:paraId="207C2F9F" w14:textId="77777777" w:rsidR="00037BD0" w:rsidRPr="00E368D4" w:rsidRDefault="00037BD0" w:rsidP="00037BD0"/>
    <w:p w14:paraId="573BADCB" w14:textId="77777777" w:rsidR="00037BD0" w:rsidRPr="00E368D4" w:rsidRDefault="00037BD0" w:rsidP="00037BD0">
      <w:pPr>
        <w:autoSpaceDE/>
        <w:autoSpaceDN/>
        <w:jc w:val="left"/>
      </w:pPr>
    </w:p>
    <w:p w14:paraId="27872614" w14:textId="11A5CF82" w:rsidR="00037BD0" w:rsidRPr="00E368D4" w:rsidRDefault="002670C9" w:rsidP="002670C9">
      <w:pPr>
        <w:autoSpaceDE/>
        <w:autoSpaceDN/>
        <w:jc w:val="center"/>
      </w:pPr>
      <w:r w:rsidRPr="00E368D4">
        <w:rPr>
          <w:rFonts w:hint="eastAsia"/>
        </w:rPr>
        <w:t>記</w:t>
      </w:r>
    </w:p>
    <w:p w14:paraId="06CCA53C" w14:textId="77777777" w:rsidR="00037BD0" w:rsidRPr="00E368D4" w:rsidRDefault="00037BD0" w:rsidP="00037BD0">
      <w:pPr>
        <w:autoSpaceDE/>
        <w:autoSpaceDN/>
        <w:jc w:val="left"/>
      </w:pPr>
    </w:p>
    <w:p w14:paraId="73EBABB6" w14:textId="77777777" w:rsidR="00037BD0" w:rsidRPr="00E368D4" w:rsidRDefault="00037BD0" w:rsidP="00037BD0">
      <w:pPr>
        <w:autoSpaceDE/>
        <w:autoSpaceDN/>
        <w:jc w:val="left"/>
      </w:pPr>
    </w:p>
    <w:p w14:paraId="332758CF" w14:textId="5857CA1E" w:rsidR="00037BD0" w:rsidRPr="00E368D4" w:rsidRDefault="002670C9" w:rsidP="00F54ACC">
      <w:pPr>
        <w:autoSpaceDE/>
        <w:autoSpaceDN/>
        <w:ind w:firstLineChars="100" w:firstLine="240"/>
        <w:jc w:val="left"/>
      </w:pPr>
      <w:r w:rsidRPr="00E368D4">
        <w:rPr>
          <w:rFonts w:hint="eastAsia"/>
        </w:rPr>
        <w:t xml:space="preserve">注　</w:t>
      </w:r>
      <w:r w:rsidR="00F54ACC" w:rsidRPr="00E368D4">
        <w:rPr>
          <w:rFonts w:hint="eastAsia"/>
        </w:rPr>
        <w:t xml:space="preserve">　</w:t>
      </w:r>
      <w:r w:rsidRPr="00E368D4">
        <w:rPr>
          <w:rFonts w:hint="eastAsia"/>
        </w:rPr>
        <w:t>記</w:t>
      </w:r>
      <w:r w:rsidR="004B0BC7" w:rsidRPr="00E368D4">
        <w:rPr>
          <w:rFonts w:hint="eastAsia"/>
        </w:rPr>
        <w:t>の記載要領は、</w:t>
      </w:r>
      <w:r w:rsidRPr="00E368D4">
        <w:rPr>
          <w:rFonts w:hint="eastAsia"/>
        </w:rPr>
        <w:t>第１号様式に準じて記載すること</w:t>
      </w:r>
      <w:r w:rsidR="00F54ACC" w:rsidRPr="00E368D4">
        <w:rPr>
          <w:rFonts w:hint="eastAsia"/>
        </w:rPr>
        <w:t>。</w:t>
      </w:r>
    </w:p>
    <w:p w14:paraId="0786C210" w14:textId="77777777" w:rsidR="00037BD0" w:rsidRPr="00E368D4" w:rsidRDefault="00037BD0" w:rsidP="00037BD0">
      <w:pPr>
        <w:autoSpaceDE/>
        <w:autoSpaceDN/>
        <w:jc w:val="left"/>
      </w:pPr>
    </w:p>
    <w:p w14:paraId="57CF9084" w14:textId="77777777" w:rsidR="00037BD0" w:rsidRPr="00E368D4" w:rsidRDefault="00037BD0" w:rsidP="00037BD0">
      <w:pPr>
        <w:autoSpaceDE/>
        <w:autoSpaceDN/>
        <w:jc w:val="left"/>
      </w:pPr>
    </w:p>
    <w:p w14:paraId="50E7F457" w14:textId="77777777" w:rsidR="00037BD0" w:rsidRPr="00E368D4" w:rsidRDefault="00037BD0" w:rsidP="00037BD0">
      <w:pPr>
        <w:autoSpaceDE/>
        <w:autoSpaceDN/>
        <w:jc w:val="left"/>
      </w:pPr>
    </w:p>
    <w:p w14:paraId="6D958605" w14:textId="77777777" w:rsidR="00037BD0" w:rsidRPr="00E368D4" w:rsidRDefault="00037BD0" w:rsidP="00037BD0">
      <w:pPr>
        <w:autoSpaceDE/>
        <w:autoSpaceDN/>
        <w:jc w:val="left"/>
      </w:pPr>
    </w:p>
    <w:p w14:paraId="1C43548C" w14:textId="77777777" w:rsidR="00037BD0" w:rsidRPr="00E368D4" w:rsidRDefault="00037BD0" w:rsidP="00037BD0">
      <w:pPr>
        <w:autoSpaceDE/>
        <w:autoSpaceDN/>
        <w:jc w:val="left"/>
      </w:pPr>
    </w:p>
    <w:p w14:paraId="5E0F3388" w14:textId="77777777" w:rsidR="00037BD0" w:rsidRPr="00E368D4" w:rsidRDefault="00037BD0" w:rsidP="00037BD0">
      <w:pPr>
        <w:autoSpaceDE/>
        <w:autoSpaceDN/>
        <w:jc w:val="left"/>
      </w:pPr>
    </w:p>
    <w:p w14:paraId="0838DCD9" w14:textId="77777777" w:rsidR="00037BD0" w:rsidRPr="00E368D4" w:rsidRDefault="00037BD0" w:rsidP="00037BD0">
      <w:pPr>
        <w:autoSpaceDE/>
        <w:autoSpaceDN/>
        <w:jc w:val="left"/>
      </w:pPr>
    </w:p>
    <w:p w14:paraId="087D2EA7" w14:textId="77777777" w:rsidR="00037BD0" w:rsidRPr="00E368D4" w:rsidRDefault="00037BD0" w:rsidP="00037BD0">
      <w:pPr>
        <w:autoSpaceDE/>
        <w:autoSpaceDN/>
        <w:jc w:val="left"/>
      </w:pPr>
    </w:p>
    <w:p w14:paraId="45736A86" w14:textId="77777777" w:rsidR="00037BD0" w:rsidRPr="00E368D4" w:rsidRDefault="00037BD0" w:rsidP="00037BD0">
      <w:pPr>
        <w:autoSpaceDE/>
        <w:autoSpaceDN/>
        <w:jc w:val="left"/>
      </w:pPr>
    </w:p>
    <w:p w14:paraId="1A58C5D1" w14:textId="3B2DD0F2" w:rsidR="00FC2DA7" w:rsidRPr="00E368D4" w:rsidRDefault="00FC2DA7" w:rsidP="00FC2DA7">
      <w:pPr>
        <w:autoSpaceDE/>
        <w:autoSpaceDN/>
        <w:jc w:val="left"/>
      </w:pPr>
    </w:p>
    <w:sectPr w:rsidR="00FC2DA7" w:rsidRPr="00E368D4" w:rsidSect="008A47CB">
      <w:pgSz w:w="11906" w:h="16838" w:code="9"/>
      <w:pgMar w:top="1134" w:right="1134" w:bottom="1134" w:left="1134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46F8E" w14:textId="77777777" w:rsidR="002928D0" w:rsidRDefault="002928D0" w:rsidP="00B27565">
      <w:r>
        <w:separator/>
      </w:r>
    </w:p>
  </w:endnote>
  <w:endnote w:type="continuationSeparator" w:id="0">
    <w:p w14:paraId="61E378CA" w14:textId="77777777" w:rsidR="002928D0" w:rsidRDefault="002928D0" w:rsidP="00B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7FFEF" w14:textId="77777777" w:rsidR="002928D0" w:rsidRDefault="002928D0" w:rsidP="00B27565">
      <w:r>
        <w:separator/>
      </w:r>
    </w:p>
  </w:footnote>
  <w:footnote w:type="continuationSeparator" w:id="0">
    <w:p w14:paraId="1CAAB042" w14:textId="77777777" w:rsidR="002928D0" w:rsidRDefault="002928D0" w:rsidP="00B2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9C17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94B4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E4AE70"/>
    <w:lvl w:ilvl="0">
      <w:start w:val="1"/>
      <w:numFmt w:val="aiueoFullWidth"/>
      <w:lvlText w:val="%1"/>
      <w:lvlJc w:val="left"/>
      <w:pPr>
        <w:ind w:left="520" w:hanging="4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D406A97A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FFFFFF82"/>
    <w:multiLevelType w:val="singleLevel"/>
    <w:tmpl w:val="929AB85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44249AA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B2621014"/>
    <w:lvl w:ilvl="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</w:abstractNum>
  <w:abstractNum w:abstractNumId="7" w15:restartNumberingAfterBreak="0">
    <w:nsid w:val="FFFFFF89"/>
    <w:multiLevelType w:val="singleLevel"/>
    <w:tmpl w:val="210057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8C4698B"/>
    <w:multiLevelType w:val="multilevel"/>
    <w:tmpl w:val="D054A93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1.%2.%3.%4"/>
      <w:lvlJc w:val="left"/>
      <w:pPr>
        <w:ind w:left="1276" w:hanging="1276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425" w:hanging="141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709" w:hanging="142"/>
      </w:pPr>
      <w:rPr>
        <w:rFonts w:hint="eastAsia"/>
      </w:rPr>
    </w:lvl>
    <w:lvl w:ilvl="7">
      <w:start w:val="1"/>
      <w:numFmt w:val="decimalFullWidth"/>
      <w:pStyle w:val="4"/>
      <w:lvlText w:val="%8"/>
      <w:lvlJc w:val="left"/>
      <w:pPr>
        <w:ind w:left="992" w:hanging="141"/>
      </w:pPr>
      <w:rPr>
        <w:rFonts w:hint="eastAsia"/>
      </w:rPr>
    </w:lvl>
    <w:lvl w:ilvl="8">
      <w:start w:val="1"/>
      <w:numFmt w:val="decimalFullWidth"/>
      <w:pStyle w:val="5"/>
      <w:lvlText w:val="%9"/>
      <w:lvlJc w:val="left"/>
      <w:pPr>
        <w:ind w:left="1276" w:hanging="142"/>
      </w:pPr>
      <w:rPr>
        <w:rFonts w:hint="eastAsia"/>
      </w:rPr>
    </w:lvl>
  </w:abstractNum>
  <w:abstractNum w:abstractNumId="9" w15:restartNumberingAfterBreak="0">
    <w:nsid w:val="0AC4356C"/>
    <w:multiLevelType w:val="hybridMultilevel"/>
    <w:tmpl w:val="B84AA6A4"/>
    <w:lvl w:ilvl="0" w:tplc="785E1F9C">
      <w:start w:val="1"/>
      <w:numFmt w:val="aiueo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CCB59EB"/>
    <w:multiLevelType w:val="hybridMultilevel"/>
    <w:tmpl w:val="0A4EBD76"/>
    <w:lvl w:ilvl="0" w:tplc="B8F8819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3F5B0B"/>
    <w:multiLevelType w:val="hybridMultilevel"/>
    <w:tmpl w:val="05FAAC40"/>
    <w:lvl w:ilvl="0" w:tplc="7500154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FD1B04"/>
    <w:multiLevelType w:val="hybridMultilevel"/>
    <w:tmpl w:val="D6A8996E"/>
    <w:lvl w:ilvl="0" w:tplc="86D06D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5B3F90"/>
    <w:multiLevelType w:val="hybridMultilevel"/>
    <w:tmpl w:val="20049C54"/>
    <w:lvl w:ilvl="0" w:tplc="55181498">
      <w:start w:val="1"/>
      <w:numFmt w:val="decimalFullWidth"/>
      <w:lvlText w:val="%1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CA1054"/>
    <w:multiLevelType w:val="multilevel"/>
    <w:tmpl w:val="BF0E1A6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425" w:hanging="141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992" w:hanging="425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1276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29343D0"/>
    <w:multiLevelType w:val="hybridMultilevel"/>
    <w:tmpl w:val="A928F666"/>
    <w:lvl w:ilvl="0" w:tplc="FBE2A274">
      <w:start w:val="1"/>
      <w:numFmt w:val="decimalFullWidth"/>
      <w:pStyle w:val="a0"/>
      <w:lvlText w:val="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300342"/>
    <w:multiLevelType w:val="hybridMultilevel"/>
    <w:tmpl w:val="F8E4C934"/>
    <w:lvl w:ilvl="0" w:tplc="A80ECBF4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861632518">
    <w:abstractNumId w:val="10"/>
  </w:num>
  <w:num w:numId="2" w16cid:durableId="224415087">
    <w:abstractNumId w:val="10"/>
  </w:num>
  <w:num w:numId="3" w16cid:durableId="713965776">
    <w:abstractNumId w:val="10"/>
  </w:num>
  <w:num w:numId="4" w16cid:durableId="1626110643">
    <w:abstractNumId w:val="10"/>
  </w:num>
  <w:num w:numId="5" w16cid:durableId="765274266">
    <w:abstractNumId w:val="7"/>
  </w:num>
  <w:num w:numId="6" w16cid:durableId="773597980">
    <w:abstractNumId w:val="7"/>
  </w:num>
  <w:num w:numId="7" w16cid:durableId="175462494">
    <w:abstractNumId w:val="7"/>
  </w:num>
  <w:num w:numId="8" w16cid:durableId="1205291897">
    <w:abstractNumId w:val="5"/>
  </w:num>
  <w:num w:numId="9" w16cid:durableId="596060438">
    <w:abstractNumId w:val="4"/>
  </w:num>
  <w:num w:numId="10" w16cid:durableId="69236182">
    <w:abstractNumId w:val="6"/>
  </w:num>
  <w:num w:numId="11" w16cid:durableId="601718357">
    <w:abstractNumId w:val="3"/>
  </w:num>
  <w:num w:numId="12" w16cid:durableId="1062407547">
    <w:abstractNumId w:val="2"/>
  </w:num>
  <w:num w:numId="13" w16cid:durableId="357898953">
    <w:abstractNumId w:val="15"/>
  </w:num>
  <w:num w:numId="14" w16cid:durableId="1445003406">
    <w:abstractNumId w:val="9"/>
  </w:num>
  <w:num w:numId="15" w16cid:durableId="590554477">
    <w:abstractNumId w:val="13"/>
  </w:num>
  <w:num w:numId="16" w16cid:durableId="747312146">
    <w:abstractNumId w:val="12"/>
  </w:num>
  <w:num w:numId="17" w16cid:durableId="1559241334">
    <w:abstractNumId w:val="1"/>
  </w:num>
  <w:num w:numId="18" w16cid:durableId="558983841">
    <w:abstractNumId w:val="14"/>
  </w:num>
  <w:num w:numId="19" w16cid:durableId="2060129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69236">
    <w:abstractNumId w:val="0"/>
  </w:num>
  <w:num w:numId="21" w16cid:durableId="957565709">
    <w:abstractNumId w:val="8"/>
  </w:num>
  <w:num w:numId="22" w16cid:durableId="515578860">
    <w:abstractNumId w:val="16"/>
  </w:num>
  <w:num w:numId="23" w16cid:durableId="1016931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stylePaneSortMethod w:val="0004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E4"/>
    <w:rsid w:val="00007ADE"/>
    <w:rsid w:val="000123DC"/>
    <w:rsid w:val="00012C4E"/>
    <w:rsid w:val="000144AA"/>
    <w:rsid w:val="000161E4"/>
    <w:rsid w:val="00021510"/>
    <w:rsid w:val="00025E0A"/>
    <w:rsid w:val="00026651"/>
    <w:rsid w:val="000315F3"/>
    <w:rsid w:val="00036183"/>
    <w:rsid w:val="00036694"/>
    <w:rsid w:val="00036CB3"/>
    <w:rsid w:val="00037BD0"/>
    <w:rsid w:val="00041D8F"/>
    <w:rsid w:val="00044D1C"/>
    <w:rsid w:val="00046530"/>
    <w:rsid w:val="0005300C"/>
    <w:rsid w:val="00053E88"/>
    <w:rsid w:val="000556EF"/>
    <w:rsid w:val="00067775"/>
    <w:rsid w:val="00073569"/>
    <w:rsid w:val="000766D9"/>
    <w:rsid w:val="0008009E"/>
    <w:rsid w:val="00090664"/>
    <w:rsid w:val="00095E8C"/>
    <w:rsid w:val="000A0797"/>
    <w:rsid w:val="000A7334"/>
    <w:rsid w:val="000B4DA1"/>
    <w:rsid w:val="000B5806"/>
    <w:rsid w:val="000C260A"/>
    <w:rsid w:val="000C36B1"/>
    <w:rsid w:val="000C77C8"/>
    <w:rsid w:val="000D6EA5"/>
    <w:rsid w:val="000E05FB"/>
    <w:rsid w:val="000E3238"/>
    <w:rsid w:val="000F0103"/>
    <w:rsid w:val="000F058D"/>
    <w:rsid w:val="000F0A18"/>
    <w:rsid w:val="000F38AA"/>
    <w:rsid w:val="000F4D05"/>
    <w:rsid w:val="000F6976"/>
    <w:rsid w:val="00104802"/>
    <w:rsid w:val="00105BFF"/>
    <w:rsid w:val="00106E2F"/>
    <w:rsid w:val="00107CF9"/>
    <w:rsid w:val="001104FE"/>
    <w:rsid w:val="001131F3"/>
    <w:rsid w:val="00121939"/>
    <w:rsid w:val="00121F41"/>
    <w:rsid w:val="00122F6C"/>
    <w:rsid w:val="00126E3C"/>
    <w:rsid w:val="001308DD"/>
    <w:rsid w:val="001309C3"/>
    <w:rsid w:val="00130D6B"/>
    <w:rsid w:val="00135D75"/>
    <w:rsid w:val="00152F0F"/>
    <w:rsid w:val="00154297"/>
    <w:rsid w:val="0016452F"/>
    <w:rsid w:val="00164925"/>
    <w:rsid w:val="00165A9A"/>
    <w:rsid w:val="001708C2"/>
    <w:rsid w:val="00170A9B"/>
    <w:rsid w:val="00172574"/>
    <w:rsid w:val="00173B50"/>
    <w:rsid w:val="00185FF8"/>
    <w:rsid w:val="00190BED"/>
    <w:rsid w:val="001A0042"/>
    <w:rsid w:val="001A2137"/>
    <w:rsid w:val="001A5703"/>
    <w:rsid w:val="001A7A3F"/>
    <w:rsid w:val="001C1840"/>
    <w:rsid w:val="001C1C7C"/>
    <w:rsid w:val="001C3676"/>
    <w:rsid w:val="001D3921"/>
    <w:rsid w:val="001D70F2"/>
    <w:rsid w:val="001E1F3A"/>
    <w:rsid w:val="001E39F4"/>
    <w:rsid w:val="001F1C70"/>
    <w:rsid w:val="001F6B43"/>
    <w:rsid w:val="001F6F00"/>
    <w:rsid w:val="00203C08"/>
    <w:rsid w:val="002046DD"/>
    <w:rsid w:val="002106CB"/>
    <w:rsid w:val="00213771"/>
    <w:rsid w:val="00216077"/>
    <w:rsid w:val="00217899"/>
    <w:rsid w:val="002207B0"/>
    <w:rsid w:val="00220C20"/>
    <w:rsid w:val="00223B5C"/>
    <w:rsid w:val="00226571"/>
    <w:rsid w:val="00236C9A"/>
    <w:rsid w:val="00243824"/>
    <w:rsid w:val="002457DF"/>
    <w:rsid w:val="00246D7C"/>
    <w:rsid w:val="00264723"/>
    <w:rsid w:val="002670C9"/>
    <w:rsid w:val="002678A0"/>
    <w:rsid w:val="00272D6C"/>
    <w:rsid w:val="00280B56"/>
    <w:rsid w:val="00283DC9"/>
    <w:rsid w:val="00287633"/>
    <w:rsid w:val="00290881"/>
    <w:rsid w:val="002928D0"/>
    <w:rsid w:val="002957CD"/>
    <w:rsid w:val="00296231"/>
    <w:rsid w:val="002A6FE4"/>
    <w:rsid w:val="002B13AD"/>
    <w:rsid w:val="002B7770"/>
    <w:rsid w:val="002C0C0A"/>
    <w:rsid w:val="002C1B42"/>
    <w:rsid w:val="002C2000"/>
    <w:rsid w:val="002C52C1"/>
    <w:rsid w:val="002D7658"/>
    <w:rsid w:val="002E152D"/>
    <w:rsid w:val="002E5F11"/>
    <w:rsid w:val="002E7CA5"/>
    <w:rsid w:val="002F1D64"/>
    <w:rsid w:val="002F27B4"/>
    <w:rsid w:val="002F29FD"/>
    <w:rsid w:val="002F6E09"/>
    <w:rsid w:val="00300765"/>
    <w:rsid w:val="00301250"/>
    <w:rsid w:val="0031039B"/>
    <w:rsid w:val="0031170F"/>
    <w:rsid w:val="003145D3"/>
    <w:rsid w:val="00315B37"/>
    <w:rsid w:val="00315CA5"/>
    <w:rsid w:val="00324C95"/>
    <w:rsid w:val="00330E83"/>
    <w:rsid w:val="00333AA2"/>
    <w:rsid w:val="00334973"/>
    <w:rsid w:val="00335050"/>
    <w:rsid w:val="003352C5"/>
    <w:rsid w:val="003420E7"/>
    <w:rsid w:val="00342289"/>
    <w:rsid w:val="00345537"/>
    <w:rsid w:val="00350843"/>
    <w:rsid w:val="00350987"/>
    <w:rsid w:val="00353208"/>
    <w:rsid w:val="00355F09"/>
    <w:rsid w:val="003643BD"/>
    <w:rsid w:val="00364F39"/>
    <w:rsid w:val="0036692C"/>
    <w:rsid w:val="00370DAA"/>
    <w:rsid w:val="00385C0E"/>
    <w:rsid w:val="00386431"/>
    <w:rsid w:val="0038708D"/>
    <w:rsid w:val="00387724"/>
    <w:rsid w:val="003969BD"/>
    <w:rsid w:val="003A64EC"/>
    <w:rsid w:val="003B36B0"/>
    <w:rsid w:val="003B6C74"/>
    <w:rsid w:val="003C11F3"/>
    <w:rsid w:val="003C3724"/>
    <w:rsid w:val="003C3787"/>
    <w:rsid w:val="003D0B36"/>
    <w:rsid w:val="003D10E3"/>
    <w:rsid w:val="003D4C9B"/>
    <w:rsid w:val="003D50BF"/>
    <w:rsid w:val="003E3EFC"/>
    <w:rsid w:val="003E5587"/>
    <w:rsid w:val="003E613D"/>
    <w:rsid w:val="003F0014"/>
    <w:rsid w:val="003F175A"/>
    <w:rsid w:val="003F2F40"/>
    <w:rsid w:val="003F4FB2"/>
    <w:rsid w:val="003F7FBF"/>
    <w:rsid w:val="00406681"/>
    <w:rsid w:val="00410DFC"/>
    <w:rsid w:val="0041610B"/>
    <w:rsid w:val="0041728A"/>
    <w:rsid w:val="0042119B"/>
    <w:rsid w:val="00421909"/>
    <w:rsid w:val="00425559"/>
    <w:rsid w:val="004256E4"/>
    <w:rsid w:val="00427622"/>
    <w:rsid w:val="00427819"/>
    <w:rsid w:val="00431F30"/>
    <w:rsid w:val="00432637"/>
    <w:rsid w:val="00435DE6"/>
    <w:rsid w:val="004410E9"/>
    <w:rsid w:val="00446E1F"/>
    <w:rsid w:val="00453C75"/>
    <w:rsid w:val="00462A1E"/>
    <w:rsid w:val="00462C47"/>
    <w:rsid w:val="00471A4C"/>
    <w:rsid w:val="00472B0A"/>
    <w:rsid w:val="0047584A"/>
    <w:rsid w:val="00476852"/>
    <w:rsid w:val="00486EB2"/>
    <w:rsid w:val="00495395"/>
    <w:rsid w:val="004A366A"/>
    <w:rsid w:val="004A5DAE"/>
    <w:rsid w:val="004A69FF"/>
    <w:rsid w:val="004B0BC7"/>
    <w:rsid w:val="004B4515"/>
    <w:rsid w:val="004B5C90"/>
    <w:rsid w:val="004C0420"/>
    <w:rsid w:val="004C0ACD"/>
    <w:rsid w:val="004C19EC"/>
    <w:rsid w:val="004C42DB"/>
    <w:rsid w:val="004C4CFE"/>
    <w:rsid w:val="004D3899"/>
    <w:rsid w:val="004D3DFC"/>
    <w:rsid w:val="004D5371"/>
    <w:rsid w:val="004D7445"/>
    <w:rsid w:val="004E215B"/>
    <w:rsid w:val="004F49AB"/>
    <w:rsid w:val="004F49E9"/>
    <w:rsid w:val="004F61BB"/>
    <w:rsid w:val="004F7241"/>
    <w:rsid w:val="0050032E"/>
    <w:rsid w:val="0050070D"/>
    <w:rsid w:val="00507774"/>
    <w:rsid w:val="0050785F"/>
    <w:rsid w:val="005110EA"/>
    <w:rsid w:val="00511B81"/>
    <w:rsid w:val="0051392B"/>
    <w:rsid w:val="00516416"/>
    <w:rsid w:val="00531FF8"/>
    <w:rsid w:val="00532818"/>
    <w:rsid w:val="005369E0"/>
    <w:rsid w:val="005372DD"/>
    <w:rsid w:val="005427B0"/>
    <w:rsid w:val="00544CDB"/>
    <w:rsid w:val="00552AE3"/>
    <w:rsid w:val="005564F3"/>
    <w:rsid w:val="00564E3B"/>
    <w:rsid w:val="0057051A"/>
    <w:rsid w:val="00573861"/>
    <w:rsid w:val="005830CD"/>
    <w:rsid w:val="0058495E"/>
    <w:rsid w:val="005920FF"/>
    <w:rsid w:val="00595FEA"/>
    <w:rsid w:val="005968FA"/>
    <w:rsid w:val="00596FB3"/>
    <w:rsid w:val="005A5980"/>
    <w:rsid w:val="005C3608"/>
    <w:rsid w:val="005C4C46"/>
    <w:rsid w:val="005D1BC1"/>
    <w:rsid w:val="005D41C5"/>
    <w:rsid w:val="005E4017"/>
    <w:rsid w:val="005F5941"/>
    <w:rsid w:val="005F60F1"/>
    <w:rsid w:val="005F64D5"/>
    <w:rsid w:val="00607F86"/>
    <w:rsid w:val="00611DC4"/>
    <w:rsid w:val="00613A27"/>
    <w:rsid w:val="00614FF8"/>
    <w:rsid w:val="0061519A"/>
    <w:rsid w:val="0062122E"/>
    <w:rsid w:val="006212C8"/>
    <w:rsid w:val="00624224"/>
    <w:rsid w:val="0063061D"/>
    <w:rsid w:val="0063526C"/>
    <w:rsid w:val="00635E0A"/>
    <w:rsid w:val="006542EB"/>
    <w:rsid w:val="00655958"/>
    <w:rsid w:val="006564F1"/>
    <w:rsid w:val="00665BC9"/>
    <w:rsid w:val="00670B48"/>
    <w:rsid w:val="006742AF"/>
    <w:rsid w:val="006762E5"/>
    <w:rsid w:val="0067689E"/>
    <w:rsid w:val="006819DC"/>
    <w:rsid w:val="00686A5E"/>
    <w:rsid w:val="006907C8"/>
    <w:rsid w:val="00690C32"/>
    <w:rsid w:val="0069642C"/>
    <w:rsid w:val="0069706C"/>
    <w:rsid w:val="006A0046"/>
    <w:rsid w:val="006A5D91"/>
    <w:rsid w:val="006B1C40"/>
    <w:rsid w:val="006B389F"/>
    <w:rsid w:val="006B5EFE"/>
    <w:rsid w:val="006C0734"/>
    <w:rsid w:val="006C60AC"/>
    <w:rsid w:val="006D0A65"/>
    <w:rsid w:val="006D44A1"/>
    <w:rsid w:val="006D54C0"/>
    <w:rsid w:val="006D5CE4"/>
    <w:rsid w:val="006D6F4E"/>
    <w:rsid w:val="006D79A4"/>
    <w:rsid w:val="006E4196"/>
    <w:rsid w:val="006E4ED1"/>
    <w:rsid w:val="006E5D3C"/>
    <w:rsid w:val="006F37C0"/>
    <w:rsid w:val="006F3D40"/>
    <w:rsid w:val="00701C51"/>
    <w:rsid w:val="00707D27"/>
    <w:rsid w:val="00707E04"/>
    <w:rsid w:val="00712094"/>
    <w:rsid w:val="0071230F"/>
    <w:rsid w:val="007159AD"/>
    <w:rsid w:val="0071653D"/>
    <w:rsid w:val="00721DB8"/>
    <w:rsid w:val="00727F43"/>
    <w:rsid w:val="007308A6"/>
    <w:rsid w:val="00732F5F"/>
    <w:rsid w:val="00734C38"/>
    <w:rsid w:val="0073529E"/>
    <w:rsid w:val="00735C86"/>
    <w:rsid w:val="00736770"/>
    <w:rsid w:val="007426A4"/>
    <w:rsid w:val="00743E38"/>
    <w:rsid w:val="00756398"/>
    <w:rsid w:val="00763DEF"/>
    <w:rsid w:val="007717F1"/>
    <w:rsid w:val="00773A8F"/>
    <w:rsid w:val="00782621"/>
    <w:rsid w:val="0078471C"/>
    <w:rsid w:val="00785344"/>
    <w:rsid w:val="00787A5A"/>
    <w:rsid w:val="0079615D"/>
    <w:rsid w:val="00796402"/>
    <w:rsid w:val="007A0639"/>
    <w:rsid w:val="007B2DB6"/>
    <w:rsid w:val="007B7FE9"/>
    <w:rsid w:val="007C1341"/>
    <w:rsid w:val="007D1017"/>
    <w:rsid w:val="007D14DC"/>
    <w:rsid w:val="007D3E88"/>
    <w:rsid w:val="007E10F3"/>
    <w:rsid w:val="007E6DB3"/>
    <w:rsid w:val="007E75C9"/>
    <w:rsid w:val="007F42AD"/>
    <w:rsid w:val="008011B9"/>
    <w:rsid w:val="00805EB2"/>
    <w:rsid w:val="008104F6"/>
    <w:rsid w:val="00814B37"/>
    <w:rsid w:val="00815457"/>
    <w:rsid w:val="00816275"/>
    <w:rsid w:val="00820D1A"/>
    <w:rsid w:val="0082131B"/>
    <w:rsid w:val="008245DF"/>
    <w:rsid w:val="00831E86"/>
    <w:rsid w:val="00832614"/>
    <w:rsid w:val="008378C3"/>
    <w:rsid w:val="00853F76"/>
    <w:rsid w:val="00857536"/>
    <w:rsid w:val="00857B44"/>
    <w:rsid w:val="008608A0"/>
    <w:rsid w:val="00862FF5"/>
    <w:rsid w:val="00864198"/>
    <w:rsid w:val="00866CD0"/>
    <w:rsid w:val="008713BD"/>
    <w:rsid w:val="00872A85"/>
    <w:rsid w:val="0087420A"/>
    <w:rsid w:val="008755DB"/>
    <w:rsid w:val="00876BC3"/>
    <w:rsid w:val="008814F2"/>
    <w:rsid w:val="008843BA"/>
    <w:rsid w:val="00886236"/>
    <w:rsid w:val="00887798"/>
    <w:rsid w:val="00891A97"/>
    <w:rsid w:val="00895AB4"/>
    <w:rsid w:val="008A1E99"/>
    <w:rsid w:val="008A3849"/>
    <w:rsid w:val="008A47CB"/>
    <w:rsid w:val="008B2602"/>
    <w:rsid w:val="008B52A3"/>
    <w:rsid w:val="008C05C4"/>
    <w:rsid w:val="008C411F"/>
    <w:rsid w:val="008C4958"/>
    <w:rsid w:val="008D3C26"/>
    <w:rsid w:val="008D4232"/>
    <w:rsid w:val="008D5744"/>
    <w:rsid w:val="008D585A"/>
    <w:rsid w:val="008E0DA8"/>
    <w:rsid w:val="008E482E"/>
    <w:rsid w:val="008E4D30"/>
    <w:rsid w:val="008E5812"/>
    <w:rsid w:val="008E6B97"/>
    <w:rsid w:val="008F27B4"/>
    <w:rsid w:val="008F7B9F"/>
    <w:rsid w:val="00901CDC"/>
    <w:rsid w:val="00914CCB"/>
    <w:rsid w:val="00922B0A"/>
    <w:rsid w:val="009312DD"/>
    <w:rsid w:val="00931F44"/>
    <w:rsid w:val="0093495A"/>
    <w:rsid w:val="009350CD"/>
    <w:rsid w:val="0093563E"/>
    <w:rsid w:val="009401DA"/>
    <w:rsid w:val="00943AEE"/>
    <w:rsid w:val="0094416B"/>
    <w:rsid w:val="00944D3D"/>
    <w:rsid w:val="00954575"/>
    <w:rsid w:val="0095784D"/>
    <w:rsid w:val="00965B16"/>
    <w:rsid w:val="00966B23"/>
    <w:rsid w:val="00967816"/>
    <w:rsid w:val="00971A12"/>
    <w:rsid w:val="00971FB7"/>
    <w:rsid w:val="00972504"/>
    <w:rsid w:val="00981B89"/>
    <w:rsid w:val="00982C4F"/>
    <w:rsid w:val="0098333A"/>
    <w:rsid w:val="00986B23"/>
    <w:rsid w:val="00991239"/>
    <w:rsid w:val="00991AC6"/>
    <w:rsid w:val="00991BDA"/>
    <w:rsid w:val="009923A0"/>
    <w:rsid w:val="00992D0E"/>
    <w:rsid w:val="00994159"/>
    <w:rsid w:val="00996304"/>
    <w:rsid w:val="00996964"/>
    <w:rsid w:val="00997423"/>
    <w:rsid w:val="009A2E8A"/>
    <w:rsid w:val="009A308A"/>
    <w:rsid w:val="009A4D49"/>
    <w:rsid w:val="009B1BD7"/>
    <w:rsid w:val="009B6A34"/>
    <w:rsid w:val="009B7DBD"/>
    <w:rsid w:val="009C1506"/>
    <w:rsid w:val="009C597A"/>
    <w:rsid w:val="009C611D"/>
    <w:rsid w:val="009D2F54"/>
    <w:rsid w:val="009D5E45"/>
    <w:rsid w:val="009E33E1"/>
    <w:rsid w:val="009E6614"/>
    <w:rsid w:val="009E69B9"/>
    <w:rsid w:val="009F06AD"/>
    <w:rsid w:val="009F0F33"/>
    <w:rsid w:val="00A01AD6"/>
    <w:rsid w:val="00A029B4"/>
    <w:rsid w:val="00A038CB"/>
    <w:rsid w:val="00A03AB6"/>
    <w:rsid w:val="00A040E1"/>
    <w:rsid w:val="00A0629F"/>
    <w:rsid w:val="00A0708B"/>
    <w:rsid w:val="00A13359"/>
    <w:rsid w:val="00A13836"/>
    <w:rsid w:val="00A15ABF"/>
    <w:rsid w:val="00A16890"/>
    <w:rsid w:val="00A17979"/>
    <w:rsid w:val="00A20BFE"/>
    <w:rsid w:val="00A23553"/>
    <w:rsid w:val="00A3097B"/>
    <w:rsid w:val="00A336FE"/>
    <w:rsid w:val="00A35C00"/>
    <w:rsid w:val="00A37E1E"/>
    <w:rsid w:val="00A400DB"/>
    <w:rsid w:val="00A533BA"/>
    <w:rsid w:val="00A54C01"/>
    <w:rsid w:val="00A61219"/>
    <w:rsid w:val="00A624FF"/>
    <w:rsid w:val="00A736FD"/>
    <w:rsid w:val="00A76D6F"/>
    <w:rsid w:val="00A82C9D"/>
    <w:rsid w:val="00A84ACB"/>
    <w:rsid w:val="00A87F37"/>
    <w:rsid w:val="00A933FF"/>
    <w:rsid w:val="00AA0568"/>
    <w:rsid w:val="00AA3AEF"/>
    <w:rsid w:val="00AA53EB"/>
    <w:rsid w:val="00AB09A5"/>
    <w:rsid w:val="00AB3A96"/>
    <w:rsid w:val="00AB6694"/>
    <w:rsid w:val="00AC675C"/>
    <w:rsid w:val="00AC69F0"/>
    <w:rsid w:val="00AC7133"/>
    <w:rsid w:val="00AC7F3E"/>
    <w:rsid w:val="00AD769B"/>
    <w:rsid w:val="00AE053F"/>
    <w:rsid w:val="00AE548C"/>
    <w:rsid w:val="00AE772E"/>
    <w:rsid w:val="00AE7E11"/>
    <w:rsid w:val="00AF058C"/>
    <w:rsid w:val="00AF0EAF"/>
    <w:rsid w:val="00AF1330"/>
    <w:rsid w:val="00AF3E57"/>
    <w:rsid w:val="00AF551D"/>
    <w:rsid w:val="00B06E34"/>
    <w:rsid w:val="00B1233C"/>
    <w:rsid w:val="00B14111"/>
    <w:rsid w:val="00B15D87"/>
    <w:rsid w:val="00B163ED"/>
    <w:rsid w:val="00B178E3"/>
    <w:rsid w:val="00B26550"/>
    <w:rsid w:val="00B274BC"/>
    <w:rsid w:val="00B27565"/>
    <w:rsid w:val="00B31366"/>
    <w:rsid w:val="00B45168"/>
    <w:rsid w:val="00B46E77"/>
    <w:rsid w:val="00B47B52"/>
    <w:rsid w:val="00B511CD"/>
    <w:rsid w:val="00B51E02"/>
    <w:rsid w:val="00B559B5"/>
    <w:rsid w:val="00B608CA"/>
    <w:rsid w:val="00B65279"/>
    <w:rsid w:val="00B65BF4"/>
    <w:rsid w:val="00B66528"/>
    <w:rsid w:val="00B671C3"/>
    <w:rsid w:val="00B7444C"/>
    <w:rsid w:val="00B76CE0"/>
    <w:rsid w:val="00B7784F"/>
    <w:rsid w:val="00B80E39"/>
    <w:rsid w:val="00B931B0"/>
    <w:rsid w:val="00BA4159"/>
    <w:rsid w:val="00BB24C6"/>
    <w:rsid w:val="00BB2E54"/>
    <w:rsid w:val="00BB4624"/>
    <w:rsid w:val="00BB704F"/>
    <w:rsid w:val="00BC049A"/>
    <w:rsid w:val="00BC2D4C"/>
    <w:rsid w:val="00BC3807"/>
    <w:rsid w:val="00BD0005"/>
    <w:rsid w:val="00BD0B22"/>
    <w:rsid w:val="00BD7737"/>
    <w:rsid w:val="00BE30BD"/>
    <w:rsid w:val="00BE5CC1"/>
    <w:rsid w:val="00BE65E3"/>
    <w:rsid w:val="00BF1761"/>
    <w:rsid w:val="00BF1E7E"/>
    <w:rsid w:val="00BF3E3E"/>
    <w:rsid w:val="00BF7191"/>
    <w:rsid w:val="00C07551"/>
    <w:rsid w:val="00C10E1E"/>
    <w:rsid w:val="00C2411F"/>
    <w:rsid w:val="00C2473A"/>
    <w:rsid w:val="00C261E3"/>
    <w:rsid w:val="00C30D0D"/>
    <w:rsid w:val="00C337F5"/>
    <w:rsid w:val="00C35CE0"/>
    <w:rsid w:val="00C4327B"/>
    <w:rsid w:val="00C45830"/>
    <w:rsid w:val="00C53679"/>
    <w:rsid w:val="00C55F3E"/>
    <w:rsid w:val="00C56C95"/>
    <w:rsid w:val="00C572C8"/>
    <w:rsid w:val="00C57C2A"/>
    <w:rsid w:val="00C61605"/>
    <w:rsid w:val="00C62C12"/>
    <w:rsid w:val="00C735FE"/>
    <w:rsid w:val="00C743D0"/>
    <w:rsid w:val="00C74E1E"/>
    <w:rsid w:val="00C90EF5"/>
    <w:rsid w:val="00C91EC7"/>
    <w:rsid w:val="00C94A21"/>
    <w:rsid w:val="00C94E01"/>
    <w:rsid w:val="00C969A2"/>
    <w:rsid w:val="00CA2583"/>
    <w:rsid w:val="00CA3043"/>
    <w:rsid w:val="00CA3231"/>
    <w:rsid w:val="00CA4664"/>
    <w:rsid w:val="00CA7D57"/>
    <w:rsid w:val="00CB616F"/>
    <w:rsid w:val="00CB6433"/>
    <w:rsid w:val="00CC3BC4"/>
    <w:rsid w:val="00CC4F4A"/>
    <w:rsid w:val="00CC5899"/>
    <w:rsid w:val="00CD231C"/>
    <w:rsid w:val="00CD30A0"/>
    <w:rsid w:val="00CD668B"/>
    <w:rsid w:val="00CE01F1"/>
    <w:rsid w:val="00CF19AE"/>
    <w:rsid w:val="00D0094D"/>
    <w:rsid w:val="00D00E03"/>
    <w:rsid w:val="00D05FFD"/>
    <w:rsid w:val="00D07A7F"/>
    <w:rsid w:val="00D10D47"/>
    <w:rsid w:val="00D12DDE"/>
    <w:rsid w:val="00D1575C"/>
    <w:rsid w:val="00D157BA"/>
    <w:rsid w:val="00D20914"/>
    <w:rsid w:val="00D22C81"/>
    <w:rsid w:val="00D25088"/>
    <w:rsid w:val="00D3706C"/>
    <w:rsid w:val="00D4029E"/>
    <w:rsid w:val="00D41132"/>
    <w:rsid w:val="00D41E1F"/>
    <w:rsid w:val="00D427B3"/>
    <w:rsid w:val="00D46A73"/>
    <w:rsid w:val="00D47D06"/>
    <w:rsid w:val="00D5088D"/>
    <w:rsid w:val="00D515E2"/>
    <w:rsid w:val="00D541F5"/>
    <w:rsid w:val="00D57DAC"/>
    <w:rsid w:val="00D614D4"/>
    <w:rsid w:val="00D61B42"/>
    <w:rsid w:val="00D63331"/>
    <w:rsid w:val="00D63410"/>
    <w:rsid w:val="00D647C3"/>
    <w:rsid w:val="00D656FC"/>
    <w:rsid w:val="00D700FF"/>
    <w:rsid w:val="00D71EBF"/>
    <w:rsid w:val="00D74E6C"/>
    <w:rsid w:val="00D80E70"/>
    <w:rsid w:val="00D82D90"/>
    <w:rsid w:val="00D85C20"/>
    <w:rsid w:val="00D967DC"/>
    <w:rsid w:val="00D9785B"/>
    <w:rsid w:val="00DA04BC"/>
    <w:rsid w:val="00DA08BA"/>
    <w:rsid w:val="00DA5D2C"/>
    <w:rsid w:val="00DA6679"/>
    <w:rsid w:val="00DB0FCA"/>
    <w:rsid w:val="00DB1F97"/>
    <w:rsid w:val="00DB24AE"/>
    <w:rsid w:val="00DB5398"/>
    <w:rsid w:val="00DB5404"/>
    <w:rsid w:val="00DB56D7"/>
    <w:rsid w:val="00DC0F97"/>
    <w:rsid w:val="00DC26AE"/>
    <w:rsid w:val="00DC6BDB"/>
    <w:rsid w:val="00DD2B8A"/>
    <w:rsid w:val="00DD50CF"/>
    <w:rsid w:val="00DD6539"/>
    <w:rsid w:val="00DD6942"/>
    <w:rsid w:val="00DE0DEB"/>
    <w:rsid w:val="00DE3F6C"/>
    <w:rsid w:val="00DE5A11"/>
    <w:rsid w:val="00DF1014"/>
    <w:rsid w:val="00DF73C8"/>
    <w:rsid w:val="00E00CE8"/>
    <w:rsid w:val="00E022D6"/>
    <w:rsid w:val="00E0308F"/>
    <w:rsid w:val="00E039F4"/>
    <w:rsid w:val="00E0491B"/>
    <w:rsid w:val="00E067E8"/>
    <w:rsid w:val="00E1668B"/>
    <w:rsid w:val="00E175FC"/>
    <w:rsid w:val="00E2132A"/>
    <w:rsid w:val="00E213C2"/>
    <w:rsid w:val="00E24074"/>
    <w:rsid w:val="00E25075"/>
    <w:rsid w:val="00E26219"/>
    <w:rsid w:val="00E325A1"/>
    <w:rsid w:val="00E34CA7"/>
    <w:rsid w:val="00E368D4"/>
    <w:rsid w:val="00E40CCF"/>
    <w:rsid w:val="00E43570"/>
    <w:rsid w:val="00E43A8E"/>
    <w:rsid w:val="00E46FD7"/>
    <w:rsid w:val="00E523C9"/>
    <w:rsid w:val="00E54229"/>
    <w:rsid w:val="00E62DDE"/>
    <w:rsid w:val="00E634DE"/>
    <w:rsid w:val="00E664AF"/>
    <w:rsid w:val="00E66C1F"/>
    <w:rsid w:val="00E71E6E"/>
    <w:rsid w:val="00E729BB"/>
    <w:rsid w:val="00E73884"/>
    <w:rsid w:val="00E73E62"/>
    <w:rsid w:val="00E755CF"/>
    <w:rsid w:val="00E80EF5"/>
    <w:rsid w:val="00E81382"/>
    <w:rsid w:val="00E85B70"/>
    <w:rsid w:val="00E86A83"/>
    <w:rsid w:val="00E8727E"/>
    <w:rsid w:val="00E87952"/>
    <w:rsid w:val="00E92759"/>
    <w:rsid w:val="00EA0E66"/>
    <w:rsid w:val="00EA6785"/>
    <w:rsid w:val="00EB2D5A"/>
    <w:rsid w:val="00EB61F6"/>
    <w:rsid w:val="00EB6FEA"/>
    <w:rsid w:val="00EB6FF1"/>
    <w:rsid w:val="00EB7D8D"/>
    <w:rsid w:val="00EC568E"/>
    <w:rsid w:val="00EC5E3B"/>
    <w:rsid w:val="00ED1543"/>
    <w:rsid w:val="00EE1651"/>
    <w:rsid w:val="00EE44F3"/>
    <w:rsid w:val="00EE7313"/>
    <w:rsid w:val="00EF1059"/>
    <w:rsid w:val="00F0286C"/>
    <w:rsid w:val="00F04D6C"/>
    <w:rsid w:val="00F04E35"/>
    <w:rsid w:val="00F052AA"/>
    <w:rsid w:val="00F13BB7"/>
    <w:rsid w:val="00F1490A"/>
    <w:rsid w:val="00F16DBA"/>
    <w:rsid w:val="00F20C17"/>
    <w:rsid w:val="00F31B2A"/>
    <w:rsid w:val="00F36A8F"/>
    <w:rsid w:val="00F43786"/>
    <w:rsid w:val="00F44318"/>
    <w:rsid w:val="00F506E5"/>
    <w:rsid w:val="00F54ACC"/>
    <w:rsid w:val="00F56B8F"/>
    <w:rsid w:val="00F56BA8"/>
    <w:rsid w:val="00F60D4F"/>
    <w:rsid w:val="00F611FC"/>
    <w:rsid w:val="00F6120F"/>
    <w:rsid w:val="00F70FEE"/>
    <w:rsid w:val="00F72A3A"/>
    <w:rsid w:val="00F826A5"/>
    <w:rsid w:val="00F86F39"/>
    <w:rsid w:val="00F94649"/>
    <w:rsid w:val="00F96B35"/>
    <w:rsid w:val="00FA295F"/>
    <w:rsid w:val="00FA2CFA"/>
    <w:rsid w:val="00FA4345"/>
    <w:rsid w:val="00FA7173"/>
    <w:rsid w:val="00FB24DB"/>
    <w:rsid w:val="00FB2FEC"/>
    <w:rsid w:val="00FB3865"/>
    <w:rsid w:val="00FB3960"/>
    <w:rsid w:val="00FB58C5"/>
    <w:rsid w:val="00FC2DA7"/>
    <w:rsid w:val="00FC37B9"/>
    <w:rsid w:val="00FC40BA"/>
    <w:rsid w:val="00FC449F"/>
    <w:rsid w:val="00FD2192"/>
    <w:rsid w:val="00FD3289"/>
    <w:rsid w:val="00FD43D3"/>
    <w:rsid w:val="00FF04D1"/>
    <w:rsid w:val="00FF1397"/>
    <w:rsid w:val="00FF4222"/>
    <w:rsid w:val="00FF587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82154"/>
  <w15:chartTrackingRefBased/>
  <w15:docId w15:val="{773195F3-8988-4F05-AE56-96DC0C1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36A8F"/>
    <w:pPr>
      <w:autoSpaceDE w:val="0"/>
      <w:autoSpaceDN w:val="0"/>
      <w:jc w:val="both"/>
    </w:pPr>
    <w:rPr>
      <w:sz w:val="24"/>
    </w:rPr>
  </w:style>
  <w:style w:type="paragraph" w:styleId="1">
    <w:name w:val="heading 1"/>
    <w:basedOn w:val="a1"/>
    <w:next w:val="a2"/>
    <w:link w:val="10"/>
    <w:uiPriority w:val="9"/>
    <w:qFormat/>
    <w:rsid w:val="00A76D6F"/>
    <w:pPr>
      <w:keepNext/>
      <w:outlineLvl w:val="0"/>
    </w:pPr>
    <w:rPr>
      <w:rFonts w:ascii="ＤＦ平成ゴシック体W5" w:eastAsia="ＤＦ平成ゴシック体W5" w:hAnsiTheme="majorHAnsi" w:cstheme="majorBidi"/>
      <w:szCs w:val="24"/>
    </w:rPr>
  </w:style>
  <w:style w:type="paragraph" w:styleId="20">
    <w:name w:val="heading 2"/>
    <w:basedOn w:val="a1"/>
    <w:next w:val="a2"/>
    <w:link w:val="21"/>
    <w:uiPriority w:val="9"/>
    <w:qFormat/>
    <w:rsid w:val="00A76D6F"/>
    <w:pPr>
      <w:keepNext/>
      <w:outlineLvl w:val="1"/>
    </w:pPr>
    <w:rPr>
      <w:rFonts w:ascii="ＤＦ平成ゴシック体W5" w:eastAsia="ＤＦ平成ゴシック体W5" w:hAnsiTheme="majorHAnsi" w:cstheme="majorBidi"/>
    </w:rPr>
  </w:style>
  <w:style w:type="paragraph" w:styleId="30">
    <w:name w:val="heading 3"/>
    <w:basedOn w:val="a1"/>
    <w:next w:val="a2"/>
    <w:link w:val="31"/>
    <w:uiPriority w:val="9"/>
    <w:qFormat/>
    <w:rsid w:val="00A76D6F"/>
    <w:pPr>
      <w:keepNext/>
      <w:ind w:rightChars="100" w:right="100"/>
      <w:outlineLvl w:val="2"/>
    </w:pPr>
    <w:rPr>
      <w:rFonts w:ascii="ＤＦ平成ゴシック体W5" w:eastAsia="ＤＦ平成ゴシック体W5" w:hAnsiTheme="majorHAnsi" w:cstheme="majorBidi"/>
    </w:rPr>
  </w:style>
  <w:style w:type="paragraph" w:styleId="40">
    <w:name w:val="heading 4"/>
    <w:basedOn w:val="a1"/>
    <w:next w:val="a1"/>
    <w:link w:val="41"/>
    <w:uiPriority w:val="9"/>
    <w:qFormat/>
    <w:rsid w:val="00A76D6F"/>
    <w:pPr>
      <w:keepNext/>
      <w:outlineLvl w:val="3"/>
    </w:pPr>
    <w:rPr>
      <w:rFonts w:ascii="ＤＦ平成ゴシック体W5" w:eastAsia="ＤＦ平成ゴシック体W5"/>
      <w:bCs/>
    </w:rPr>
  </w:style>
  <w:style w:type="paragraph" w:styleId="50">
    <w:name w:val="heading 5"/>
    <w:basedOn w:val="a1"/>
    <w:next w:val="a2"/>
    <w:link w:val="51"/>
    <w:uiPriority w:val="9"/>
    <w:semiHidden/>
    <w:rsid w:val="00A76D6F"/>
    <w:pPr>
      <w:keepNext/>
      <w:outlineLvl w:val="4"/>
    </w:pPr>
    <w:rPr>
      <w:rFonts w:ascii="ＤＦ平成ゴシック体W5" w:eastAsia="ＤＦ平成ゴシック体W5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rsid w:val="002F27B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rsid w:val="002F27B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rsid w:val="00D41E1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rsid w:val="001104FE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B163ED"/>
    <w:pPr>
      <w:widowControl w:val="0"/>
      <w:spacing w:line="240" w:lineRule="exact"/>
      <w:jc w:val="both"/>
    </w:pPr>
    <w:rPr>
      <w:rFonts w:asciiTheme="minorEastAsia"/>
      <w:sz w:val="18"/>
    </w:rPr>
  </w:style>
  <w:style w:type="character" w:customStyle="1" w:styleId="10">
    <w:name w:val="見出し 1 (文字)"/>
    <w:basedOn w:val="a3"/>
    <w:link w:val="1"/>
    <w:uiPriority w:val="9"/>
    <w:rsid w:val="00C735FE"/>
    <w:rPr>
      <w:rFonts w:ascii="ＤＦ平成ゴシック体W5" w:eastAsia="ＤＦ平成ゴシック体W5" w:hAnsiTheme="majorHAnsi" w:cstheme="majorBidi"/>
      <w:sz w:val="24"/>
      <w:szCs w:val="24"/>
    </w:rPr>
  </w:style>
  <w:style w:type="character" w:customStyle="1" w:styleId="31">
    <w:name w:val="見出し 3 (文字)"/>
    <w:basedOn w:val="a3"/>
    <w:link w:val="3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21">
    <w:name w:val="見出し 2 (文字)"/>
    <w:basedOn w:val="a3"/>
    <w:link w:val="2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41">
    <w:name w:val="見出し 4 (文字)"/>
    <w:basedOn w:val="a3"/>
    <w:link w:val="40"/>
    <w:uiPriority w:val="9"/>
    <w:rsid w:val="004B5C90"/>
    <w:rPr>
      <w:rFonts w:ascii="ＤＦ平成ゴシック体W5" w:eastAsia="ＤＦ平成ゴシック体W5"/>
      <w:bCs/>
      <w:sz w:val="24"/>
    </w:rPr>
  </w:style>
  <w:style w:type="character" w:customStyle="1" w:styleId="51">
    <w:name w:val="見出し 5 (文字)"/>
    <w:basedOn w:val="a3"/>
    <w:link w:val="50"/>
    <w:uiPriority w:val="9"/>
    <w:semiHidden/>
    <w:rsid w:val="00736770"/>
    <w:rPr>
      <w:rFonts w:ascii="ＤＦ平成ゴシック体W5" w:eastAsia="ＤＦ平成ゴシック体W5" w:hAnsiTheme="majorHAnsi" w:cstheme="majorBidi"/>
      <w:sz w:val="24"/>
    </w:rPr>
  </w:style>
  <w:style w:type="paragraph" w:styleId="a7">
    <w:name w:val="Title"/>
    <w:basedOn w:val="a1"/>
    <w:next w:val="a8"/>
    <w:link w:val="a9"/>
    <w:uiPriority w:val="10"/>
    <w:qFormat/>
    <w:rsid w:val="002F27B4"/>
    <w:pPr>
      <w:spacing w:before="240" w:after="120"/>
      <w:jc w:val="center"/>
      <w:outlineLvl w:val="0"/>
    </w:pPr>
    <w:rPr>
      <w:rFonts w:ascii="ＤＦ平成ゴシック体W5" w:eastAsia="ＤＦ平成ゴシック体W5" w:hAnsiTheme="majorHAnsi" w:cstheme="majorBidi"/>
      <w:sz w:val="40"/>
      <w:szCs w:val="32"/>
    </w:rPr>
  </w:style>
  <w:style w:type="character" w:customStyle="1" w:styleId="a9">
    <w:name w:val="表題 (文字)"/>
    <w:basedOn w:val="a3"/>
    <w:link w:val="a7"/>
    <w:uiPriority w:val="10"/>
    <w:rsid w:val="002F27B4"/>
    <w:rPr>
      <w:rFonts w:ascii="ＤＦ平成ゴシック体W5" w:eastAsia="ＤＦ平成ゴシック体W5" w:hAnsiTheme="majorHAnsi" w:cstheme="majorBidi"/>
      <w:sz w:val="40"/>
      <w:szCs w:val="32"/>
    </w:rPr>
  </w:style>
  <w:style w:type="paragraph" w:styleId="a8">
    <w:name w:val="Subtitle"/>
    <w:basedOn w:val="a1"/>
    <w:next w:val="a2"/>
    <w:link w:val="aa"/>
    <w:uiPriority w:val="11"/>
    <w:qFormat/>
    <w:rsid w:val="002F27B4"/>
    <w:pPr>
      <w:jc w:val="center"/>
      <w:outlineLvl w:val="1"/>
    </w:pPr>
    <w:rPr>
      <w:rFonts w:ascii="ＤＦ平成ゴシック体W5" w:eastAsia="ＤＦ平成ゴシック体W5" w:hAnsiTheme="majorHAnsi" w:cstheme="majorBidi"/>
      <w:sz w:val="32"/>
      <w:szCs w:val="24"/>
    </w:rPr>
  </w:style>
  <w:style w:type="character" w:customStyle="1" w:styleId="aa">
    <w:name w:val="副題 (文字)"/>
    <w:basedOn w:val="a3"/>
    <w:link w:val="a8"/>
    <w:uiPriority w:val="11"/>
    <w:rsid w:val="002F27B4"/>
    <w:rPr>
      <w:rFonts w:ascii="ＤＦ平成ゴシック体W5" w:eastAsia="ＤＦ平成ゴシック体W5" w:hAnsiTheme="majorHAnsi" w:cstheme="majorBidi"/>
      <w:sz w:val="32"/>
      <w:szCs w:val="24"/>
    </w:rPr>
  </w:style>
  <w:style w:type="paragraph" w:customStyle="1" w:styleId="ab">
    <w:name w:val="図番号"/>
    <w:basedOn w:val="ac"/>
    <w:next w:val="a2"/>
    <w:link w:val="ad"/>
    <w:qFormat/>
    <w:rsid w:val="002F27B4"/>
    <w:pPr>
      <w:widowControl w:val="0"/>
      <w:ind w:leftChars="0" w:left="0"/>
      <w:jc w:val="center"/>
    </w:pPr>
    <w:rPr>
      <w:rFonts w:ascii="ＤＦ平成ゴシック体W5" w:eastAsia="ＤＦ平成ゴシック体W5"/>
    </w:rPr>
  </w:style>
  <w:style w:type="character" w:customStyle="1" w:styleId="ad">
    <w:name w:val="図番号 (文字)"/>
    <w:basedOn w:val="a3"/>
    <w:link w:val="ab"/>
    <w:rsid w:val="002F27B4"/>
    <w:rPr>
      <w:rFonts w:ascii="ＤＦ平成ゴシック体W5" w:eastAsia="ＤＦ平成ゴシック体W5"/>
    </w:rPr>
  </w:style>
  <w:style w:type="paragraph" w:styleId="ac">
    <w:name w:val="List Paragraph"/>
    <w:basedOn w:val="a1"/>
    <w:uiPriority w:val="34"/>
    <w:unhideWhenUsed/>
    <w:rsid w:val="00991239"/>
    <w:pPr>
      <w:ind w:leftChars="400" w:left="840"/>
    </w:pPr>
  </w:style>
  <w:style w:type="paragraph" w:styleId="ae">
    <w:name w:val="header"/>
    <w:basedOn w:val="a1"/>
    <w:link w:val="af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">
    <w:name w:val="ヘッダー (文字)"/>
    <w:basedOn w:val="a3"/>
    <w:link w:val="ae"/>
    <w:uiPriority w:val="99"/>
    <w:rsid w:val="00C261E3"/>
    <w:rPr>
      <w:rFonts w:asciiTheme="minorEastAsia"/>
    </w:rPr>
  </w:style>
  <w:style w:type="paragraph" w:styleId="af0">
    <w:name w:val="footer"/>
    <w:basedOn w:val="a1"/>
    <w:link w:val="af1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1">
    <w:name w:val="フッター (文字)"/>
    <w:basedOn w:val="a3"/>
    <w:link w:val="af0"/>
    <w:uiPriority w:val="99"/>
    <w:rsid w:val="00C261E3"/>
    <w:rPr>
      <w:rFonts w:asciiTheme="minorEastAsia"/>
    </w:rPr>
  </w:style>
  <w:style w:type="paragraph" w:styleId="a0">
    <w:name w:val="table of authorities"/>
    <w:basedOn w:val="a1"/>
    <w:uiPriority w:val="99"/>
    <w:qFormat/>
    <w:rsid w:val="00C735FE"/>
    <w:pPr>
      <w:numPr>
        <w:numId w:val="13"/>
      </w:numPr>
    </w:pPr>
    <w:rPr>
      <w:rFonts w:asciiTheme="minorEastAsia"/>
    </w:rPr>
  </w:style>
  <w:style w:type="paragraph" w:styleId="a">
    <w:name w:val="List Bullet"/>
    <w:basedOn w:val="a1"/>
    <w:next w:val="af2"/>
    <w:uiPriority w:val="99"/>
    <w:qFormat/>
    <w:rsid w:val="00C735FE"/>
    <w:pPr>
      <w:numPr>
        <w:numId w:val="7"/>
      </w:numPr>
      <w:ind w:left="200" w:hanging="200"/>
      <w:contextualSpacing/>
    </w:pPr>
  </w:style>
  <w:style w:type="paragraph" w:styleId="af2">
    <w:name w:val="Body Text Indent"/>
    <w:basedOn w:val="a1"/>
    <w:link w:val="af3"/>
    <w:uiPriority w:val="99"/>
    <w:qFormat/>
    <w:rsid w:val="00B163ED"/>
    <w:pPr>
      <w:ind w:leftChars="100" w:left="100" w:firstLineChars="100" w:firstLine="100"/>
    </w:pPr>
    <w:rPr>
      <w:rFonts w:asciiTheme="minorEastAsia"/>
    </w:rPr>
  </w:style>
  <w:style w:type="character" w:customStyle="1" w:styleId="af3">
    <w:name w:val="本文インデント (文字)"/>
    <w:basedOn w:val="a3"/>
    <w:link w:val="af2"/>
    <w:uiPriority w:val="99"/>
    <w:rsid w:val="00B163ED"/>
    <w:rPr>
      <w:rFonts w:asciiTheme="minorEastAsia"/>
      <w:sz w:val="24"/>
    </w:rPr>
  </w:style>
  <w:style w:type="paragraph" w:styleId="2">
    <w:name w:val="List Bullet 2"/>
    <w:basedOn w:val="a1"/>
    <w:next w:val="22"/>
    <w:uiPriority w:val="99"/>
    <w:qFormat/>
    <w:rsid w:val="00C735FE"/>
    <w:pPr>
      <w:numPr>
        <w:numId w:val="8"/>
      </w:numPr>
      <w:ind w:left="400" w:hanging="200"/>
      <w:contextualSpacing/>
    </w:pPr>
  </w:style>
  <w:style w:type="paragraph" w:styleId="3">
    <w:name w:val="List Bullet 3"/>
    <w:basedOn w:val="a1"/>
    <w:next w:val="32"/>
    <w:uiPriority w:val="99"/>
    <w:qFormat/>
    <w:rsid w:val="00C735FE"/>
    <w:pPr>
      <w:numPr>
        <w:numId w:val="9"/>
      </w:numPr>
      <w:ind w:left="600" w:hanging="200"/>
      <w:contextualSpacing/>
    </w:pPr>
  </w:style>
  <w:style w:type="paragraph" w:styleId="22">
    <w:name w:val="Body Text Indent 2"/>
    <w:basedOn w:val="a1"/>
    <w:link w:val="23"/>
    <w:uiPriority w:val="99"/>
    <w:qFormat/>
    <w:rsid w:val="00B163ED"/>
    <w:pPr>
      <w:ind w:leftChars="200" w:left="200" w:firstLineChars="100" w:firstLine="100"/>
    </w:pPr>
    <w:rPr>
      <w:rFonts w:asciiTheme="minorEastAsia"/>
    </w:rPr>
  </w:style>
  <w:style w:type="character" w:customStyle="1" w:styleId="23">
    <w:name w:val="本文インデント 2 (文字)"/>
    <w:basedOn w:val="a3"/>
    <w:link w:val="22"/>
    <w:uiPriority w:val="99"/>
    <w:rsid w:val="00B163ED"/>
    <w:rPr>
      <w:rFonts w:asciiTheme="minorEastAsia"/>
      <w:sz w:val="24"/>
    </w:rPr>
  </w:style>
  <w:style w:type="paragraph" w:styleId="af4">
    <w:name w:val="footnote text"/>
    <w:basedOn w:val="a1"/>
    <w:link w:val="af5"/>
    <w:uiPriority w:val="99"/>
    <w:qFormat/>
    <w:rsid w:val="00C735FE"/>
    <w:pPr>
      <w:snapToGrid w:val="0"/>
    </w:pPr>
  </w:style>
  <w:style w:type="paragraph" w:styleId="32">
    <w:name w:val="Body Text Indent 3"/>
    <w:basedOn w:val="a1"/>
    <w:link w:val="33"/>
    <w:uiPriority w:val="99"/>
    <w:qFormat/>
    <w:rsid w:val="00A76D6F"/>
    <w:pPr>
      <w:ind w:leftChars="600" w:left="600" w:firstLineChars="100" w:firstLine="100"/>
    </w:pPr>
    <w:rPr>
      <w:rFonts w:asciiTheme="minorEastAsia"/>
      <w:szCs w:val="16"/>
    </w:rPr>
  </w:style>
  <w:style w:type="character" w:customStyle="1" w:styleId="33">
    <w:name w:val="本文インデント 3 (文字)"/>
    <w:basedOn w:val="a3"/>
    <w:link w:val="32"/>
    <w:uiPriority w:val="99"/>
    <w:rsid w:val="00A76D6F"/>
    <w:rPr>
      <w:rFonts w:asciiTheme="minorEastAsia"/>
      <w:sz w:val="24"/>
      <w:szCs w:val="16"/>
    </w:rPr>
  </w:style>
  <w:style w:type="character" w:customStyle="1" w:styleId="af5">
    <w:name w:val="脚注文字列 (文字)"/>
    <w:basedOn w:val="a3"/>
    <w:link w:val="af4"/>
    <w:uiPriority w:val="99"/>
    <w:rsid w:val="00C735FE"/>
  </w:style>
  <w:style w:type="paragraph" w:styleId="af6">
    <w:name w:val="List Number"/>
    <w:basedOn w:val="a1"/>
    <w:next w:val="af2"/>
    <w:uiPriority w:val="99"/>
    <w:qFormat/>
    <w:rsid w:val="00A76D6F"/>
    <w:pPr>
      <w:contextualSpacing/>
    </w:pPr>
    <w:rPr>
      <w:rFonts w:asciiTheme="minorEastAsia"/>
    </w:rPr>
  </w:style>
  <w:style w:type="paragraph" w:styleId="a2">
    <w:name w:val="Body Text"/>
    <w:basedOn w:val="a1"/>
    <w:link w:val="af7"/>
    <w:uiPriority w:val="99"/>
    <w:qFormat/>
    <w:rsid w:val="008C05C4"/>
    <w:pPr>
      <w:overflowPunct w:val="0"/>
      <w:ind w:firstLineChars="100" w:firstLine="100"/>
    </w:pPr>
  </w:style>
  <w:style w:type="character" w:customStyle="1" w:styleId="af7">
    <w:name w:val="本文 (文字)"/>
    <w:basedOn w:val="a3"/>
    <w:link w:val="a2"/>
    <w:uiPriority w:val="99"/>
    <w:rsid w:val="008C05C4"/>
    <w:rPr>
      <w:sz w:val="24"/>
    </w:rPr>
  </w:style>
  <w:style w:type="paragraph" w:styleId="24">
    <w:name w:val="List Number 2"/>
    <w:basedOn w:val="a1"/>
    <w:next w:val="22"/>
    <w:uiPriority w:val="99"/>
    <w:qFormat/>
    <w:rsid w:val="00A76D6F"/>
    <w:pPr>
      <w:contextualSpacing/>
    </w:pPr>
    <w:rPr>
      <w:rFonts w:asciiTheme="minorEastAsia"/>
    </w:rPr>
  </w:style>
  <w:style w:type="paragraph" w:styleId="34">
    <w:name w:val="List Number 3"/>
    <w:basedOn w:val="a1"/>
    <w:next w:val="32"/>
    <w:uiPriority w:val="99"/>
    <w:qFormat/>
    <w:rsid w:val="00A76D6F"/>
    <w:pPr>
      <w:contextualSpacing/>
    </w:pPr>
    <w:rPr>
      <w:rFonts w:asciiTheme="minorEastAsia"/>
    </w:rPr>
  </w:style>
  <w:style w:type="character" w:customStyle="1" w:styleId="60">
    <w:name w:val="見出し 6 (文字)"/>
    <w:basedOn w:val="a3"/>
    <w:link w:val="6"/>
    <w:uiPriority w:val="9"/>
    <w:semiHidden/>
    <w:rsid w:val="00736770"/>
    <w:rPr>
      <w:b/>
      <w:bCs/>
    </w:rPr>
  </w:style>
  <w:style w:type="character" w:customStyle="1" w:styleId="70">
    <w:name w:val="見出し 7 (文字)"/>
    <w:basedOn w:val="a3"/>
    <w:link w:val="7"/>
    <w:uiPriority w:val="9"/>
    <w:semiHidden/>
    <w:rsid w:val="00736770"/>
  </w:style>
  <w:style w:type="paragraph" w:styleId="25">
    <w:name w:val="Body Text 2"/>
    <w:basedOn w:val="a1"/>
    <w:link w:val="26"/>
    <w:uiPriority w:val="99"/>
    <w:qFormat/>
    <w:rsid w:val="00A76D6F"/>
    <w:pPr>
      <w:ind w:firstLineChars="100" w:firstLine="100"/>
    </w:pPr>
    <w:rPr>
      <w:rFonts w:asciiTheme="minorEastAsia"/>
    </w:rPr>
  </w:style>
  <w:style w:type="character" w:customStyle="1" w:styleId="26">
    <w:name w:val="本文 2 (文字)"/>
    <w:basedOn w:val="a3"/>
    <w:link w:val="25"/>
    <w:uiPriority w:val="99"/>
    <w:rsid w:val="00A76D6F"/>
    <w:rPr>
      <w:rFonts w:asciiTheme="minorEastAsia"/>
    </w:rPr>
  </w:style>
  <w:style w:type="paragraph" w:styleId="35">
    <w:name w:val="Body Text 3"/>
    <w:basedOn w:val="a1"/>
    <w:link w:val="36"/>
    <w:uiPriority w:val="99"/>
    <w:qFormat/>
    <w:rsid w:val="00A76D6F"/>
    <w:pPr>
      <w:ind w:firstLineChars="100" w:firstLine="100"/>
    </w:pPr>
    <w:rPr>
      <w:rFonts w:asciiTheme="minorEastAsia"/>
      <w:sz w:val="18"/>
      <w:szCs w:val="16"/>
    </w:rPr>
  </w:style>
  <w:style w:type="character" w:customStyle="1" w:styleId="36">
    <w:name w:val="本文 3 (文字)"/>
    <w:basedOn w:val="a3"/>
    <w:link w:val="35"/>
    <w:uiPriority w:val="99"/>
    <w:rsid w:val="00A76D6F"/>
    <w:rPr>
      <w:rFonts w:asciiTheme="minorEastAsia"/>
      <w:sz w:val="18"/>
      <w:szCs w:val="16"/>
    </w:rPr>
  </w:style>
  <w:style w:type="paragraph" w:styleId="11">
    <w:name w:val="toc 1"/>
    <w:basedOn w:val="a1"/>
    <w:next w:val="a1"/>
    <w:autoRedefine/>
    <w:uiPriority w:val="39"/>
    <w:rsid w:val="00E2132A"/>
    <w:pPr>
      <w:tabs>
        <w:tab w:val="right" w:leader="dot" w:pos="9072"/>
      </w:tabs>
      <w:ind w:left="420" w:hangingChars="200" w:hanging="420"/>
    </w:pPr>
  </w:style>
  <w:style w:type="paragraph" w:styleId="27">
    <w:name w:val="toc 2"/>
    <w:basedOn w:val="a1"/>
    <w:next w:val="a1"/>
    <w:autoRedefine/>
    <w:uiPriority w:val="39"/>
    <w:rsid w:val="00996304"/>
    <w:pPr>
      <w:tabs>
        <w:tab w:val="right" w:leader="dot" w:pos="9072"/>
      </w:tabs>
      <w:ind w:left="300" w:hangingChars="300" w:hanging="300"/>
    </w:pPr>
    <w:rPr>
      <w:rFonts w:asciiTheme="minorEastAsia"/>
    </w:rPr>
  </w:style>
  <w:style w:type="paragraph" w:styleId="37">
    <w:name w:val="toc 3"/>
    <w:basedOn w:val="a1"/>
    <w:next w:val="a1"/>
    <w:autoRedefine/>
    <w:uiPriority w:val="39"/>
    <w:rsid w:val="00996304"/>
    <w:pPr>
      <w:tabs>
        <w:tab w:val="right" w:leader="dot" w:pos="9072"/>
      </w:tabs>
      <w:ind w:left="960" w:hangingChars="400" w:hanging="960"/>
    </w:pPr>
    <w:rPr>
      <w:rFonts w:asciiTheme="minorEastAsia"/>
    </w:rPr>
  </w:style>
  <w:style w:type="paragraph" w:styleId="42">
    <w:name w:val="toc 4"/>
    <w:basedOn w:val="a1"/>
    <w:next w:val="a1"/>
    <w:autoRedefine/>
    <w:uiPriority w:val="39"/>
    <w:rsid w:val="00996304"/>
    <w:pPr>
      <w:tabs>
        <w:tab w:val="right" w:leader="dot" w:pos="9072"/>
      </w:tabs>
      <w:ind w:left="500" w:hangingChars="500" w:hanging="500"/>
    </w:pPr>
  </w:style>
  <w:style w:type="paragraph" w:styleId="af8">
    <w:name w:val="TOC Heading"/>
    <w:basedOn w:val="1"/>
    <w:next w:val="a1"/>
    <w:uiPriority w:val="39"/>
    <w:rsid w:val="00996304"/>
    <w:pPr>
      <w:jc w:val="center"/>
      <w:outlineLvl w:val="9"/>
    </w:pPr>
  </w:style>
  <w:style w:type="paragraph" w:customStyle="1" w:styleId="af9">
    <w:name w:val="表中文"/>
    <w:basedOn w:val="a1"/>
    <w:qFormat/>
    <w:rsid w:val="00B163ED"/>
    <w:pPr>
      <w:spacing w:line="300" w:lineRule="exact"/>
    </w:pPr>
    <w:rPr>
      <w:sz w:val="21"/>
    </w:rPr>
  </w:style>
  <w:style w:type="character" w:customStyle="1" w:styleId="80">
    <w:name w:val="見出し 8 (文字)"/>
    <w:basedOn w:val="a3"/>
    <w:link w:val="8"/>
    <w:uiPriority w:val="9"/>
    <w:semiHidden/>
    <w:rsid w:val="00736770"/>
  </w:style>
  <w:style w:type="paragraph" w:styleId="4">
    <w:name w:val="List Number 4"/>
    <w:basedOn w:val="a1"/>
    <w:uiPriority w:val="99"/>
    <w:semiHidden/>
    <w:unhideWhenUsed/>
    <w:rsid w:val="001104FE"/>
    <w:pPr>
      <w:numPr>
        <w:ilvl w:val="7"/>
        <w:numId w:val="21"/>
      </w:numPr>
      <w:contextualSpacing/>
    </w:pPr>
  </w:style>
  <w:style w:type="character" w:customStyle="1" w:styleId="90">
    <w:name w:val="見出し 9 (文字)"/>
    <w:basedOn w:val="a3"/>
    <w:link w:val="9"/>
    <w:uiPriority w:val="9"/>
    <w:semiHidden/>
    <w:rsid w:val="00736770"/>
  </w:style>
  <w:style w:type="paragraph" w:styleId="5">
    <w:name w:val="List Number 5"/>
    <w:basedOn w:val="a1"/>
    <w:uiPriority w:val="99"/>
    <w:semiHidden/>
    <w:unhideWhenUsed/>
    <w:rsid w:val="00782621"/>
    <w:pPr>
      <w:numPr>
        <w:ilvl w:val="8"/>
        <w:numId w:val="21"/>
      </w:numPr>
      <w:contextualSpacing/>
    </w:pPr>
  </w:style>
  <w:style w:type="character" w:styleId="afa">
    <w:name w:val="Hyperlink"/>
    <w:basedOn w:val="a3"/>
    <w:uiPriority w:val="99"/>
    <w:semiHidden/>
    <w:rsid w:val="00782621"/>
    <w:rPr>
      <w:color w:val="0563C1" w:themeColor="hyperlink"/>
      <w:u w:val="single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3E5587"/>
    <w:pPr>
      <w:jc w:val="center"/>
    </w:pPr>
  </w:style>
  <w:style w:type="character" w:customStyle="1" w:styleId="afc">
    <w:name w:val="記 (文字)"/>
    <w:basedOn w:val="a3"/>
    <w:link w:val="afb"/>
    <w:uiPriority w:val="99"/>
    <w:semiHidden/>
    <w:rsid w:val="003E5587"/>
    <w:rPr>
      <w:sz w:val="24"/>
    </w:rPr>
  </w:style>
  <w:style w:type="paragraph" w:styleId="afd">
    <w:name w:val="Closing"/>
    <w:basedOn w:val="a1"/>
    <w:link w:val="afe"/>
    <w:uiPriority w:val="99"/>
    <w:semiHidden/>
    <w:unhideWhenUsed/>
    <w:rsid w:val="003E5587"/>
    <w:pPr>
      <w:jc w:val="right"/>
    </w:pPr>
  </w:style>
  <w:style w:type="character" w:customStyle="1" w:styleId="afe">
    <w:name w:val="結語 (文字)"/>
    <w:basedOn w:val="a3"/>
    <w:link w:val="afd"/>
    <w:uiPriority w:val="99"/>
    <w:semiHidden/>
    <w:rsid w:val="003E5587"/>
    <w:rPr>
      <w:sz w:val="24"/>
    </w:rPr>
  </w:style>
  <w:style w:type="paragraph" w:styleId="aff">
    <w:name w:val="Balloon Text"/>
    <w:basedOn w:val="a1"/>
    <w:link w:val="aff0"/>
    <w:uiPriority w:val="99"/>
    <w:semiHidden/>
    <w:unhideWhenUsed/>
    <w:rsid w:val="005F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3"/>
    <w:link w:val="aff"/>
    <w:uiPriority w:val="99"/>
    <w:semiHidden/>
    <w:rsid w:val="005F60F1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Date"/>
    <w:basedOn w:val="a1"/>
    <w:next w:val="a1"/>
    <w:link w:val="aff2"/>
    <w:uiPriority w:val="99"/>
    <w:semiHidden/>
    <w:unhideWhenUsed/>
    <w:rsid w:val="003C3724"/>
  </w:style>
  <w:style w:type="character" w:customStyle="1" w:styleId="aff2">
    <w:name w:val="日付 (文字)"/>
    <w:basedOn w:val="a3"/>
    <w:link w:val="aff1"/>
    <w:uiPriority w:val="99"/>
    <w:semiHidden/>
    <w:rsid w:val="003C3724"/>
    <w:rPr>
      <w:sz w:val="24"/>
    </w:rPr>
  </w:style>
  <w:style w:type="table" w:styleId="aff3">
    <w:name w:val="Table Grid"/>
    <w:basedOn w:val="a4"/>
    <w:uiPriority w:val="39"/>
    <w:rsid w:val="00A1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3"/>
    <w:uiPriority w:val="99"/>
    <w:semiHidden/>
    <w:unhideWhenUsed/>
    <w:rsid w:val="00190BED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190BED"/>
    <w:pPr>
      <w:jc w:val="left"/>
    </w:pPr>
  </w:style>
  <w:style w:type="character" w:customStyle="1" w:styleId="aff6">
    <w:name w:val="コメント文字列 (文字)"/>
    <w:basedOn w:val="a3"/>
    <w:link w:val="aff5"/>
    <w:uiPriority w:val="99"/>
    <w:semiHidden/>
    <w:rsid w:val="00190BED"/>
    <w:rPr>
      <w:sz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90BED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190BE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op\Documents\Office%20&#12398;&#12459;&#12473;&#12479;&#12512;%20&#12486;&#12531;&#12503;&#12524;&#12540;&#12488;\&#38738;&#26862;&#30476;&#25991;&#26360;2.dotm" TargetMode="External"/></Relationships>
</file>

<file path=word/theme/theme1.xml><?xml version="1.0" encoding="utf-8"?>
<a:theme xmlns:a="http://schemas.openxmlformats.org/drawingml/2006/main" name="F2014">
  <a:themeElements>
    <a:clrScheme name="F2014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71BC"/>
      </a:accent1>
      <a:accent2>
        <a:srgbClr val="E03253"/>
      </a:accent2>
      <a:accent3>
        <a:srgbClr val="4D4D4D"/>
      </a:accent3>
      <a:accent4>
        <a:srgbClr val="FFC000"/>
      </a:accent4>
      <a:accent5>
        <a:srgbClr val="E2F1FA"/>
      </a:accent5>
      <a:accent6>
        <a:srgbClr val="EAEAEA"/>
      </a:accent6>
      <a:hlink>
        <a:srgbClr val="0563C1"/>
      </a:hlink>
      <a:folHlink>
        <a:srgbClr val="954F72"/>
      </a:folHlink>
    </a:clrScheme>
    <a:fontScheme name="ユーザー定義 1">
      <a:majorFont>
        <a:latin typeface="ＤＦ平成ゴシック体W5"/>
        <a:ea typeface="ＤＦ平成明朝体W7"/>
        <a:cs typeface=""/>
      </a:majorFont>
      <a:minorFont>
        <a:latin typeface="ＤＦ平成明朝体W3"/>
        <a:ea typeface="ＤＦ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2014" id="{F350D012-F2D9-4DCA-A3F0-0AD775218B07}" vid="{74174666-CF37-4477-B1D5-C2CFA47D56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0494-F7E3-4591-8923-8F2A8388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青森県文書2.dotm</Template>
  <TotalTime>1</TotalTime>
  <Pages>9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関　みち子</cp:lastModifiedBy>
  <cp:revision>2</cp:revision>
  <cp:lastPrinted>2025-05-20T05:00:00Z</cp:lastPrinted>
  <dcterms:created xsi:type="dcterms:W3CDTF">2025-05-28T01:54:00Z</dcterms:created>
  <dcterms:modified xsi:type="dcterms:W3CDTF">2025-05-28T01:54:00Z</dcterms:modified>
</cp:coreProperties>
</file>