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DD" w:rsidRPr="000313B5" w:rsidRDefault="00FD3C6A" w:rsidP="00CF105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0313B5">
        <w:rPr>
          <w:rFonts w:asciiTheme="majorEastAsia" w:eastAsiaTheme="majorEastAsia" w:hAnsiTheme="majorEastAsia" w:hint="eastAsia"/>
          <w:b/>
          <w:sz w:val="26"/>
          <w:szCs w:val="26"/>
        </w:rPr>
        <w:t>あおもり農業・農村支援ＣＳＲ活動</w:t>
      </w:r>
      <w:r w:rsidR="00F77CD5">
        <w:rPr>
          <w:rFonts w:asciiTheme="majorEastAsia" w:eastAsiaTheme="majorEastAsia" w:hAnsiTheme="majorEastAsia" w:hint="eastAsia"/>
          <w:b/>
          <w:sz w:val="26"/>
          <w:szCs w:val="26"/>
        </w:rPr>
        <w:t>申込書</w:t>
      </w:r>
      <w:r w:rsidR="004F08C1" w:rsidRPr="000313B5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 w:rsidR="00F77CD5">
        <w:rPr>
          <w:rFonts w:asciiTheme="majorEastAsia" w:eastAsiaTheme="majorEastAsia" w:hAnsiTheme="majorEastAsia" w:hint="eastAsia"/>
          <w:b/>
          <w:sz w:val="26"/>
          <w:szCs w:val="26"/>
        </w:rPr>
        <w:t>受入農家用</w:t>
      </w:r>
      <w:r w:rsidR="004F08C1" w:rsidRPr="000313B5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3F43EA" w:rsidRPr="00F77CD5" w:rsidRDefault="003F43EA">
      <w:pPr>
        <w:rPr>
          <w:rFonts w:asciiTheme="minorEastAsia" w:hAnsiTheme="minorEastAsia"/>
        </w:rPr>
      </w:pPr>
    </w:p>
    <w:p w:rsidR="000D7828" w:rsidRDefault="000D7828" w:rsidP="00ED61FF">
      <w:pPr>
        <w:spacing w:line="1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45705" w:rsidRPr="0088288A" w:rsidRDefault="00F77CD5">
      <w:pPr>
        <w:rPr>
          <w:rFonts w:asciiTheme="majorEastAsia" w:eastAsia="PMingLiU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3C6A" w:rsidRPr="00CF1058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CF1058" w:rsidRPr="00CF1058">
        <w:rPr>
          <w:rFonts w:asciiTheme="majorEastAsia" w:eastAsiaTheme="majorEastAsia" w:hAnsiTheme="majorEastAsia" w:hint="eastAsia"/>
          <w:sz w:val="24"/>
          <w:szCs w:val="24"/>
          <w:lang w:eastAsia="zh-TW"/>
        </w:rPr>
        <w:t>ＣＳ</w:t>
      </w:r>
      <w:r w:rsidR="00AB260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Ｒ受入農家概要</w:t>
      </w:r>
      <w:r w:rsidR="005F0C15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　</w:t>
      </w:r>
    </w:p>
    <w:tbl>
      <w:tblPr>
        <w:tblStyle w:val="af1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2D32DD" w:rsidRPr="00CF1058" w:rsidTr="00513948">
        <w:trPr>
          <w:trHeight w:val="680"/>
        </w:trPr>
        <w:tc>
          <w:tcPr>
            <w:tcW w:w="3260" w:type="dxa"/>
            <w:vAlign w:val="center"/>
          </w:tcPr>
          <w:p w:rsidR="0088288A" w:rsidRPr="00C2214E" w:rsidRDefault="000E6532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14E">
              <w:rPr>
                <w:rFonts w:asciiTheme="minorEastAsia" w:hAnsiTheme="minorEastAsia" w:hint="eastAsia"/>
                <w:sz w:val="24"/>
                <w:szCs w:val="24"/>
              </w:rPr>
              <w:t>会社</w:t>
            </w:r>
            <w:r w:rsidR="00AB2606" w:rsidRPr="00C2214E">
              <w:rPr>
                <w:rFonts w:asciiTheme="minorEastAsia" w:hAnsiTheme="minorEastAsia" w:hint="eastAsia"/>
                <w:sz w:val="24"/>
                <w:szCs w:val="24"/>
              </w:rPr>
              <w:t>・農園名</w:t>
            </w:r>
          </w:p>
          <w:p w:rsidR="002D32DD" w:rsidRPr="003B6749" w:rsidRDefault="00AB2606" w:rsidP="00FD3C6A">
            <w:pPr>
              <w:rPr>
                <w:rFonts w:asciiTheme="minorEastAsia" w:hAnsiTheme="minorEastAsia"/>
                <w:sz w:val="22"/>
              </w:rPr>
            </w:pP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【</w:t>
            </w:r>
            <w:r w:rsidR="003B6749"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3F43EA"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県</w:t>
            </w:r>
            <w:r w:rsidR="0088288A"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公表</w:t>
            </w:r>
            <w:r w:rsidR="003B6749"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予定</w:t>
            </w: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】</w:t>
            </w:r>
          </w:p>
        </w:tc>
        <w:tc>
          <w:tcPr>
            <w:tcW w:w="6096" w:type="dxa"/>
          </w:tcPr>
          <w:p w:rsidR="00FD3C6A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D32DD" w:rsidRPr="00CF1058" w:rsidTr="00513948">
        <w:trPr>
          <w:trHeight w:val="680"/>
        </w:trPr>
        <w:tc>
          <w:tcPr>
            <w:tcW w:w="3260" w:type="dxa"/>
            <w:vAlign w:val="center"/>
          </w:tcPr>
          <w:p w:rsidR="0088288A" w:rsidRPr="00C2214E" w:rsidRDefault="002D32DD" w:rsidP="00CF1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14E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88288A" w:rsidRPr="00C2214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F1058" w:rsidRPr="00C2214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  <w:p w:rsidR="002D32DD" w:rsidRPr="0088288A" w:rsidRDefault="003B6749" w:rsidP="00CF105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【※県ホームページ公表予定】</w:t>
            </w:r>
          </w:p>
        </w:tc>
        <w:tc>
          <w:tcPr>
            <w:tcW w:w="6096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D32DD" w:rsidRPr="00CF1058" w:rsidTr="00513948">
        <w:trPr>
          <w:trHeight w:val="680"/>
        </w:trPr>
        <w:tc>
          <w:tcPr>
            <w:tcW w:w="3260" w:type="dxa"/>
            <w:vAlign w:val="center"/>
          </w:tcPr>
          <w:p w:rsidR="0088288A" w:rsidRPr="00C2214E" w:rsidRDefault="002D32DD" w:rsidP="00DA6B0A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14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DA6B0A" w:rsidRPr="00CF1058" w:rsidRDefault="003B6749" w:rsidP="00DA6B0A">
            <w:pPr>
              <w:rPr>
                <w:rFonts w:asciiTheme="minorEastAsia" w:hAnsiTheme="minorEastAsia"/>
                <w:sz w:val="24"/>
                <w:szCs w:val="24"/>
              </w:rPr>
            </w:pP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【※県ホームページ公表予定】</w:t>
            </w:r>
          </w:p>
        </w:tc>
        <w:tc>
          <w:tcPr>
            <w:tcW w:w="6096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B2606" w:rsidRPr="00CF1058" w:rsidTr="00513948">
        <w:trPr>
          <w:trHeight w:val="680"/>
        </w:trPr>
        <w:tc>
          <w:tcPr>
            <w:tcW w:w="3260" w:type="dxa"/>
            <w:vAlign w:val="center"/>
          </w:tcPr>
          <w:p w:rsidR="00AB2606" w:rsidRPr="00AB2606" w:rsidRDefault="00A559A2" w:rsidP="00AB26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ＣＳＲ</w:t>
            </w:r>
            <w:r w:rsidR="00AB2606" w:rsidRPr="00AB260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AB2606" w:rsidRPr="00CF1058" w:rsidRDefault="00AB2606" w:rsidP="00A559A2">
            <w:pPr>
              <w:rPr>
                <w:rFonts w:asciiTheme="minorEastAsia" w:hAnsiTheme="minorEastAsia"/>
                <w:sz w:val="24"/>
                <w:szCs w:val="24"/>
              </w:rPr>
            </w:pPr>
            <w:r w:rsidRPr="00AB2606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AB2606" w:rsidRPr="00CF1058" w:rsidRDefault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513948">
        <w:trPr>
          <w:trHeight w:val="680"/>
        </w:trPr>
        <w:tc>
          <w:tcPr>
            <w:tcW w:w="3260" w:type="dxa"/>
            <w:vAlign w:val="center"/>
          </w:tcPr>
          <w:p w:rsidR="00DA6B0A" w:rsidRPr="00CF1058" w:rsidRDefault="0033389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="002D32DD"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A6B0A" w:rsidRPr="00CF1058" w:rsidTr="00513948">
        <w:trPr>
          <w:trHeight w:val="680"/>
        </w:trPr>
        <w:tc>
          <w:tcPr>
            <w:tcW w:w="3260" w:type="dxa"/>
            <w:vAlign w:val="center"/>
          </w:tcPr>
          <w:p w:rsidR="00DA6B0A" w:rsidRDefault="00DA6B0A" w:rsidP="00FD3C6A">
            <w:pPr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 w:rsidRPr="00DA6B0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連絡用電話番号</w:t>
            </w:r>
          </w:p>
          <w:p w:rsidR="00DA6B0A" w:rsidRPr="00CF1058" w:rsidRDefault="00DA6B0A" w:rsidP="00DA6B0A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DA6B0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電話対応時間</w:t>
            </w:r>
          </w:p>
        </w:tc>
        <w:tc>
          <w:tcPr>
            <w:tcW w:w="6096" w:type="dxa"/>
          </w:tcPr>
          <w:p w:rsidR="006B1221" w:rsidRDefault="006B1221" w:rsidP="00DA6B0A">
            <w:pPr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</w:p>
          <w:p w:rsidR="00F77CD5" w:rsidRPr="006B1221" w:rsidRDefault="00F77CD5" w:rsidP="00DA6B0A">
            <w:pPr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</w:pPr>
          </w:p>
          <w:p w:rsidR="00DA6B0A" w:rsidRPr="00CF1058" w:rsidRDefault="00DA6B0A" w:rsidP="00DA6B0A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DA6B0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 （　　　</w:t>
            </w:r>
            <w:r w:rsidR="006B122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DA6B0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）時頃</w:t>
            </w:r>
          </w:p>
        </w:tc>
      </w:tr>
      <w:tr w:rsidR="002D32DD" w:rsidRPr="00CF1058" w:rsidTr="00513948">
        <w:trPr>
          <w:trHeight w:val="680"/>
        </w:trPr>
        <w:tc>
          <w:tcPr>
            <w:tcW w:w="326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96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A6B0A" w:rsidRPr="00CF1058" w:rsidTr="00513948">
        <w:trPr>
          <w:trHeight w:val="680"/>
        </w:trPr>
        <w:tc>
          <w:tcPr>
            <w:tcW w:w="3260" w:type="dxa"/>
            <w:vAlign w:val="center"/>
          </w:tcPr>
          <w:p w:rsidR="00DA6B0A" w:rsidRPr="00CF1058" w:rsidRDefault="00DA6B0A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  <w:p w:rsidR="00DA6B0A" w:rsidRPr="00CF1058" w:rsidRDefault="00DA6B0A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（有る場合）</w:t>
            </w:r>
          </w:p>
        </w:tc>
        <w:tc>
          <w:tcPr>
            <w:tcW w:w="6096" w:type="dxa"/>
          </w:tcPr>
          <w:p w:rsidR="00DA6B0A" w:rsidRDefault="00DA6B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A6B0A" w:rsidRPr="00CF1058" w:rsidTr="00513948">
        <w:trPr>
          <w:trHeight w:val="680"/>
        </w:trPr>
        <w:tc>
          <w:tcPr>
            <w:tcW w:w="3260" w:type="dxa"/>
            <w:vAlign w:val="center"/>
          </w:tcPr>
          <w:p w:rsidR="00DA6B0A" w:rsidRPr="00CF1058" w:rsidRDefault="00DA6B0A" w:rsidP="00DA6B0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連絡用</w:t>
            </w:r>
            <w:r w:rsidR="00C2214E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096" w:type="dxa"/>
          </w:tcPr>
          <w:p w:rsidR="00DA6B0A" w:rsidRDefault="00DA6B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A6B0A" w:rsidRPr="00CF1058" w:rsidTr="00513948">
        <w:trPr>
          <w:trHeight w:val="680"/>
        </w:trPr>
        <w:tc>
          <w:tcPr>
            <w:tcW w:w="3260" w:type="dxa"/>
            <w:vAlign w:val="center"/>
          </w:tcPr>
          <w:p w:rsidR="003F43EA" w:rsidRPr="00C2214E" w:rsidRDefault="000E6532" w:rsidP="00AB26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14E">
              <w:rPr>
                <w:rFonts w:asciiTheme="minorEastAsia" w:hAnsiTheme="minorEastAsia" w:hint="eastAsia"/>
                <w:sz w:val="24"/>
                <w:szCs w:val="24"/>
              </w:rPr>
              <w:t>会社</w:t>
            </w:r>
            <w:r w:rsidR="00A559A2" w:rsidRPr="00C2214E">
              <w:rPr>
                <w:rFonts w:asciiTheme="minorEastAsia" w:hAnsiTheme="minorEastAsia" w:hint="eastAsia"/>
                <w:sz w:val="24"/>
                <w:szCs w:val="24"/>
              </w:rPr>
              <w:t>・農園</w:t>
            </w:r>
            <w:r w:rsidR="00DA6B0A" w:rsidRPr="00C2214E">
              <w:rPr>
                <w:rFonts w:asciiTheme="minorEastAsia" w:hAnsiTheme="minorEastAsia" w:hint="eastAsia"/>
                <w:sz w:val="24"/>
                <w:szCs w:val="24"/>
              </w:rPr>
              <w:t>の紹介</w:t>
            </w:r>
          </w:p>
          <w:p w:rsidR="00DA6B0A" w:rsidRPr="00CF1058" w:rsidRDefault="003B6749" w:rsidP="00AB2606">
            <w:pPr>
              <w:rPr>
                <w:rFonts w:asciiTheme="minorEastAsia" w:hAnsiTheme="minorEastAsia"/>
                <w:sz w:val="24"/>
                <w:szCs w:val="24"/>
              </w:rPr>
            </w:pP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【※県ホームページ公表予定】</w:t>
            </w:r>
          </w:p>
        </w:tc>
        <w:tc>
          <w:tcPr>
            <w:tcW w:w="6096" w:type="dxa"/>
          </w:tcPr>
          <w:p w:rsidR="00DA6B0A" w:rsidRPr="00CF1058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212A" w:rsidRDefault="00AA212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Pr="00CF1058" w:rsidRDefault="00F77CD5" w:rsidP="00AB260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D61FF" w:rsidRDefault="00ED61FF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6B0A" w:rsidRPr="00CF1058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B0A" w:rsidRPr="00CF1058" w:rsidTr="00513948">
        <w:trPr>
          <w:trHeight w:val="680"/>
        </w:trPr>
        <w:tc>
          <w:tcPr>
            <w:tcW w:w="3260" w:type="dxa"/>
            <w:vAlign w:val="center"/>
          </w:tcPr>
          <w:p w:rsidR="003B6749" w:rsidRPr="00C2214E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14E">
              <w:rPr>
                <w:rFonts w:asciiTheme="minorEastAsia" w:hAnsiTheme="minorEastAsia"/>
                <w:sz w:val="24"/>
                <w:szCs w:val="24"/>
              </w:rPr>
              <w:t>参加企業</w:t>
            </w:r>
            <w:r w:rsidRPr="00C2214E">
              <w:rPr>
                <w:rFonts w:asciiTheme="minorEastAsia" w:hAnsiTheme="minorEastAsia" w:hint="eastAsia"/>
                <w:sz w:val="24"/>
                <w:szCs w:val="24"/>
              </w:rPr>
              <w:t>へのメッセージ</w:t>
            </w:r>
          </w:p>
          <w:p w:rsidR="00DA6B0A" w:rsidRPr="00CF1058" w:rsidRDefault="003B6749" w:rsidP="00AB2606">
            <w:pPr>
              <w:rPr>
                <w:rFonts w:asciiTheme="minorEastAsia" w:hAnsiTheme="minorEastAsia"/>
                <w:sz w:val="24"/>
                <w:szCs w:val="24"/>
              </w:rPr>
            </w:pPr>
            <w:r w:rsidRPr="003B6749">
              <w:rPr>
                <w:rFonts w:ascii="ＭＳ ゴシック" w:eastAsia="ＭＳ ゴシック" w:hAnsi="ＭＳ ゴシック" w:hint="eastAsia"/>
                <w:b/>
                <w:sz w:val="22"/>
              </w:rPr>
              <w:t>【※県ホームページ公表予定】</w:t>
            </w:r>
          </w:p>
        </w:tc>
        <w:tc>
          <w:tcPr>
            <w:tcW w:w="6096" w:type="dxa"/>
          </w:tcPr>
          <w:p w:rsidR="00DA6B0A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6B0A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6B0A" w:rsidRDefault="00DA6B0A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AB26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AB260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77CD5" w:rsidRPr="00CF1058" w:rsidRDefault="00F77CD5" w:rsidP="00AB260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A6B0A" w:rsidRPr="00F45705" w:rsidRDefault="00DA6B0A" w:rsidP="00AB2606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F77CD5" w:rsidRDefault="00F77CD5">
      <w:pPr>
        <w:rPr>
          <w:rFonts w:asciiTheme="majorEastAsia" w:eastAsiaTheme="majorEastAsia" w:hAnsiTheme="majorEastAsia"/>
          <w:sz w:val="24"/>
          <w:szCs w:val="24"/>
        </w:rPr>
      </w:pPr>
    </w:p>
    <w:p w:rsidR="00F77CD5" w:rsidRDefault="00F77CD5">
      <w:pPr>
        <w:rPr>
          <w:rFonts w:asciiTheme="majorEastAsia" w:eastAsiaTheme="majorEastAsia" w:hAnsiTheme="majorEastAsia"/>
          <w:sz w:val="24"/>
          <w:szCs w:val="24"/>
        </w:rPr>
      </w:pPr>
    </w:p>
    <w:p w:rsidR="003F43EA" w:rsidRDefault="00F77C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FD3C6A"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1877">
        <w:rPr>
          <w:rFonts w:asciiTheme="majorEastAsia" w:eastAsiaTheme="majorEastAsia" w:hAnsiTheme="majorEastAsia" w:hint="eastAsia"/>
          <w:sz w:val="24"/>
          <w:szCs w:val="24"/>
        </w:rPr>
        <w:t>ＣＳＲ活動の希望</w:t>
      </w:r>
    </w:p>
    <w:tbl>
      <w:tblPr>
        <w:tblStyle w:val="af1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D06A5" w:rsidRPr="00CF1058" w:rsidTr="00513948">
        <w:trPr>
          <w:trHeight w:val="336"/>
        </w:trPr>
        <w:tc>
          <w:tcPr>
            <w:tcW w:w="2977" w:type="dxa"/>
            <w:vMerge w:val="restart"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ＣＳＲ実施時期</w:t>
            </w:r>
            <w:r w:rsidR="0021293F">
              <w:rPr>
                <w:rFonts w:asciiTheme="minorEastAsia" w:hAnsiTheme="minorEastAsia"/>
                <w:sz w:val="24"/>
                <w:szCs w:val="24"/>
              </w:rPr>
              <w:t>及び</w:t>
            </w:r>
          </w:p>
          <w:p w:rsidR="0021293F" w:rsidRPr="00CF1058" w:rsidRDefault="0021293F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作業内容</w:t>
            </w:r>
          </w:p>
        </w:tc>
        <w:tc>
          <w:tcPr>
            <w:tcW w:w="6379" w:type="dxa"/>
          </w:tcPr>
          <w:p w:rsidR="00722A6A" w:rsidRDefault="0021293F" w:rsidP="00722A6A">
            <w:pPr>
              <w:ind w:left="960" w:hangingChars="400" w:hanging="96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(</w:t>
            </w:r>
            <w:r w:rsidR="004D06A5"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６月：りんごの実すぐり</w:t>
            </w:r>
            <w:r w:rsidR="004D06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8月：畦畔草刈り、</w:t>
            </w:r>
          </w:p>
          <w:p w:rsidR="004D06A5" w:rsidRPr="00722A6A" w:rsidRDefault="009B2A12" w:rsidP="00722A6A">
            <w:pPr>
              <w:ind w:leftChars="400" w:left="840" w:firstLineChars="50" w:firstLine="12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  <w:r w:rsidR="004D06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="0021293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：野菜全般収穫作業、稲刈り</w:t>
            </w:r>
            <w:r w:rsidR="004D06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など</w:t>
            </w:r>
          </w:p>
        </w:tc>
      </w:tr>
      <w:tr w:rsidR="004D06A5" w:rsidRPr="00CF1058" w:rsidTr="00513948">
        <w:trPr>
          <w:trHeight w:val="739"/>
        </w:trPr>
        <w:tc>
          <w:tcPr>
            <w:tcW w:w="2977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B663CF" w:rsidRDefault="00B663CF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77CD5" w:rsidRDefault="00F77CD5" w:rsidP="00156AE6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4D06A5" w:rsidRPr="0021293F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1877" w:rsidRPr="0021293F" w:rsidTr="00513948">
        <w:trPr>
          <w:trHeight w:val="680"/>
        </w:trPr>
        <w:tc>
          <w:tcPr>
            <w:tcW w:w="2977" w:type="dxa"/>
            <w:vAlign w:val="center"/>
          </w:tcPr>
          <w:p w:rsidR="0021293F" w:rsidRDefault="0021293F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作業場所のトイレの有無</w:t>
            </w:r>
          </w:p>
          <w:p w:rsidR="00D31877" w:rsidRPr="004F08C1" w:rsidRDefault="0088288A" w:rsidP="00156AE6">
            <w:pPr>
              <w:rPr>
                <w:rFonts w:asciiTheme="minorEastAsia" w:hAnsiTheme="minorEastAsia"/>
                <w:sz w:val="16"/>
                <w:szCs w:val="16"/>
              </w:rPr>
            </w:pPr>
            <w:r w:rsidRPr="004F08C1">
              <w:rPr>
                <w:rFonts w:asciiTheme="minorEastAsia" w:hAnsiTheme="minorEastAsia" w:hint="eastAsia"/>
                <w:sz w:val="16"/>
                <w:szCs w:val="16"/>
              </w:rPr>
              <w:t>いずれか</w:t>
            </w:r>
            <w:r w:rsidR="0021293F" w:rsidRPr="004F08C1">
              <w:rPr>
                <w:rFonts w:asciiTheme="minorEastAsia" w:hAnsiTheme="minorEastAsia" w:hint="eastAsia"/>
                <w:sz w:val="16"/>
                <w:szCs w:val="16"/>
              </w:rPr>
              <w:t>を○で囲んでください。</w:t>
            </w:r>
          </w:p>
        </w:tc>
        <w:tc>
          <w:tcPr>
            <w:tcW w:w="6379" w:type="dxa"/>
          </w:tcPr>
          <w:p w:rsidR="00D31877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293F" w:rsidRPr="00CF1058" w:rsidRDefault="0021293F" w:rsidP="00212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トイレ有り　　　一部圃場なし　　　　なし</w:t>
            </w:r>
          </w:p>
        </w:tc>
      </w:tr>
      <w:tr w:rsidR="004D06A5" w:rsidRPr="00CF1058" w:rsidTr="00513948">
        <w:trPr>
          <w:trHeight w:val="70"/>
        </w:trPr>
        <w:tc>
          <w:tcPr>
            <w:tcW w:w="2977" w:type="dxa"/>
            <w:vAlign w:val="center"/>
          </w:tcPr>
          <w:p w:rsidR="004D06A5" w:rsidRDefault="0021293F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作業に係る持ち物</w:t>
            </w:r>
          </w:p>
        </w:tc>
        <w:tc>
          <w:tcPr>
            <w:tcW w:w="6379" w:type="dxa"/>
          </w:tcPr>
          <w:p w:rsidR="004D06A5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77CD5" w:rsidRDefault="00F77CD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Default="004D06A5" w:rsidP="00D31877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4D06A5" w:rsidRPr="00D31877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D06A5" w:rsidRPr="00CF1058" w:rsidTr="00513948">
        <w:trPr>
          <w:trHeight w:val="249"/>
        </w:trPr>
        <w:tc>
          <w:tcPr>
            <w:tcW w:w="2977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交通手段</w:t>
            </w:r>
          </w:p>
        </w:tc>
        <w:tc>
          <w:tcPr>
            <w:tcW w:w="6379" w:type="dxa"/>
          </w:tcPr>
          <w:p w:rsidR="004D06A5" w:rsidRP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自家用車</w:t>
            </w:r>
            <w:r w:rsidR="00F45705">
              <w:rPr>
                <w:rFonts w:asciiTheme="minorEastAsia" w:hAnsiTheme="minorEastAsia"/>
                <w:color w:val="FF0000"/>
                <w:sz w:val="24"/>
                <w:szCs w:val="24"/>
              </w:rPr>
              <w:t>○台まで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公共交通機関　など</w:t>
            </w:r>
          </w:p>
        </w:tc>
      </w:tr>
      <w:tr w:rsidR="004D06A5" w:rsidRPr="00CF1058" w:rsidTr="00513948">
        <w:trPr>
          <w:trHeight w:val="422"/>
        </w:trPr>
        <w:tc>
          <w:tcPr>
            <w:tcW w:w="2977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1221" w:rsidRPr="004D06A5" w:rsidRDefault="006B1221" w:rsidP="00156AE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31877" w:rsidRPr="00CF1058" w:rsidTr="00513948">
        <w:trPr>
          <w:trHeight w:val="680"/>
        </w:trPr>
        <w:tc>
          <w:tcPr>
            <w:tcW w:w="2977" w:type="dxa"/>
            <w:vAlign w:val="center"/>
          </w:tcPr>
          <w:p w:rsidR="00D31877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  <w:r w:rsidR="00E679B4">
              <w:rPr>
                <w:rFonts w:asciiTheme="minorEastAsia" w:hAnsiTheme="minorEastAsia"/>
                <w:sz w:val="24"/>
                <w:szCs w:val="24"/>
              </w:rPr>
              <w:t>ＣＳＲ活動</w:t>
            </w:r>
            <w:r w:rsidR="00191269">
              <w:rPr>
                <w:rFonts w:asciiTheme="minorEastAsia" w:hAnsiTheme="minorEastAsia"/>
                <w:sz w:val="24"/>
                <w:szCs w:val="24"/>
              </w:rPr>
              <w:t>受入</w:t>
            </w:r>
            <w:r w:rsidR="00E679B4">
              <w:rPr>
                <w:rFonts w:asciiTheme="minorEastAsia" w:hAnsiTheme="minorEastAsia"/>
                <w:sz w:val="24"/>
                <w:szCs w:val="24"/>
              </w:rPr>
              <w:t>への</w:t>
            </w:r>
            <w:r>
              <w:rPr>
                <w:rFonts w:asciiTheme="minorEastAsia" w:hAnsiTheme="minorEastAsia"/>
                <w:sz w:val="24"/>
                <w:szCs w:val="24"/>
              </w:rPr>
              <w:t>希望</w:t>
            </w:r>
          </w:p>
        </w:tc>
        <w:tc>
          <w:tcPr>
            <w:tcW w:w="6379" w:type="dxa"/>
          </w:tcPr>
          <w:p w:rsidR="00D31877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7CD5" w:rsidRDefault="00F77CD5" w:rsidP="00156AE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663CF" w:rsidRPr="00CF1058" w:rsidRDefault="00B663CF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C01" w:rsidRPr="00CF1058" w:rsidTr="00513948">
        <w:trPr>
          <w:trHeight w:val="680"/>
        </w:trPr>
        <w:tc>
          <w:tcPr>
            <w:tcW w:w="2977" w:type="dxa"/>
            <w:vAlign w:val="center"/>
          </w:tcPr>
          <w:p w:rsidR="00405C01" w:rsidRDefault="00405C01" w:rsidP="00405C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企業からの連絡方法</w:t>
            </w:r>
          </w:p>
          <w:p w:rsidR="00405C01" w:rsidRDefault="00C2214E" w:rsidP="00405C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いずれか</w:t>
            </w:r>
            <w:r w:rsidR="00405C01" w:rsidRPr="00AF4086">
              <w:rPr>
                <w:rFonts w:asciiTheme="minorEastAsia" w:hAnsiTheme="minorEastAsia" w:hint="eastAsia"/>
                <w:sz w:val="16"/>
                <w:szCs w:val="24"/>
              </w:rPr>
              <w:t>を○で囲んでください。</w:t>
            </w:r>
          </w:p>
        </w:tc>
        <w:tc>
          <w:tcPr>
            <w:tcW w:w="6379" w:type="dxa"/>
          </w:tcPr>
          <w:p w:rsidR="00405C01" w:rsidRDefault="00405C01" w:rsidP="00405C0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電話　　　</w:t>
            </w:r>
            <w:r w:rsidR="006B122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221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（　　　　　</w:t>
            </w:r>
            <w:r w:rsidR="006B12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　）時頃</w:t>
            </w:r>
          </w:p>
          <w:p w:rsidR="00405C01" w:rsidRDefault="00405C01" w:rsidP="00405C0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ＦＡＸ</w:t>
            </w:r>
            <w:r w:rsidR="006B12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05C01" w:rsidRDefault="00405C01" w:rsidP="00405C0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メール</w:t>
            </w:r>
          </w:p>
        </w:tc>
      </w:tr>
    </w:tbl>
    <w:p w:rsidR="00FD3C6A" w:rsidRPr="00722A6A" w:rsidRDefault="003B6749" w:rsidP="003B6749">
      <w:pPr>
        <w:ind w:left="416" w:hangingChars="200" w:hanging="416"/>
        <w:rPr>
          <w:rFonts w:ascii="HGSｺﾞｼｯｸM" w:eastAsia="HGSｺﾞｼｯｸM" w:hAnsi="HGSｺﾞｼｯｸM"/>
          <w:sz w:val="22"/>
        </w:rPr>
      </w:pPr>
      <w:bookmarkStart w:id="0" w:name="_Hlk125032686"/>
      <w:r w:rsidRPr="00722A6A">
        <w:rPr>
          <w:rFonts w:ascii="HGSｺﾞｼｯｸM" w:eastAsia="HGSｺﾞｼｯｸM" w:hAnsi="HGSｺﾞｼｯｸM" w:hint="eastAsia"/>
          <w:spacing w:val="-6"/>
          <w:sz w:val="22"/>
        </w:rPr>
        <w:t>※１</w:t>
      </w:r>
      <w:bookmarkEnd w:id="0"/>
      <w:r w:rsidRPr="00722A6A">
        <w:rPr>
          <w:rFonts w:ascii="HGSｺﾞｼｯｸM" w:eastAsia="HGSｺﾞｼｯｸM" w:hAnsi="HGSｺﾞｼｯｸM" w:hint="eastAsia"/>
          <w:spacing w:val="-6"/>
          <w:sz w:val="22"/>
        </w:rPr>
        <w:t xml:space="preserve">　</w:t>
      </w:r>
      <w:r w:rsidR="003F43EA" w:rsidRPr="00722A6A">
        <w:rPr>
          <w:rFonts w:ascii="HGSｺﾞｼｯｸM" w:eastAsia="HGSｺﾞｼｯｸM" w:hAnsi="HGSｺﾞｼｯｸM"/>
          <w:spacing w:val="-6"/>
          <w:sz w:val="22"/>
        </w:rPr>
        <w:t>上記の提供いただいた個人情報は、</w:t>
      </w:r>
      <w:r w:rsidR="003F43EA" w:rsidRPr="00722A6A">
        <w:rPr>
          <w:rFonts w:ascii="HGSｺﾞｼｯｸM" w:eastAsia="HGSｺﾞｼｯｸM" w:hAnsi="HGSｺﾞｼｯｸM" w:hint="eastAsia"/>
          <w:spacing w:val="-6"/>
          <w:sz w:val="22"/>
        </w:rPr>
        <w:t>ＣＳＲ活動の</w:t>
      </w:r>
      <w:r w:rsidR="003F43EA" w:rsidRPr="00722A6A">
        <w:rPr>
          <w:rFonts w:ascii="HGSｺﾞｼｯｸM" w:eastAsia="HGSｺﾞｼｯｸM" w:hAnsi="HGSｺﾞｼｯｸM"/>
          <w:spacing w:val="-6"/>
          <w:sz w:val="22"/>
        </w:rPr>
        <w:t>目的にのみ利用し、それ以外の目的には利用いたしません</w:t>
      </w:r>
      <w:r w:rsidR="003F43EA" w:rsidRPr="00722A6A">
        <w:rPr>
          <w:rFonts w:ascii="HGSｺﾞｼｯｸM" w:eastAsia="HGSｺﾞｼｯｸM" w:hAnsi="HGSｺﾞｼｯｸM"/>
          <w:sz w:val="22"/>
        </w:rPr>
        <w:t>。</w:t>
      </w:r>
    </w:p>
    <w:p w:rsidR="003B6749" w:rsidRPr="00722A6A" w:rsidRDefault="003B6749" w:rsidP="003B6749">
      <w:pPr>
        <w:ind w:left="440" w:hangingChars="200" w:hanging="440"/>
        <w:rPr>
          <w:rFonts w:ascii="HGSｺﾞｼｯｸM" w:eastAsia="HGSｺﾞｼｯｸM" w:hAnsi="HGSｺﾞｼｯｸM"/>
          <w:sz w:val="22"/>
        </w:rPr>
      </w:pPr>
      <w:r w:rsidRPr="00722A6A">
        <w:rPr>
          <w:rFonts w:ascii="HGSｺﾞｼｯｸM" w:eastAsia="HGSｺﾞｼｯｸM" w:hAnsi="HGSｺﾞｼｯｸM" w:hint="eastAsia"/>
          <w:sz w:val="22"/>
        </w:rPr>
        <w:t>※２　記載いただいた内容</w:t>
      </w:r>
      <w:r w:rsidR="00D62F02" w:rsidRPr="00722A6A">
        <w:rPr>
          <w:rFonts w:ascii="HGSｺﾞｼｯｸM" w:eastAsia="HGSｺﾞｼｯｸM" w:hAnsi="HGSｺﾞｼｯｸM" w:hint="eastAsia"/>
          <w:sz w:val="22"/>
        </w:rPr>
        <w:t>を</w:t>
      </w:r>
      <w:r w:rsidRPr="00722A6A">
        <w:rPr>
          <w:rFonts w:ascii="HGSｺﾞｼｯｸM" w:eastAsia="HGSｺﾞｼｯｸM" w:hAnsi="HGSｺﾞｼｯｸM" w:hint="eastAsia"/>
          <w:sz w:val="22"/>
        </w:rPr>
        <w:t>変更</w:t>
      </w:r>
      <w:r w:rsidR="00D62F02" w:rsidRPr="00722A6A">
        <w:rPr>
          <w:rFonts w:ascii="HGSｺﾞｼｯｸM" w:eastAsia="HGSｺﾞｼｯｸM" w:hAnsi="HGSｺﾞｼｯｸM" w:hint="eastAsia"/>
          <w:sz w:val="22"/>
        </w:rPr>
        <w:t>したい</w:t>
      </w:r>
      <w:r w:rsidRPr="00722A6A">
        <w:rPr>
          <w:rFonts w:ascii="HGSｺﾞｼｯｸM" w:eastAsia="HGSｺﾞｼｯｸM" w:hAnsi="HGSｺﾞｼｯｸM" w:hint="eastAsia"/>
          <w:sz w:val="22"/>
        </w:rPr>
        <w:t>場合は、県構造政策課農村活性化グループまでお知らせください。</w:t>
      </w:r>
    </w:p>
    <w:p w:rsidR="0088288A" w:rsidRDefault="0088288A" w:rsidP="00AD200C">
      <w:pPr>
        <w:spacing w:line="200" w:lineRule="exact"/>
        <w:rPr>
          <w:rFonts w:asciiTheme="majorEastAsia" w:eastAsia="PMingLiU" w:hAnsiTheme="majorEastAsia"/>
          <w:sz w:val="24"/>
          <w:szCs w:val="24"/>
          <w:lang w:eastAsia="zh-TW"/>
        </w:rPr>
      </w:pPr>
    </w:p>
    <w:p w:rsidR="00F77CD5" w:rsidRDefault="00F77CD5" w:rsidP="00AD200C">
      <w:pPr>
        <w:spacing w:line="200" w:lineRule="exact"/>
        <w:rPr>
          <w:rFonts w:asciiTheme="majorEastAsia" w:eastAsia="PMingLiU" w:hAnsiTheme="majorEastAsia" w:hint="eastAsia"/>
          <w:sz w:val="24"/>
          <w:szCs w:val="24"/>
          <w:lang w:eastAsia="zh-TW"/>
        </w:rPr>
      </w:pPr>
      <w:bookmarkStart w:id="1" w:name="_GoBack"/>
      <w:bookmarkEnd w:id="1"/>
    </w:p>
    <w:p w:rsidR="0088288A" w:rsidRDefault="00F77CD5" w:rsidP="0088288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8288A" w:rsidRPr="00CF1058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8288A">
        <w:rPr>
          <w:rFonts w:asciiTheme="majorEastAsia" w:eastAsiaTheme="majorEastAsia" w:hAnsiTheme="majorEastAsia" w:hint="eastAsia"/>
          <w:sz w:val="24"/>
          <w:szCs w:val="24"/>
        </w:rPr>
        <w:t>県ホームページへの</w:t>
      </w:r>
      <w:r w:rsidR="0088288A" w:rsidRPr="00CF1058">
        <w:rPr>
          <w:rFonts w:asciiTheme="majorEastAsia" w:eastAsiaTheme="majorEastAsia" w:hAnsiTheme="majorEastAsia" w:hint="eastAsia"/>
          <w:sz w:val="24"/>
          <w:szCs w:val="24"/>
          <w:lang w:eastAsia="zh-TW"/>
        </w:rPr>
        <w:t>ＣＳ</w:t>
      </w:r>
      <w:r w:rsidR="0088288A">
        <w:rPr>
          <w:rFonts w:asciiTheme="majorEastAsia" w:eastAsiaTheme="majorEastAsia" w:hAnsiTheme="majorEastAsia" w:hint="eastAsia"/>
          <w:sz w:val="24"/>
          <w:szCs w:val="24"/>
          <w:lang w:eastAsia="zh-TW"/>
        </w:rPr>
        <w:t>Ｒ受入農家概要</w:t>
      </w:r>
      <w:r w:rsidR="0088288A">
        <w:rPr>
          <w:rFonts w:asciiTheme="majorEastAsia" w:eastAsiaTheme="majorEastAsia" w:hAnsiTheme="majorEastAsia" w:hint="eastAsia"/>
          <w:sz w:val="24"/>
          <w:szCs w:val="24"/>
        </w:rPr>
        <w:t>の公表について</w:t>
      </w:r>
    </w:p>
    <w:p w:rsidR="00F77CD5" w:rsidRDefault="00F77CD5" w:rsidP="0088288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105410</wp:posOffset>
                </wp:positionV>
                <wp:extent cx="4476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0E8A" id="正方形/長方形 2" o:spid="_x0000_s1026" style="position:absolute;left:0;text-align:left;margin-left:10.5pt;margin-top:8.3pt;width:352.5pt;height:4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AD200C" w:rsidRDefault="00AD200C" w:rsidP="00AD200C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:rsidR="0088288A" w:rsidRDefault="0088288A" w:rsidP="0088288A">
      <w:pPr>
        <w:ind w:firstLineChars="200" w:firstLine="480"/>
        <w:rPr>
          <w:rFonts w:asciiTheme="minorEastAsia" w:hAnsiTheme="minorEastAsia"/>
          <w:sz w:val="16"/>
          <w:szCs w:val="24"/>
        </w:rPr>
      </w:pPr>
      <w:r w:rsidRPr="00C2214E">
        <w:rPr>
          <w:rFonts w:asciiTheme="minorEastAsia" w:hAnsiTheme="minorEastAsia" w:hint="eastAsia"/>
          <w:sz w:val="24"/>
          <w:szCs w:val="24"/>
          <w:u w:val="single"/>
        </w:rPr>
        <w:t>希望する　・　希望しない</w:t>
      </w:r>
      <w:r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</w:t>
      </w:r>
      <w:r w:rsidRPr="0021293F">
        <w:rPr>
          <w:rFonts w:asciiTheme="minorEastAsia" w:hAnsiTheme="minorEastAsia" w:hint="eastAsia"/>
          <w:sz w:val="16"/>
          <w:szCs w:val="24"/>
        </w:rPr>
        <w:t>どちらかを○で囲んでください。</w:t>
      </w:r>
    </w:p>
    <w:p w:rsidR="000313B5" w:rsidRDefault="000313B5" w:rsidP="0037534B">
      <w:pPr>
        <w:spacing w:line="140" w:lineRule="exact"/>
        <w:ind w:firstLineChars="200" w:firstLine="320"/>
        <w:rPr>
          <w:rFonts w:asciiTheme="minorEastAsia" w:hAnsiTheme="minorEastAsia"/>
          <w:sz w:val="16"/>
          <w:szCs w:val="24"/>
        </w:rPr>
      </w:pPr>
    </w:p>
    <w:p w:rsidR="00F77CD5" w:rsidRDefault="00F77CD5" w:rsidP="0037534B">
      <w:pPr>
        <w:spacing w:line="140" w:lineRule="exact"/>
        <w:ind w:firstLineChars="200" w:firstLine="320"/>
        <w:rPr>
          <w:rFonts w:asciiTheme="minorEastAsia" w:hAnsiTheme="minorEastAsia" w:hint="eastAsia"/>
          <w:sz w:val="16"/>
          <w:szCs w:val="24"/>
        </w:rPr>
      </w:pPr>
    </w:p>
    <w:p w:rsidR="00F77CD5" w:rsidRDefault="00F77CD5" w:rsidP="006A285C">
      <w:pPr>
        <w:rPr>
          <w:rFonts w:ascii="HGSｺﾞｼｯｸM" w:eastAsia="HGSｺﾞｼｯｸM" w:hAnsi="HGSｺﾞｼｯｸM"/>
          <w:spacing w:val="-6"/>
          <w:sz w:val="22"/>
        </w:rPr>
      </w:pPr>
    </w:p>
    <w:p w:rsidR="00C2214E" w:rsidRPr="00722A6A" w:rsidRDefault="00D62F02" w:rsidP="006A285C">
      <w:pPr>
        <w:rPr>
          <w:rFonts w:ascii="HGSｺﾞｼｯｸM" w:eastAsia="HGSｺﾞｼｯｸM" w:hAnsi="HGSｺﾞｼｯｸM"/>
          <w:spacing w:val="-6"/>
          <w:sz w:val="22"/>
        </w:rPr>
      </w:pPr>
      <w:r w:rsidRPr="00722A6A">
        <w:rPr>
          <w:rFonts w:ascii="HGSｺﾞｼｯｸM" w:eastAsia="HGSｺﾞｼｯｸM" w:hAnsi="HGSｺﾞｼｯｸM" w:hint="eastAsia"/>
          <w:spacing w:val="-6"/>
          <w:sz w:val="22"/>
        </w:rPr>
        <w:t>※１　県ホームページには、【※県ホームページ公表予定】の部分を公表する予定です。</w:t>
      </w:r>
    </w:p>
    <w:p w:rsidR="0088288A" w:rsidRPr="00722A6A" w:rsidRDefault="00D62F02" w:rsidP="00C2214E">
      <w:pPr>
        <w:ind w:left="416" w:hangingChars="200" w:hanging="416"/>
        <w:rPr>
          <w:rFonts w:ascii="HGSｺﾞｼｯｸM" w:eastAsia="HGSｺﾞｼｯｸM" w:hAnsi="HGSｺﾞｼｯｸM"/>
          <w:spacing w:val="-6"/>
          <w:sz w:val="22"/>
        </w:rPr>
      </w:pPr>
      <w:r w:rsidRPr="00722A6A">
        <w:rPr>
          <w:rFonts w:ascii="HGSｺﾞｼｯｸM" w:eastAsia="HGSｺﾞｼｯｸM" w:hAnsi="HGSｺﾞｼｯｸM" w:hint="eastAsia"/>
          <w:spacing w:val="-6"/>
          <w:sz w:val="22"/>
        </w:rPr>
        <w:t>※２　県ホームページ</w:t>
      </w:r>
      <w:r w:rsidR="006A285C" w:rsidRPr="00722A6A">
        <w:rPr>
          <w:rFonts w:ascii="HGSｺﾞｼｯｸM" w:eastAsia="HGSｺﾞｼｯｸM" w:hAnsi="HGSｺﾞｼｯｸM" w:hint="eastAsia"/>
          <w:spacing w:val="-6"/>
          <w:sz w:val="22"/>
        </w:rPr>
        <w:t>への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公表の有無にかかわらず、</w:t>
      </w:r>
      <w:r w:rsidR="00AD200C">
        <w:rPr>
          <w:rFonts w:ascii="HGSｺﾞｼｯｸM" w:eastAsia="HGSｺﾞｼｯｸM" w:hAnsi="HGSｺﾞｼｯｸM" w:hint="eastAsia"/>
          <w:spacing w:val="-6"/>
          <w:sz w:val="22"/>
        </w:rPr>
        <w:t>企業への受入農家</w:t>
      </w:r>
      <w:r w:rsidR="006A285C" w:rsidRPr="00722A6A">
        <w:rPr>
          <w:rFonts w:ascii="HGSｺﾞｼｯｸM" w:eastAsia="HGSｺﾞｼｯｸM" w:hAnsi="HGSｺﾞｼｯｸM" w:hint="eastAsia"/>
          <w:spacing w:val="-6"/>
          <w:sz w:val="22"/>
        </w:rPr>
        <w:t>の紹介方法は、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企業から</w:t>
      </w:r>
      <w:r w:rsidR="00C2214E" w:rsidRPr="00722A6A">
        <w:rPr>
          <w:rFonts w:ascii="HGSｺﾞｼｯｸM" w:eastAsia="HGSｺﾞｼｯｸM" w:hAnsi="HGSｺﾞｼｯｸM" w:hint="eastAsia"/>
          <w:spacing w:val="-6"/>
          <w:sz w:val="22"/>
        </w:rPr>
        <w:t>県に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活動申込書が提出され、</w:t>
      </w:r>
      <w:r w:rsidRPr="00722A6A">
        <w:rPr>
          <w:rFonts w:ascii="HGSｺﾞｼｯｸM" w:eastAsia="HGSｺﾞｼｯｸM" w:hAnsi="HGSｺﾞｼｯｸM" w:hint="eastAsia"/>
          <w:spacing w:val="-6"/>
          <w:sz w:val="22"/>
        </w:rPr>
        <w:t>受入農家の活動希望を県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で</w:t>
      </w:r>
      <w:r w:rsidRPr="00722A6A">
        <w:rPr>
          <w:rFonts w:ascii="HGSｺﾞｼｯｸM" w:eastAsia="HGSｺﾞｼｯｸM" w:hAnsi="HGSｺﾞｼｯｸM" w:hint="eastAsia"/>
          <w:spacing w:val="-6"/>
          <w:sz w:val="22"/>
        </w:rPr>
        <w:t>確認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後、</w:t>
      </w:r>
      <w:r w:rsidR="00C2214E" w:rsidRPr="00722A6A">
        <w:rPr>
          <w:rFonts w:ascii="HGSｺﾞｼｯｸM" w:eastAsia="HGSｺﾞｼｯｸM" w:hAnsi="HGSｺﾞｼｯｸM" w:hint="eastAsia"/>
          <w:spacing w:val="-6"/>
          <w:sz w:val="22"/>
        </w:rPr>
        <w:t>県から</w:t>
      </w:r>
      <w:r w:rsidRPr="00722A6A">
        <w:rPr>
          <w:rFonts w:ascii="HGSｺﾞｼｯｸM" w:eastAsia="HGSｺﾞｼｯｸM" w:hAnsi="HGSｺﾞｼｯｸM" w:hint="eastAsia"/>
          <w:spacing w:val="-6"/>
          <w:sz w:val="22"/>
        </w:rPr>
        <w:t>企業に受入農家を紹介</w:t>
      </w:r>
      <w:r w:rsidR="006B1221" w:rsidRPr="00722A6A">
        <w:rPr>
          <w:rFonts w:ascii="HGSｺﾞｼｯｸM" w:eastAsia="HGSｺﾞｼｯｸM" w:hAnsi="HGSｺﾞｼｯｸM" w:hint="eastAsia"/>
          <w:spacing w:val="-6"/>
          <w:sz w:val="22"/>
        </w:rPr>
        <w:t>します。（これまでと同様の方法になります。）</w:t>
      </w:r>
    </w:p>
    <w:p w:rsidR="00B663CF" w:rsidRDefault="00B663CF" w:rsidP="00AD200C">
      <w:pPr>
        <w:spacing w:line="200" w:lineRule="exact"/>
        <w:ind w:firstLineChars="200" w:firstLine="480"/>
        <w:rPr>
          <w:rFonts w:ascii="HGSｺﾞｼｯｸM" w:eastAsia="HGSｺﾞｼｯｸM" w:hAnsi="HGSｺﾞｼｯｸM"/>
          <w:sz w:val="24"/>
          <w:szCs w:val="24"/>
        </w:rPr>
      </w:pPr>
    </w:p>
    <w:p w:rsidR="00C2214E" w:rsidRPr="00C2214E" w:rsidRDefault="00C2214E" w:rsidP="00C2214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C2214E" w:rsidRPr="00C2214E" w:rsidSect="000313B5">
      <w:pgSz w:w="11906" w:h="16838"/>
      <w:pgMar w:top="1134" w:right="1440" w:bottom="56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01" w:rsidRDefault="00405C01" w:rsidP="00405C01">
      <w:r>
        <w:separator/>
      </w:r>
    </w:p>
  </w:endnote>
  <w:endnote w:type="continuationSeparator" w:id="0">
    <w:p w:rsidR="00405C01" w:rsidRDefault="00405C01" w:rsidP="0040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01" w:rsidRDefault="00405C01" w:rsidP="00405C01">
      <w:r>
        <w:separator/>
      </w:r>
    </w:p>
  </w:footnote>
  <w:footnote w:type="continuationSeparator" w:id="0">
    <w:p w:rsidR="00405C01" w:rsidRDefault="00405C01" w:rsidP="0040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C78C4"/>
    <w:multiLevelType w:val="hybridMultilevel"/>
    <w:tmpl w:val="1E949AFE"/>
    <w:lvl w:ilvl="0" w:tplc="0658B31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DD"/>
    <w:rsid w:val="000313B5"/>
    <w:rsid w:val="000D7828"/>
    <w:rsid w:val="000E6532"/>
    <w:rsid w:val="00191269"/>
    <w:rsid w:val="0021293F"/>
    <w:rsid w:val="00216176"/>
    <w:rsid w:val="002410E2"/>
    <w:rsid w:val="002D32DD"/>
    <w:rsid w:val="002F5F39"/>
    <w:rsid w:val="0033389D"/>
    <w:rsid w:val="0037534B"/>
    <w:rsid w:val="003B6749"/>
    <w:rsid w:val="003C1CD8"/>
    <w:rsid w:val="003F43EA"/>
    <w:rsid w:val="00405C01"/>
    <w:rsid w:val="004D06A5"/>
    <w:rsid w:val="004F08C1"/>
    <w:rsid w:val="00513948"/>
    <w:rsid w:val="005F0C15"/>
    <w:rsid w:val="006A285C"/>
    <w:rsid w:val="006A4105"/>
    <w:rsid w:val="006B1221"/>
    <w:rsid w:val="00722A6A"/>
    <w:rsid w:val="00837310"/>
    <w:rsid w:val="0088288A"/>
    <w:rsid w:val="009B2A12"/>
    <w:rsid w:val="009B6267"/>
    <w:rsid w:val="009D14F2"/>
    <w:rsid w:val="00A559A2"/>
    <w:rsid w:val="00AA212A"/>
    <w:rsid w:val="00AB2606"/>
    <w:rsid w:val="00AD200C"/>
    <w:rsid w:val="00B663CF"/>
    <w:rsid w:val="00BD2272"/>
    <w:rsid w:val="00C2214E"/>
    <w:rsid w:val="00CF1058"/>
    <w:rsid w:val="00D31877"/>
    <w:rsid w:val="00D62F02"/>
    <w:rsid w:val="00DA6B0A"/>
    <w:rsid w:val="00E679B4"/>
    <w:rsid w:val="00E84221"/>
    <w:rsid w:val="00ED61FF"/>
    <w:rsid w:val="00F45705"/>
    <w:rsid w:val="00F77CD5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913BF"/>
  <w15:docId w15:val="{0CC2ED35-ED73-42D6-8E40-A1D7F28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8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D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F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105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05C0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05C01"/>
  </w:style>
  <w:style w:type="paragraph" w:styleId="af6">
    <w:name w:val="footer"/>
    <w:basedOn w:val="a"/>
    <w:link w:val="af7"/>
    <w:uiPriority w:val="99"/>
    <w:unhideWhenUsed/>
    <w:rsid w:val="00405C0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0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B83C-84B5-4C92-9975-749FCA48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191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26</cp:revision>
  <cp:lastPrinted>2023-01-20T06:42:00Z</cp:lastPrinted>
  <dcterms:created xsi:type="dcterms:W3CDTF">2020-06-01T07:26:00Z</dcterms:created>
  <dcterms:modified xsi:type="dcterms:W3CDTF">2023-01-23T05:28:00Z</dcterms:modified>
</cp:coreProperties>
</file>