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BA86" w14:textId="1D84DBF1"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bookmarkStart w:id="0" w:name="_Hlk167461663"/>
      <w:r w:rsidRPr="00633BE6">
        <w:rPr>
          <w:rFonts w:ascii="ＭＳ 明朝" w:eastAsia="ＭＳ 明朝" w:hAnsi="ＭＳ 明朝" w:cs="ＭＳ 明朝" w:hint="eastAsia"/>
          <w:kern w:val="0"/>
          <w:sz w:val="22"/>
        </w:rPr>
        <w:t>第</w:t>
      </w:r>
      <w:r w:rsidR="00E001B7" w:rsidRPr="00633BE6">
        <w:rPr>
          <w:rFonts w:ascii="ＭＳ 明朝" w:eastAsia="ＭＳ 明朝" w:hAnsi="ＭＳ 明朝" w:cs="ＭＳ 明朝"/>
          <w:kern w:val="0"/>
          <w:sz w:val="22"/>
        </w:rPr>
        <w:t>24</w:t>
      </w:r>
      <w:r w:rsidRPr="00633BE6">
        <w:rPr>
          <w:rFonts w:ascii="ＭＳ 明朝" w:eastAsia="ＭＳ 明朝" w:hAnsi="ＭＳ 明朝" w:cs="ＭＳ 明朝" w:hint="eastAsia"/>
          <w:kern w:val="0"/>
          <w:sz w:val="22"/>
        </w:rPr>
        <w:t>号様式（別表第１の</w:t>
      </w:r>
      <w:r w:rsidR="00E001B7" w:rsidRPr="00633BE6">
        <w:rPr>
          <w:rFonts w:ascii="ＭＳ 明朝" w:eastAsia="ＭＳ 明朝" w:hAnsi="ＭＳ 明朝" w:cs="ＭＳ 明朝" w:hint="eastAsia"/>
          <w:kern w:val="0"/>
          <w:sz w:val="22"/>
        </w:rPr>
        <w:t>20</w:t>
      </w:r>
      <w:r w:rsidRPr="00633BE6">
        <w:rPr>
          <w:rFonts w:ascii="ＭＳ 明朝" w:eastAsia="ＭＳ 明朝" w:hAnsi="ＭＳ 明朝" w:cs="ＭＳ 明朝" w:hint="eastAsia"/>
          <w:kern w:val="0"/>
          <w:sz w:val="22"/>
        </w:rPr>
        <w:t>－サ関係）</w:t>
      </w:r>
      <w:bookmarkEnd w:id="0"/>
    </w:p>
    <w:p w14:paraId="4EBF6B3D" w14:textId="77777777" w:rsidR="006A2846" w:rsidRPr="00633BE6" w:rsidRDefault="006A2846" w:rsidP="006A2846">
      <w:pPr>
        <w:overflowPunct w:val="0"/>
        <w:spacing w:line="300" w:lineRule="exact"/>
        <w:jc w:val="righ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年　　月　　日　</w:t>
      </w:r>
    </w:p>
    <w:p w14:paraId="2081E4B8"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　青森県知事　殿</w:t>
      </w:r>
    </w:p>
    <w:p w14:paraId="32302D5A"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　</w:t>
      </w:r>
      <w:r w:rsidRPr="00633BE6">
        <w:rPr>
          <w:rFonts w:ascii="ＭＳ 明朝" w:eastAsia="ＭＳ 明朝" w:hAnsi="ＭＳ 明朝" w:cs="ＭＳ 明朝"/>
          <w:kern w:val="0"/>
          <w:sz w:val="22"/>
        </w:rPr>
        <w:t xml:space="preserve">  </w:t>
      </w:r>
    </w:p>
    <w:p w14:paraId="7D48AC9C" w14:textId="77777777" w:rsidR="006A2846" w:rsidRPr="00633BE6" w:rsidRDefault="006A2846" w:rsidP="006A2846">
      <w:pPr>
        <w:overflowPunct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住　所　　　　　　　　　　　　　　　　</w:t>
      </w:r>
    </w:p>
    <w:p w14:paraId="6812D17C" w14:textId="77777777" w:rsidR="006A2846" w:rsidRPr="00633BE6" w:rsidRDefault="006A2846" w:rsidP="006A2846">
      <w:pPr>
        <w:overflowPunct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管理者　　　　　　　　　　　　　　　　　　　　</w:t>
      </w:r>
    </w:p>
    <w:p w14:paraId="34FB62C8" w14:textId="77777777" w:rsidR="006A2846" w:rsidRPr="00633BE6" w:rsidRDefault="006A2846" w:rsidP="006A2846">
      <w:pPr>
        <w:overflowPunct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氏　名　　　　　　　　　　　　　　</w:t>
      </w:r>
      <w:r w:rsidR="00B74B9A" w:rsidRPr="00633BE6">
        <w:rPr>
          <w:rFonts w:ascii="ＭＳ 明朝" w:eastAsia="ＭＳ 明朝" w:hAnsi="ＭＳ 明朝" w:cs="ＭＳ 明朝" w:hint="eastAsia"/>
          <w:kern w:val="0"/>
          <w:sz w:val="22"/>
        </w:rPr>
        <w:t xml:space="preserve">　</w:t>
      </w:r>
      <w:r w:rsidRPr="00633BE6">
        <w:rPr>
          <w:rFonts w:ascii="ＭＳ 明朝" w:eastAsia="ＭＳ 明朝" w:hAnsi="ＭＳ 明朝" w:cs="ＭＳ 明朝" w:hint="eastAsia"/>
          <w:kern w:val="0"/>
          <w:sz w:val="22"/>
        </w:rPr>
        <w:t xml:space="preserve">　</w:t>
      </w:r>
    </w:p>
    <w:p w14:paraId="2B09593E"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p>
    <w:p w14:paraId="20B1570C" w14:textId="77777777" w:rsidR="006A2846" w:rsidRPr="00633BE6" w:rsidRDefault="006A2846" w:rsidP="006A2846">
      <w:pPr>
        <w:overflowPunct w:val="0"/>
        <w:spacing w:line="300" w:lineRule="exact"/>
        <w:jc w:val="center"/>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8"/>
          <w:szCs w:val="28"/>
        </w:rPr>
        <w:t>診療用高エネルギー放射線発生装置等変更届</w:t>
      </w:r>
    </w:p>
    <w:p w14:paraId="4E6531B0" w14:textId="77777777" w:rsidR="006A2846" w:rsidRPr="00633BE6" w:rsidRDefault="00000000" w:rsidP="006A2846">
      <w:pPr>
        <w:overflowPunct w:val="0"/>
        <w:spacing w:line="300" w:lineRule="exact"/>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noProof/>
          <w:spacing w:val="2"/>
          <w:kern w:val="0"/>
          <w:sz w:val="22"/>
        </w:rPr>
        <w:pict w14:anchorId="43FD498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75.65pt;margin-top:6.7pt;width:378pt;height:102.55pt;z-index:251658240">
            <v:textbox inset="5.85pt,.7pt,5.85pt,.7pt"/>
          </v:shape>
        </w:pict>
      </w:r>
    </w:p>
    <w:p w14:paraId="1B300DF9" w14:textId="77777777" w:rsidR="006A2846" w:rsidRPr="00633BE6" w:rsidRDefault="006A2846" w:rsidP="006A2846">
      <w:pPr>
        <w:overflowPunct w:val="0"/>
        <w:spacing w:line="300" w:lineRule="exact"/>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 xml:space="preserve">　　　　　　　　診療用高エネルギー放射線発生装置</w:t>
      </w:r>
    </w:p>
    <w:p w14:paraId="1D94C58D" w14:textId="77777777" w:rsidR="00B74B9A" w:rsidRPr="00633BE6" w:rsidRDefault="00B74B9A"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Times New Roman" w:cs="Times New Roman" w:hint="eastAsia"/>
          <w:spacing w:val="2"/>
          <w:kern w:val="0"/>
          <w:sz w:val="22"/>
        </w:rPr>
        <w:t xml:space="preserve">　　　　　　　　診療用粒子線照射装置</w:t>
      </w:r>
    </w:p>
    <w:p w14:paraId="6F6B7F9F"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診療用放射線照射装置　　　　　　</w:t>
      </w:r>
    </w:p>
    <w:p w14:paraId="0A0BE8F5"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診療用放射線照射器具　　　　　　</w:t>
      </w:r>
    </w:p>
    <w:p w14:paraId="05F4AB97"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放射性同位元素装備診療機器　　　</w:t>
      </w:r>
    </w:p>
    <w:p w14:paraId="16677642" w14:textId="65A03DC1" w:rsidR="006A2846" w:rsidRPr="00633BE6" w:rsidRDefault="006A2846" w:rsidP="006A2846">
      <w:pPr>
        <w:overflowPunct w:val="0"/>
        <w:spacing w:line="300" w:lineRule="exact"/>
        <w:jc w:val="center"/>
        <w:textAlignment w:val="baseline"/>
        <w:rPr>
          <w:rFonts w:ascii="ＭＳ 明朝" w:eastAsia="ＭＳ 明朝" w:hAnsi="Times New Roman" w:cs="Times New Roman"/>
          <w:spacing w:val="2"/>
          <w:kern w:val="0"/>
          <w:sz w:val="22"/>
        </w:rPr>
      </w:pPr>
      <w:bookmarkStart w:id="1" w:name="_Hlk167461672"/>
      <w:r w:rsidRPr="00633BE6">
        <w:rPr>
          <w:rFonts w:ascii="ＭＳ 明朝" w:eastAsia="ＭＳ 明朝" w:hAnsi="ＭＳ 明朝" w:cs="ＭＳ 明朝" w:hint="eastAsia"/>
          <w:kern w:val="0"/>
          <w:sz w:val="22"/>
        </w:rPr>
        <w:t>診療用放射性同位元素又は陽電子断層撮影診療用放射性同位元素</w:t>
      </w:r>
      <w:bookmarkEnd w:id="1"/>
    </w:p>
    <w:p w14:paraId="1A307082"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p>
    <w:p w14:paraId="4F58FD59" w14:textId="77777777" w:rsidR="006A2846" w:rsidRPr="00633BE6" w:rsidRDefault="006A2846" w:rsidP="006A2846">
      <w:pPr>
        <w:overflowPunct w:val="0"/>
        <w:spacing w:line="300" w:lineRule="exact"/>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 xml:space="preserve">　（診療用高エネルギー放射線発生装置、</w:t>
      </w:r>
      <w:r w:rsidR="00B74B9A" w:rsidRPr="00633BE6">
        <w:rPr>
          <w:rFonts w:ascii="ＭＳ 明朝" w:eastAsia="ＭＳ 明朝" w:hAnsi="ＭＳ 明朝" w:cs="ＭＳ 明朝" w:hint="eastAsia"/>
          <w:kern w:val="0"/>
          <w:sz w:val="22"/>
        </w:rPr>
        <w:t>診療用粒子線照射装置、</w:t>
      </w:r>
      <w:r w:rsidRPr="00633BE6">
        <w:rPr>
          <w:rFonts w:ascii="ＭＳ 明朝" w:eastAsia="ＭＳ 明朝" w:hAnsi="ＭＳ 明朝" w:cs="ＭＳ 明朝" w:hint="eastAsia"/>
          <w:kern w:val="0"/>
          <w:sz w:val="22"/>
        </w:rPr>
        <w:t>診療用放射線照射装置、診療用放射線照射器具、放射性同位元素装備診療機器、診療用放射性同位元素又は陽電子断層撮影診療用放射性同位元素）の届出事項を変更したいので、医療法第</w:t>
      </w:r>
      <w:r w:rsidR="00B74B9A" w:rsidRPr="00633BE6">
        <w:rPr>
          <w:rFonts w:ascii="ＭＳ 明朝" w:eastAsia="ＭＳ 明朝" w:hAnsi="ＭＳ 明朝" w:cs="ＭＳ 明朝" w:hint="eastAsia"/>
          <w:kern w:val="0"/>
          <w:sz w:val="22"/>
        </w:rPr>
        <w:t>15条</w:t>
      </w:r>
      <w:r w:rsidRPr="00633BE6">
        <w:rPr>
          <w:rFonts w:ascii="ＭＳ 明朝" w:eastAsia="ＭＳ 明朝" w:hAnsi="ＭＳ 明朝" w:cs="ＭＳ 明朝" w:hint="eastAsia"/>
          <w:kern w:val="0"/>
          <w:sz w:val="22"/>
        </w:rPr>
        <w:t>第３項及び医療法施行規則第</w:t>
      </w:r>
      <w:r w:rsidR="00B74B9A" w:rsidRPr="00633BE6">
        <w:rPr>
          <w:rFonts w:ascii="ＭＳ 明朝" w:eastAsia="ＭＳ 明朝" w:hAnsi="ＭＳ 明朝" w:cs="ＭＳ 明朝" w:hint="eastAsia"/>
          <w:kern w:val="0"/>
          <w:sz w:val="22"/>
        </w:rPr>
        <w:t>29条</w:t>
      </w:r>
      <w:r w:rsidRPr="00633BE6">
        <w:rPr>
          <w:rFonts w:ascii="ＭＳ 明朝" w:eastAsia="ＭＳ 明朝" w:hAnsi="ＭＳ 明朝" w:cs="ＭＳ 明朝" w:hint="eastAsia"/>
          <w:kern w:val="0"/>
          <w:sz w:val="22"/>
        </w:rPr>
        <w:t>第２項の規定により届け出ます。</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633BE6" w:rsidRPr="00633BE6" w14:paraId="62FF43B8" w14:textId="77777777" w:rsidTr="00B74B9A">
        <w:tc>
          <w:tcPr>
            <w:tcW w:w="1345" w:type="dxa"/>
            <w:vMerge w:val="restart"/>
            <w:tcBorders>
              <w:top w:val="single" w:sz="4" w:space="0" w:color="000000"/>
              <w:left w:val="single" w:sz="4" w:space="0" w:color="000000"/>
              <w:right w:val="single" w:sz="4" w:space="0" w:color="000000"/>
            </w:tcBorders>
            <w:vAlign w:val="center"/>
          </w:tcPr>
          <w:p w14:paraId="23FC1C2C" w14:textId="3CAA0970" w:rsidR="006A2846" w:rsidRPr="00633BE6" w:rsidRDefault="006A2846" w:rsidP="006F05A8">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病院</w:t>
            </w:r>
          </w:p>
          <w:p w14:paraId="19D1797C" w14:textId="7239D5E0" w:rsidR="006A2846" w:rsidRPr="00633BE6" w:rsidRDefault="006A2846" w:rsidP="006F05A8">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又は</w:t>
            </w:r>
          </w:p>
          <w:p w14:paraId="142E580D" w14:textId="2D20D8D9" w:rsidR="006A2846" w:rsidRPr="00633BE6" w:rsidRDefault="006A2846" w:rsidP="006F05A8">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50F4A192" w14:textId="602BC2F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53E73661"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81E06FF"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1114F346" w14:textId="77777777" w:rsidTr="006A2846">
        <w:tc>
          <w:tcPr>
            <w:tcW w:w="1345" w:type="dxa"/>
            <w:vMerge/>
            <w:tcBorders>
              <w:left w:val="single" w:sz="4" w:space="0" w:color="000000"/>
              <w:bottom w:val="nil"/>
              <w:right w:val="single" w:sz="4" w:space="0" w:color="000000"/>
            </w:tcBorders>
          </w:tcPr>
          <w:p w14:paraId="75D5D6F0" w14:textId="77777777" w:rsidR="006A2846" w:rsidRPr="00633BE6" w:rsidRDefault="006A2846" w:rsidP="006A2846">
            <w:pPr>
              <w:autoSpaceDE w:val="0"/>
              <w:autoSpaceDN w:val="0"/>
              <w:adjustRightInd w:val="0"/>
              <w:spacing w:line="30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27A3A103" w14:textId="22F77889"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4B64B240"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Times New Roman" w:cs="Times New Roman" w:hint="eastAsia"/>
                <w:spacing w:val="2"/>
                <w:kern w:val="0"/>
                <w:sz w:val="22"/>
              </w:rPr>
              <w:t>〒</w:t>
            </w:r>
          </w:p>
          <w:p w14:paraId="711729FF"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20B3194B"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1DE1D41"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（電　話）　　　　　　　（ＦＡＸ）</w:t>
            </w:r>
          </w:p>
        </w:tc>
      </w:tr>
      <w:tr w:rsidR="00633BE6" w:rsidRPr="00633BE6" w14:paraId="1E4CEDA4" w14:textId="77777777" w:rsidTr="006A2846">
        <w:tc>
          <w:tcPr>
            <w:tcW w:w="2915" w:type="dxa"/>
            <w:gridSpan w:val="2"/>
            <w:tcBorders>
              <w:top w:val="single" w:sz="4" w:space="0" w:color="000000"/>
              <w:left w:val="single" w:sz="4" w:space="0" w:color="000000"/>
              <w:bottom w:val="nil"/>
              <w:right w:val="single" w:sz="4" w:space="0" w:color="000000"/>
            </w:tcBorders>
            <w:vAlign w:val="center"/>
          </w:tcPr>
          <w:p w14:paraId="6BC581CB"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変更年月日</w:t>
            </w:r>
          </w:p>
        </w:tc>
        <w:tc>
          <w:tcPr>
            <w:tcW w:w="6952" w:type="dxa"/>
            <w:tcBorders>
              <w:top w:val="single" w:sz="4" w:space="0" w:color="000000"/>
              <w:left w:val="single" w:sz="4" w:space="0" w:color="000000"/>
              <w:bottom w:val="nil"/>
              <w:right w:val="single" w:sz="4" w:space="0" w:color="000000"/>
            </w:tcBorders>
          </w:tcPr>
          <w:p w14:paraId="13113FE3"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7CC93C0"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年　　　月　　　日</w:t>
            </w:r>
          </w:p>
        </w:tc>
      </w:tr>
      <w:tr w:rsidR="00633BE6" w:rsidRPr="00633BE6" w14:paraId="02054B1B" w14:textId="77777777" w:rsidTr="006A2846">
        <w:tc>
          <w:tcPr>
            <w:tcW w:w="2915" w:type="dxa"/>
            <w:gridSpan w:val="2"/>
            <w:tcBorders>
              <w:top w:val="single" w:sz="4" w:space="0" w:color="000000"/>
              <w:left w:val="single" w:sz="4" w:space="0" w:color="000000"/>
              <w:bottom w:val="nil"/>
              <w:right w:val="single" w:sz="4" w:space="0" w:color="000000"/>
            </w:tcBorders>
            <w:vAlign w:val="center"/>
          </w:tcPr>
          <w:p w14:paraId="08456B99"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変更しようとする理由</w:t>
            </w:r>
          </w:p>
        </w:tc>
        <w:tc>
          <w:tcPr>
            <w:tcW w:w="6952" w:type="dxa"/>
            <w:tcBorders>
              <w:top w:val="single" w:sz="4" w:space="0" w:color="000000"/>
              <w:left w:val="single" w:sz="4" w:space="0" w:color="000000"/>
              <w:bottom w:val="nil"/>
              <w:right w:val="single" w:sz="4" w:space="0" w:color="000000"/>
            </w:tcBorders>
          </w:tcPr>
          <w:p w14:paraId="6A3D76D7"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53050107"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27E9369B" w14:textId="77777777" w:rsidTr="00B74B9A">
        <w:tc>
          <w:tcPr>
            <w:tcW w:w="1345" w:type="dxa"/>
            <w:vMerge w:val="restart"/>
            <w:tcBorders>
              <w:top w:val="single" w:sz="4" w:space="0" w:color="000000"/>
              <w:left w:val="single" w:sz="4" w:space="0" w:color="000000"/>
              <w:right w:val="single" w:sz="4" w:space="0" w:color="000000"/>
            </w:tcBorders>
            <w:vAlign w:val="center"/>
          </w:tcPr>
          <w:p w14:paraId="201EEAF5" w14:textId="77777777" w:rsidR="006A2846" w:rsidRPr="00633BE6" w:rsidRDefault="006A2846" w:rsidP="00B74B9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変更の内容</w:t>
            </w:r>
          </w:p>
        </w:tc>
        <w:tc>
          <w:tcPr>
            <w:tcW w:w="1570" w:type="dxa"/>
            <w:tcBorders>
              <w:top w:val="single" w:sz="4" w:space="0" w:color="000000"/>
              <w:left w:val="single" w:sz="4" w:space="0" w:color="000000"/>
              <w:bottom w:val="nil"/>
              <w:right w:val="single" w:sz="4" w:space="0" w:color="000000"/>
            </w:tcBorders>
            <w:vAlign w:val="center"/>
          </w:tcPr>
          <w:p w14:paraId="5D28698F"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変更前</w:t>
            </w:r>
          </w:p>
        </w:tc>
        <w:tc>
          <w:tcPr>
            <w:tcW w:w="6952" w:type="dxa"/>
            <w:tcBorders>
              <w:top w:val="single" w:sz="4" w:space="0" w:color="000000"/>
              <w:left w:val="single" w:sz="4" w:space="0" w:color="000000"/>
              <w:bottom w:val="nil"/>
              <w:right w:val="single" w:sz="4" w:space="0" w:color="000000"/>
            </w:tcBorders>
          </w:tcPr>
          <w:p w14:paraId="72667866"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025DF02"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51CD65F6" w14:textId="77777777" w:rsidTr="00B74B9A">
        <w:tc>
          <w:tcPr>
            <w:tcW w:w="1345" w:type="dxa"/>
            <w:vMerge/>
            <w:tcBorders>
              <w:left w:val="single" w:sz="4" w:space="0" w:color="000000"/>
              <w:bottom w:val="nil"/>
              <w:right w:val="single" w:sz="4" w:space="0" w:color="000000"/>
            </w:tcBorders>
            <w:vAlign w:val="center"/>
          </w:tcPr>
          <w:p w14:paraId="38E09AD8" w14:textId="77777777" w:rsidR="006A2846" w:rsidRPr="00633BE6" w:rsidRDefault="006A2846" w:rsidP="00B74B9A">
            <w:pPr>
              <w:autoSpaceDE w:val="0"/>
              <w:autoSpaceDN w:val="0"/>
              <w:adjustRightInd w:val="0"/>
              <w:spacing w:line="300" w:lineRule="exact"/>
              <w:jc w:val="center"/>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1BA135B3"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変更後</w:t>
            </w:r>
          </w:p>
        </w:tc>
        <w:tc>
          <w:tcPr>
            <w:tcW w:w="6952" w:type="dxa"/>
            <w:tcBorders>
              <w:top w:val="single" w:sz="4" w:space="0" w:color="000000"/>
              <w:left w:val="single" w:sz="4" w:space="0" w:color="000000"/>
              <w:bottom w:val="nil"/>
              <w:right w:val="single" w:sz="4" w:space="0" w:color="000000"/>
            </w:tcBorders>
          </w:tcPr>
          <w:p w14:paraId="1295D6B7"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95AF749"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07B87962" w14:textId="77777777" w:rsidTr="001D2341">
        <w:trPr>
          <w:trHeight w:val="918"/>
        </w:trPr>
        <w:tc>
          <w:tcPr>
            <w:tcW w:w="2915" w:type="dxa"/>
            <w:gridSpan w:val="2"/>
            <w:tcBorders>
              <w:top w:val="single" w:sz="4" w:space="0" w:color="000000"/>
              <w:left w:val="single" w:sz="4" w:space="0" w:color="000000"/>
              <w:right w:val="single" w:sz="4" w:space="0" w:color="000000"/>
            </w:tcBorders>
            <w:vAlign w:val="center"/>
          </w:tcPr>
          <w:p w14:paraId="11995699" w14:textId="77777777" w:rsidR="00ED4F5D" w:rsidRPr="00633BE6" w:rsidRDefault="00ED4F5D"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担当者職氏名</w:t>
            </w:r>
          </w:p>
          <w:p w14:paraId="1A0BDDEC" w14:textId="42E37FB3" w:rsidR="00ED4F5D" w:rsidRPr="00633BE6" w:rsidRDefault="00ED4F5D">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5A69C4C5" w14:textId="77777777" w:rsidR="00ED4F5D" w:rsidRPr="00633BE6" w:rsidRDefault="00ED4F5D"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26AEB1FA" w14:textId="77777777" w:rsidR="00ED4F5D" w:rsidRPr="00633BE6" w:rsidRDefault="00ED4F5D" w:rsidP="006A2846">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（電　話）　　　　　　　（ＦＡＸ）</w:t>
            </w:r>
          </w:p>
          <w:p w14:paraId="3A05B333" w14:textId="16EE99B1" w:rsidR="00ED4F5D" w:rsidRPr="00633BE6" w:rsidRDefault="00ED4F5D"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Times New Roman" w:cs="Times New Roman" w:hint="eastAsia"/>
                <w:spacing w:val="2"/>
                <w:kern w:val="0"/>
                <w:sz w:val="22"/>
              </w:rPr>
              <w:t>（Ｍａｉｌ）</w:t>
            </w:r>
          </w:p>
        </w:tc>
      </w:tr>
    </w:tbl>
    <w:p w14:paraId="78B9A848"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注意事項</w:t>
      </w:r>
    </w:p>
    <w:p w14:paraId="0579C45A" w14:textId="77777777" w:rsidR="006A2846" w:rsidRPr="00633BE6" w:rsidRDefault="006A2846" w:rsidP="006A2846">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１　「管理者の氏名」は、</w:t>
      </w:r>
      <w:r w:rsidR="00B74B9A" w:rsidRPr="00633BE6">
        <w:rPr>
          <w:rFonts w:ascii="ＭＳ 明朝" w:eastAsia="ＭＳ 明朝" w:hAnsi="ＭＳ 明朝" w:cs="ＭＳ 明朝" w:hint="eastAsia"/>
          <w:kern w:val="0"/>
          <w:sz w:val="22"/>
        </w:rPr>
        <w:t>医療法第８条又は</w:t>
      </w:r>
      <w:r w:rsidRPr="00633BE6">
        <w:rPr>
          <w:rFonts w:ascii="ＭＳ 明朝" w:eastAsia="ＭＳ 明朝" w:hAnsi="ＭＳ 明朝" w:cs="ＭＳ 明朝" w:hint="eastAsia"/>
          <w:kern w:val="0"/>
          <w:sz w:val="22"/>
        </w:rPr>
        <w:t>医療法施行令第４条の２第１項に基づく届出に記載された管理者氏名を記入すること。</w:t>
      </w:r>
    </w:p>
    <w:p w14:paraId="2B6E5D47" w14:textId="72CFDD24" w:rsidR="00A4640E" w:rsidRPr="00633BE6" w:rsidRDefault="006A2846" w:rsidP="006A2846">
      <w:pPr>
        <w:overflowPunct w:val="0"/>
        <w:spacing w:line="300" w:lineRule="exact"/>
        <w:ind w:left="224" w:hangingChars="100" w:hanging="224"/>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7E841789" w14:textId="61B64346" w:rsidR="00326DF1" w:rsidRPr="00633BE6" w:rsidRDefault="00326DF1" w:rsidP="00326DF1">
      <w:pPr>
        <w:pStyle w:val="a3"/>
        <w:ind w:left="214" w:hangingChars="100" w:hanging="214"/>
        <w:rPr>
          <w:spacing w:val="0"/>
          <w:sz w:val="21"/>
        </w:rPr>
      </w:pPr>
      <w:r w:rsidRPr="00633BE6">
        <w:rPr>
          <w:rFonts w:hint="eastAsia"/>
          <w:spacing w:val="0"/>
          <w:sz w:val="21"/>
        </w:rPr>
        <w:t>３　提出先及び提出部数</w:t>
      </w:r>
    </w:p>
    <w:p w14:paraId="2C87D230" w14:textId="361424E4" w:rsidR="00326DF1" w:rsidRPr="00633BE6" w:rsidRDefault="00326DF1" w:rsidP="00326DF1">
      <w:pPr>
        <w:pStyle w:val="a3"/>
        <w:ind w:left="214" w:hangingChars="100" w:hanging="214"/>
        <w:rPr>
          <w:spacing w:val="0"/>
          <w:sz w:val="21"/>
        </w:rPr>
      </w:pPr>
      <w:r w:rsidRPr="00633BE6">
        <w:rPr>
          <w:rFonts w:hint="eastAsia"/>
          <w:spacing w:val="0"/>
          <w:sz w:val="21"/>
        </w:rPr>
        <w:t>（１）病院の場合</w:t>
      </w:r>
    </w:p>
    <w:p w14:paraId="7197592C" w14:textId="59C139D7" w:rsidR="00326DF1" w:rsidRPr="001F7481" w:rsidRDefault="00326DF1" w:rsidP="001F7481">
      <w:pPr>
        <w:pStyle w:val="a3"/>
        <w:ind w:leftChars="200" w:left="428" w:firstLineChars="100" w:firstLine="214"/>
        <w:rPr>
          <w:rFonts w:hint="eastAsia"/>
          <w:spacing w:val="0"/>
          <w:sz w:val="21"/>
        </w:rPr>
      </w:pPr>
      <w:r w:rsidRPr="00633BE6">
        <w:rPr>
          <w:rFonts w:hint="eastAsia"/>
          <w:spacing w:val="0"/>
          <w:sz w:val="21"/>
        </w:rPr>
        <w:t>届出に係る病院の所在地を管轄する保健所（ただし、病院の所在地が青森市又は八戸市の場合はそれぞれ東</w:t>
      </w:r>
      <w:r w:rsidR="001F7481">
        <w:rPr>
          <w:rFonts w:hint="eastAsia"/>
          <w:spacing w:val="0"/>
          <w:sz w:val="21"/>
        </w:rPr>
        <w:t>津軽</w:t>
      </w:r>
      <w:r w:rsidRPr="00633BE6">
        <w:rPr>
          <w:rFonts w:hint="eastAsia"/>
          <w:spacing w:val="0"/>
          <w:sz w:val="21"/>
        </w:rPr>
        <w:t>保健所又は三戸保健所）へ１部提出すること。</w:t>
      </w:r>
      <w:r w:rsidR="001F7481" w:rsidRPr="00FE7FAC">
        <w:rPr>
          <w:rFonts w:hint="eastAsia"/>
          <w:spacing w:val="0"/>
          <w:sz w:val="21"/>
        </w:rPr>
        <w:t>なお、収受印を押印した副本の返戻が必</w:t>
      </w:r>
      <w:r w:rsidR="001F7481" w:rsidRPr="00FE7FAC">
        <w:rPr>
          <w:rFonts w:hint="eastAsia"/>
          <w:spacing w:val="0"/>
          <w:sz w:val="21"/>
        </w:rPr>
        <w:lastRenderedPageBreak/>
        <w:t>要な場合には、返信用封筒を添えて、副本を１部提出すること。</w:t>
      </w:r>
    </w:p>
    <w:p w14:paraId="5644CFBD" w14:textId="608139D5" w:rsidR="00326DF1" w:rsidRPr="00633BE6" w:rsidRDefault="00326DF1" w:rsidP="001D2341">
      <w:pPr>
        <w:pStyle w:val="a3"/>
        <w:rPr>
          <w:spacing w:val="0"/>
          <w:sz w:val="21"/>
        </w:rPr>
      </w:pPr>
      <w:r w:rsidRPr="00633BE6">
        <w:rPr>
          <w:rFonts w:hint="eastAsia"/>
          <w:spacing w:val="0"/>
          <w:sz w:val="21"/>
        </w:rPr>
        <w:t>（２）診療所の場合</w:t>
      </w:r>
    </w:p>
    <w:p w14:paraId="11CC6846" w14:textId="0BC2E679" w:rsidR="00326DF1" w:rsidRPr="00633BE6" w:rsidRDefault="00326DF1" w:rsidP="001F7481">
      <w:pPr>
        <w:pStyle w:val="a3"/>
        <w:ind w:leftChars="200" w:left="428" w:firstLineChars="100" w:firstLine="214"/>
        <w:rPr>
          <w:spacing w:val="0"/>
          <w:sz w:val="21"/>
        </w:rPr>
      </w:pPr>
      <w:r w:rsidRPr="00633BE6">
        <w:rPr>
          <w:rFonts w:hint="eastAsia"/>
          <w:spacing w:val="0"/>
          <w:sz w:val="21"/>
        </w:rPr>
        <w:t>届出に係る診療所の所在地を管轄する保健所へ１部提出すること。</w:t>
      </w:r>
      <w:r w:rsidR="001F7481" w:rsidRPr="00FE7FAC">
        <w:rPr>
          <w:rFonts w:hint="eastAsia"/>
          <w:spacing w:val="0"/>
          <w:sz w:val="21"/>
        </w:rPr>
        <w:t>なお、収受印を押印した副本の返戻が必要な場合には、返信用封筒を添えて、副本を１部提出すること。</w:t>
      </w:r>
      <w:r w:rsidRPr="00633BE6">
        <w:rPr>
          <w:rFonts w:hint="eastAsia"/>
          <w:spacing w:val="0"/>
          <w:sz w:val="21"/>
        </w:rPr>
        <w:t>（診療所の所在地が青森市又は八戸市の場合はそれぞれ青森市保健所又は八戸市保健所へ問い合わせ</w:t>
      </w:r>
      <w:r w:rsidR="00A01769" w:rsidRPr="00633BE6">
        <w:rPr>
          <w:rFonts w:hint="eastAsia"/>
          <w:spacing w:val="0"/>
          <w:sz w:val="21"/>
        </w:rPr>
        <w:t>ること</w:t>
      </w:r>
      <w:r w:rsidRPr="00633BE6">
        <w:rPr>
          <w:rFonts w:hint="eastAsia"/>
          <w:spacing w:val="0"/>
          <w:sz w:val="21"/>
        </w:rPr>
        <w:t>。）</w:t>
      </w:r>
    </w:p>
    <w:p w14:paraId="469BAC19" w14:textId="5FE32129" w:rsidR="00ED4F5D" w:rsidRPr="00633BE6" w:rsidRDefault="00ED4F5D" w:rsidP="00ED4F5D">
      <w:pPr>
        <w:pStyle w:val="a3"/>
        <w:snapToGrid w:val="0"/>
        <w:spacing w:line="240" w:lineRule="auto"/>
        <w:rPr>
          <w:spacing w:val="0"/>
        </w:rPr>
      </w:pPr>
      <w:bookmarkStart w:id="2" w:name="_Hlk167461717"/>
      <w:r w:rsidRPr="00633BE6">
        <w:rPr>
          <w:rFonts w:hint="eastAsia"/>
          <w:spacing w:val="0"/>
        </w:rPr>
        <w:t>４　期日</w:t>
      </w:r>
    </w:p>
    <w:p w14:paraId="5D26033D" w14:textId="48AECEE2" w:rsidR="00ED4F5D" w:rsidRPr="00633BE6" w:rsidRDefault="00ED4F5D" w:rsidP="00ED4F5D">
      <w:pPr>
        <w:pStyle w:val="a3"/>
        <w:snapToGrid w:val="0"/>
        <w:spacing w:line="240" w:lineRule="auto"/>
        <w:rPr>
          <w:spacing w:val="0"/>
        </w:rPr>
      </w:pPr>
      <w:r w:rsidRPr="00633BE6">
        <w:rPr>
          <w:rFonts w:hint="eastAsia"/>
          <w:spacing w:val="0"/>
        </w:rPr>
        <w:t xml:space="preserve">　　</w:t>
      </w:r>
      <w:r w:rsidR="001F7481">
        <w:rPr>
          <w:rFonts w:hint="eastAsia"/>
          <w:spacing w:val="0"/>
        </w:rPr>
        <w:t>変更前に</w:t>
      </w:r>
      <w:r w:rsidRPr="00633BE6">
        <w:rPr>
          <w:rFonts w:hint="eastAsia"/>
          <w:spacing w:val="0"/>
        </w:rPr>
        <w:t>あらかじめ届け出ること。</w:t>
      </w:r>
    </w:p>
    <w:bookmarkEnd w:id="2"/>
    <w:p w14:paraId="18DD57F5" w14:textId="77777777" w:rsidR="00326DF1" w:rsidRPr="00633BE6" w:rsidRDefault="00326DF1" w:rsidP="006A2846">
      <w:pPr>
        <w:overflowPunct w:val="0"/>
        <w:spacing w:line="300" w:lineRule="exact"/>
        <w:ind w:left="214" w:hangingChars="100" w:hanging="214"/>
        <w:textAlignment w:val="baseline"/>
      </w:pPr>
    </w:p>
    <w:sectPr w:rsidR="00326DF1" w:rsidRPr="00633BE6" w:rsidSect="006A2846">
      <w:pgSz w:w="11906" w:h="16838"/>
      <w:pgMar w:top="1190" w:right="908" w:bottom="1134" w:left="908" w:header="720" w:footer="720" w:gutter="0"/>
      <w:pgNumType w:start="1"/>
      <w:cols w:space="720"/>
      <w:noEndnote/>
      <w:docGrid w:type="linesAndChars" w:linePitch="2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2613" w14:textId="77777777" w:rsidR="0043747E" w:rsidRDefault="0043747E" w:rsidP="00AE3FEB">
      <w:r>
        <w:separator/>
      </w:r>
    </w:p>
  </w:endnote>
  <w:endnote w:type="continuationSeparator" w:id="0">
    <w:p w14:paraId="20E70BFE" w14:textId="77777777" w:rsidR="0043747E" w:rsidRDefault="0043747E"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3BA0" w14:textId="77777777" w:rsidR="0043747E" w:rsidRDefault="0043747E" w:rsidP="00AE3FEB">
      <w:r>
        <w:separator/>
      </w:r>
    </w:p>
  </w:footnote>
  <w:footnote w:type="continuationSeparator" w:id="0">
    <w:p w14:paraId="04C68D14" w14:textId="77777777" w:rsidR="0043747E" w:rsidRDefault="0043747E"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21FB6"/>
    <w:rsid w:val="0008531D"/>
    <w:rsid w:val="001B262B"/>
    <w:rsid w:val="001C3820"/>
    <w:rsid w:val="001D2341"/>
    <w:rsid w:val="001D36A8"/>
    <w:rsid w:val="001F7481"/>
    <w:rsid w:val="00240283"/>
    <w:rsid w:val="00280C8F"/>
    <w:rsid w:val="002E0964"/>
    <w:rsid w:val="00326DF1"/>
    <w:rsid w:val="003366B0"/>
    <w:rsid w:val="003E16A7"/>
    <w:rsid w:val="00434A96"/>
    <w:rsid w:val="0043747E"/>
    <w:rsid w:val="005B4D61"/>
    <w:rsid w:val="00633BE6"/>
    <w:rsid w:val="006A2846"/>
    <w:rsid w:val="006A31A3"/>
    <w:rsid w:val="006D31A8"/>
    <w:rsid w:val="006F05A8"/>
    <w:rsid w:val="007C6225"/>
    <w:rsid w:val="007D10A3"/>
    <w:rsid w:val="007D229C"/>
    <w:rsid w:val="0085660D"/>
    <w:rsid w:val="00860E40"/>
    <w:rsid w:val="008A3398"/>
    <w:rsid w:val="008F75C9"/>
    <w:rsid w:val="008F7FBF"/>
    <w:rsid w:val="00956645"/>
    <w:rsid w:val="00961A15"/>
    <w:rsid w:val="00A00314"/>
    <w:rsid w:val="00A01769"/>
    <w:rsid w:val="00A0370B"/>
    <w:rsid w:val="00A4640E"/>
    <w:rsid w:val="00A630C5"/>
    <w:rsid w:val="00AE3FEB"/>
    <w:rsid w:val="00B258BC"/>
    <w:rsid w:val="00B618B4"/>
    <w:rsid w:val="00B74B9A"/>
    <w:rsid w:val="00C048FE"/>
    <w:rsid w:val="00C209FC"/>
    <w:rsid w:val="00C621AC"/>
    <w:rsid w:val="00CB6D4C"/>
    <w:rsid w:val="00D32B39"/>
    <w:rsid w:val="00D70A70"/>
    <w:rsid w:val="00DF2F99"/>
    <w:rsid w:val="00E001B7"/>
    <w:rsid w:val="00E00568"/>
    <w:rsid w:val="00E023FB"/>
    <w:rsid w:val="00E24016"/>
    <w:rsid w:val="00E670D9"/>
    <w:rsid w:val="00E82412"/>
    <w:rsid w:val="00ED4F5D"/>
    <w:rsid w:val="00FA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6198E36F"/>
  <w15:docId w15:val="{5CEDF433-1FAD-4710-81AC-515A994F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B74B9A"/>
    <w:rPr>
      <w:sz w:val="18"/>
      <w:szCs w:val="18"/>
    </w:rPr>
  </w:style>
  <w:style w:type="paragraph" w:styleId="a9">
    <w:name w:val="annotation text"/>
    <w:basedOn w:val="a"/>
    <w:link w:val="aa"/>
    <w:uiPriority w:val="99"/>
    <w:semiHidden/>
    <w:unhideWhenUsed/>
    <w:rsid w:val="00B74B9A"/>
    <w:pPr>
      <w:jc w:val="left"/>
    </w:pPr>
  </w:style>
  <w:style w:type="character" w:customStyle="1" w:styleId="aa">
    <w:name w:val="コメント文字列 (文字)"/>
    <w:basedOn w:val="a0"/>
    <w:link w:val="a9"/>
    <w:uiPriority w:val="99"/>
    <w:semiHidden/>
    <w:rsid w:val="00B74B9A"/>
  </w:style>
  <w:style w:type="paragraph" w:styleId="ab">
    <w:name w:val="annotation subject"/>
    <w:basedOn w:val="a9"/>
    <w:next w:val="a9"/>
    <w:link w:val="ac"/>
    <w:uiPriority w:val="99"/>
    <w:semiHidden/>
    <w:unhideWhenUsed/>
    <w:rsid w:val="00B74B9A"/>
    <w:rPr>
      <w:b/>
      <w:bCs/>
    </w:rPr>
  </w:style>
  <w:style w:type="character" w:customStyle="1" w:styleId="ac">
    <w:name w:val="コメント内容 (文字)"/>
    <w:basedOn w:val="aa"/>
    <w:link w:val="ab"/>
    <w:uiPriority w:val="99"/>
    <w:semiHidden/>
    <w:rsid w:val="00B74B9A"/>
    <w:rPr>
      <w:b/>
      <w:bCs/>
    </w:rPr>
  </w:style>
  <w:style w:type="paragraph" w:styleId="ad">
    <w:name w:val="Balloon Text"/>
    <w:basedOn w:val="a"/>
    <w:link w:val="ae"/>
    <w:uiPriority w:val="99"/>
    <w:semiHidden/>
    <w:unhideWhenUsed/>
    <w:rsid w:val="00B74B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4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DD9EB-AB0C-4998-AB66-3D9D3FC3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19</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16</cp:revision>
  <cp:lastPrinted>2024-05-24T02:09:00Z</cp:lastPrinted>
  <dcterms:created xsi:type="dcterms:W3CDTF">2023-06-12T05:12:00Z</dcterms:created>
  <dcterms:modified xsi:type="dcterms:W3CDTF">2025-05-08T00:27:00Z</dcterms:modified>
</cp:coreProperties>
</file>