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27B0" w14:textId="2EE7A11B" w:rsidR="00C04C82" w:rsidRPr="00B6540A" w:rsidRDefault="00C04C82">
      <w:pPr>
        <w:pStyle w:val="a3"/>
        <w:spacing w:line="277" w:lineRule="exact"/>
        <w:rPr>
          <w:spacing w:val="0"/>
        </w:rPr>
      </w:pPr>
      <w:r w:rsidRPr="00B6540A">
        <w:rPr>
          <w:rFonts w:ascii="ＭＳ 明朝" w:hAnsi="ＭＳ 明朝" w:hint="eastAsia"/>
        </w:rPr>
        <w:t>第</w:t>
      </w:r>
      <w:r w:rsidR="00E36E95" w:rsidRPr="00B6540A">
        <w:rPr>
          <w:rFonts w:ascii="ＭＳ 明朝" w:hAnsi="ＭＳ 明朝" w:hint="eastAsia"/>
        </w:rPr>
        <w:t>６</w:t>
      </w:r>
      <w:r w:rsidRPr="00B6540A">
        <w:rPr>
          <w:rFonts w:ascii="ＭＳ 明朝" w:hAnsi="ＭＳ 明朝" w:hint="eastAsia"/>
        </w:rPr>
        <w:t>号様式（別表第１の</w:t>
      </w:r>
      <w:r w:rsidR="00E36E95" w:rsidRPr="00B6540A">
        <w:rPr>
          <w:rFonts w:ascii="ＭＳ 明朝" w:hAnsi="ＭＳ 明朝" w:hint="eastAsia"/>
        </w:rPr>
        <w:t>６</w:t>
      </w:r>
      <w:r w:rsidRPr="00B6540A">
        <w:rPr>
          <w:rFonts w:ascii="ＭＳ 明朝" w:hAnsi="ＭＳ 明朝" w:hint="eastAsia"/>
        </w:rPr>
        <w:t>関係）</w:t>
      </w:r>
    </w:p>
    <w:p w14:paraId="5DA17795" w14:textId="77777777" w:rsidR="00C04C82" w:rsidRPr="00B6540A" w:rsidRDefault="00C04C82">
      <w:pPr>
        <w:pStyle w:val="a3"/>
        <w:jc w:val="right"/>
        <w:rPr>
          <w:spacing w:val="0"/>
        </w:rPr>
      </w:pPr>
      <w:r w:rsidRPr="00B6540A"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 w:rsidRPr="00B6540A">
        <w:rPr>
          <w:rFonts w:ascii="ＭＳ 明朝" w:hAnsi="ＭＳ 明朝" w:hint="eastAsia"/>
        </w:rPr>
        <w:t xml:space="preserve">年　　月　　日　</w:t>
      </w:r>
    </w:p>
    <w:p w14:paraId="16757782" w14:textId="6C6B728B" w:rsidR="00C04C82" w:rsidRPr="00B6540A" w:rsidRDefault="00C04C82">
      <w:pPr>
        <w:pStyle w:val="a3"/>
        <w:rPr>
          <w:spacing w:val="0"/>
        </w:rPr>
      </w:pPr>
      <w:r w:rsidRPr="00B6540A">
        <w:rPr>
          <w:rFonts w:ascii="ＭＳ 明朝" w:hAnsi="ＭＳ 明朝" w:hint="eastAsia"/>
          <w:spacing w:val="0"/>
        </w:rPr>
        <w:t xml:space="preserve">  </w:t>
      </w:r>
      <w:r w:rsidRPr="00B6540A">
        <w:rPr>
          <w:rFonts w:ascii="ＭＳ 明朝" w:hAnsi="ＭＳ 明朝" w:hint="eastAsia"/>
        </w:rPr>
        <w:t xml:space="preserve">　青森県知事　殿</w:t>
      </w:r>
    </w:p>
    <w:p w14:paraId="33766AAD" w14:textId="77777777" w:rsidR="00C04C82" w:rsidRPr="00B6540A" w:rsidRDefault="00C04C82">
      <w:pPr>
        <w:pStyle w:val="a3"/>
        <w:rPr>
          <w:spacing w:val="0"/>
        </w:rPr>
      </w:pPr>
    </w:p>
    <w:p w14:paraId="60E74E61" w14:textId="77777777" w:rsidR="00297B20" w:rsidRPr="00B6540A" w:rsidRDefault="00297B20" w:rsidP="00297B20">
      <w:pPr>
        <w:pStyle w:val="a3"/>
        <w:jc w:val="right"/>
        <w:rPr>
          <w:spacing w:val="0"/>
          <w:sz w:val="16"/>
          <w:szCs w:val="16"/>
        </w:rPr>
      </w:pPr>
      <w:r w:rsidRPr="00B6540A"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B6540A">
        <w:rPr>
          <w:rFonts w:ascii="ＭＳ 明朝" w:hAnsi="ＭＳ 明朝" w:hint="eastAsia"/>
          <w:spacing w:val="0"/>
          <w:sz w:val="16"/>
          <w:szCs w:val="16"/>
        </w:rPr>
        <w:t>〔</w:t>
      </w:r>
      <w:r w:rsidRPr="00B6540A">
        <w:rPr>
          <w:rFonts w:ascii="ＭＳ 明朝" w:hAnsi="ＭＳ 明朝" w:hint="eastAsia"/>
          <w:sz w:val="16"/>
          <w:szCs w:val="16"/>
        </w:rPr>
        <w:t xml:space="preserve">法人であるときは、主たる事務所の所在地〕　　　　　</w:t>
      </w:r>
    </w:p>
    <w:p w14:paraId="24B6CFC8" w14:textId="77777777" w:rsidR="00297B20" w:rsidRPr="00B6540A" w:rsidRDefault="00297B20" w:rsidP="00297B20">
      <w:pPr>
        <w:pStyle w:val="a3"/>
        <w:jc w:val="right"/>
        <w:rPr>
          <w:spacing w:val="0"/>
        </w:rPr>
      </w:pPr>
      <w:r w:rsidRPr="00B6540A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B6540A">
        <w:rPr>
          <w:rFonts w:ascii="ＭＳ 明朝" w:hAnsi="ＭＳ 明朝" w:hint="eastAsia"/>
        </w:rPr>
        <w:t xml:space="preserve">住　所　　　　　　　　　　　　　　　　　</w:t>
      </w:r>
    </w:p>
    <w:p w14:paraId="144DFEC1" w14:textId="77777777" w:rsidR="00297B20" w:rsidRPr="00B6540A" w:rsidRDefault="00297B20" w:rsidP="00297B20">
      <w:pPr>
        <w:pStyle w:val="a3"/>
        <w:jc w:val="right"/>
        <w:rPr>
          <w:spacing w:val="0"/>
        </w:rPr>
      </w:pPr>
      <w:r w:rsidRPr="00B6540A"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 w:rsidRPr="00B6540A">
        <w:rPr>
          <w:rFonts w:ascii="ＭＳ 明朝" w:hAnsi="ＭＳ 明朝" w:hint="eastAsia"/>
        </w:rPr>
        <w:t xml:space="preserve">　　　　　</w:t>
      </w:r>
    </w:p>
    <w:p w14:paraId="0F32F674" w14:textId="77777777" w:rsidR="00297B20" w:rsidRPr="00B6540A" w:rsidRDefault="00297B20" w:rsidP="00297B20">
      <w:pPr>
        <w:pStyle w:val="a3"/>
        <w:jc w:val="right"/>
        <w:rPr>
          <w:spacing w:val="0"/>
        </w:rPr>
      </w:pPr>
      <w:r w:rsidRPr="00B6540A">
        <w:rPr>
          <w:rFonts w:ascii="ＭＳ 明朝" w:hAnsi="ＭＳ 明朝" w:hint="eastAsia"/>
          <w:spacing w:val="0"/>
        </w:rPr>
        <w:t xml:space="preserve">                                          </w:t>
      </w:r>
      <w:r w:rsidRPr="00B6540A">
        <w:rPr>
          <w:rFonts w:ascii="ＭＳ 明朝" w:hAnsi="ＭＳ 明朝" w:hint="eastAsia"/>
        </w:rPr>
        <w:t xml:space="preserve">開設者　　　　　　　　　　　　　　　　　　　　　</w:t>
      </w:r>
    </w:p>
    <w:p w14:paraId="3125666E" w14:textId="63A7DCC4" w:rsidR="00297B20" w:rsidRPr="00B6540A" w:rsidRDefault="00297B20" w:rsidP="00297B20">
      <w:pPr>
        <w:pStyle w:val="a3"/>
        <w:jc w:val="right"/>
        <w:rPr>
          <w:rFonts w:ascii="ＭＳ 明朝" w:hAnsi="ＭＳ 明朝"/>
          <w:sz w:val="16"/>
          <w:szCs w:val="16"/>
        </w:rPr>
      </w:pPr>
      <w:r w:rsidRPr="00B6540A"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B6540A">
        <w:rPr>
          <w:rFonts w:ascii="ＭＳ 明朝" w:hAnsi="ＭＳ 明朝" w:hint="eastAsia"/>
          <w:spacing w:val="0"/>
          <w:sz w:val="16"/>
          <w:szCs w:val="16"/>
        </w:rPr>
        <w:t>〔</w:t>
      </w:r>
      <w:r w:rsidRPr="00B6540A">
        <w:rPr>
          <w:rFonts w:ascii="ＭＳ 明朝" w:hAnsi="ＭＳ 明朝" w:hint="eastAsia"/>
          <w:sz w:val="16"/>
          <w:szCs w:val="16"/>
        </w:rPr>
        <w:t xml:space="preserve">法人であるときは、名称及び代表者氏名〕　　</w:t>
      </w:r>
      <w:r w:rsidR="00425481" w:rsidRPr="00B6540A">
        <w:rPr>
          <w:rFonts w:ascii="ＭＳ 明朝" w:hAnsi="ＭＳ 明朝" w:hint="eastAsia"/>
          <w:sz w:val="16"/>
          <w:szCs w:val="16"/>
        </w:rPr>
        <w:t xml:space="preserve">　</w:t>
      </w:r>
    </w:p>
    <w:p w14:paraId="02D75CD6" w14:textId="77777777" w:rsidR="00297B20" w:rsidRPr="00B6540A" w:rsidRDefault="00297B20" w:rsidP="00297B20">
      <w:pPr>
        <w:pStyle w:val="a3"/>
        <w:jc w:val="right"/>
        <w:rPr>
          <w:spacing w:val="0"/>
          <w:sz w:val="16"/>
          <w:szCs w:val="16"/>
        </w:rPr>
      </w:pPr>
      <w:r w:rsidRPr="00B6540A">
        <w:rPr>
          <w:rFonts w:ascii="ＭＳ 明朝" w:hAnsi="ＭＳ 明朝" w:hint="eastAsia"/>
          <w:sz w:val="16"/>
          <w:szCs w:val="16"/>
        </w:rPr>
        <w:t xml:space="preserve">　</w:t>
      </w:r>
    </w:p>
    <w:p w14:paraId="1B112D2D" w14:textId="77777777" w:rsidR="00297B20" w:rsidRPr="00B6540A" w:rsidRDefault="00297B20" w:rsidP="00297B20">
      <w:pPr>
        <w:pStyle w:val="a3"/>
        <w:jc w:val="right"/>
        <w:rPr>
          <w:spacing w:val="0"/>
        </w:rPr>
      </w:pPr>
      <w:r w:rsidRPr="00B6540A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B6540A">
        <w:rPr>
          <w:rFonts w:ascii="ＭＳ 明朝" w:hAnsi="ＭＳ 明朝" w:hint="eastAsia"/>
        </w:rPr>
        <w:t xml:space="preserve">氏　名　　　　　　　　　　　　　　</w:t>
      </w:r>
      <w:r w:rsidR="00863EF2" w:rsidRPr="00B6540A">
        <w:rPr>
          <w:rFonts w:ascii="ＭＳ 明朝" w:hAnsi="ＭＳ 明朝" w:hint="eastAsia"/>
        </w:rPr>
        <w:t xml:space="preserve">　</w:t>
      </w:r>
      <w:r w:rsidRPr="00B6540A">
        <w:rPr>
          <w:rFonts w:ascii="ＭＳ 明朝" w:hAnsi="ＭＳ 明朝" w:hint="eastAsia"/>
        </w:rPr>
        <w:t xml:space="preserve">　　</w:t>
      </w:r>
    </w:p>
    <w:p w14:paraId="7CFECA00" w14:textId="77777777" w:rsidR="00C04C82" w:rsidRPr="00B6540A" w:rsidRDefault="00C04C82">
      <w:pPr>
        <w:pStyle w:val="a3"/>
        <w:rPr>
          <w:spacing w:val="0"/>
        </w:rPr>
      </w:pPr>
    </w:p>
    <w:p w14:paraId="55984AC0" w14:textId="77777777" w:rsidR="00297B20" w:rsidRPr="00B6540A" w:rsidRDefault="00297B20">
      <w:pPr>
        <w:pStyle w:val="a3"/>
        <w:rPr>
          <w:spacing w:val="0"/>
        </w:rPr>
      </w:pPr>
    </w:p>
    <w:p w14:paraId="4E787F31" w14:textId="77777777" w:rsidR="00C04C82" w:rsidRPr="00B6540A" w:rsidRDefault="00C04C82">
      <w:pPr>
        <w:pStyle w:val="a3"/>
        <w:spacing w:line="308" w:lineRule="exact"/>
        <w:jc w:val="center"/>
        <w:rPr>
          <w:spacing w:val="0"/>
        </w:rPr>
      </w:pPr>
      <w:r w:rsidRPr="00B6540A">
        <w:rPr>
          <w:rFonts w:ascii="ＭＳ 明朝" w:hAnsi="ＭＳ 明朝" w:hint="eastAsia"/>
          <w:sz w:val="28"/>
          <w:szCs w:val="28"/>
        </w:rPr>
        <w:t>診療所病床設置許可事項変更許可申請書</w:t>
      </w:r>
    </w:p>
    <w:p w14:paraId="7FB453AA" w14:textId="77777777" w:rsidR="00C04C82" w:rsidRPr="00B6540A" w:rsidRDefault="00C04C82">
      <w:pPr>
        <w:pStyle w:val="a3"/>
        <w:rPr>
          <w:spacing w:val="0"/>
        </w:rPr>
      </w:pPr>
    </w:p>
    <w:p w14:paraId="43FA8AEE" w14:textId="77777777" w:rsidR="00C04C82" w:rsidRPr="00B6540A" w:rsidRDefault="00C04C82">
      <w:pPr>
        <w:pStyle w:val="a3"/>
        <w:rPr>
          <w:spacing w:val="0"/>
        </w:rPr>
      </w:pPr>
    </w:p>
    <w:p w14:paraId="7DB0B522" w14:textId="77777777" w:rsidR="00C04C82" w:rsidRPr="00B6540A" w:rsidRDefault="00C04C82">
      <w:pPr>
        <w:pStyle w:val="a3"/>
        <w:rPr>
          <w:spacing w:val="0"/>
        </w:rPr>
      </w:pPr>
      <w:r w:rsidRPr="00B6540A">
        <w:rPr>
          <w:rFonts w:ascii="ＭＳ 明朝" w:hAnsi="ＭＳ 明朝" w:hint="eastAsia"/>
        </w:rPr>
        <w:t xml:space="preserve">　病床設置許可事項の一部を変更したいので、</w:t>
      </w:r>
      <w:r w:rsidR="00863EF2" w:rsidRPr="00B6540A">
        <w:rPr>
          <w:rFonts w:ascii="ＭＳ 明朝" w:hAnsi="ＭＳ 明朝" w:hint="eastAsia"/>
        </w:rPr>
        <w:t>医療法第７条第３項の規定により、</w:t>
      </w:r>
      <w:r w:rsidRPr="00B6540A">
        <w:rPr>
          <w:rFonts w:ascii="ＭＳ 明朝" w:hAnsi="ＭＳ 明朝" w:hint="eastAsia"/>
        </w:rPr>
        <w:t>下記のとおり申請します。</w:t>
      </w:r>
    </w:p>
    <w:p w14:paraId="7F21D009" w14:textId="77777777" w:rsidR="00C04C82" w:rsidRPr="00B6540A" w:rsidRDefault="00C04C82">
      <w:pPr>
        <w:pStyle w:val="a3"/>
        <w:rPr>
          <w:spacing w:val="0"/>
        </w:rPr>
      </w:pPr>
    </w:p>
    <w:p w14:paraId="4F36DEAE" w14:textId="77777777" w:rsidR="00C04C82" w:rsidRPr="00B6540A" w:rsidRDefault="00C04C82">
      <w:pPr>
        <w:pStyle w:val="a3"/>
        <w:jc w:val="center"/>
        <w:rPr>
          <w:spacing w:val="0"/>
        </w:rPr>
      </w:pPr>
      <w:r w:rsidRPr="00B6540A">
        <w:rPr>
          <w:rFonts w:ascii="ＭＳ 明朝" w:hAnsi="ＭＳ 明朝" w:hint="eastAsia"/>
        </w:rPr>
        <w:t>記</w:t>
      </w:r>
    </w:p>
    <w:p w14:paraId="0709AB55" w14:textId="77777777" w:rsidR="00C04C82" w:rsidRPr="00B6540A" w:rsidRDefault="00C04C8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1969"/>
        <w:gridCol w:w="3407"/>
        <w:gridCol w:w="3681"/>
      </w:tblGrid>
      <w:tr w:rsidR="00B6540A" w:rsidRPr="00B6540A" w14:paraId="6BB78572" w14:textId="77777777" w:rsidTr="00265709">
        <w:trPr>
          <w:cantSplit/>
          <w:trHeight w:hRule="exact" w:val="476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BA9FA7" w14:textId="5208F30C" w:rsidR="00C04C82" w:rsidRPr="00B6540A" w:rsidRDefault="00C04C82" w:rsidP="00B84A48">
            <w:pPr>
              <w:pStyle w:val="a3"/>
              <w:jc w:val="distribute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診療所</w:t>
            </w:r>
          </w:p>
          <w:p w14:paraId="3D002ADE" w14:textId="4A71C5CA" w:rsidR="00C04C82" w:rsidRPr="00B6540A" w:rsidRDefault="00C04C82" w:rsidP="00B84A48">
            <w:pPr>
              <w:pStyle w:val="a3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の名称等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51CD" w14:textId="28D1F63E" w:rsidR="00C04C82" w:rsidRPr="00B6540A" w:rsidRDefault="00C04C82" w:rsidP="00B84A48">
            <w:pPr>
              <w:pStyle w:val="a3"/>
              <w:spacing w:before="130"/>
              <w:jc w:val="distribute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4066E" w14:textId="77777777" w:rsidR="00C04C82" w:rsidRPr="00B6540A" w:rsidRDefault="00C04C82">
            <w:pPr>
              <w:pStyle w:val="a3"/>
              <w:spacing w:before="130"/>
              <w:rPr>
                <w:spacing w:val="0"/>
              </w:rPr>
            </w:pPr>
          </w:p>
        </w:tc>
      </w:tr>
      <w:tr w:rsidR="00B6540A" w:rsidRPr="00B6540A" w14:paraId="386B4ADE" w14:textId="77777777" w:rsidTr="00265709">
        <w:trPr>
          <w:cantSplit/>
          <w:trHeight w:val="1061"/>
        </w:trPr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875E4C" w14:textId="77777777" w:rsidR="00425481" w:rsidRPr="00B6540A" w:rsidRDefault="004254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6397B6D" w14:textId="6EF4391D" w:rsidR="00425481" w:rsidRPr="00B6540A" w:rsidRDefault="00425481" w:rsidP="00B84A48">
            <w:pPr>
              <w:pStyle w:val="a3"/>
              <w:jc w:val="distribute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5640DB24" w14:textId="529A569D" w:rsidR="00425481" w:rsidRPr="00B6540A" w:rsidRDefault="00425481">
            <w:pPr>
              <w:pStyle w:val="a3"/>
              <w:spacing w:before="130"/>
              <w:rPr>
                <w:rFonts w:ascii="ＭＳ 明朝" w:hAnsi="ＭＳ 明朝"/>
              </w:rPr>
            </w:pPr>
            <w:r w:rsidRPr="00B6540A">
              <w:rPr>
                <w:rFonts w:ascii="ＭＳ 明朝" w:hAnsi="ＭＳ 明朝" w:hint="eastAsia"/>
              </w:rPr>
              <w:t>〒</w:t>
            </w:r>
          </w:p>
          <w:p w14:paraId="1123C60E" w14:textId="77777777" w:rsidR="00425481" w:rsidRPr="00B6540A" w:rsidRDefault="00425481">
            <w:pPr>
              <w:pStyle w:val="a3"/>
              <w:spacing w:before="130"/>
              <w:rPr>
                <w:spacing w:val="0"/>
              </w:rPr>
            </w:pPr>
          </w:p>
          <w:p w14:paraId="2471AFA0" w14:textId="5775A4D6" w:rsidR="00425481" w:rsidRPr="00B6540A" w:rsidRDefault="00425481">
            <w:pPr>
              <w:pStyle w:val="a3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（電話）　　　　　　　　　（ＦＡＸ）</w:t>
            </w:r>
          </w:p>
        </w:tc>
      </w:tr>
      <w:tr w:rsidR="00B6540A" w:rsidRPr="00B6540A" w14:paraId="1D999CE0" w14:textId="77777777" w:rsidTr="00265709">
        <w:trPr>
          <w:trHeight w:hRule="exact" w:val="88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8A81" w14:textId="57417C22" w:rsidR="00C04C82" w:rsidRPr="00B6540A" w:rsidRDefault="00C04C82" w:rsidP="00B84A48">
            <w:pPr>
              <w:pStyle w:val="a3"/>
              <w:spacing w:before="130"/>
              <w:jc w:val="distribute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変更しようとする理由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14FA8" w14:textId="77777777" w:rsidR="00C04C82" w:rsidRPr="00B6540A" w:rsidRDefault="00C04C82">
            <w:pPr>
              <w:pStyle w:val="a3"/>
              <w:spacing w:before="130"/>
              <w:rPr>
                <w:spacing w:val="0"/>
              </w:rPr>
            </w:pPr>
          </w:p>
        </w:tc>
      </w:tr>
      <w:tr w:rsidR="00B6540A" w:rsidRPr="00B6540A" w14:paraId="2B27A7AA" w14:textId="77777777" w:rsidTr="00265709">
        <w:trPr>
          <w:cantSplit/>
          <w:trHeight w:hRule="exact" w:val="480"/>
        </w:trPr>
        <w:tc>
          <w:tcPr>
            <w:tcW w:w="2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B00C46" w14:textId="06440EC1" w:rsidR="00C04C82" w:rsidRPr="00B6540A" w:rsidRDefault="00C04C82" w:rsidP="00B84A48">
            <w:pPr>
              <w:pStyle w:val="a3"/>
              <w:jc w:val="distribute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変更しようとする事項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D67D" w14:textId="7BF6B2E3" w:rsidR="00C04C82" w:rsidRPr="00B6540A" w:rsidRDefault="00C04C82" w:rsidP="00B84A48">
            <w:pPr>
              <w:pStyle w:val="a3"/>
              <w:spacing w:before="130"/>
              <w:jc w:val="distribute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従来の許可事項の内容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832F5" w14:textId="4239B82F" w:rsidR="00C04C82" w:rsidRPr="00B6540A" w:rsidRDefault="00C04C82" w:rsidP="00B84A48">
            <w:pPr>
              <w:pStyle w:val="a3"/>
              <w:spacing w:before="130"/>
              <w:jc w:val="distribute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変更しようとする事項の内容</w:t>
            </w:r>
          </w:p>
        </w:tc>
      </w:tr>
      <w:tr w:rsidR="00B6540A" w:rsidRPr="00B6540A" w14:paraId="3E196294" w14:textId="77777777" w:rsidTr="00265709">
        <w:trPr>
          <w:cantSplit/>
          <w:trHeight w:hRule="exact" w:val="2335"/>
        </w:trPr>
        <w:tc>
          <w:tcPr>
            <w:tcW w:w="28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7E340" w14:textId="77777777" w:rsidR="00C04C82" w:rsidRPr="00B6540A" w:rsidRDefault="00C04C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D475" w14:textId="77777777" w:rsidR="00C04C82" w:rsidRPr="00B6540A" w:rsidRDefault="00C04C82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46DEA" w14:textId="77777777" w:rsidR="00C04C82" w:rsidRPr="00B6540A" w:rsidRDefault="00C04C82">
            <w:pPr>
              <w:pStyle w:val="a3"/>
              <w:spacing w:before="130"/>
              <w:rPr>
                <w:spacing w:val="0"/>
              </w:rPr>
            </w:pPr>
          </w:p>
        </w:tc>
      </w:tr>
      <w:tr w:rsidR="00B6540A" w:rsidRPr="00B6540A" w14:paraId="1B2E3CE3" w14:textId="77777777" w:rsidTr="00265709">
        <w:trPr>
          <w:trHeight w:hRule="exact" w:val="480"/>
        </w:trPr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E7A6EC" w14:textId="3B5BB785" w:rsidR="00C04C82" w:rsidRPr="00B6540A" w:rsidRDefault="00C04C82" w:rsidP="00B84A48">
            <w:pPr>
              <w:pStyle w:val="a3"/>
              <w:spacing w:before="130"/>
              <w:jc w:val="distribute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>変更予定年月日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9FCC" w14:textId="489C37FE" w:rsidR="00C04C82" w:rsidRPr="00B6540A" w:rsidRDefault="00C04C82">
            <w:pPr>
              <w:pStyle w:val="a3"/>
              <w:spacing w:before="130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 xml:space="preserve">　　　　　　　　　年　　　月　　　日</w:t>
            </w:r>
          </w:p>
        </w:tc>
      </w:tr>
      <w:tr w:rsidR="00425481" w:rsidRPr="00B6540A" w14:paraId="316111EE" w14:textId="77777777" w:rsidTr="00265709">
        <w:trPr>
          <w:cantSplit/>
          <w:trHeight w:val="1059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A7A8D" w14:textId="77777777" w:rsidR="00425481" w:rsidRPr="00B6540A" w:rsidRDefault="00425481" w:rsidP="00B84A48">
            <w:pPr>
              <w:pStyle w:val="a3"/>
              <w:spacing w:before="130"/>
              <w:jc w:val="distribute"/>
              <w:rPr>
                <w:rFonts w:ascii="ＭＳ 明朝" w:hAnsi="ＭＳ 明朝"/>
              </w:rPr>
            </w:pPr>
            <w:r w:rsidRPr="00B6540A">
              <w:rPr>
                <w:rFonts w:ascii="ＭＳ 明朝" w:hAnsi="ＭＳ 明朝" w:hint="eastAsia"/>
              </w:rPr>
              <w:t>担当者職氏名</w:t>
            </w:r>
          </w:p>
          <w:p w14:paraId="280E7CA5" w14:textId="57BC40ED" w:rsidR="00425481" w:rsidRPr="00B6540A" w:rsidRDefault="00425481" w:rsidP="00B84A48">
            <w:pPr>
              <w:pStyle w:val="a3"/>
              <w:spacing w:before="130"/>
              <w:jc w:val="distribute"/>
              <w:rPr>
                <w:spacing w:val="0"/>
              </w:rPr>
            </w:pPr>
            <w:r w:rsidRPr="00B6540A">
              <w:rPr>
                <w:rFonts w:hint="eastAsia"/>
                <w:spacing w:val="0"/>
              </w:rPr>
              <w:t>連絡先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A191A" w14:textId="77777777" w:rsidR="00425481" w:rsidRPr="00B6540A" w:rsidRDefault="00425481">
            <w:pPr>
              <w:pStyle w:val="a3"/>
              <w:spacing w:before="130"/>
              <w:rPr>
                <w:rFonts w:ascii="ＭＳ 明朝" w:hAnsi="ＭＳ 明朝"/>
              </w:rPr>
            </w:pPr>
          </w:p>
          <w:p w14:paraId="05C7609C" w14:textId="13A30456" w:rsidR="00425481" w:rsidRPr="00B6540A" w:rsidRDefault="00425481">
            <w:pPr>
              <w:pStyle w:val="a3"/>
              <w:spacing w:before="130"/>
              <w:rPr>
                <w:rFonts w:ascii="ＭＳ 明朝" w:hAnsi="ＭＳ 明朝"/>
              </w:rPr>
            </w:pPr>
            <w:r w:rsidRPr="00B6540A">
              <w:rPr>
                <w:rFonts w:ascii="ＭＳ 明朝" w:hAnsi="ＭＳ 明朝" w:hint="eastAsia"/>
              </w:rPr>
              <w:t>（電話）　　　　　　　　　　（ＦＡＸ）</w:t>
            </w:r>
          </w:p>
          <w:p w14:paraId="4ED08A93" w14:textId="4CD1E40A" w:rsidR="00425481" w:rsidRPr="00B6540A" w:rsidRDefault="00425481" w:rsidP="005C0F36">
            <w:pPr>
              <w:pStyle w:val="a3"/>
              <w:spacing w:before="130"/>
              <w:rPr>
                <w:spacing w:val="0"/>
              </w:rPr>
            </w:pPr>
            <w:r w:rsidRPr="00B6540A">
              <w:rPr>
                <w:rFonts w:hint="eastAsia"/>
                <w:spacing w:val="0"/>
              </w:rPr>
              <w:t>（Ｍａｉｌ）</w:t>
            </w:r>
          </w:p>
        </w:tc>
      </w:tr>
    </w:tbl>
    <w:p w14:paraId="6CA62D4B" w14:textId="77777777" w:rsidR="00C04C82" w:rsidRPr="00B6540A" w:rsidRDefault="00C04C82">
      <w:pPr>
        <w:pStyle w:val="a3"/>
        <w:spacing w:line="130" w:lineRule="exact"/>
        <w:rPr>
          <w:spacing w:val="0"/>
        </w:rPr>
      </w:pPr>
    </w:p>
    <w:p w14:paraId="3E247AA7" w14:textId="77777777" w:rsidR="00C04C82" w:rsidRPr="00B6540A" w:rsidRDefault="00C04C82">
      <w:pPr>
        <w:pStyle w:val="a3"/>
        <w:rPr>
          <w:spacing w:val="0"/>
        </w:rPr>
      </w:pPr>
      <w:r w:rsidRPr="00B6540A">
        <w:rPr>
          <w:rFonts w:ascii="ＭＳ 明朝" w:hAnsi="ＭＳ 明朝" w:hint="eastAsia"/>
        </w:rPr>
        <w:t>注意事項</w:t>
      </w:r>
    </w:p>
    <w:p w14:paraId="18821B6F" w14:textId="2A16CF22" w:rsidR="00C04C82" w:rsidRPr="00B6540A" w:rsidRDefault="00C04C82">
      <w:pPr>
        <w:pStyle w:val="a3"/>
        <w:rPr>
          <w:spacing w:val="0"/>
        </w:rPr>
      </w:pPr>
      <w:r w:rsidRPr="00B6540A">
        <w:rPr>
          <w:rFonts w:ascii="ＭＳ 明朝" w:hAnsi="ＭＳ 明朝" w:hint="eastAsia"/>
        </w:rPr>
        <w:t>１　添付書類</w:t>
      </w:r>
    </w:p>
    <w:p w14:paraId="52631EBB" w14:textId="77777777" w:rsidR="00C04C82" w:rsidRPr="00B6540A" w:rsidRDefault="00C04C82">
      <w:pPr>
        <w:pStyle w:val="a3"/>
        <w:rPr>
          <w:spacing w:val="0"/>
        </w:rPr>
      </w:pPr>
      <w:r w:rsidRPr="00B6540A">
        <w:rPr>
          <w:rFonts w:ascii="ＭＳ 明朝" w:hAnsi="ＭＳ 明朝" w:hint="eastAsia"/>
        </w:rPr>
        <w:t>（１）変更前と変更後の状況を明示した縮尺</w:t>
      </w:r>
      <w:r w:rsidR="00863EF2" w:rsidRPr="00B6540A">
        <w:rPr>
          <w:rFonts w:ascii="ＭＳ 明朝" w:hAnsi="ＭＳ 明朝" w:hint="eastAsia"/>
        </w:rPr>
        <w:t>200分の</w:t>
      </w:r>
      <w:r w:rsidRPr="00B6540A">
        <w:rPr>
          <w:rFonts w:ascii="ＭＳ 明朝" w:hAnsi="ＭＳ 明朝" w:hint="eastAsia"/>
        </w:rPr>
        <w:t>１以上の平面図を添付すること。</w:t>
      </w:r>
    </w:p>
    <w:p w14:paraId="3F9EC89F" w14:textId="77777777" w:rsidR="00C04C82" w:rsidRPr="00B6540A" w:rsidRDefault="00C04C82">
      <w:pPr>
        <w:pStyle w:val="a3"/>
        <w:rPr>
          <w:spacing w:val="0"/>
        </w:rPr>
      </w:pPr>
      <w:r w:rsidRPr="00B6540A">
        <w:rPr>
          <w:rFonts w:ascii="ＭＳ 明朝" w:hAnsi="ＭＳ 明朝" w:hint="eastAsia"/>
        </w:rPr>
        <w:t>（２）変更前後に係る各室の面積等対照表（病室にあっては、対象となる病室の面積、病床定数、１　　床当たりの面積、採光面積、換気面積を含むこと。）</w:t>
      </w:r>
    </w:p>
    <w:p w14:paraId="498349B0" w14:textId="6CF8E937" w:rsidR="00C04C82" w:rsidRPr="00B6540A" w:rsidRDefault="00C04C82">
      <w:pPr>
        <w:pStyle w:val="a3"/>
        <w:rPr>
          <w:rFonts w:ascii="ＭＳ 明朝" w:hAnsi="ＭＳ 明朝"/>
        </w:rPr>
      </w:pPr>
      <w:r w:rsidRPr="00B6540A">
        <w:rPr>
          <w:rFonts w:ascii="ＭＳ 明朝" w:hAnsi="ＭＳ 明朝" w:hint="eastAsia"/>
        </w:rPr>
        <w:t>（３）</w:t>
      </w:r>
      <w:r w:rsidR="0099090B" w:rsidRPr="00B6540A">
        <w:rPr>
          <w:rFonts w:ascii="ＭＳ 明朝" w:hAnsi="ＭＳ 明朝" w:hint="eastAsia"/>
        </w:rPr>
        <w:t>従業者</w:t>
      </w:r>
      <w:r w:rsidRPr="00B6540A">
        <w:rPr>
          <w:rFonts w:ascii="ＭＳ 明朝" w:hAnsi="ＭＳ 明朝" w:hint="eastAsia"/>
        </w:rPr>
        <w:t>の定員の変更の場合は、</w:t>
      </w:r>
      <w:r w:rsidR="0099090B" w:rsidRPr="00B6540A">
        <w:rPr>
          <w:rFonts w:ascii="ＭＳ 明朝" w:hAnsi="ＭＳ 明朝" w:hint="eastAsia"/>
        </w:rPr>
        <w:t>従業者</w:t>
      </w:r>
      <w:r w:rsidRPr="00B6540A">
        <w:rPr>
          <w:rFonts w:ascii="ＭＳ 明朝" w:hAnsi="ＭＳ 明朝" w:hint="eastAsia"/>
        </w:rPr>
        <w:t>名簿（氏名、職名、免許番号（有資格の医療従事者）、　　担当診療科名、常勤・非常勤の別（非常勤にあっては、月当たりの勤務日数及び勤務時間数並び　　に本務先）を記載したもの）</w:t>
      </w:r>
    </w:p>
    <w:p w14:paraId="5C7F3BE2" w14:textId="77777777" w:rsidR="00CD772A" w:rsidRPr="00B6540A" w:rsidRDefault="00CD772A">
      <w:pPr>
        <w:pStyle w:val="a3"/>
        <w:rPr>
          <w:spacing w:val="0"/>
        </w:rPr>
      </w:pPr>
    </w:p>
    <w:p w14:paraId="4CAEBB2E" w14:textId="77777777" w:rsidR="00C04C82" w:rsidRPr="00B6540A" w:rsidRDefault="00C04C82">
      <w:pPr>
        <w:pStyle w:val="a3"/>
        <w:rPr>
          <w:spacing w:val="0"/>
        </w:rPr>
      </w:pPr>
      <w:r w:rsidRPr="00B6540A">
        <w:rPr>
          <w:rFonts w:ascii="ＭＳ 明朝" w:hAnsi="ＭＳ 明朝" w:hint="eastAsia"/>
        </w:rPr>
        <w:lastRenderedPageBreak/>
        <w:t>２　当該申請の対象となる事項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56"/>
      </w:tblGrid>
      <w:tr w:rsidR="00C04C82" w:rsidRPr="00B6540A" w14:paraId="41645244" w14:textId="77777777" w:rsidTr="000F5C14">
        <w:trPr>
          <w:trHeight w:hRule="exact" w:val="2322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675F" w14:textId="2417C5D0" w:rsidR="00C04C82" w:rsidRPr="00B6540A" w:rsidRDefault="00C04C82">
            <w:pPr>
              <w:pStyle w:val="a3"/>
              <w:spacing w:before="130"/>
              <w:rPr>
                <w:spacing w:val="0"/>
              </w:rPr>
            </w:pPr>
            <w:r w:rsidRPr="00B6540A">
              <w:rPr>
                <w:rFonts w:ascii="ＭＳ 明朝" w:hAnsi="ＭＳ 明朝" w:hint="eastAsia"/>
              </w:rPr>
              <w:t xml:space="preserve">１　</w:t>
            </w:r>
            <w:r w:rsidR="0099090B" w:rsidRPr="00B6540A">
              <w:rPr>
                <w:rFonts w:ascii="ＭＳ 明朝" w:hAnsi="ＭＳ 明朝" w:hint="eastAsia"/>
              </w:rPr>
              <w:t>従業者</w:t>
            </w:r>
            <w:r w:rsidRPr="00B6540A">
              <w:rPr>
                <w:rFonts w:ascii="ＭＳ 明朝" w:hAnsi="ＭＳ 明朝" w:hint="eastAsia"/>
              </w:rPr>
              <w:t>の定員を変更しようとするとき（療養病床に係る変更に限る。）</w:t>
            </w:r>
          </w:p>
          <w:p w14:paraId="4E5863C1" w14:textId="73D10C2A" w:rsidR="00C04C82" w:rsidRPr="00B6540A" w:rsidRDefault="00C04C82">
            <w:pPr>
              <w:pStyle w:val="a3"/>
              <w:rPr>
                <w:spacing w:val="0"/>
              </w:rPr>
            </w:pPr>
            <w:r w:rsidRPr="00B6540A">
              <w:rPr>
                <w:rFonts w:ascii="ＭＳ 明朝" w:hAnsi="ＭＳ 明朝" w:hint="eastAsia"/>
                <w:spacing w:val="-4"/>
              </w:rPr>
              <w:t>２　機能訓練室、談話室、食堂及び浴室を変更しようとするとき（療養病床に係る変更に限る。）</w:t>
            </w:r>
          </w:p>
          <w:p w14:paraId="078EBEFA" w14:textId="77777777" w:rsidR="00B84A48" w:rsidRPr="00B6540A" w:rsidRDefault="00C04C82">
            <w:pPr>
              <w:pStyle w:val="a3"/>
              <w:rPr>
                <w:rFonts w:ascii="ＭＳ 明朝" w:hAnsi="ＭＳ 明朝"/>
                <w:spacing w:val="-4"/>
              </w:rPr>
            </w:pPr>
            <w:r w:rsidRPr="00B6540A">
              <w:rPr>
                <w:rFonts w:ascii="ＭＳ 明朝" w:hAnsi="ＭＳ 明朝" w:hint="eastAsia"/>
                <w:spacing w:val="-4"/>
              </w:rPr>
              <w:t>３　病床数、病床の種別、病床の種別ごとの病床数、各病室の病床数を変更しようとするとき</w:t>
            </w:r>
          </w:p>
          <w:p w14:paraId="23FC90BC" w14:textId="63A9F903" w:rsidR="000F5C14" w:rsidRPr="00B6540A" w:rsidRDefault="00C04C82" w:rsidP="00B84A48">
            <w:pPr>
              <w:pStyle w:val="a3"/>
              <w:ind w:firstLineChars="100" w:firstLine="212"/>
              <w:rPr>
                <w:rFonts w:ascii="ＭＳ 明朝" w:hAnsi="ＭＳ 明朝"/>
              </w:rPr>
            </w:pPr>
            <w:r w:rsidRPr="00B6540A">
              <w:rPr>
                <w:rFonts w:ascii="ＭＳ 明朝" w:hAnsi="ＭＳ 明朝" w:hint="eastAsia"/>
                <w:spacing w:val="-4"/>
              </w:rPr>
              <w:t>（</w:t>
            </w:r>
            <w:r w:rsidR="000F5C14" w:rsidRPr="00B6540A">
              <w:rPr>
                <w:rFonts w:ascii="ＭＳ 明朝" w:hAnsi="ＭＳ 明朝" w:hint="eastAsia"/>
                <w:spacing w:val="-4"/>
              </w:rPr>
              <w:t>病床の種別ごとの病床数を</w:t>
            </w:r>
            <w:r w:rsidR="000F5C14" w:rsidRPr="00B6540A">
              <w:rPr>
                <w:rFonts w:ascii="ＭＳ 明朝" w:hAnsi="ＭＳ 明朝" w:hint="eastAsia"/>
              </w:rPr>
              <w:t>減少させようとする場合</w:t>
            </w:r>
            <w:r w:rsidR="00F92C92" w:rsidRPr="00B6540A">
              <w:rPr>
                <w:rFonts w:ascii="ＭＳ 明朝" w:hAnsi="ＭＳ 明朝" w:hint="eastAsia"/>
                <w:spacing w:val="-4"/>
              </w:rPr>
              <w:t>又は</w:t>
            </w:r>
            <w:r w:rsidR="000F5C14" w:rsidRPr="00B6540A">
              <w:rPr>
                <w:rFonts w:ascii="ＭＳ 明朝" w:hAnsi="ＭＳ 明朝" w:hint="eastAsia"/>
                <w:spacing w:val="-4"/>
              </w:rPr>
              <w:t>各病室の病床数を変更しよ</w:t>
            </w:r>
            <w:r w:rsidR="00F64F76" w:rsidRPr="00B6540A">
              <w:rPr>
                <w:rFonts w:ascii="ＭＳ 明朝" w:hAnsi="ＭＳ 明朝" w:hint="eastAsia"/>
              </w:rPr>
              <w:t>うとする</w:t>
            </w:r>
            <w:r w:rsidRPr="00B6540A">
              <w:rPr>
                <w:rFonts w:ascii="ＭＳ 明朝" w:hAnsi="ＭＳ 明朝" w:hint="eastAsia"/>
              </w:rPr>
              <w:t>場合</w:t>
            </w:r>
          </w:p>
          <w:p w14:paraId="504292E5" w14:textId="5C64D998" w:rsidR="00C04C82" w:rsidRPr="00B6540A" w:rsidRDefault="00C04C82" w:rsidP="00B84A48">
            <w:pPr>
              <w:pStyle w:val="a3"/>
              <w:ind w:firstLineChars="100" w:firstLine="222"/>
              <w:rPr>
                <w:rFonts w:ascii="ＭＳ 明朝" w:hAnsi="ＭＳ 明朝"/>
              </w:rPr>
            </w:pPr>
            <w:r w:rsidRPr="00B6540A">
              <w:rPr>
                <w:rFonts w:ascii="ＭＳ 明朝" w:hAnsi="ＭＳ 明朝" w:hint="eastAsia"/>
              </w:rPr>
              <w:t>を除く。）</w:t>
            </w:r>
          </w:p>
          <w:p w14:paraId="175B9AA5" w14:textId="77777777" w:rsidR="00F859BD" w:rsidRPr="00B6540A" w:rsidRDefault="00F859BD" w:rsidP="00F859BD">
            <w:pPr>
              <w:pStyle w:val="a3"/>
              <w:rPr>
                <w:rFonts w:ascii="ＭＳ 明朝" w:hAnsi="ＭＳ 明朝"/>
              </w:rPr>
            </w:pPr>
          </w:p>
          <w:p w14:paraId="4995C035" w14:textId="2A327333" w:rsidR="000B0F09" w:rsidRPr="00B6540A" w:rsidRDefault="00F859BD" w:rsidP="00F859BD">
            <w:pPr>
              <w:pStyle w:val="a3"/>
              <w:rPr>
                <w:rFonts w:ascii="ＭＳ 明朝" w:hAnsi="ＭＳ 明朝"/>
                <w:spacing w:val="-4"/>
              </w:rPr>
            </w:pPr>
            <w:r w:rsidRPr="00B6540A">
              <w:rPr>
                <w:rFonts w:ascii="ＭＳ 明朝" w:hAnsi="ＭＳ 明朝" w:hint="eastAsia"/>
                <w:spacing w:val="-4"/>
              </w:rPr>
              <w:t>※　当該</w:t>
            </w:r>
            <w:r w:rsidR="000F5C14" w:rsidRPr="00B6540A">
              <w:rPr>
                <w:rFonts w:ascii="ＭＳ 明朝" w:hAnsi="ＭＳ 明朝" w:hint="eastAsia"/>
                <w:spacing w:val="-4"/>
              </w:rPr>
              <w:t>申請</w:t>
            </w:r>
            <w:r w:rsidRPr="00B6540A">
              <w:rPr>
                <w:rFonts w:ascii="ＭＳ 明朝" w:hAnsi="ＭＳ 明朝" w:hint="eastAsia"/>
                <w:spacing w:val="-4"/>
              </w:rPr>
              <w:t>とは別に、診療所開設許可事項変更許可申請</w:t>
            </w:r>
            <w:r w:rsidR="000B471B">
              <w:rPr>
                <w:rFonts w:ascii="ＭＳ 明朝" w:hAnsi="ＭＳ 明朝" w:hint="eastAsia"/>
                <w:spacing w:val="-4"/>
              </w:rPr>
              <w:t>書</w:t>
            </w:r>
            <w:r w:rsidRPr="00B6540A">
              <w:rPr>
                <w:rFonts w:ascii="ＭＳ 明朝" w:hAnsi="ＭＳ 明朝" w:hint="eastAsia"/>
                <w:spacing w:val="-4"/>
              </w:rPr>
              <w:t>又は診療所開設事項変更届を</w:t>
            </w:r>
            <w:r w:rsidR="000B0F09" w:rsidRPr="00B6540A">
              <w:rPr>
                <w:rFonts w:ascii="ＭＳ 明朝" w:hAnsi="ＭＳ 明朝" w:hint="eastAsia"/>
                <w:spacing w:val="-4"/>
              </w:rPr>
              <w:t>管轄保健所に</w:t>
            </w:r>
          </w:p>
          <w:p w14:paraId="4E522BBA" w14:textId="10FB98A9" w:rsidR="00F859BD" w:rsidRPr="00B6540A" w:rsidRDefault="00F859BD" w:rsidP="000B0F09">
            <w:pPr>
              <w:pStyle w:val="a3"/>
              <w:ind w:firstLineChars="100" w:firstLine="212"/>
              <w:rPr>
                <w:spacing w:val="0"/>
              </w:rPr>
            </w:pPr>
            <w:r w:rsidRPr="00B6540A">
              <w:rPr>
                <w:rFonts w:ascii="ＭＳ 明朝" w:hAnsi="ＭＳ 明朝" w:hint="eastAsia"/>
                <w:spacing w:val="-4"/>
              </w:rPr>
              <w:t>提出する必要があるので留意すること。</w:t>
            </w:r>
          </w:p>
        </w:tc>
      </w:tr>
    </w:tbl>
    <w:p w14:paraId="7E491766" w14:textId="77777777" w:rsidR="00CD772A" w:rsidRPr="00B6540A" w:rsidRDefault="00CD772A" w:rsidP="00297B20">
      <w:pPr>
        <w:pStyle w:val="a3"/>
        <w:rPr>
          <w:spacing w:val="0"/>
        </w:rPr>
      </w:pPr>
    </w:p>
    <w:p w14:paraId="40B4D06C" w14:textId="18292A51" w:rsidR="00C04C82" w:rsidRPr="00B6540A" w:rsidRDefault="00CD772A" w:rsidP="00297B20">
      <w:pPr>
        <w:pStyle w:val="a3"/>
        <w:rPr>
          <w:spacing w:val="0"/>
        </w:rPr>
      </w:pPr>
      <w:bookmarkStart w:id="0" w:name="_Hlk160637253"/>
      <w:r w:rsidRPr="00B6540A">
        <w:rPr>
          <w:rFonts w:hint="eastAsia"/>
          <w:spacing w:val="0"/>
        </w:rPr>
        <w:t>３　提出先及び提出部数</w:t>
      </w:r>
    </w:p>
    <w:p w14:paraId="5A08D1B3" w14:textId="5B20704F" w:rsidR="00CD772A" w:rsidRPr="00B6540A" w:rsidRDefault="00CD772A" w:rsidP="00F859BD">
      <w:pPr>
        <w:pStyle w:val="a3"/>
        <w:ind w:leftChars="100" w:left="210" w:firstLineChars="100" w:firstLine="220"/>
        <w:rPr>
          <w:spacing w:val="0"/>
        </w:rPr>
      </w:pPr>
      <w:r w:rsidRPr="00B6540A">
        <w:rPr>
          <w:rFonts w:hint="eastAsia"/>
          <w:spacing w:val="0"/>
        </w:rPr>
        <w:t>申請に係る診療所の所在地を管轄する保健所（</w:t>
      </w:r>
      <w:r w:rsidR="0099090B" w:rsidRPr="00B6540A">
        <w:rPr>
          <w:rFonts w:hint="eastAsia"/>
          <w:spacing w:val="0"/>
        </w:rPr>
        <w:t>ただし、</w:t>
      </w:r>
      <w:r w:rsidRPr="00B6540A">
        <w:rPr>
          <w:rFonts w:hint="eastAsia"/>
          <w:spacing w:val="0"/>
        </w:rPr>
        <w:t>診療所の所在地が青森市又は八戸市の場合はそれぞれ東</w:t>
      </w:r>
      <w:r w:rsidR="000B471B">
        <w:rPr>
          <w:rFonts w:hint="eastAsia"/>
          <w:spacing w:val="0"/>
        </w:rPr>
        <w:t>津軽</w:t>
      </w:r>
      <w:r w:rsidRPr="00B6540A">
        <w:rPr>
          <w:rFonts w:hint="eastAsia"/>
          <w:spacing w:val="0"/>
        </w:rPr>
        <w:t>保健所又は三戸保健所）へ正副２部提出すること。</w:t>
      </w:r>
    </w:p>
    <w:bookmarkEnd w:id="0"/>
    <w:p w14:paraId="6E745F94" w14:textId="5E1CB150" w:rsidR="00CD772A" w:rsidRPr="00B6540A" w:rsidRDefault="00CD772A" w:rsidP="00CD772A">
      <w:pPr>
        <w:pStyle w:val="a3"/>
        <w:rPr>
          <w:spacing w:val="0"/>
        </w:rPr>
      </w:pPr>
    </w:p>
    <w:p w14:paraId="0449ACC1" w14:textId="77777777" w:rsidR="00425481" w:rsidRPr="00B6540A" w:rsidRDefault="00425481" w:rsidP="00425481">
      <w:pPr>
        <w:pStyle w:val="a3"/>
        <w:rPr>
          <w:spacing w:val="0"/>
        </w:rPr>
      </w:pPr>
      <w:r w:rsidRPr="00B6540A">
        <w:rPr>
          <w:rFonts w:hint="eastAsia"/>
          <w:spacing w:val="0"/>
        </w:rPr>
        <w:t>４　期日</w:t>
      </w:r>
    </w:p>
    <w:p w14:paraId="1975167F" w14:textId="77777777" w:rsidR="00425481" w:rsidRPr="00B6540A" w:rsidRDefault="00425481" w:rsidP="00425481">
      <w:pPr>
        <w:pStyle w:val="a3"/>
        <w:rPr>
          <w:spacing w:val="0"/>
        </w:rPr>
      </w:pPr>
      <w:r w:rsidRPr="00B6540A">
        <w:rPr>
          <w:rFonts w:hint="eastAsia"/>
          <w:spacing w:val="0"/>
        </w:rPr>
        <w:t xml:space="preserve">　　変更前（構造設備等の変更の場合は工事着工前）までに許可を受けること。</w:t>
      </w:r>
    </w:p>
    <w:p w14:paraId="0DCB3C8E" w14:textId="77777777" w:rsidR="00425481" w:rsidRPr="00B6540A" w:rsidRDefault="00425481" w:rsidP="00CD772A">
      <w:pPr>
        <w:pStyle w:val="a3"/>
        <w:rPr>
          <w:spacing w:val="0"/>
        </w:rPr>
      </w:pPr>
    </w:p>
    <w:sectPr w:rsidR="00425481" w:rsidRPr="00B6540A" w:rsidSect="00C04C82">
      <w:pgSz w:w="11906" w:h="16838"/>
      <w:pgMar w:top="1191" w:right="907" w:bottom="1134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5637C" w14:textId="77777777" w:rsidR="006A72C5" w:rsidRDefault="006A72C5" w:rsidP="00297B20">
      <w:r>
        <w:separator/>
      </w:r>
    </w:p>
  </w:endnote>
  <w:endnote w:type="continuationSeparator" w:id="0">
    <w:p w14:paraId="213DCFDD" w14:textId="77777777" w:rsidR="006A72C5" w:rsidRDefault="006A72C5" w:rsidP="0029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0C2E" w14:textId="77777777" w:rsidR="006A72C5" w:rsidRDefault="006A72C5" w:rsidP="00297B20">
      <w:r>
        <w:separator/>
      </w:r>
    </w:p>
  </w:footnote>
  <w:footnote w:type="continuationSeparator" w:id="0">
    <w:p w14:paraId="1BAC6800" w14:textId="77777777" w:rsidR="006A72C5" w:rsidRDefault="006A72C5" w:rsidP="00297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C82"/>
    <w:rsid w:val="000B0F09"/>
    <w:rsid w:val="000B471B"/>
    <w:rsid w:val="000F5C14"/>
    <w:rsid w:val="000F755C"/>
    <w:rsid w:val="00265709"/>
    <w:rsid w:val="0027646D"/>
    <w:rsid w:val="00293FEF"/>
    <w:rsid w:val="00297B20"/>
    <w:rsid w:val="00301B7B"/>
    <w:rsid w:val="003100CC"/>
    <w:rsid w:val="003877BF"/>
    <w:rsid w:val="003B6ABB"/>
    <w:rsid w:val="00423A48"/>
    <w:rsid w:val="00425481"/>
    <w:rsid w:val="00467C67"/>
    <w:rsid w:val="00636D62"/>
    <w:rsid w:val="00683C74"/>
    <w:rsid w:val="006A72C5"/>
    <w:rsid w:val="006E6956"/>
    <w:rsid w:val="007042B5"/>
    <w:rsid w:val="00712686"/>
    <w:rsid w:val="007154BB"/>
    <w:rsid w:val="00746241"/>
    <w:rsid w:val="00863EF2"/>
    <w:rsid w:val="0099090B"/>
    <w:rsid w:val="009A4E0F"/>
    <w:rsid w:val="00B3640C"/>
    <w:rsid w:val="00B6540A"/>
    <w:rsid w:val="00B84A48"/>
    <w:rsid w:val="00C04C82"/>
    <w:rsid w:val="00C23749"/>
    <w:rsid w:val="00C61055"/>
    <w:rsid w:val="00C61DA5"/>
    <w:rsid w:val="00CA1E08"/>
    <w:rsid w:val="00CD772A"/>
    <w:rsid w:val="00D54E70"/>
    <w:rsid w:val="00D56CD4"/>
    <w:rsid w:val="00D72C17"/>
    <w:rsid w:val="00E36E95"/>
    <w:rsid w:val="00E43E65"/>
    <w:rsid w:val="00F64F76"/>
    <w:rsid w:val="00F859BD"/>
    <w:rsid w:val="00F92C92"/>
    <w:rsid w:val="00FB0F54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947EE"/>
  <w15:docId w15:val="{7BBA5E03-8C76-47AE-A8EA-59E2A645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97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20"/>
  </w:style>
  <w:style w:type="paragraph" w:styleId="a6">
    <w:name w:val="footer"/>
    <w:basedOn w:val="a"/>
    <w:link w:val="a7"/>
    <w:uiPriority w:val="99"/>
    <w:unhideWhenUsed/>
    <w:rsid w:val="00297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20"/>
  </w:style>
  <w:style w:type="character" w:styleId="a8">
    <w:name w:val="annotation reference"/>
    <w:basedOn w:val="a0"/>
    <w:uiPriority w:val="99"/>
    <w:semiHidden/>
    <w:unhideWhenUsed/>
    <w:rsid w:val="009A4E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A4E0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A4E0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A4E0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A4E0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4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4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user\Desktop\&#21307;&#30274;&#27861;&#26045;&#34892;&#35201;&#38936;&#27096;&#24335;&#38598;&#25913;&#35330;\1-18&#30149;&#38498;&#35386;&#30274;&#25152;&#31561;&#27096;&#24335;\1.&#26356;&#26032;&#2106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伊丸岡　健太</cp:lastModifiedBy>
  <cp:revision>21</cp:revision>
  <cp:lastPrinted>2024-05-24T01:58:00Z</cp:lastPrinted>
  <dcterms:created xsi:type="dcterms:W3CDTF">2023-06-05T04:08:00Z</dcterms:created>
  <dcterms:modified xsi:type="dcterms:W3CDTF">2025-05-08T00:05:00Z</dcterms:modified>
</cp:coreProperties>
</file>