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7ADB" w14:textId="155024F6" w:rsidR="00744753" w:rsidRPr="001836D2" w:rsidRDefault="00B7492B" w:rsidP="00744753">
      <w:pPr>
        <w:jc w:val="left"/>
        <w:rPr>
          <w:rFonts w:eastAsia="ＭＳ ゴシック"/>
        </w:rPr>
      </w:pPr>
      <w:r w:rsidRPr="001836D2">
        <w:rPr>
          <w:rFonts w:ascii="ＭＳ ゴシック" w:eastAsia="ＭＳ ゴシック" w:hAnsi="ＭＳ ゴシック" w:hint="eastAsia"/>
          <w:szCs w:val="21"/>
        </w:rPr>
        <w:t>別紙</w:t>
      </w:r>
      <w:r w:rsidR="00A973F7" w:rsidRPr="001836D2">
        <w:rPr>
          <w:rFonts w:ascii="ＭＳ ゴシック" w:eastAsia="ＭＳ ゴシック" w:hAnsi="ＭＳ ゴシック" w:hint="eastAsia"/>
          <w:szCs w:val="21"/>
        </w:rPr>
        <w:t>５</w:t>
      </w:r>
      <w:r w:rsidRPr="001836D2">
        <w:rPr>
          <w:rFonts w:ascii="ＭＳ ゴシック" w:eastAsia="ＭＳ ゴシック" w:hAnsi="ＭＳ ゴシック" w:hint="eastAsia"/>
          <w:szCs w:val="21"/>
        </w:rPr>
        <w:t>（５関係）</w:t>
      </w:r>
      <w:r w:rsidR="00744753" w:rsidRPr="001836D2">
        <w:rPr>
          <w:rFonts w:eastAsia="ＭＳ ゴシック" w:hint="eastAsia"/>
        </w:rPr>
        <w:t>※</w:t>
      </w:r>
      <w:r w:rsidR="002940DD" w:rsidRPr="001836D2">
        <w:rPr>
          <w:rFonts w:eastAsia="ＭＳ ゴシック" w:hint="eastAsia"/>
        </w:rPr>
        <w:t xml:space="preserve"> </w:t>
      </w:r>
      <w:r w:rsidR="00744753" w:rsidRPr="001836D2">
        <w:rPr>
          <w:rFonts w:eastAsia="ＭＳ ゴシック" w:hint="eastAsia"/>
        </w:rPr>
        <w:t>提出先：</w:t>
      </w:r>
      <w:r w:rsidR="00B1657C">
        <w:rPr>
          <w:rFonts w:eastAsia="ＭＳ ゴシック" w:hint="eastAsia"/>
        </w:rPr>
        <w:t>青森県</w:t>
      </w:r>
      <w:r w:rsidR="00DA532B" w:rsidRPr="001836D2">
        <w:rPr>
          <w:rFonts w:eastAsia="ＭＳ ゴシック" w:hint="eastAsia"/>
        </w:rPr>
        <w:t>中央福祉事務所</w:t>
      </w:r>
      <w:r w:rsidR="00744753" w:rsidRPr="001836D2">
        <w:rPr>
          <w:rFonts w:eastAsia="ＭＳ ゴシック" w:hint="eastAsia"/>
        </w:rPr>
        <w:t>監査指導課</w:t>
      </w:r>
    </w:p>
    <w:p w14:paraId="7F61EC29" w14:textId="7803B728" w:rsidR="00D8001C" w:rsidRPr="001836D2" w:rsidRDefault="00D8001C" w:rsidP="00744753">
      <w:pPr>
        <w:jc w:val="left"/>
        <w:rPr>
          <w:rFonts w:eastAsia="ＭＳ ゴシック"/>
          <w:u w:val="double"/>
        </w:rPr>
      </w:pPr>
      <w:r w:rsidRPr="001836D2">
        <w:rPr>
          <w:rFonts w:eastAsia="ＭＳ ゴシック" w:hint="eastAsia"/>
        </w:rPr>
        <w:t xml:space="preserve">　　　　　　　　　　　　　</w:t>
      </w:r>
      <w:r w:rsidRPr="001836D2">
        <w:rPr>
          <w:rFonts w:eastAsia="ＭＳ ゴシック" w:hint="eastAsia"/>
        </w:rPr>
        <w:t xml:space="preserve"> </w:t>
      </w:r>
      <w:r w:rsidRPr="001836D2">
        <w:rPr>
          <w:rFonts w:eastAsia="ＭＳ ゴシック" w:hint="eastAsia"/>
          <w:u w:val="double"/>
        </w:rPr>
        <w:t>管轄保健所</w:t>
      </w:r>
    </w:p>
    <w:p w14:paraId="6AADE178" w14:textId="77777777" w:rsidR="00B7492B" w:rsidRPr="00B722D1" w:rsidRDefault="00B7492B" w:rsidP="00B7492B">
      <w:pPr>
        <w:rPr>
          <w:rFonts w:ascii="ＭＳ ゴシック" w:eastAsia="ＭＳ ゴシック" w:hAnsi="ＭＳ ゴシック"/>
          <w:szCs w:val="21"/>
        </w:rPr>
      </w:pPr>
    </w:p>
    <w:p w14:paraId="2BAFAD1C" w14:textId="77777777" w:rsidR="00744753" w:rsidRPr="00B722D1" w:rsidRDefault="00744753" w:rsidP="00B7492B">
      <w:pPr>
        <w:rPr>
          <w:rFonts w:ascii="ＭＳ ゴシック" w:eastAsia="ＭＳ ゴシック" w:hAnsi="ＭＳ ゴシック"/>
          <w:szCs w:val="21"/>
        </w:rPr>
      </w:pPr>
    </w:p>
    <w:p w14:paraId="0D90CFF6" w14:textId="77777777" w:rsidR="00B7492B" w:rsidRPr="00B722D1" w:rsidRDefault="00B7492B" w:rsidP="00B7492B">
      <w:pPr>
        <w:jc w:val="center"/>
        <w:rPr>
          <w:rFonts w:ascii="ＭＳ ゴシック" w:eastAsia="ＭＳ ゴシック" w:hAnsi="ＭＳ ゴシック"/>
          <w:b/>
          <w:strike/>
          <w:sz w:val="24"/>
        </w:rPr>
      </w:pPr>
      <w:r w:rsidRPr="00B722D1">
        <w:rPr>
          <w:rFonts w:ascii="ＭＳ ゴシック" w:eastAsia="ＭＳ ゴシック" w:hAnsi="ＭＳ ゴシック" w:hint="eastAsia"/>
          <w:b/>
          <w:sz w:val="24"/>
        </w:rPr>
        <w:t>社会福祉施設等</w:t>
      </w:r>
      <w:r w:rsidR="001E4B1F" w:rsidRPr="00B722D1">
        <w:rPr>
          <w:rFonts w:ascii="ＭＳ ゴシック" w:eastAsia="ＭＳ ゴシック" w:hAnsi="ＭＳ ゴシック" w:hint="eastAsia"/>
          <w:b/>
          <w:sz w:val="24"/>
        </w:rPr>
        <w:t>感染症等発生</w:t>
      </w:r>
      <w:r w:rsidRPr="00B722D1">
        <w:rPr>
          <w:rFonts w:ascii="ＭＳ ゴシック" w:eastAsia="ＭＳ ゴシック" w:hAnsi="ＭＳ ゴシック" w:hint="eastAsia"/>
          <w:b/>
          <w:sz w:val="24"/>
        </w:rPr>
        <w:t>報告書</w:t>
      </w:r>
    </w:p>
    <w:p w14:paraId="0786BA1B" w14:textId="77777777" w:rsidR="00B7492B" w:rsidRPr="00B722D1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>第一報　　　　年　　月　　日</w:t>
      </w:r>
    </w:p>
    <w:p w14:paraId="569E57F4" w14:textId="77777777" w:rsidR="00B7492B" w:rsidRPr="00B722D1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>対応報告　　　年　　月　　日</w:t>
      </w:r>
    </w:p>
    <w:p w14:paraId="13A103AF" w14:textId="77777777" w:rsidR="00B7492B" w:rsidRPr="00B722D1" w:rsidRDefault="00B7492B" w:rsidP="00B7492B">
      <w:pPr>
        <w:ind w:right="44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法人名称及び代表者等氏名</w:t>
      </w:r>
    </w:p>
    <w:p w14:paraId="23171476" w14:textId="77777777" w:rsidR="00B7492B" w:rsidRPr="00B722D1" w:rsidRDefault="00B7492B" w:rsidP="00B7492B">
      <w:pPr>
        <w:ind w:right="448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（氏名）</w:t>
      </w:r>
    </w:p>
    <w:p w14:paraId="4778BC12" w14:textId="77777777" w:rsidR="00B7492B" w:rsidRPr="00B722D1" w:rsidRDefault="00B7492B" w:rsidP="00B7492B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7DD3EA22" w14:textId="77777777" w:rsidR="00B7492B" w:rsidRPr="00B722D1" w:rsidRDefault="00B7492B" w:rsidP="00B7492B">
      <w:pPr>
        <w:ind w:right="896"/>
        <w:rPr>
          <w:rFonts w:ascii="ＭＳ ゴシック" w:eastAsia="ＭＳ ゴシック" w:hAnsi="ＭＳ ゴシック"/>
          <w:sz w:val="22"/>
          <w:szCs w:val="22"/>
        </w:rPr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>当施設において、次のような</w:t>
      </w:r>
      <w:r w:rsidR="006B410B" w:rsidRPr="00B722D1">
        <w:rPr>
          <w:rFonts w:ascii="ＭＳ ゴシック" w:eastAsia="ＭＳ ゴシック" w:hAnsi="ＭＳ ゴシック" w:hint="eastAsia"/>
          <w:sz w:val="22"/>
          <w:szCs w:val="22"/>
        </w:rPr>
        <w:t>感染症等</w:t>
      </w:r>
      <w:r w:rsidRPr="00B722D1">
        <w:rPr>
          <w:rFonts w:ascii="ＭＳ ゴシック" w:eastAsia="ＭＳ ゴシック" w:hAnsi="ＭＳ ゴシック" w:hint="eastAsia"/>
          <w:sz w:val="22"/>
          <w:szCs w:val="22"/>
        </w:rPr>
        <w:t>が発生したので報告します。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51"/>
        <w:gridCol w:w="952"/>
        <w:gridCol w:w="952"/>
        <w:gridCol w:w="122"/>
        <w:gridCol w:w="830"/>
        <w:gridCol w:w="952"/>
        <w:gridCol w:w="952"/>
        <w:gridCol w:w="952"/>
      </w:tblGrid>
      <w:tr w:rsidR="00B722D1" w:rsidRPr="00B722D1" w14:paraId="74781631" w14:textId="77777777" w:rsidTr="00227C02">
        <w:trPr>
          <w:trHeight w:val="736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vAlign w:val="center"/>
          </w:tcPr>
          <w:p w14:paraId="45CA1443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施設名　</w:t>
            </w:r>
            <w:r w:rsidR="00CC4B8F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施設種別</w:t>
            </w:r>
          </w:p>
        </w:tc>
      </w:tr>
      <w:tr w:rsidR="00B722D1" w:rsidRPr="00B722D1" w14:paraId="211A89A0" w14:textId="77777777" w:rsidTr="007D0F49">
        <w:trPr>
          <w:trHeight w:val="585"/>
        </w:trPr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DF85D6C" w14:textId="77777777" w:rsidR="00CC4B8F" w:rsidRPr="00B722D1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施設所在地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7C24C961" w14:textId="77777777" w:rsidR="00CC4B8F" w:rsidRPr="00B722D1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　　　（　　　　）</w:t>
            </w:r>
          </w:p>
          <w:p w14:paraId="2A4E8394" w14:textId="77777777" w:rsidR="00CC4B8F" w:rsidRPr="00B722D1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　　　（　　　　）</w:t>
            </w:r>
          </w:p>
        </w:tc>
      </w:tr>
      <w:tr w:rsidR="00B722D1" w:rsidRPr="00B722D1" w14:paraId="3A74B230" w14:textId="77777777" w:rsidTr="00CC4B8F">
        <w:trPr>
          <w:trHeight w:val="536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E9632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施設長氏名</w:t>
            </w:r>
          </w:p>
        </w:tc>
      </w:tr>
      <w:tr w:rsidR="00B722D1" w:rsidRPr="00B722D1" w14:paraId="45D498EC" w14:textId="77777777" w:rsidTr="00CC4B8F">
        <w:trPr>
          <w:trHeight w:val="52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4B3DB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報告者氏名</w:t>
            </w:r>
          </w:p>
        </w:tc>
      </w:tr>
      <w:tr w:rsidR="00B722D1" w:rsidRPr="00B722D1" w14:paraId="78E2F482" w14:textId="77777777" w:rsidTr="00CC4B8F">
        <w:trPr>
          <w:trHeight w:val="5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70B3" w14:textId="77777777" w:rsidR="00B7492B" w:rsidRPr="00B722D1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感染症名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F4A22" w14:textId="77777777" w:rsidR="001E435D" w:rsidRPr="00B722D1" w:rsidRDefault="00B7492B" w:rsidP="00CC4B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結核・食中毒・ノロウィルス・インフルエンザ</w:t>
            </w:r>
          </w:p>
          <w:p w14:paraId="4F6BE2A7" w14:textId="77777777" w:rsidR="00B7492B" w:rsidRPr="00B722D1" w:rsidRDefault="001E435D" w:rsidP="00CC4B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新型コロナウイルス感染症・</w:t>
            </w:r>
            <w:r w:rsidR="00B7492B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）</w:t>
            </w:r>
          </w:p>
        </w:tc>
      </w:tr>
      <w:tr w:rsidR="00B722D1" w:rsidRPr="00B722D1" w14:paraId="7EC35408" w14:textId="77777777" w:rsidTr="001E435D">
        <w:trPr>
          <w:trHeight w:val="1834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CB293F" w14:textId="77777777" w:rsidR="00B7492B" w:rsidRPr="00B722D1" w:rsidRDefault="00B7492B" w:rsidP="00227C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発生状況及び経過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A1FD7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</w:t>
            </w:r>
          </w:p>
          <w:p w14:paraId="0FA45FAA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FF6A718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750F40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9D6C153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発生経過</w:t>
            </w:r>
          </w:p>
        </w:tc>
      </w:tr>
      <w:tr w:rsidR="00B722D1" w:rsidRPr="00B722D1" w14:paraId="5F1A49B7" w14:textId="77777777" w:rsidTr="00227C02">
        <w:trPr>
          <w:trHeight w:val="43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267BB0AB" w14:textId="77777777" w:rsidR="00B7492B" w:rsidRPr="00B722D1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4A0A" w14:textId="77777777" w:rsidR="00B7492B" w:rsidRPr="00B722D1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B23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799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707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2CF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BD1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8BD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F65E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22D1" w:rsidRPr="00B722D1" w14:paraId="2E301AE7" w14:textId="77777777" w:rsidTr="00227C02">
        <w:trPr>
          <w:trHeight w:val="72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0E8ADBF5" w14:textId="77777777" w:rsidR="00B7492B" w:rsidRPr="00B722D1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FDC1" w14:textId="77777777" w:rsidR="00CC4B8F" w:rsidRPr="00B722D1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72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発症利用者数</w:t>
            </w:r>
          </w:p>
          <w:p w14:paraId="26278DFC" w14:textId="77777777" w:rsidR="00B7492B" w:rsidRPr="00B722D1" w:rsidRDefault="00744753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722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(発症職員数)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137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2D1CF2" w14:textId="77777777" w:rsidR="00B7492B" w:rsidRPr="00B722D1" w:rsidRDefault="00B7492B" w:rsidP="00744753">
            <w:pPr>
              <w:ind w:right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452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6FB908D" w14:textId="77777777" w:rsidR="00B7492B" w:rsidRPr="00B722D1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4FE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594A0F5" w14:textId="77777777" w:rsidR="00B7492B" w:rsidRPr="00B722D1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B4C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756D27D" w14:textId="77777777" w:rsidR="00B7492B" w:rsidRPr="00B722D1" w:rsidRDefault="00B7492B" w:rsidP="00744753">
            <w:pPr>
              <w:ind w:right="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1E0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0470765" w14:textId="77777777" w:rsidR="00B7492B" w:rsidRPr="00B722D1" w:rsidRDefault="00B7492B" w:rsidP="00744753">
            <w:pPr>
              <w:ind w:right="1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04D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DF38EF2" w14:textId="77777777" w:rsidR="00B7492B" w:rsidRPr="00B722D1" w:rsidRDefault="00B7492B" w:rsidP="00744753">
            <w:pPr>
              <w:ind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FC3DC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C9C8FB" w14:textId="77777777" w:rsidR="00B7492B" w:rsidRPr="00B722D1" w:rsidRDefault="00B7492B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 w:rsidRPr="00B722D1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  <w:tr w:rsidR="00B722D1" w:rsidRPr="00B722D1" w14:paraId="455A96F6" w14:textId="77777777" w:rsidTr="00227C02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84E1F8" w14:textId="77777777" w:rsidR="00B7492B" w:rsidRPr="00B722D1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9699" w14:textId="77777777" w:rsidR="00B7492B" w:rsidRPr="00B722D1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症状等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B90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74D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5B6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756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C20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F851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21C76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22D1" w:rsidRPr="00B722D1" w14:paraId="5DF6CAA3" w14:textId="77777777" w:rsidTr="00CC4B8F">
        <w:trPr>
          <w:trHeight w:val="5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8C5" w14:textId="77777777" w:rsidR="00B7492B" w:rsidRPr="00B722D1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22D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受診医療機関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D965" w14:textId="77777777" w:rsidR="00B7492B" w:rsidRPr="00B722D1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電話</w:t>
            </w:r>
          </w:p>
        </w:tc>
      </w:tr>
      <w:tr w:rsidR="00B722D1" w:rsidRPr="00B722D1" w14:paraId="0A6BC486" w14:textId="77777777" w:rsidTr="00CC4B8F">
        <w:trPr>
          <w:trHeight w:val="12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BF9" w14:textId="77777777" w:rsidR="00B7492B" w:rsidRPr="00B722D1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A6AB7" w14:textId="77777777" w:rsidR="00B7492B" w:rsidRPr="00B722D1" w:rsidRDefault="00B7492B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家族への連絡（</w:t>
            </w:r>
            <w:r w:rsidR="00CC4B8F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CC4B8F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C4B8F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CC4B8F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635CC09A" w14:textId="77777777" w:rsidR="00B7492B" w:rsidRPr="00B722D1" w:rsidRDefault="00B7492B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55B0C7" w14:textId="77777777" w:rsidR="00B7492B" w:rsidRPr="00B722D1" w:rsidRDefault="00B7492B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利用決定機関への連絡（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744753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（機関名：  　　　　　　　　　　</w:t>
            </w: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B722D1" w:rsidRPr="00B722D1" w14:paraId="32818956" w14:textId="77777777" w:rsidTr="00CC4B8F">
        <w:trPr>
          <w:trHeight w:val="6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077" w14:textId="77777777" w:rsidR="00B7492B" w:rsidRPr="00B722D1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722D1">
              <w:rPr>
                <w:rFonts w:ascii="ＭＳ ゴシック" w:eastAsia="ＭＳ ゴシック" w:hAnsi="ＭＳ ゴシック" w:hint="eastAsia"/>
                <w:sz w:val="20"/>
                <w:szCs w:val="18"/>
              </w:rPr>
              <w:t>保健所の対応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BF061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22D1" w:rsidRPr="00B722D1" w14:paraId="0A5800A2" w14:textId="77777777" w:rsidTr="00CC4B8F">
        <w:trPr>
          <w:trHeight w:val="5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88C0" w14:textId="77777777" w:rsidR="00B7492B" w:rsidRPr="00B722D1" w:rsidRDefault="00B7492B" w:rsidP="00CC4B8F">
            <w:pPr>
              <w:tabs>
                <w:tab w:val="left" w:pos="1362"/>
              </w:tabs>
              <w:ind w:right="-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722D1">
              <w:rPr>
                <w:rFonts w:ascii="ＭＳ ゴシック" w:eastAsia="ＭＳ ゴシック" w:hAnsi="ＭＳ ゴシック" w:hint="eastAsia"/>
                <w:sz w:val="18"/>
                <w:szCs w:val="16"/>
              </w:rPr>
              <w:t>損害賠償の状況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05CA" w14:textId="77777777" w:rsidR="00B7492B" w:rsidRPr="00B722D1" w:rsidRDefault="00CC4B8F" w:rsidP="00CC4B8F">
            <w:pPr>
              <w:ind w:right="43" w:firstLineChars="50" w:firstLine="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 ・ なし ・ 検討中 ・ その他（　　　　　　　　　　　　　　　</w:t>
            </w:r>
            <w:r w:rsidR="00B7492B" w:rsidRPr="00B722D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B722D1" w:rsidRPr="00B722D1" w14:paraId="3AD5111F" w14:textId="77777777" w:rsidTr="00CC4B8F">
        <w:trPr>
          <w:trHeight w:val="84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1D100E" w14:textId="77777777" w:rsidR="00B7492B" w:rsidRPr="00B722D1" w:rsidRDefault="00B7492B" w:rsidP="00CC4B8F">
            <w:pPr>
              <w:ind w:right="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2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再発防止に向けた今後の対応・取り決め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0EFDD4B0" w14:textId="77777777" w:rsidR="00B7492B" w:rsidRPr="00B722D1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AFE9A0C" w14:textId="77777777" w:rsidR="00515709" w:rsidRPr="00B722D1" w:rsidRDefault="00B7492B" w:rsidP="00210255">
      <w:pPr>
        <w:ind w:left="234" w:right="224" w:hangingChars="100" w:hanging="234"/>
      </w:pPr>
      <w:r w:rsidRPr="00B722D1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227C02" w:rsidRPr="00B722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722D1">
        <w:rPr>
          <w:rFonts w:ascii="ＭＳ ゴシック" w:eastAsia="ＭＳ ゴシック" w:hAnsi="ＭＳ ゴシック" w:hint="eastAsia"/>
          <w:sz w:val="22"/>
          <w:szCs w:val="22"/>
        </w:rPr>
        <w:t>必要に応じて、各項目や発生経過欄は適宜追加してください。</w:t>
      </w:r>
    </w:p>
    <w:sectPr w:rsidR="00515709" w:rsidRPr="00B722D1" w:rsidSect="00744753">
      <w:head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A1AD" w14:textId="77777777" w:rsidR="008A3A1F" w:rsidRDefault="008A3A1F" w:rsidP="00C562A4">
      <w:r>
        <w:separator/>
      </w:r>
    </w:p>
  </w:endnote>
  <w:endnote w:type="continuationSeparator" w:id="0">
    <w:p w14:paraId="0ABFA6CE" w14:textId="77777777" w:rsidR="008A3A1F" w:rsidRDefault="008A3A1F" w:rsidP="00C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613D" w14:textId="77777777" w:rsidR="008A3A1F" w:rsidRDefault="008A3A1F" w:rsidP="00C562A4">
      <w:r>
        <w:separator/>
      </w:r>
    </w:p>
  </w:footnote>
  <w:footnote w:type="continuationSeparator" w:id="0">
    <w:p w14:paraId="65303E7D" w14:textId="77777777" w:rsidR="008A3A1F" w:rsidRDefault="008A3A1F" w:rsidP="00C5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DF23" w14:textId="5C14C0DE" w:rsidR="009A0CEF" w:rsidRPr="009A0CEF" w:rsidRDefault="009A0CEF" w:rsidP="009A0CEF">
    <w:pPr>
      <w:pStyle w:val="a6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075F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0F"/>
    <w:rsid w:val="00010F1A"/>
    <w:rsid w:val="00013C35"/>
    <w:rsid w:val="00025E06"/>
    <w:rsid w:val="00062F4B"/>
    <w:rsid w:val="000748A0"/>
    <w:rsid w:val="00092526"/>
    <w:rsid w:val="000A2C78"/>
    <w:rsid w:val="000A4490"/>
    <w:rsid w:val="000C4AF7"/>
    <w:rsid w:val="000C4F92"/>
    <w:rsid w:val="000C5F71"/>
    <w:rsid w:val="000D2110"/>
    <w:rsid w:val="000E61D6"/>
    <w:rsid w:val="001027E7"/>
    <w:rsid w:val="00103B09"/>
    <w:rsid w:val="001160DF"/>
    <w:rsid w:val="00123859"/>
    <w:rsid w:val="00125A73"/>
    <w:rsid w:val="001352A3"/>
    <w:rsid w:val="00145B07"/>
    <w:rsid w:val="00157E4F"/>
    <w:rsid w:val="001609AA"/>
    <w:rsid w:val="001628A9"/>
    <w:rsid w:val="00170CC5"/>
    <w:rsid w:val="00174C79"/>
    <w:rsid w:val="00182E5E"/>
    <w:rsid w:val="001836D2"/>
    <w:rsid w:val="001970B0"/>
    <w:rsid w:val="001A4E8B"/>
    <w:rsid w:val="001B4314"/>
    <w:rsid w:val="001C44CE"/>
    <w:rsid w:val="001C5699"/>
    <w:rsid w:val="001C6872"/>
    <w:rsid w:val="001D0205"/>
    <w:rsid w:val="001D7BE0"/>
    <w:rsid w:val="001E3363"/>
    <w:rsid w:val="001E435D"/>
    <w:rsid w:val="001E4B1F"/>
    <w:rsid w:val="001E6962"/>
    <w:rsid w:val="001F225C"/>
    <w:rsid w:val="001F76A6"/>
    <w:rsid w:val="0020427C"/>
    <w:rsid w:val="00210255"/>
    <w:rsid w:val="00222E49"/>
    <w:rsid w:val="00227C02"/>
    <w:rsid w:val="002358C5"/>
    <w:rsid w:val="00240FFD"/>
    <w:rsid w:val="002511BE"/>
    <w:rsid w:val="00255D7B"/>
    <w:rsid w:val="00264FC8"/>
    <w:rsid w:val="0027247C"/>
    <w:rsid w:val="00275E3F"/>
    <w:rsid w:val="00287DA4"/>
    <w:rsid w:val="002940DD"/>
    <w:rsid w:val="002D4E18"/>
    <w:rsid w:val="002E366A"/>
    <w:rsid w:val="002E58FD"/>
    <w:rsid w:val="002F1BB9"/>
    <w:rsid w:val="002F57C1"/>
    <w:rsid w:val="00300182"/>
    <w:rsid w:val="00305DBB"/>
    <w:rsid w:val="00305EE0"/>
    <w:rsid w:val="00327BEE"/>
    <w:rsid w:val="00354B1B"/>
    <w:rsid w:val="00382DE0"/>
    <w:rsid w:val="003A3930"/>
    <w:rsid w:val="003C30F1"/>
    <w:rsid w:val="003C5E70"/>
    <w:rsid w:val="004020D6"/>
    <w:rsid w:val="0042354E"/>
    <w:rsid w:val="0043231D"/>
    <w:rsid w:val="00436A1A"/>
    <w:rsid w:val="004400DD"/>
    <w:rsid w:val="004462AC"/>
    <w:rsid w:val="00450B8A"/>
    <w:rsid w:val="00464581"/>
    <w:rsid w:val="00473CBE"/>
    <w:rsid w:val="0049579B"/>
    <w:rsid w:val="00497DEC"/>
    <w:rsid w:val="004A4CE4"/>
    <w:rsid w:val="004E5305"/>
    <w:rsid w:val="004F21A9"/>
    <w:rsid w:val="004F4216"/>
    <w:rsid w:val="004F66DC"/>
    <w:rsid w:val="00504205"/>
    <w:rsid w:val="00515709"/>
    <w:rsid w:val="005247D4"/>
    <w:rsid w:val="00546B69"/>
    <w:rsid w:val="0055330A"/>
    <w:rsid w:val="00575E2C"/>
    <w:rsid w:val="00590015"/>
    <w:rsid w:val="005B6F7E"/>
    <w:rsid w:val="005C0D4C"/>
    <w:rsid w:val="005D16F7"/>
    <w:rsid w:val="005E4507"/>
    <w:rsid w:val="005E4CA0"/>
    <w:rsid w:val="005F0912"/>
    <w:rsid w:val="005F1222"/>
    <w:rsid w:val="005F6D5D"/>
    <w:rsid w:val="00604916"/>
    <w:rsid w:val="00617163"/>
    <w:rsid w:val="00630359"/>
    <w:rsid w:val="006426A0"/>
    <w:rsid w:val="00645F37"/>
    <w:rsid w:val="0066339A"/>
    <w:rsid w:val="00665F49"/>
    <w:rsid w:val="006844B3"/>
    <w:rsid w:val="006A03B9"/>
    <w:rsid w:val="006B410B"/>
    <w:rsid w:val="006D4919"/>
    <w:rsid w:val="006E0719"/>
    <w:rsid w:val="006E45F5"/>
    <w:rsid w:val="006F0181"/>
    <w:rsid w:val="006F1359"/>
    <w:rsid w:val="006F1B47"/>
    <w:rsid w:val="007121A6"/>
    <w:rsid w:val="00720D6D"/>
    <w:rsid w:val="00733AE7"/>
    <w:rsid w:val="00744753"/>
    <w:rsid w:val="00745665"/>
    <w:rsid w:val="0075369C"/>
    <w:rsid w:val="007636B0"/>
    <w:rsid w:val="0076576B"/>
    <w:rsid w:val="00777D9C"/>
    <w:rsid w:val="007824FB"/>
    <w:rsid w:val="007827D1"/>
    <w:rsid w:val="007B0B70"/>
    <w:rsid w:val="007B75C5"/>
    <w:rsid w:val="007C2C0D"/>
    <w:rsid w:val="007D0F49"/>
    <w:rsid w:val="007E2174"/>
    <w:rsid w:val="00805674"/>
    <w:rsid w:val="00850BE1"/>
    <w:rsid w:val="00851B58"/>
    <w:rsid w:val="00852868"/>
    <w:rsid w:val="008620B5"/>
    <w:rsid w:val="008655A0"/>
    <w:rsid w:val="008821C6"/>
    <w:rsid w:val="008853B5"/>
    <w:rsid w:val="00895836"/>
    <w:rsid w:val="008A3A1F"/>
    <w:rsid w:val="008B7562"/>
    <w:rsid w:val="008C4FF4"/>
    <w:rsid w:val="008C70BB"/>
    <w:rsid w:val="008C73C0"/>
    <w:rsid w:val="008E41B8"/>
    <w:rsid w:val="008E7556"/>
    <w:rsid w:val="008F7CF8"/>
    <w:rsid w:val="009040DD"/>
    <w:rsid w:val="00912E3E"/>
    <w:rsid w:val="0091632A"/>
    <w:rsid w:val="009362F7"/>
    <w:rsid w:val="00944280"/>
    <w:rsid w:val="00955021"/>
    <w:rsid w:val="0096632A"/>
    <w:rsid w:val="00972300"/>
    <w:rsid w:val="00973A10"/>
    <w:rsid w:val="00975A53"/>
    <w:rsid w:val="00983465"/>
    <w:rsid w:val="009A0CEF"/>
    <w:rsid w:val="009A7285"/>
    <w:rsid w:val="009B1D17"/>
    <w:rsid w:val="009B5B79"/>
    <w:rsid w:val="009C31D2"/>
    <w:rsid w:val="009C5B2D"/>
    <w:rsid w:val="009E7C09"/>
    <w:rsid w:val="009F6D46"/>
    <w:rsid w:val="009F7B3A"/>
    <w:rsid w:val="00A2150C"/>
    <w:rsid w:val="00A26A3B"/>
    <w:rsid w:val="00A407C6"/>
    <w:rsid w:val="00A43997"/>
    <w:rsid w:val="00A51C01"/>
    <w:rsid w:val="00A577B4"/>
    <w:rsid w:val="00A63CC1"/>
    <w:rsid w:val="00A646E3"/>
    <w:rsid w:val="00A973F7"/>
    <w:rsid w:val="00AA5E0A"/>
    <w:rsid w:val="00AB6448"/>
    <w:rsid w:val="00AD4EE4"/>
    <w:rsid w:val="00AE1C96"/>
    <w:rsid w:val="00AE3489"/>
    <w:rsid w:val="00AF28AB"/>
    <w:rsid w:val="00B01140"/>
    <w:rsid w:val="00B11EAD"/>
    <w:rsid w:val="00B1657C"/>
    <w:rsid w:val="00B26E33"/>
    <w:rsid w:val="00B3219B"/>
    <w:rsid w:val="00B57514"/>
    <w:rsid w:val="00B623B3"/>
    <w:rsid w:val="00B64BE9"/>
    <w:rsid w:val="00B7092D"/>
    <w:rsid w:val="00B722D1"/>
    <w:rsid w:val="00B72C5F"/>
    <w:rsid w:val="00B7371B"/>
    <w:rsid w:val="00B7492B"/>
    <w:rsid w:val="00B91225"/>
    <w:rsid w:val="00B933F0"/>
    <w:rsid w:val="00B94E6C"/>
    <w:rsid w:val="00B9578D"/>
    <w:rsid w:val="00BB0EBC"/>
    <w:rsid w:val="00BB5144"/>
    <w:rsid w:val="00BB6140"/>
    <w:rsid w:val="00BD456D"/>
    <w:rsid w:val="00BE16BC"/>
    <w:rsid w:val="00C00691"/>
    <w:rsid w:val="00C2689A"/>
    <w:rsid w:val="00C42831"/>
    <w:rsid w:val="00C44D6A"/>
    <w:rsid w:val="00C45E3E"/>
    <w:rsid w:val="00C500D2"/>
    <w:rsid w:val="00C53BF9"/>
    <w:rsid w:val="00C562A4"/>
    <w:rsid w:val="00C573DD"/>
    <w:rsid w:val="00C6771D"/>
    <w:rsid w:val="00C67836"/>
    <w:rsid w:val="00C70B18"/>
    <w:rsid w:val="00C816BE"/>
    <w:rsid w:val="00C84719"/>
    <w:rsid w:val="00C90E73"/>
    <w:rsid w:val="00C92669"/>
    <w:rsid w:val="00C94E0D"/>
    <w:rsid w:val="00CB54F8"/>
    <w:rsid w:val="00CB65FE"/>
    <w:rsid w:val="00CC4B8F"/>
    <w:rsid w:val="00CC7573"/>
    <w:rsid w:val="00CD0498"/>
    <w:rsid w:val="00CF399B"/>
    <w:rsid w:val="00CF7847"/>
    <w:rsid w:val="00D00AE6"/>
    <w:rsid w:val="00D03A61"/>
    <w:rsid w:val="00D1026E"/>
    <w:rsid w:val="00D1760F"/>
    <w:rsid w:val="00D213F2"/>
    <w:rsid w:val="00D35E61"/>
    <w:rsid w:val="00D512D7"/>
    <w:rsid w:val="00D8001C"/>
    <w:rsid w:val="00D811A2"/>
    <w:rsid w:val="00D913A9"/>
    <w:rsid w:val="00D973CA"/>
    <w:rsid w:val="00DA01D8"/>
    <w:rsid w:val="00DA532B"/>
    <w:rsid w:val="00DA7273"/>
    <w:rsid w:val="00DB36A0"/>
    <w:rsid w:val="00DC3201"/>
    <w:rsid w:val="00DD78CB"/>
    <w:rsid w:val="00DF3CA7"/>
    <w:rsid w:val="00DF5484"/>
    <w:rsid w:val="00DF6B40"/>
    <w:rsid w:val="00E14C28"/>
    <w:rsid w:val="00E16B65"/>
    <w:rsid w:val="00E341B5"/>
    <w:rsid w:val="00E37665"/>
    <w:rsid w:val="00E5413F"/>
    <w:rsid w:val="00E63CB3"/>
    <w:rsid w:val="00E65E6B"/>
    <w:rsid w:val="00E81FE0"/>
    <w:rsid w:val="00E929D4"/>
    <w:rsid w:val="00E96383"/>
    <w:rsid w:val="00EB29C2"/>
    <w:rsid w:val="00EB32A7"/>
    <w:rsid w:val="00EF5500"/>
    <w:rsid w:val="00F26570"/>
    <w:rsid w:val="00F63AA2"/>
    <w:rsid w:val="00F72FD5"/>
    <w:rsid w:val="00F7542F"/>
    <w:rsid w:val="00F81247"/>
    <w:rsid w:val="00F86C48"/>
    <w:rsid w:val="00F95885"/>
    <w:rsid w:val="00F97977"/>
    <w:rsid w:val="00FA2957"/>
    <w:rsid w:val="00FB4E0B"/>
    <w:rsid w:val="00FD4D30"/>
    <w:rsid w:val="00FD7C9A"/>
    <w:rsid w:val="00FF194E"/>
    <w:rsid w:val="00FF2C5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883D9"/>
  <w15:chartTrackingRefBased/>
  <w15:docId w15:val="{0B2696BF-1D15-4B9C-98E3-1D51C4D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paragraph" w:customStyle="1" w:styleId="a4">
    <w:name w:val="一太郎"/>
    <w:rsid w:val="007636B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Balloon Text"/>
    <w:basedOn w:val="a"/>
    <w:semiHidden/>
    <w:rsid w:val="00F265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2A4"/>
    <w:rPr>
      <w:kern w:val="2"/>
      <w:sz w:val="21"/>
      <w:szCs w:val="24"/>
    </w:rPr>
  </w:style>
  <w:style w:type="paragraph" w:styleId="a8">
    <w:name w:val="footer"/>
    <w:basedOn w:val="a"/>
    <w:link w:val="a9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2A4"/>
    <w:rPr>
      <w:kern w:val="2"/>
      <w:sz w:val="21"/>
      <w:szCs w:val="24"/>
    </w:rPr>
  </w:style>
  <w:style w:type="table" w:styleId="aa">
    <w:name w:val="Table Grid"/>
    <w:basedOn w:val="a1"/>
    <w:rsid w:val="000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A0CEF"/>
    <w:rPr>
      <w:kern w:val="2"/>
      <w:sz w:val="21"/>
      <w:szCs w:val="24"/>
    </w:rPr>
  </w:style>
  <w:style w:type="character" w:styleId="ac">
    <w:name w:val="annotation reference"/>
    <w:basedOn w:val="a0"/>
    <w:rsid w:val="0075369C"/>
    <w:rPr>
      <w:sz w:val="18"/>
      <w:szCs w:val="18"/>
    </w:rPr>
  </w:style>
  <w:style w:type="paragraph" w:styleId="ad">
    <w:name w:val="annotation text"/>
    <w:basedOn w:val="a"/>
    <w:link w:val="ae"/>
    <w:rsid w:val="0075369C"/>
    <w:pPr>
      <w:jc w:val="left"/>
    </w:pPr>
  </w:style>
  <w:style w:type="character" w:customStyle="1" w:styleId="ae">
    <w:name w:val="コメント文字列 (文字)"/>
    <w:basedOn w:val="a0"/>
    <w:link w:val="ad"/>
    <w:rsid w:val="0075369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5369C"/>
    <w:rPr>
      <w:b/>
      <w:bCs/>
    </w:rPr>
  </w:style>
  <w:style w:type="character" w:customStyle="1" w:styleId="af0">
    <w:name w:val="コメント内容 (文字)"/>
    <w:basedOn w:val="ae"/>
    <w:link w:val="af"/>
    <w:rsid w:val="007536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DF7C-5CEE-42BF-A94E-E1F521D6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基本.dot</Template>
  <TotalTime>197</TotalTime>
  <Pages>1</Pages>
  <Words>351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介護保険事業者における事故発生時の報告取扱要領</vt:lpstr>
      <vt:lpstr>　　　　　　介護保険事業者における事故発生時の報告取扱要領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介護保険事業者における事故発生時の報告取扱要領</dc:title>
  <dc:subject/>
  <dc:creator>天坂光伸</dc:creator>
  <cp:keywords/>
  <dc:description/>
  <cp:lastModifiedBy>201op</cp:lastModifiedBy>
  <cp:revision>25</cp:revision>
  <cp:lastPrinted>2025-03-19T07:26:00Z</cp:lastPrinted>
  <dcterms:created xsi:type="dcterms:W3CDTF">2024-09-12T04:01:00Z</dcterms:created>
  <dcterms:modified xsi:type="dcterms:W3CDTF">2025-03-19T07:34:00Z</dcterms:modified>
</cp:coreProperties>
</file>