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3893" w14:textId="64505A34" w:rsidR="007D14DF" w:rsidRPr="008A0F72" w:rsidRDefault="00B71412" w:rsidP="004241DA">
      <w:pPr>
        <w:pStyle w:val="a3"/>
        <w:ind w:firstLineChars="300" w:firstLine="660"/>
        <w:jc w:val="lef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15959" wp14:editId="38DFB360">
                <wp:simplePos x="0" y="0"/>
                <wp:positionH relativeFrom="column">
                  <wp:posOffset>5962650</wp:posOffset>
                </wp:positionH>
                <wp:positionV relativeFrom="paragraph">
                  <wp:posOffset>9525</wp:posOffset>
                </wp:positionV>
                <wp:extent cx="579755" cy="561975"/>
                <wp:effectExtent l="0" t="0" r="0" b="952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BEA86E" w14:textId="77777777" w:rsidR="00B71412" w:rsidRPr="00487D24" w:rsidRDefault="00B71412" w:rsidP="00B71412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87D2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A15959" id="円/楕円 2" o:spid="_x0000_s1026" style="position:absolute;left:0;text-align:left;margin-left:469.5pt;margin-top:.75pt;width:45.6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" strokecolor="#7f7f7f" strokeweight=".5pt">
                <v:stroke dashstyle="1 1" endcap="round"/>
                <v:textbox inset="5.85pt,.7pt,5.85pt,.7pt">
                  <w:txbxContent>
                    <w:p w14:paraId="23BEA86E" w14:textId="77777777" w:rsidR="00B71412" w:rsidRPr="00487D24" w:rsidRDefault="00B71412" w:rsidP="00B71412">
                      <w:pPr>
                        <w:jc w:val="center"/>
                        <w:rPr>
                          <w:sz w:val="16"/>
                        </w:rPr>
                      </w:pPr>
                      <w:r w:rsidRPr="00487D2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5C4105" w:rsidRPr="008A0F72">
        <w:rPr>
          <w:rFonts w:ascii="ＭＳ 明朝" w:hAnsi="ＭＳ 明朝" w:hint="eastAsia"/>
          <w:spacing w:val="9"/>
          <w:sz w:val="18"/>
          <w:szCs w:val="18"/>
        </w:rPr>
        <w:t>別記第２９</w:t>
      </w:r>
      <w:r w:rsidR="007D14DF" w:rsidRPr="008A0F72">
        <w:rPr>
          <w:rFonts w:ascii="ＭＳ 明朝" w:hAnsi="ＭＳ 明朝" w:hint="eastAsia"/>
          <w:spacing w:val="9"/>
          <w:sz w:val="18"/>
          <w:szCs w:val="18"/>
        </w:rPr>
        <w:t>号様式（第２</w:t>
      </w:r>
      <w:r w:rsidR="005C4105" w:rsidRPr="008A0F72">
        <w:rPr>
          <w:rFonts w:ascii="ＭＳ 明朝" w:hAnsi="ＭＳ 明朝" w:hint="eastAsia"/>
          <w:spacing w:val="9"/>
          <w:sz w:val="18"/>
          <w:szCs w:val="18"/>
        </w:rPr>
        <w:t>４</w:t>
      </w:r>
      <w:r w:rsidR="007D14DF" w:rsidRPr="008A0F72">
        <w:rPr>
          <w:rFonts w:ascii="ＭＳ 明朝" w:hAnsi="ＭＳ 明朝" w:hint="eastAsia"/>
          <w:spacing w:val="9"/>
          <w:sz w:val="18"/>
          <w:szCs w:val="18"/>
        </w:rPr>
        <w:t>条関係）</w:t>
      </w:r>
    </w:p>
    <w:p w14:paraId="39A0436F" w14:textId="77777777" w:rsidR="007D14DF" w:rsidRPr="008A0F72" w:rsidRDefault="007D14DF">
      <w:pPr>
        <w:pStyle w:val="a3"/>
        <w:jc w:val="center"/>
        <w:rPr>
          <w:spacing w:val="0"/>
        </w:rPr>
      </w:pPr>
      <w:r w:rsidRPr="008A0F72">
        <w:rPr>
          <w:rFonts w:ascii="ＭＳ 明朝" w:hAnsi="ＭＳ 明朝" w:hint="eastAsia"/>
          <w:spacing w:val="16"/>
          <w:sz w:val="30"/>
          <w:szCs w:val="30"/>
        </w:rPr>
        <w:t>向精神薬試験研究施設設置者</w:t>
      </w:r>
      <w:r w:rsidR="005C4105" w:rsidRPr="008A0F72">
        <w:rPr>
          <w:rFonts w:ascii="ＭＳ 明朝" w:hAnsi="ＭＳ 明朝" w:hint="eastAsia"/>
          <w:spacing w:val="16"/>
          <w:sz w:val="30"/>
          <w:szCs w:val="30"/>
        </w:rPr>
        <w:t>登録証返納届</w:t>
      </w:r>
    </w:p>
    <w:p w14:paraId="5447BF9B" w14:textId="77777777" w:rsidR="007D14DF" w:rsidRPr="008A0F72" w:rsidRDefault="007D14DF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71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342"/>
        <w:gridCol w:w="1098"/>
        <w:gridCol w:w="2440"/>
        <w:gridCol w:w="1586"/>
        <w:gridCol w:w="2562"/>
      </w:tblGrid>
      <w:tr w:rsidR="007D14DF" w:rsidRPr="008A0F72" w14:paraId="61594913" w14:textId="77777777" w:rsidTr="00325C83">
        <w:trPr>
          <w:trHeight w:hRule="exact" w:val="911"/>
        </w:trPr>
        <w:tc>
          <w:tcPr>
            <w:tcW w:w="24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E85AF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登録証の番号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9AB6562" w14:textId="77777777" w:rsidR="007D14DF" w:rsidRPr="008A0F72" w:rsidRDefault="007D14DF" w:rsidP="00325C83">
            <w:pPr>
              <w:pStyle w:val="a3"/>
              <w:spacing w:before="360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第　　　　　号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F5D6680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登録年月日</w:t>
            </w:r>
          </w:p>
        </w:tc>
        <w:tc>
          <w:tcPr>
            <w:tcW w:w="256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D3206C0" w14:textId="77777777" w:rsidR="007D14DF" w:rsidRPr="008A0F72" w:rsidRDefault="00325C83" w:rsidP="00325C83">
            <w:pPr>
              <w:pStyle w:val="a3"/>
              <w:spacing w:line="366" w:lineRule="exact"/>
              <w:ind w:firstLineChars="100" w:firstLine="160"/>
              <w:rPr>
                <w:spacing w:val="0"/>
                <w:sz w:val="16"/>
                <w:szCs w:val="16"/>
              </w:rPr>
            </w:pPr>
            <w:r w:rsidRPr="008A0F72">
              <w:rPr>
                <w:rFonts w:hint="eastAsia"/>
                <w:spacing w:val="0"/>
                <w:sz w:val="16"/>
                <w:szCs w:val="16"/>
              </w:rPr>
              <w:t>（</w:t>
            </w:r>
            <w:r w:rsidR="00473D82" w:rsidRPr="008A0F72">
              <w:rPr>
                <w:rFonts w:hint="eastAsia"/>
                <w:spacing w:val="0"/>
                <w:sz w:val="16"/>
                <w:szCs w:val="16"/>
              </w:rPr>
              <w:t>有効期</w:t>
            </w:r>
            <w:r w:rsidR="0036567B">
              <w:rPr>
                <w:rFonts w:hint="eastAsia"/>
                <w:spacing w:val="0"/>
                <w:sz w:val="16"/>
                <w:szCs w:val="16"/>
              </w:rPr>
              <w:t>間</w:t>
            </w:r>
            <w:r w:rsidR="00473D82" w:rsidRPr="008A0F72">
              <w:rPr>
                <w:rFonts w:hint="eastAsia"/>
                <w:spacing w:val="0"/>
                <w:sz w:val="16"/>
                <w:szCs w:val="16"/>
              </w:rPr>
              <w:t>の</w:t>
            </w:r>
            <w:r w:rsidRPr="008A0F72">
              <w:rPr>
                <w:rFonts w:hint="eastAsia"/>
                <w:spacing w:val="0"/>
                <w:sz w:val="16"/>
                <w:szCs w:val="16"/>
              </w:rPr>
              <w:t>始期）</w:t>
            </w:r>
          </w:p>
          <w:p w14:paraId="0339F42E" w14:textId="77777777" w:rsidR="00325C83" w:rsidRPr="008A0F72" w:rsidRDefault="00325C83" w:rsidP="00325C83">
            <w:pPr>
              <w:pStyle w:val="a3"/>
              <w:spacing w:line="366" w:lineRule="exact"/>
              <w:ind w:firstLineChars="100" w:firstLine="160"/>
              <w:rPr>
                <w:spacing w:val="0"/>
                <w:sz w:val="24"/>
                <w:szCs w:val="24"/>
              </w:rPr>
            </w:pPr>
            <w:r w:rsidRPr="008A0F72">
              <w:rPr>
                <w:rFonts w:hint="eastAsia"/>
                <w:spacing w:val="0"/>
                <w:sz w:val="16"/>
                <w:szCs w:val="16"/>
              </w:rPr>
              <w:t xml:space="preserve">　　　</w:t>
            </w:r>
            <w:r w:rsidR="00473D82" w:rsidRPr="008A0F72">
              <w:rPr>
                <w:rFonts w:hint="eastAsia"/>
                <w:spacing w:val="0"/>
                <w:sz w:val="16"/>
                <w:szCs w:val="16"/>
              </w:rPr>
              <w:t xml:space="preserve">　</w:t>
            </w:r>
            <w:r w:rsidRPr="008A0F72">
              <w:rPr>
                <w:rFonts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7D14DF" w:rsidRPr="008A0F72" w14:paraId="583449C8" w14:textId="77777777" w:rsidTr="000D731F">
        <w:trPr>
          <w:cantSplit/>
          <w:trHeight w:hRule="exact" w:val="728"/>
        </w:trPr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95538DE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向精神薬</w:t>
            </w:r>
          </w:p>
          <w:p w14:paraId="15737AC3" w14:textId="77777777" w:rsidR="007D14DF" w:rsidRPr="008A0F72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試験研究</w:t>
            </w:r>
          </w:p>
          <w:p w14:paraId="0A3943B7" w14:textId="77777777" w:rsidR="007D14DF" w:rsidRPr="008A0F72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B71412">
              <w:rPr>
                <w:rFonts w:ascii="ＭＳ 明朝" w:hAnsi="ＭＳ 明朝" w:hint="eastAsia"/>
                <w:spacing w:val="300"/>
                <w:sz w:val="24"/>
                <w:szCs w:val="24"/>
                <w:fitText w:val="1100" w:id="-506827008"/>
              </w:rPr>
              <w:t>施</w:t>
            </w:r>
            <w:r w:rsidRPr="00B71412">
              <w:rPr>
                <w:rFonts w:ascii="ＭＳ 明朝" w:hAnsi="ＭＳ 明朝" w:hint="eastAsia"/>
                <w:spacing w:val="7"/>
                <w:sz w:val="24"/>
                <w:szCs w:val="24"/>
                <w:fitText w:val="1100" w:id="-506827008"/>
              </w:rPr>
              <w:t>設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71C9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所在地</w:t>
            </w:r>
          </w:p>
        </w:tc>
        <w:tc>
          <w:tcPr>
            <w:tcW w:w="65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050F9A" w14:textId="77777777" w:rsidR="007D14DF" w:rsidRPr="008A0F72" w:rsidRDefault="007D14DF" w:rsidP="00EC34A8">
            <w:pPr>
              <w:pStyle w:val="a3"/>
              <w:spacing w:line="366" w:lineRule="exact"/>
              <w:rPr>
                <w:spacing w:val="0"/>
              </w:rPr>
            </w:pPr>
          </w:p>
        </w:tc>
      </w:tr>
      <w:tr w:rsidR="007D14DF" w:rsidRPr="008A0F72" w14:paraId="18C5EB84" w14:textId="77777777" w:rsidTr="000D731F">
        <w:trPr>
          <w:cantSplit/>
          <w:trHeight w:hRule="exact" w:val="730"/>
        </w:trPr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FF5864" w14:textId="77777777" w:rsidR="007D14DF" w:rsidRPr="008A0F72" w:rsidRDefault="007D14D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F342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名　称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F6F947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</w:p>
        </w:tc>
      </w:tr>
      <w:tr w:rsidR="007D14DF" w:rsidRPr="008A0F72" w14:paraId="51CDC5A7" w14:textId="77777777" w:rsidTr="000D731F">
        <w:trPr>
          <w:trHeight w:hRule="exact" w:val="732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EECE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氏　　　　名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E5C75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</w:p>
        </w:tc>
      </w:tr>
      <w:tr w:rsidR="008A0F72" w:rsidRPr="008A0F72" w14:paraId="197A0E47" w14:textId="77777777" w:rsidTr="008A0F72">
        <w:trPr>
          <w:trHeight w:hRule="exact" w:val="2615"/>
        </w:trPr>
        <w:tc>
          <w:tcPr>
            <w:tcW w:w="244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6A4" w14:textId="77777777" w:rsidR="007D14DF" w:rsidRPr="008A0F72" w:rsidRDefault="007D14DF">
            <w:pPr>
              <w:pStyle w:val="a3"/>
              <w:spacing w:line="366" w:lineRule="exact"/>
              <w:rPr>
                <w:spacing w:val="0"/>
              </w:rPr>
            </w:pPr>
          </w:p>
          <w:p w14:paraId="35828CA7" w14:textId="77777777" w:rsidR="007D14DF" w:rsidRPr="008A0F72" w:rsidRDefault="007D14DF" w:rsidP="005C4105">
            <w:pPr>
              <w:pStyle w:val="a3"/>
              <w:spacing w:line="366" w:lineRule="exact"/>
              <w:rPr>
                <w:spacing w:val="0"/>
                <w:sz w:val="24"/>
                <w:szCs w:val="24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="005C4105" w:rsidRPr="00B71412">
              <w:rPr>
                <w:rFonts w:cs="Times New Roman" w:hint="eastAsia"/>
                <w:spacing w:val="60"/>
                <w:sz w:val="24"/>
                <w:szCs w:val="24"/>
                <w:fitText w:val="2160" w:id="1229124864"/>
              </w:rPr>
              <w:t>登録証返納の</w:t>
            </w:r>
          </w:p>
          <w:p w14:paraId="6C5AABCC" w14:textId="77777777" w:rsidR="007D14DF" w:rsidRPr="008A0F72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20"/>
                <w:sz w:val="24"/>
                <w:szCs w:val="24"/>
                <w:fitText w:val="2160" w:id="-463300864"/>
              </w:rPr>
              <w:t>の事由及</w:t>
            </w:r>
            <w:r w:rsidRPr="008A0F72">
              <w:rPr>
                <w:rFonts w:ascii="ＭＳ 明朝" w:hAnsi="ＭＳ 明朝" w:hint="eastAsia"/>
                <w:spacing w:val="0"/>
                <w:sz w:val="24"/>
                <w:szCs w:val="24"/>
                <w:fitText w:val="2160" w:id="-463300864"/>
              </w:rPr>
              <w:t>び</w:t>
            </w:r>
          </w:p>
          <w:p w14:paraId="6D7D95BC" w14:textId="77777777" w:rsidR="007D14DF" w:rsidRPr="008A0F72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20"/>
                <w:sz w:val="24"/>
                <w:szCs w:val="24"/>
                <w:fitText w:val="2160" w:id="-463300863"/>
              </w:rPr>
              <w:t>その年月</w:t>
            </w:r>
            <w:r w:rsidRPr="008A0F72">
              <w:rPr>
                <w:rFonts w:ascii="ＭＳ 明朝" w:hAnsi="ＭＳ 明朝" w:hint="eastAsia"/>
                <w:spacing w:val="0"/>
                <w:sz w:val="24"/>
                <w:szCs w:val="24"/>
                <w:fitText w:val="2160" w:id="-463300863"/>
              </w:rPr>
              <w:t>日</w:t>
            </w:r>
          </w:p>
        </w:tc>
        <w:tc>
          <w:tcPr>
            <w:tcW w:w="658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E64B68" w14:textId="77777777" w:rsidR="003772B2" w:rsidRPr="008A0F72" w:rsidRDefault="003772B2" w:rsidP="003772B2">
            <w:pPr>
              <w:pStyle w:val="a3"/>
              <w:wordWrap/>
              <w:spacing w:beforeLines="50" w:before="120" w:line="240" w:lineRule="auto"/>
              <w:ind w:firstLineChars="100" w:firstLine="264"/>
              <w:rPr>
                <w:sz w:val="24"/>
                <w:szCs w:val="24"/>
              </w:rPr>
            </w:pPr>
            <w:r w:rsidRPr="008A0F72">
              <w:rPr>
                <w:rFonts w:hint="eastAsia"/>
                <w:sz w:val="24"/>
                <w:szCs w:val="24"/>
              </w:rPr>
              <w:t>□有効期間満了のため</w:t>
            </w:r>
          </w:p>
          <w:p w14:paraId="6EE77CDE" w14:textId="77777777" w:rsidR="003772B2" w:rsidRPr="008A0F72" w:rsidRDefault="003772B2" w:rsidP="003772B2">
            <w:pPr>
              <w:pStyle w:val="a3"/>
              <w:wordWrap/>
              <w:spacing w:beforeLines="50" w:before="120" w:line="240" w:lineRule="auto"/>
              <w:ind w:firstLineChars="100" w:firstLine="264"/>
              <w:rPr>
                <w:sz w:val="24"/>
                <w:szCs w:val="24"/>
              </w:rPr>
            </w:pPr>
            <w:r w:rsidRPr="008A0F72">
              <w:rPr>
                <w:rFonts w:hint="eastAsia"/>
                <w:sz w:val="24"/>
                <w:szCs w:val="24"/>
              </w:rPr>
              <w:t>□行政処分を受け、免許を取り消されたため</w:t>
            </w:r>
          </w:p>
          <w:p w14:paraId="41AE314E" w14:textId="77777777" w:rsidR="003772B2" w:rsidRPr="008A0F72" w:rsidRDefault="003772B2" w:rsidP="003772B2">
            <w:pPr>
              <w:pStyle w:val="a3"/>
              <w:wordWrap/>
              <w:spacing w:beforeLines="50" w:before="120" w:line="240" w:lineRule="auto"/>
              <w:ind w:leftChars="140" w:left="563" w:hangingChars="102" w:hanging="269"/>
              <w:rPr>
                <w:sz w:val="24"/>
                <w:szCs w:val="24"/>
              </w:rPr>
            </w:pPr>
            <w:r w:rsidRPr="008A0F72">
              <w:rPr>
                <w:rFonts w:hint="eastAsia"/>
                <w:sz w:val="24"/>
                <w:szCs w:val="24"/>
              </w:rPr>
              <w:t>□亡失による免許証の再交付を受けた後、</w:t>
            </w:r>
            <w:r w:rsidRPr="008A0F72">
              <w:rPr>
                <w:sz w:val="24"/>
                <w:szCs w:val="24"/>
              </w:rPr>
              <w:br/>
            </w:r>
            <w:r w:rsidRPr="008A0F72">
              <w:rPr>
                <w:rFonts w:hint="eastAsia"/>
                <w:sz w:val="24"/>
                <w:szCs w:val="24"/>
              </w:rPr>
              <w:t>亡失した免許証を発見したため</w:t>
            </w:r>
          </w:p>
          <w:p w14:paraId="52A66376" w14:textId="77777777" w:rsidR="00BC6F0B" w:rsidRPr="008A0F72" w:rsidRDefault="00BC6F0B" w:rsidP="003772B2">
            <w:pPr>
              <w:pStyle w:val="a3"/>
              <w:wordWrap/>
              <w:spacing w:beforeLines="50" w:before="120" w:line="240" w:lineRule="auto"/>
              <w:ind w:leftChars="140" w:left="563" w:hangingChars="102" w:hanging="269"/>
              <w:rPr>
                <w:sz w:val="24"/>
                <w:szCs w:val="24"/>
              </w:rPr>
            </w:pPr>
            <w:r w:rsidRPr="008A0F72">
              <w:rPr>
                <w:rFonts w:hint="eastAsia"/>
                <w:sz w:val="24"/>
                <w:szCs w:val="24"/>
              </w:rPr>
              <w:t>□その他（　　　　　　　　　　　　　　　　　　）</w:t>
            </w:r>
          </w:p>
          <w:p w14:paraId="544295CF" w14:textId="77777777" w:rsidR="007D14DF" w:rsidRPr="008A0F72" w:rsidRDefault="006E7862" w:rsidP="003772B2">
            <w:pPr>
              <w:pStyle w:val="a3"/>
              <w:wordWrap/>
              <w:spacing w:beforeLines="50" w:before="120" w:line="240" w:lineRule="auto"/>
              <w:ind w:leftChars="240" w:left="504" w:firstLineChars="200" w:firstLine="528"/>
              <w:rPr>
                <w:sz w:val="24"/>
                <w:szCs w:val="24"/>
              </w:rPr>
            </w:pPr>
            <w:r w:rsidRPr="008A0F72">
              <w:rPr>
                <w:rFonts w:hint="eastAsia"/>
                <w:sz w:val="24"/>
                <w:szCs w:val="24"/>
              </w:rPr>
              <w:t xml:space="preserve">　</w:t>
            </w:r>
            <w:r w:rsidR="00182E35" w:rsidRPr="008A0F72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8A0F72" w:rsidRPr="008A0F72" w14:paraId="474DF5E9" w14:textId="77777777" w:rsidTr="008A0F72">
        <w:trPr>
          <w:trHeight w:hRule="exact" w:val="7230"/>
        </w:trPr>
        <w:tc>
          <w:tcPr>
            <w:tcW w:w="90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78BB" w14:textId="77777777" w:rsidR="007D14DF" w:rsidRPr="008A0F72" w:rsidRDefault="007D14DF">
            <w:pPr>
              <w:pStyle w:val="a3"/>
              <w:spacing w:before="256"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="00FB34AC"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上記のとおり，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登録証を</w:t>
            </w:r>
            <w:r w:rsidR="005C4105"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返納したいので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届け出ます。</w:t>
            </w:r>
          </w:p>
          <w:p w14:paraId="7A5E8DF3" w14:textId="77777777" w:rsidR="007D14DF" w:rsidRPr="008A0F72" w:rsidRDefault="007D14DF">
            <w:pPr>
              <w:pStyle w:val="a3"/>
              <w:spacing w:line="366" w:lineRule="exact"/>
              <w:rPr>
                <w:spacing w:val="0"/>
              </w:rPr>
            </w:pPr>
          </w:p>
          <w:p w14:paraId="18789266" w14:textId="77777777" w:rsidR="007D14DF" w:rsidRPr="008A0F72" w:rsidRDefault="007D14DF">
            <w:pPr>
              <w:pStyle w:val="a3"/>
              <w:spacing w:line="366" w:lineRule="exact"/>
              <w:rPr>
                <w:spacing w:val="0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</w:t>
            </w:r>
            <w:r w:rsidR="002215EC"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年　　月　　日</w:t>
            </w:r>
          </w:p>
          <w:p w14:paraId="649514EA" w14:textId="77777777" w:rsidR="004D7D87" w:rsidRPr="008A0F72" w:rsidRDefault="007D14DF" w:rsidP="004D7D87">
            <w:pPr>
              <w:pStyle w:val="a3"/>
              <w:wordWrap/>
              <w:spacing w:line="240" w:lineRule="auto"/>
              <w:rPr>
                <w:spacing w:val="0"/>
                <w:sz w:val="24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住　所</w:t>
            </w:r>
            <w:r w:rsidR="004D7D87" w:rsidRPr="008A0F72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（法人にあっては主たる事務所の所在地）</w:t>
            </w:r>
          </w:p>
          <w:p w14:paraId="4650483F" w14:textId="77777777" w:rsidR="007D14DF" w:rsidRPr="008A0F72" w:rsidRDefault="00EC34A8">
            <w:pPr>
              <w:pStyle w:val="a3"/>
              <w:spacing w:line="36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　　　</w:t>
            </w:r>
          </w:p>
          <w:p w14:paraId="10F080AA" w14:textId="77777777" w:rsidR="007D14DF" w:rsidRDefault="007D14DF">
            <w:pPr>
              <w:pStyle w:val="a3"/>
              <w:spacing w:line="366" w:lineRule="exact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</w:t>
            </w:r>
          </w:p>
          <w:p w14:paraId="7584C32F" w14:textId="77777777" w:rsidR="00EC34A8" w:rsidRPr="008A0F72" w:rsidRDefault="00EC34A8">
            <w:pPr>
              <w:pStyle w:val="a3"/>
              <w:spacing w:line="366" w:lineRule="exact"/>
              <w:rPr>
                <w:spacing w:val="0"/>
              </w:rPr>
            </w:pPr>
          </w:p>
          <w:p w14:paraId="0140E295" w14:textId="10DC1F88" w:rsidR="004D7D87" w:rsidRPr="008A0F72" w:rsidRDefault="007D14DF" w:rsidP="004D7D87">
            <w:pPr>
              <w:pStyle w:val="a3"/>
              <w:spacing w:line="366" w:lineRule="exact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氏　名</w:t>
            </w:r>
            <w:r w:rsidR="004D7D87" w:rsidRPr="008A0F72">
              <w:rPr>
                <w:rFonts w:ascii="ＭＳ 明朝" w:hAnsi="ＭＳ 明朝" w:hint="eastAsia"/>
                <w:spacing w:val="0"/>
                <w:sz w:val="16"/>
                <w:szCs w:val="16"/>
              </w:rPr>
              <w:t>（法人にあっては名称及び代表者</w:t>
            </w:r>
            <w:r w:rsidR="00EA6D54">
              <w:rPr>
                <w:rFonts w:ascii="ＭＳ 明朝" w:hAnsi="ＭＳ 明朝" w:hint="eastAsia"/>
                <w:spacing w:val="0"/>
                <w:sz w:val="16"/>
                <w:szCs w:val="16"/>
              </w:rPr>
              <w:t>の</w:t>
            </w:r>
            <w:r w:rsidR="004D7D87" w:rsidRPr="008A0F72">
              <w:rPr>
                <w:rFonts w:ascii="ＭＳ 明朝" w:hAnsi="ＭＳ 明朝" w:hint="eastAsia"/>
                <w:spacing w:val="0"/>
                <w:sz w:val="16"/>
                <w:szCs w:val="16"/>
              </w:rPr>
              <w:t>氏名）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</w:t>
            </w:r>
            <w:r w:rsidR="004D7D87"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　　　　　　　　　</w:t>
            </w:r>
          </w:p>
          <w:p w14:paraId="31410F06" w14:textId="67B2696A" w:rsidR="007D14DF" w:rsidRPr="008A0F72" w:rsidRDefault="004D7D87" w:rsidP="004D7D87">
            <w:pPr>
              <w:pStyle w:val="a3"/>
              <w:spacing w:line="366" w:lineRule="exact"/>
              <w:rPr>
                <w:spacing w:val="0"/>
              </w:rPr>
            </w:pP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 xml:space="preserve">　　　　　　　　　　　　　　　　　　　　　　　　　　　　　　</w:t>
            </w:r>
          </w:p>
          <w:p w14:paraId="27EA290E" w14:textId="4282EC83" w:rsidR="007D14DF" w:rsidRPr="008A0F72" w:rsidRDefault="007D14DF">
            <w:pPr>
              <w:pStyle w:val="a3"/>
              <w:spacing w:line="366" w:lineRule="exact"/>
              <w:rPr>
                <w:rFonts w:ascii="ＭＳ 明朝" w:hAnsi="ＭＳ 明朝"/>
                <w:spacing w:val="13"/>
                <w:sz w:val="24"/>
                <w:szCs w:val="24"/>
              </w:rPr>
            </w:pPr>
            <w:r w:rsidRPr="008A0F72">
              <w:rPr>
                <w:rFonts w:cs="Times New Roman"/>
                <w:spacing w:val="6"/>
              </w:rPr>
              <w:t xml:space="preserve"> </w:t>
            </w:r>
            <w:r w:rsidR="000D731F"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青森県知事</w:t>
            </w:r>
            <w:r w:rsidRPr="008A0F72">
              <w:rPr>
                <w:rFonts w:eastAsia="Times New Roman" w:cs="Times New Roman"/>
                <w:spacing w:val="6"/>
                <w:sz w:val="24"/>
                <w:szCs w:val="24"/>
              </w:rPr>
              <w:t xml:space="preserve">  </w:t>
            </w:r>
            <w:r w:rsidRPr="008A0F72">
              <w:rPr>
                <w:rFonts w:ascii="ＭＳ 明朝" w:hAnsi="ＭＳ 明朝" w:hint="eastAsia"/>
                <w:spacing w:val="13"/>
                <w:sz w:val="24"/>
                <w:szCs w:val="24"/>
              </w:rPr>
              <w:t>殿</w:t>
            </w:r>
          </w:p>
          <w:p w14:paraId="5D35D530" w14:textId="77777777" w:rsidR="00452DE9" w:rsidRPr="008A0F72" w:rsidRDefault="00452DE9" w:rsidP="008A0F72">
            <w:pPr>
              <w:pStyle w:val="a3"/>
              <w:spacing w:line="321" w:lineRule="exact"/>
              <w:ind w:rightChars="120" w:right="252"/>
              <w:jc w:val="right"/>
              <w:rPr>
                <w:rFonts w:ascii="ＭＳ 明朝" w:hAnsi="ＭＳ 明朝"/>
                <w:spacing w:val="0"/>
                <w:sz w:val="18"/>
                <w:szCs w:val="18"/>
                <w:u w:val="single"/>
              </w:rPr>
            </w:pPr>
            <w:r w:rsidRPr="008A0F72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担当者氏名：　　　　　　　　　　　　　　　</w:t>
            </w:r>
          </w:p>
          <w:p w14:paraId="7540857D" w14:textId="406BD414" w:rsidR="000D731F" w:rsidRPr="008A0F72" w:rsidRDefault="00EA6D54" w:rsidP="008A0F72">
            <w:pPr>
              <w:pStyle w:val="a3"/>
              <w:tabs>
                <w:tab w:val="left" w:pos="5103"/>
              </w:tabs>
              <w:ind w:rightChars="118" w:right="248"/>
              <w:jc w:val="righ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8A0F7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33FAE0" wp14:editId="2B56EA6B">
                      <wp:simplePos x="0" y="0"/>
                      <wp:positionH relativeFrom="column">
                        <wp:posOffset>3841115</wp:posOffset>
                      </wp:positionH>
                      <wp:positionV relativeFrom="paragraph">
                        <wp:posOffset>506095</wp:posOffset>
                      </wp:positionV>
                      <wp:extent cx="1606550" cy="11525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CFCDCD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74BA7D3" w14:textId="77777777" w:rsidR="000D731F" w:rsidRPr="00475E8B" w:rsidRDefault="000D731F" w:rsidP="000D731F">
                                  <w:pPr>
                                    <w:rPr>
                                      <w:color w:val="E7E6E6"/>
                                    </w:rPr>
                                  </w:pPr>
                                  <w:r w:rsidRPr="00475E8B">
                                    <w:rPr>
                                      <w:rFonts w:hint="eastAsia"/>
                                      <w:color w:val="D0CECE"/>
                                    </w:rPr>
                                    <w:t>※（収受印　押印欄</w:t>
                                  </w:r>
                                  <w:r w:rsidRPr="00475E8B">
                                    <w:rPr>
                                      <w:rFonts w:hint="eastAsia"/>
                                      <w:color w:val="E7E6E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3FA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02.45pt;margin-top:39.85pt;width:126.5pt;height:9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" strokecolor="#cfcdcd">
                      <v:textbox inset="5.85pt,.7pt,5.85pt,.7pt">
                        <w:txbxContent>
                          <w:p w14:paraId="074BA7D3" w14:textId="77777777" w:rsidR="000D731F" w:rsidRPr="00475E8B" w:rsidRDefault="000D731F" w:rsidP="000D731F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2DE9" w:rsidRPr="008A0F72">
              <w:rPr>
                <w:rFonts w:ascii="ＭＳ 明朝" w:hAnsi="ＭＳ 明朝" w:hint="eastAsia"/>
                <w:spacing w:val="0"/>
                <w:sz w:val="18"/>
                <w:szCs w:val="18"/>
                <w:u w:val="single"/>
              </w:rPr>
              <w:t xml:space="preserve">連絡先TEL：　　　　　　　　　　　　　　   </w:t>
            </w:r>
          </w:p>
        </w:tc>
      </w:tr>
    </w:tbl>
    <w:p w14:paraId="14DFBBE5" w14:textId="77777777" w:rsidR="004D7D87" w:rsidRPr="001606C3" w:rsidRDefault="007D14DF" w:rsidP="000D731F">
      <w:pPr>
        <w:pStyle w:val="a3"/>
        <w:spacing w:line="244" w:lineRule="exact"/>
        <w:ind w:leftChars="270" w:left="567"/>
        <w:rPr>
          <w:rFonts w:ascii="ＭＳ 明朝" w:hAnsi="ＭＳ 明朝"/>
          <w:sz w:val="21"/>
          <w:szCs w:val="21"/>
        </w:rPr>
      </w:pPr>
      <w:r w:rsidRPr="001606C3">
        <w:rPr>
          <w:rFonts w:eastAsia="Times New Roman" w:cs="Times New Roman"/>
          <w:spacing w:val="6"/>
          <w:sz w:val="21"/>
          <w:szCs w:val="21"/>
        </w:rPr>
        <w:t xml:space="preserve"> </w:t>
      </w:r>
      <w:r w:rsidR="00695DD3" w:rsidRPr="001606C3">
        <w:rPr>
          <w:rFonts w:ascii="ＭＳ 明朝" w:hAnsi="ＭＳ 明朝" w:hint="eastAsia"/>
          <w:sz w:val="21"/>
          <w:szCs w:val="21"/>
        </w:rPr>
        <w:t>（注意</w:t>
      </w:r>
      <w:r w:rsidR="00FB34AC" w:rsidRPr="001606C3">
        <w:rPr>
          <w:rFonts w:ascii="ＭＳ 明朝" w:hAnsi="ＭＳ 明朝" w:hint="eastAsia"/>
          <w:sz w:val="21"/>
          <w:szCs w:val="21"/>
        </w:rPr>
        <w:t>）</w:t>
      </w:r>
    </w:p>
    <w:p w14:paraId="66380845" w14:textId="77777777" w:rsidR="00695DD3" w:rsidRPr="001606C3" w:rsidRDefault="00695DD3" w:rsidP="00695DD3">
      <w:pPr>
        <w:pStyle w:val="a3"/>
        <w:spacing w:line="244" w:lineRule="exact"/>
        <w:ind w:leftChars="270" w:left="567"/>
        <w:rPr>
          <w:rFonts w:ascii="ＭＳ 明朝" w:hAnsi="ＭＳ 明朝"/>
          <w:sz w:val="21"/>
          <w:szCs w:val="21"/>
        </w:rPr>
      </w:pPr>
      <w:r w:rsidRPr="001606C3">
        <w:rPr>
          <w:rFonts w:ascii="ＭＳ 明朝" w:hAnsi="ＭＳ 明朝" w:hint="eastAsia"/>
          <w:sz w:val="21"/>
          <w:szCs w:val="21"/>
        </w:rPr>
        <w:t xml:space="preserve">　　１　用紙の大きさは、Ａ４とすること。</w:t>
      </w:r>
    </w:p>
    <w:p w14:paraId="7FE0DD10" w14:textId="368ED88D" w:rsidR="004D7D87" w:rsidRPr="008A0F72" w:rsidRDefault="00695DD3" w:rsidP="00EA6D54">
      <w:pPr>
        <w:pStyle w:val="a3"/>
        <w:spacing w:line="244" w:lineRule="exact"/>
        <w:ind w:leftChars="500" w:left="1291" w:hangingChars="103" w:hanging="241"/>
        <w:rPr>
          <w:spacing w:val="0"/>
        </w:rPr>
      </w:pPr>
      <w:r w:rsidRPr="001606C3">
        <w:rPr>
          <w:rFonts w:ascii="ＭＳ 明朝" w:hAnsi="ＭＳ 明朝" w:hint="eastAsia"/>
          <w:sz w:val="21"/>
          <w:szCs w:val="21"/>
        </w:rPr>
        <w:t>２</w:t>
      </w:r>
      <w:r w:rsidR="004D7D87" w:rsidRPr="001606C3">
        <w:rPr>
          <w:rFonts w:ascii="ＭＳ 明朝" w:hAnsi="ＭＳ 明朝" w:hint="eastAsia"/>
          <w:sz w:val="21"/>
          <w:szCs w:val="21"/>
        </w:rPr>
        <w:t xml:space="preserve">　</w:t>
      </w:r>
      <w:r w:rsidR="00FB34AC" w:rsidRPr="001606C3">
        <w:rPr>
          <w:rFonts w:ascii="ＭＳ 明朝" w:hAnsi="ＭＳ 明朝" w:hint="eastAsia"/>
          <w:sz w:val="21"/>
          <w:szCs w:val="21"/>
        </w:rPr>
        <w:t>地方</w:t>
      </w:r>
      <w:r w:rsidR="004D7D87" w:rsidRPr="001606C3">
        <w:rPr>
          <w:rFonts w:ascii="ＭＳ 明朝" w:hAnsi="ＭＳ 明朝" w:hint="eastAsia"/>
          <w:sz w:val="21"/>
          <w:szCs w:val="21"/>
        </w:rPr>
        <w:t>公共団体が設置者の場合は</w:t>
      </w:r>
      <w:r w:rsidR="00EA6D54">
        <w:rPr>
          <w:rFonts w:ascii="ＭＳ 明朝" w:hAnsi="ＭＳ 明朝" w:hint="eastAsia"/>
          <w:sz w:val="21"/>
          <w:szCs w:val="21"/>
        </w:rPr>
        <w:t>、</w:t>
      </w:r>
      <w:r w:rsidR="004D7D87" w:rsidRPr="001606C3">
        <w:rPr>
          <w:rFonts w:ascii="ＭＳ 明朝" w:hAnsi="ＭＳ 明朝" w:hint="eastAsia"/>
          <w:sz w:val="21"/>
          <w:szCs w:val="21"/>
        </w:rPr>
        <w:t>氏名の欄には当該向精神薬試験研究施設</w:t>
      </w:r>
      <w:r w:rsidR="00FB34AC" w:rsidRPr="001606C3">
        <w:rPr>
          <w:rFonts w:ascii="ＭＳ 明朝" w:hAnsi="ＭＳ 明朝" w:hint="eastAsia"/>
          <w:sz w:val="21"/>
          <w:szCs w:val="21"/>
        </w:rPr>
        <w:t>の長の氏名を記載</w:t>
      </w:r>
      <w:r w:rsidR="007D14DF" w:rsidRPr="001606C3">
        <w:rPr>
          <w:rFonts w:ascii="ＭＳ 明朝" w:hAnsi="ＭＳ 明朝" w:hint="eastAsia"/>
          <w:sz w:val="21"/>
          <w:szCs w:val="21"/>
        </w:rPr>
        <w:t>すること。</w:t>
      </w:r>
    </w:p>
    <w:p w14:paraId="708DBDB3" w14:textId="77777777" w:rsidR="00452DE9" w:rsidRPr="008A0F72" w:rsidRDefault="00452DE9" w:rsidP="00452DE9">
      <w:pPr>
        <w:jc w:val="center"/>
      </w:pPr>
      <w:r w:rsidRPr="008A0F72">
        <w:br w:type="page"/>
      </w:r>
    </w:p>
    <w:p w14:paraId="08B364DB" w14:textId="77777777" w:rsidR="00452DE9" w:rsidRPr="008A0F72" w:rsidRDefault="00452DE9" w:rsidP="00452DE9">
      <w:pPr>
        <w:jc w:val="center"/>
      </w:pPr>
    </w:p>
    <w:p w14:paraId="6530DD87" w14:textId="77777777" w:rsidR="00452DE9" w:rsidRPr="008A0F72" w:rsidRDefault="00452DE9" w:rsidP="00452DE9">
      <w:pPr>
        <w:jc w:val="center"/>
      </w:pPr>
    </w:p>
    <w:p w14:paraId="1EAF782F" w14:textId="77777777" w:rsidR="00452DE9" w:rsidRPr="008A0F72" w:rsidRDefault="00452DE9" w:rsidP="00452DE9">
      <w:pPr>
        <w:jc w:val="center"/>
        <w:rPr>
          <w:rFonts w:hAnsi="ＭＳ 明朝"/>
          <w:sz w:val="36"/>
        </w:rPr>
      </w:pPr>
      <w:r w:rsidRPr="008A0F72">
        <w:rPr>
          <w:rFonts w:ascii="ＭＳ 明朝" w:hAnsi="ＭＳ 明朝" w:hint="eastAsia"/>
          <w:sz w:val="36"/>
          <w:szCs w:val="36"/>
        </w:rPr>
        <w:t>添付書類</w:t>
      </w:r>
      <w:r w:rsidRPr="008A0F72">
        <w:rPr>
          <w:rFonts w:hAnsi="ＭＳ 明朝" w:hint="eastAsia"/>
          <w:sz w:val="36"/>
        </w:rPr>
        <w:t>確認票</w:t>
      </w:r>
    </w:p>
    <w:p w14:paraId="4CA26B61" w14:textId="77777777" w:rsidR="00452DE9" w:rsidRPr="008A0F72" w:rsidRDefault="00452DE9" w:rsidP="00452DE9">
      <w:pPr>
        <w:rPr>
          <w:rFonts w:hAnsi="ＭＳ 明朝"/>
        </w:rPr>
      </w:pPr>
    </w:p>
    <w:p w14:paraId="0DFE4CF2" w14:textId="77777777" w:rsidR="00452DE9" w:rsidRPr="008A0F72" w:rsidRDefault="00452DE9" w:rsidP="00452DE9">
      <w:pPr>
        <w:rPr>
          <w:rFonts w:hAnsi="ＭＳ 明朝"/>
        </w:rPr>
      </w:pPr>
      <w:r w:rsidRPr="008A0F72">
        <w:rPr>
          <w:rFonts w:hAnsi="ＭＳ 明朝" w:hint="eastAsia"/>
        </w:rPr>
        <w:t xml:space="preserve">　　以下の書類を添付してください。</w:t>
      </w:r>
    </w:p>
    <w:tbl>
      <w:tblPr>
        <w:tblW w:w="0" w:type="auto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3"/>
        <w:gridCol w:w="6637"/>
        <w:gridCol w:w="1198"/>
        <w:gridCol w:w="1215"/>
      </w:tblGrid>
      <w:tr w:rsidR="00452DE9" w:rsidRPr="008A0F72" w14:paraId="66568ABC" w14:textId="77777777" w:rsidTr="00452DE9">
        <w:tc>
          <w:tcPr>
            <w:tcW w:w="593" w:type="dxa"/>
            <w:vAlign w:val="center"/>
          </w:tcPr>
          <w:p w14:paraId="6FDA982F" w14:textId="77777777" w:rsidR="00452DE9" w:rsidRPr="008A0F72" w:rsidRDefault="00452DE9" w:rsidP="00452DE9">
            <w:pPr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№</w:t>
            </w:r>
          </w:p>
        </w:tc>
        <w:tc>
          <w:tcPr>
            <w:tcW w:w="6637" w:type="dxa"/>
            <w:vAlign w:val="center"/>
          </w:tcPr>
          <w:p w14:paraId="300D2CB9" w14:textId="77777777" w:rsidR="00452DE9" w:rsidRPr="008A0F72" w:rsidRDefault="00452DE9" w:rsidP="00452DE9">
            <w:pPr>
              <w:jc w:val="center"/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添付書類名</w:t>
            </w:r>
          </w:p>
        </w:tc>
        <w:tc>
          <w:tcPr>
            <w:tcW w:w="1198" w:type="dxa"/>
            <w:vAlign w:val="center"/>
          </w:tcPr>
          <w:p w14:paraId="0479938C" w14:textId="77777777" w:rsidR="00452DE9" w:rsidRPr="008A0F72" w:rsidRDefault="00452DE9" w:rsidP="00452DE9">
            <w:pPr>
              <w:jc w:val="center"/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部数</w:t>
            </w:r>
          </w:p>
        </w:tc>
        <w:tc>
          <w:tcPr>
            <w:tcW w:w="1215" w:type="dxa"/>
            <w:vAlign w:val="center"/>
          </w:tcPr>
          <w:p w14:paraId="471E0946" w14:textId="77777777" w:rsidR="00452DE9" w:rsidRPr="008A0F72" w:rsidRDefault="00452DE9" w:rsidP="00452DE9">
            <w:pPr>
              <w:jc w:val="center"/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チェック欄</w:t>
            </w:r>
          </w:p>
        </w:tc>
      </w:tr>
      <w:tr w:rsidR="00452DE9" w:rsidRPr="008A0F72" w14:paraId="44BA24C7" w14:textId="77777777" w:rsidTr="004D7D87">
        <w:trPr>
          <w:trHeight w:val="577"/>
        </w:trPr>
        <w:tc>
          <w:tcPr>
            <w:tcW w:w="593" w:type="dxa"/>
            <w:vAlign w:val="center"/>
          </w:tcPr>
          <w:p w14:paraId="21153301" w14:textId="77777777" w:rsidR="00452DE9" w:rsidRPr="008A0F72" w:rsidRDefault="007600DA" w:rsidP="00452DE9">
            <w:pPr>
              <w:jc w:val="center"/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１</w:t>
            </w:r>
          </w:p>
        </w:tc>
        <w:tc>
          <w:tcPr>
            <w:tcW w:w="6637" w:type="dxa"/>
            <w:vAlign w:val="center"/>
          </w:tcPr>
          <w:p w14:paraId="455265A2" w14:textId="77777777" w:rsidR="00452DE9" w:rsidRPr="008A0F72" w:rsidRDefault="00452DE9" w:rsidP="008A0F72">
            <w:pPr>
              <w:rPr>
                <w:rFonts w:ascii="ＭＳ 明朝" w:hAnsi="ＭＳ 明朝"/>
                <w:sz w:val="28"/>
              </w:rPr>
            </w:pPr>
            <w:r w:rsidRPr="008A0F72">
              <w:rPr>
                <w:rFonts w:ascii="ＭＳ 明朝" w:hAnsi="ＭＳ 明朝" w:hint="eastAsia"/>
                <w:sz w:val="28"/>
              </w:rPr>
              <w:t>登録証の原本</w:t>
            </w:r>
          </w:p>
        </w:tc>
        <w:tc>
          <w:tcPr>
            <w:tcW w:w="1198" w:type="dxa"/>
            <w:vAlign w:val="center"/>
          </w:tcPr>
          <w:p w14:paraId="0511E181" w14:textId="77777777" w:rsidR="00452DE9" w:rsidRPr="008A0F72" w:rsidRDefault="00452DE9" w:rsidP="00452DE9">
            <w:pPr>
              <w:jc w:val="center"/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１部</w:t>
            </w:r>
          </w:p>
        </w:tc>
        <w:tc>
          <w:tcPr>
            <w:tcW w:w="1215" w:type="dxa"/>
            <w:vAlign w:val="center"/>
          </w:tcPr>
          <w:p w14:paraId="1A04C9B0" w14:textId="77777777" w:rsidR="00452DE9" w:rsidRPr="008A0F72" w:rsidRDefault="00452DE9" w:rsidP="00452DE9">
            <w:pPr>
              <w:rPr>
                <w:rFonts w:hAnsi="ＭＳ 明朝"/>
              </w:rPr>
            </w:pPr>
          </w:p>
        </w:tc>
      </w:tr>
      <w:tr w:rsidR="004D7D87" w:rsidRPr="008A0F72" w14:paraId="11476416" w14:textId="77777777" w:rsidTr="004D7D87">
        <w:trPr>
          <w:trHeight w:val="699"/>
        </w:trPr>
        <w:tc>
          <w:tcPr>
            <w:tcW w:w="593" w:type="dxa"/>
            <w:vAlign w:val="center"/>
          </w:tcPr>
          <w:p w14:paraId="3421B6D8" w14:textId="77777777" w:rsidR="004D7D87" w:rsidRPr="008A0F72" w:rsidRDefault="004D7D87" w:rsidP="004D7D87">
            <w:pPr>
              <w:jc w:val="center"/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※</w:t>
            </w:r>
          </w:p>
        </w:tc>
        <w:tc>
          <w:tcPr>
            <w:tcW w:w="6637" w:type="dxa"/>
            <w:vAlign w:val="center"/>
          </w:tcPr>
          <w:p w14:paraId="0C703A10" w14:textId="77777777" w:rsidR="004D7D87" w:rsidRPr="008A0F72" w:rsidRDefault="004D7D87" w:rsidP="004D7D87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8A0F72">
              <w:rPr>
                <w:rFonts w:ascii="ＭＳ 明朝" w:hAnsi="ＭＳ 明朝" w:hint="eastAsia"/>
                <w:sz w:val="28"/>
              </w:rPr>
              <w:t>遅延理由書</w:t>
            </w:r>
          </w:p>
          <w:p w14:paraId="48703720" w14:textId="77777777" w:rsidR="004D7D87" w:rsidRPr="008A0F72" w:rsidRDefault="004D7D87" w:rsidP="004D7D87">
            <w:pPr>
              <w:rPr>
                <w:rFonts w:ascii="ＭＳ 明朝" w:hAnsi="ＭＳ 明朝"/>
                <w:szCs w:val="21"/>
              </w:rPr>
            </w:pPr>
            <w:r w:rsidRPr="008A0F72">
              <w:rPr>
                <w:rFonts w:ascii="ＭＳ 明朝" w:hAnsi="ＭＳ 明朝" w:hint="eastAsia"/>
                <w:szCs w:val="21"/>
              </w:rPr>
              <w:t>※届出事由発生から30日経過し、届出を遅延した場合</w:t>
            </w:r>
            <w:r w:rsidR="0049652B" w:rsidRPr="008A0F72">
              <w:rPr>
                <w:rFonts w:ascii="ＭＳ 明朝" w:hAnsi="ＭＳ 明朝" w:hint="eastAsia"/>
                <w:szCs w:val="21"/>
              </w:rPr>
              <w:t>、必要に応じて添付</w:t>
            </w:r>
          </w:p>
        </w:tc>
        <w:tc>
          <w:tcPr>
            <w:tcW w:w="1198" w:type="dxa"/>
            <w:vAlign w:val="center"/>
          </w:tcPr>
          <w:p w14:paraId="13FFB320" w14:textId="77777777" w:rsidR="004D7D87" w:rsidRPr="008A0F72" w:rsidRDefault="007600DA" w:rsidP="004D7D87">
            <w:pPr>
              <w:jc w:val="center"/>
              <w:rPr>
                <w:rFonts w:hAnsi="ＭＳ 明朝"/>
              </w:rPr>
            </w:pPr>
            <w:r w:rsidRPr="008A0F72">
              <w:rPr>
                <w:rFonts w:hAnsi="ＭＳ 明朝" w:hint="eastAsia"/>
              </w:rPr>
              <w:t>１</w:t>
            </w:r>
            <w:r w:rsidR="004D7D87" w:rsidRPr="008A0F72">
              <w:rPr>
                <w:rFonts w:hAnsi="ＭＳ 明朝" w:hint="eastAsia"/>
              </w:rPr>
              <w:t>部</w:t>
            </w:r>
          </w:p>
        </w:tc>
        <w:tc>
          <w:tcPr>
            <w:tcW w:w="1215" w:type="dxa"/>
            <w:vAlign w:val="center"/>
          </w:tcPr>
          <w:p w14:paraId="538786B3" w14:textId="77777777" w:rsidR="004D7D87" w:rsidRPr="008A0F72" w:rsidRDefault="004D7D87" w:rsidP="004D7D87">
            <w:pPr>
              <w:rPr>
                <w:rFonts w:hAnsi="ＭＳ 明朝"/>
              </w:rPr>
            </w:pPr>
          </w:p>
        </w:tc>
      </w:tr>
    </w:tbl>
    <w:p w14:paraId="7AD75869" w14:textId="77777777" w:rsidR="007D14DF" w:rsidRPr="008A0F72" w:rsidRDefault="007D14DF" w:rsidP="008A0F72">
      <w:pPr>
        <w:pStyle w:val="a3"/>
        <w:ind w:rightChars="258" w:right="542"/>
        <w:rPr>
          <w:spacing w:val="0"/>
        </w:rPr>
      </w:pPr>
    </w:p>
    <w:sectPr w:rsidR="007D14DF" w:rsidRPr="008A0F72" w:rsidSect="000D731F">
      <w:pgSz w:w="11906" w:h="16838"/>
      <w:pgMar w:top="720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D300F" w14:textId="77777777" w:rsidR="008D7F49" w:rsidRDefault="008D7F49" w:rsidP="00182E35">
      <w:r>
        <w:separator/>
      </w:r>
    </w:p>
  </w:endnote>
  <w:endnote w:type="continuationSeparator" w:id="0">
    <w:p w14:paraId="0F9A3BA3" w14:textId="77777777" w:rsidR="008D7F49" w:rsidRDefault="008D7F49" w:rsidP="00182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FF10" w14:textId="77777777" w:rsidR="008D7F49" w:rsidRDefault="008D7F49" w:rsidP="00182E35">
      <w:r>
        <w:separator/>
      </w:r>
    </w:p>
  </w:footnote>
  <w:footnote w:type="continuationSeparator" w:id="0">
    <w:p w14:paraId="0928DA9F" w14:textId="77777777" w:rsidR="008D7F49" w:rsidRDefault="008D7F49" w:rsidP="00182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DF"/>
    <w:rsid w:val="00017315"/>
    <w:rsid w:val="000C5AF2"/>
    <w:rsid w:val="000D731F"/>
    <w:rsid w:val="000F205A"/>
    <w:rsid w:val="00155131"/>
    <w:rsid w:val="001606C3"/>
    <w:rsid w:val="00182E35"/>
    <w:rsid w:val="002215EC"/>
    <w:rsid w:val="00226FAD"/>
    <w:rsid w:val="002C4488"/>
    <w:rsid w:val="00325C83"/>
    <w:rsid w:val="0036567B"/>
    <w:rsid w:val="003738DB"/>
    <w:rsid w:val="003772B2"/>
    <w:rsid w:val="00394FC6"/>
    <w:rsid w:val="003E0575"/>
    <w:rsid w:val="004241DA"/>
    <w:rsid w:val="004313EF"/>
    <w:rsid w:val="00445750"/>
    <w:rsid w:val="00452DE9"/>
    <w:rsid w:val="00473D82"/>
    <w:rsid w:val="0049652B"/>
    <w:rsid w:val="004D7D87"/>
    <w:rsid w:val="005B2DA2"/>
    <w:rsid w:val="005C4105"/>
    <w:rsid w:val="005F7201"/>
    <w:rsid w:val="00622000"/>
    <w:rsid w:val="00624CEE"/>
    <w:rsid w:val="00653667"/>
    <w:rsid w:val="00695DD3"/>
    <w:rsid w:val="006E7862"/>
    <w:rsid w:val="007560C1"/>
    <w:rsid w:val="007600DA"/>
    <w:rsid w:val="00760D28"/>
    <w:rsid w:val="00796FA4"/>
    <w:rsid w:val="007D14DF"/>
    <w:rsid w:val="00866F7B"/>
    <w:rsid w:val="008A0F72"/>
    <w:rsid w:val="008D7F49"/>
    <w:rsid w:val="009667FC"/>
    <w:rsid w:val="00A25E0B"/>
    <w:rsid w:val="00AD5551"/>
    <w:rsid w:val="00B43192"/>
    <w:rsid w:val="00B71412"/>
    <w:rsid w:val="00B758B4"/>
    <w:rsid w:val="00B87528"/>
    <w:rsid w:val="00BC6F0B"/>
    <w:rsid w:val="00BF7A7B"/>
    <w:rsid w:val="00C61EED"/>
    <w:rsid w:val="00CA0204"/>
    <w:rsid w:val="00D94E59"/>
    <w:rsid w:val="00DB3AC1"/>
    <w:rsid w:val="00DC4AF9"/>
    <w:rsid w:val="00EA6D54"/>
    <w:rsid w:val="00EC34A8"/>
    <w:rsid w:val="00FB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26E48"/>
  <w15:chartTrackingRefBased/>
  <w15:docId w15:val="{4448D92F-F64C-4948-A4EA-7B48397F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88" w:lineRule="exact"/>
      <w:jc w:val="both"/>
    </w:pPr>
    <w:rPr>
      <w:rFonts w:ascii="Times New Roman" w:hAnsi="Times New Roman" w:cs="ＭＳ 明朝"/>
      <w:spacing w:val="12"/>
      <w:sz w:val="22"/>
      <w:szCs w:val="22"/>
    </w:rPr>
  </w:style>
  <w:style w:type="paragraph" w:styleId="a4">
    <w:name w:val="header"/>
    <w:basedOn w:val="a"/>
    <w:link w:val="a5"/>
    <w:rsid w:val="00182E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82E35"/>
    <w:rPr>
      <w:kern w:val="2"/>
      <w:sz w:val="21"/>
      <w:szCs w:val="24"/>
    </w:rPr>
  </w:style>
  <w:style w:type="paragraph" w:styleId="a6">
    <w:name w:val="footer"/>
    <w:basedOn w:val="a"/>
    <w:link w:val="a7"/>
    <w:rsid w:val="00182E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82E35"/>
    <w:rPr>
      <w:kern w:val="2"/>
      <w:sz w:val="21"/>
      <w:szCs w:val="24"/>
    </w:rPr>
  </w:style>
  <w:style w:type="paragraph" w:styleId="a8">
    <w:name w:val="Balloon Text"/>
    <w:basedOn w:val="a"/>
    <w:link w:val="a9"/>
    <w:rsid w:val="0036567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656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34639\Desktop\&#27096;&#24335;\3&#21521;&#31934;&#31070;&#34220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201op</dc:creator>
  <cp:keywords/>
  <dc:description/>
  <cp:lastModifiedBy>中井　雄大</cp:lastModifiedBy>
  <cp:revision>4</cp:revision>
  <cp:lastPrinted>2026-05-10T10:07:00Z</cp:lastPrinted>
  <dcterms:created xsi:type="dcterms:W3CDTF">2025-09-28T09:34:00Z</dcterms:created>
  <dcterms:modified xsi:type="dcterms:W3CDTF">2026-05-10T10:07:00Z</dcterms:modified>
</cp:coreProperties>
</file>