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B63" w14:textId="127A5890" w:rsidR="00D30DAF" w:rsidRPr="00D30DAF" w:rsidRDefault="001928F6" w:rsidP="00D30DAF">
      <w:pPr>
        <w:tabs>
          <w:tab w:val="left" w:pos="2359"/>
        </w:tabs>
        <w:ind w:right="960" w:firstLineChars="100" w:firstLine="240"/>
        <w:rPr>
          <w:rFonts w:ascii="HGP創英角ｺﾞｼｯｸUB" w:eastAsia="HGP創英角ｺﾞｼｯｸUB" w:hAnsi="ＭＳ ゴシック" w:cs="ＭＳ ゴシック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C0CE4B9" wp14:editId="640F5601">
            <wp:simplePos x="0" y="0"/>
            <wp:positionH relativeFrom="column">
              <wp:posOffset>2719705</wp:posOffset>
            </wp:positionH>
            <wp:positionV relativeFrom="paragraph">
              <wp:posOffset>-173990</wp:posOffset>
            </wp:positionV>
            <wp:extent cx="4097995" cy="2305050"/>
            <wp:effectExtent l="0" t="0" r="0" b="0"/>
            <wp:wrapNone/>
            <wp:docPr id="31" name="グラフィックス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99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AF" w:rsidRPr="000E6E15">
        <w:rPr>
          <w:rFonts w:ascii="HGP創英角ｺﾞｼｯｸUB" w:eastAsia="HGP創英角ｺﾞｼｯｸUB" w:hAnsi="ＭＳ ゴシック" w:cs="ＭＳ ゴシック" w:hint="eastAsia"/>
        </w:rPr>
        <w:t>【会場までの交通ご案内】</w:t>
      </w:r>
    </w:p>
    <w:p w14:paraId="36769E35" w14:textId="219F8381" w:rsidR="00D30DAF" w:rsidRDefault="00D30DAF" w:rsidP="00D30DAF">
      <w:pPr>
        <w:tabs>
          <w:tab w:val="left" w:pos="2359"/>
        </w:tabs>
        <w:ind w:right="960"/>
        <w:rPr>
          <w:rFonts w:ascii="HGP創英角ｺﾞｼｯｸUB" w:eastAsia="HGP創英角ｺﾞｼｯｸUB"/>
        </w:rPr>
      </w:pPr>
    </w:p>
    <w:p w14:paraId="7FA0178A" w14:textId="5D04DB38" w:rsidR="00D30DAF" w:rsidRPr="00D30DAF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4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○JR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、青い森鉄道</w:t>
      </w: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をご利用の場合</w:t>
      </w:r>
    </w:p>
    <w:p w14:paraId="3BB4037E" w14:textId="7B07D170" w:rsidR="00D30DAF" w:rsidRPr="00A649A9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8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・</w:t>
      </w:r>
      <w:r w:rsidRPr="00D260CF">
        <w:rPr>
          <w:rFonts w:ascii="HGP創英角ｺﾞｼｯｸUB" w:eastAsia="HGP創英角ｺﾞｼｯｸUB" w:hAnsi="ＭＳ ゴシック" w:cs="ＭＳ ゴシック" w:hint="eastAsia"/>
          <w:szCs w:val="21"/>
        </w:rPr>
        <w:t>JR青森駅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東口</w:t>
      </w:r>
      <w:r w:rsidRPr="00D260CF">
        <w:rPr>
          <w:rFonts w:ascii="HGP創英角ｺﾞｼｯｸUB" w:eastAsia="HGP創英角ｺﾞｼｯｸUB" w:hAnsi="ＭＳ ゴシック" w:cs="ＭＳ ゴシック" w:hint="eastAsia"/>
          <w:szCs w:val="21"/>
        </w:rPr>
        <w:t>より徒歩約</w:t>
      </w:r>
      <w:r w:rsidR="001928F6">
        <w:rPr>
          <w:rFonts w:ascii="HGP創英角ｺﾞｼｯｸUB" w:eastAsia="HGP創英角ｺﾞｼｯｸUB" w:hAnsi="ＭＳ ゴシック" w:cs="ＭＳ ゴシック" w:hint="eastAsia"/>
          <w:szCs w:val="21"/>
        </w:rPr>
        <w:t>５</w:t>
      </w:r>
      <w:r w:rsidRPr="00D260CF">
        <w:rPr>
          <w:rFonts w:ascii="HGP創英角ｺﾞｼｯｸUB" w:eastAsia="HGP創英角ｺﾞｼｯｸUB" w:hAnsi="ＭＳ ゴシック" w:cs="ＭＳ ゴシック" w:hint="eastAsia"/>
          <w:szCs w:val="21"/>
        </w:rPr>
        <w:t>分</w:t>
      </w:r>
    </w:p>
    <w:p w14:paraId="03F6C415" w14:textId="70B7EDEA" w:rsidR="00D30DAF" w:rsidRPr="000E6E15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8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</w:p>
    <w:p w14:paraId="2CCCFBCC" w14:textId="0844B8F2" w:rsidR="00D30DAF" w:rsidRPr="000E6E15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4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○お車をご利用の場合</w:t>
      </w:r>
    </w:p>
    <w:p w14:paraId="4EE4945B" w14:textId="4F97ED60" w:rsidR="00D30DAF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8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・東北自動車道青森中央I.Cより</w:t>
      </w:r>
    </w:p>
    <w:p w14:paraId="321C3955" w14:textId="4AE2EA82" w:rsidR="00D30DAF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約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１５</w:t>
      </w: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分</w:t>
      </w:r>
      <w:r w:rsidRPr="0057315F">
        <w:rPr>
          <w:rFonts w:ascii="HGP創英角ｺﾞｼｯｸUB" w:eastAsia="HGP創英角ｺﾞｼｯｸUB" w:hAnsi="ＭＳ ゴシック" w:cs="ＭＳ ゴシック" w:hint="eastAsia"/>
          <w:szCs w:val="21"/>
        </w:rPr>
        <w:t>(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会場の駐車場は</w:t>
      </w:r>
    </w:p>
    <w:p w14:paraId="7FD03649" w14:textId="77777777" w:rsidR="00D30DAF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57315F">
        <w:rPr>
          <w:rFonts w:ascii="HGP創英角ｺﾞｼｯｸUB" w:eastAsia="HGP創英角ｺﾞｼｯｸUB" w:hAnsi="ＭＳ ゴシック" w:cs="ＭＳ ゴシック" w:hint="eastAsia"/>
          <w:szCs w:val="21"/>
        </w:rPr>
        <w:t>無料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ですが、</w:t>
      </w:r>
      <w:r>
        <w:rPr>
          <w:rFonts w:ascii="HGP創英角ｺﾞｼｯｸUB" w:eastAsia="HGP創英角ｺﾞｼｯｸUB" w:hAnsi="ＭＳ ゴシック" w:cs="ＭＳ ゴシック"/>
          <w:szCs w:val="21"/>
        </w:rPr>
        <w:t>台数に制限が</w:t>
      </w:r>
    </w:p>
    <w:p w14:paraId="71BF8880" w14:textId="06F9052A" w:rsidR="00D30DAF" w:rsidRPr="00B66AD4" w:rsidRDefault="00D30DAF" w:rsidP="00D30DAF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>
        <w:rPr>
          <w:rFonts w:ascii="HGP創英角ｺﾞｼｯｸUB" w:eastAsia="HGP創英角ｺﾞｼｯｸUB" w:hAnsi="ＭＳ ゴシック" w:cs="ＭＳ ゴシック"/>
          <w:szCs w:val="21"/>
        </w:rPr>
        <w:t>ございます。</w:t>
      </w:r>
      <w:r w:rsidRPr="0057315F">
        <w:rPr>
          <w:rFonts w:ascii="HGP創英角ｺﾞｼｯｸUB" w:eastAsia="HGP創英角ｺﾞｼｯｸUB" w:hAnsi="ＭＳ ゴシック" w:cs="ＭＳ ゴシック" w:hint="eastAsia"/>
          <w:szCs w:val="21"/>
        </w:rPr>
        <w:t>)</w:t>
      </w:r>
    </w:p>
    <w:p w14:paraId="5BE48B9D" w14:textId="37E0A796" w:rsidR="00D30DAF" w:rsidRDefault="001928F6" w:rsidP="00D30DAF">
      <w:pPr>
        <w:spacing w:line="0" w:lineRule="atLeast"/>
        <w:rPr>
          <w:rFonts w:ascii="HGP創英角ｺﾞｼｯｸUB" w:eastAsia="HGP創英角ｺﾞｼｯｸUB" w:hAnsi="ＭＳ ゴシック"/>
          <w:b/>
        </w:rPr>
      </w:pPr>
      <w:r>
        <w:rPr>
          <w:rFonts w:ascii="HGP創英角ｺﾞｼｯｸUB" w:eastAsia="HGP創英角ｺﾞｼｯｸUB" w:hAnsi="ＭＳ ゴシック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5531E" wp14:editId="3446EA58">
                <wp:simplePos x="0" y="0"/>
                <wp:positionH relativeFrom="column">
                  <wp:posOffset>3571875</wp:posOffset>
                </wp:positionH>
                <wp:positionV relativeFrom="page">
                  <wp:posOffset>2419350</wp:posOffset>
                </wp:positionV>
                <wp:extent cx="2647950" cy="49276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92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8B7EF" w14:textId="6B653819" w:rsidR="001928F6" w:rsidRDefault="001928F6" w:rsidP="001928F6">
                            <w:p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Theme="major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Theme="majorEastAsia" w:hint="eastAsia"/>
                              </w:rPr>
                              <w:t>【会場】　ウェディングプラザアラスカ</w:t>
                            </w:r>
                          </w:p>
                          <w:p w14:paraId="40572341" w14:textId="2C461F45" w:rsidR="00D30DAF" w:rsidRPr="001928F6" w:rsidRDefault="001928F6" w:rsidP="001928F6">
                            <w:p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Theme="major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Theme="majorEastAsia" w:hint="eastAsia"/>
                              </w:rPr>
                              <w:t xml:space="preserve">【住所】　</w:t>
                            </w:r>
                            <w:r w:rsidR="00D30DAF" w:rsidRPr="00276198">
                              <w:rPr>
                                <w:rFonts w:ascii="HGP創英角ｺﾞｼｯｸUB" w:eastAsia="HGP創英角ｺﾞｼｯｸUB" w:hAnsiTheme="majorEastAsia" w:hint="eastAsia"/>
                              </w:rPr>
                              <w:t>青森市</w:t>
                            </w:r>
                            <w:r w:rsidR="006E7633">
                              <w:rPr>
                                <w:rFonts w:ascii="HGP創英角ｺﾞｼｯｸUB" w:eastAsia="HGP創英角ｺﾞｼｯｸUB" w:hAnsiTheme="majorEastAsia" w:hint="eastAsia"/>
                              </w:rPr>
                              <w:t>新町一丁目１１－２２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5531E" id="Text Box 43" o:spid="_x0000_s1032" type="#_x0000_t202" style="position:absolute;margin-left:281.25pt;margin-top:190.5pt;width:208.5pt;height:3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" stroked="f">
                <v:fill opacity="0"/>
                <v:textbox inset="5.85pt,.7pt,5.85pt,.7pt">
                  <w:txbxContent>
                    <w:p w14:paraId="1D28B7EF" w14:textId="6B653819" w:rsidR="001928F6" w:rsidRDefault="001928F6" w:rsidP="001928F6">
                      <w:p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Theme="majorEastAsia"/>
                        </w:rPr>
                      </w:pPr>
                      <w:r>
                        <w:rPr>
                          <w:rFonts w:ascii="HGP創英角ｺﾞｼｯｸUB" w:eastAsia="HGP創英角ｺﾞｼｯｸUB" w:hAnsiTheme="majorEastAsia" w:hint="eastAsia"/>
                        </w:rPr>
                        <w:t>【会場】　ウェディングプラザアラスカ</w:t>
                      </w:r>
                    </w:p>
                    <w:p w14:paraId="40572341" w14:textId="2C461F45" w:rsidR="00D30DAF" w:rsidRPr="001928F6" w:rsidRDefault="001928F6" w:rsidP="001928F6">
                      <w:p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Theme="majorEastAsia"/>
                        </w:rPr>
                      </w:pPr>
                      <w:r>
                        <w:rPr>
                          <w:rFonts w:ascii="HGP創英角ｺﾞｼｯｸUB" w:eastAsia="HGP創英角ｺﾞｼｯｸUB" w:hAnsiTheme="majorEastAsia" w:hint="eastAsia"/>
                        </w:rPr>
                        <w:t xml:space="preserve">【住所】　</w:t>
                      </w:r>
                      <w:r w:rsidR="00D30DAF" w:rsidRPr="00276198">
                        <w:rPr>
                          <w:rFonts w:ascii="HGP創英角ｺﾞｼｯｸUB" w:eastAsia="HGP創英角ｺﾞｼｯｸUB" w:hAnsiTheme="majorEastAsia" w:hint="eastAsia"/>
                        </w:rPr>
                        <w:t>青森市</w:t>
                      </w:r>
                      <w:r w:rsidR="006E7633">
                        <w:rPr>
                          <w:rFonts w:ascii="HGP創英角ｺﾞｼｯｸUB" w:eastAsia="HGP創英角ｺﾞｼｯｸUB" w:hAnsiTheme="majorEastAsia" w:hint="eastAsia"/>
                        </w:rPr>
                        <w:t>新町一丁目１１－２２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0EFE2B" w14:textId="0AECBC1C" w:rsidR="001928F6" w:rsidRDefault="001928F6" w:rsidP="00D30DAF">
      <w:pPr>
        <w:spacing w:line="0" w:lineRule="atLeast"/>
        <w:rPr>
          <w:rFonts w:ascii="HGP創英角ｺﾞｼｯｸUB" w:eastAsia="HGP創英角ｺﾞｼｯｸUB" w:hAnsi="ＭＳ ゴシック"/>
          <w:b/>
        </w:rPr>
      </w:pPr>
    </w:p>
    <w:p w14:paraId="69CCDC47" w14:textId="79FF073F" w:rsidR="00D30DAF" w:rsidRDefault="00D30DAF" w:rsidP="00D30DAF">
      <w:pPr>
        <w:spacing w:line="0" w:lineRule="atLeast"/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【お問い合わせ先】</w:t>
      </w:r>
    </w:p>
    <w:p w14:paraId="732B6C40" w14:textId="7554EA2E" w:rsidR="00D30DAF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青森県</w:t>
      </w:r>
      <w:r w:rsidR="001928F6">
        <w:rPr>
          <w:rFonts w:ascii="HGP創英角ｺﾞｼｯｸUB" w:eastAsia="HGP創英角ｺﾞｼｯｸUB" w:hAnsi="ＭＳ ゴシック" w:hint="eastAsia"/>
        </w:rPr>
        <w:t>環境エネルギー部</w:t>
      </w:r>
      <w:r>
        <w:rPr>
          <w:rFonts w:ascii="HGP創英角ｺﾞｼｯｸUB" w:eastAsia="HGP創英角ｺﾞｼｯｸUB" w:hAnsi="ＭＳ ゴシック" w:hint="eastAsia"/>
        </w:rPr>
        <w:t>エネルギー</w:t>
      </w:r>
      <w:r w:rsidR="001928F6">
        <w:rPr>
          <w:rFonts w:ascii="HGP創英角ｺﾞｼｯｸUB" w:eastAsia="HGP創英角ｺﾞｼｯｸUB" w:hAnsi="ＭＳ ゴシック" w:hint="eastAsia"/>
        </w:rPr>
        <w:t>・脱炭素政策課</w:t>
      </w:r>
    </w:p>
    <w:p w14:paraId="63E4D8FF" w14:textId="7E845F13" w:rsidR="00D30DAF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〒０３０－８５７０　青森市長島</w:t>
      </w:r>
      <w:r w:rsidR="006E7633">
        <w:rPr>
          <w:rFonts w:ascii="HGP創英角ｺﾞｼｯｸUB" w:eastAsia="HGP創英角ｺﾞｼｯｸUB" w:hAnsi="ＭＳ ゴシック" w:hint="eastAsia"/>
        </w:rPr>
        <w:t>一</w:t>
      </w:r>
      <w:r>
        <w:rPr>
          <w:rFonts w:ascii="HGP創英角ｺﾞｼｯｸUB" w:eastAsia="HGP創英角ｺﾞｼｯｸUB" w:hAnsi="ＭＳ ゴシック" w:hint="eastAsia"/>
        </w:rPr>
        <w:t>丁目１－１</w:t>
      </w:r>
    </w:p>
    <w:p w14:paraId="5D659151" w14:textId="7934A1B3" w:rsidR="00D30DAF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電話０１７－７３４－９７２５</w:t>
      </w:r>
    </w:p>
    <w:p w14:paraId="1C84B2BC" w14:textId="2D4E2220" w:rsidR="00D30DAF" w:rsidRPr="000E6E15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または</w:t>
      </w:r>
    </w:p>
    <w:p w14:paraId="29C995C3" w14:textId="77777777" w:rsidR="00D30DAF" w:rsidRPr="000E6E15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青森県ＩＴＥR</w:t>
      </w:r>
      <w:r>
        <w:rPr>
          <w:rFonts w:ascii="HGP創英角ｺﾞｼｯｸUB" w:eastAsia="HGP創英角ｺﾞｼｯｸUB" w:hAnsi="ＭＳ ゴシック" w:hint="eastAsia"/>
        </w:rPr>
        <w:t>計画推進会議　事務局（青森商工会議所　地域づくり</w:t>
      </w:r>
      <w:r w:rsidRPr="000E6E15">
        <w:rPr>
          <w:rFonts w:ascii="HGP創英角ｺﾞｼｯｸUB" w:eastAsia="HGP創英角ｺﾞｼｯｸUB" w:hAnsi="ＭＳ ゴシック" w:hint="eastAsia"/>
        </w:rPr>
        <w:t>課）</w:t>
      </w:r>
    </w:p>
    <w:p w14:paraId="35832DE9" w14:textId="0CE8F335" w:rsidR="00D30DAF" w:rsidRPr="000E6E15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〒</w:t>
      </w:r>
      <w:r>
        <w:rPr>
          <w:rFonts w:ascii="HGP創英角ｺﾞｼｯｸUB" w:eastAsia="HGP創英角ｺﾞｼｯｸUB" w:hAnsi="ＭＳ ゴシック" w:hint="eastAsia"/>
        </w:rPr>
        <w:t>０３０－８５１５　青森市新町</w:t>
      </w:r>
      <w:r w:rsidR="006E7633">
        <w:rPr>
          <w:rFonts w:ascii="HGP創英角ｺﾞｼｯｸUB" w:eastAsia="HGP創英角ｺﾞｼｯｸUB" w:hAnsi="ＭＳ ゴシック" w:hint="eastAsia"/>
        </w:rPr>
        <w:t>一</w:t>
      </w:r>
      <w:r>
        <w:rPr>
          <w:rFonts w:ascii="HGP創英角ｺﾞｼｯｸUB" w:eastAsia="HGP創英角ｺﾞｼｯｸUB" w:hAnsi="ＭＳ ゴシック" w:hint="eastAsia"/>
        </w:rPr>
        <w:t>丁目２－１８</w:t>
      </w:r>
    </w:p>
    <w:p w14:paraId="048515D8" w14:textId="613403F0" w:rsidR="00D30DAF" w:rsidRPr="000E6E15" w:rsidRDefault="00D30DAF" w:rsidP="00D30DAF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電話０１７－７３４－１３１１</w:t>
      </w:r>
      <w:r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</w:rPr>
        <w:t>／</w:t>
      </w:r>
      <w:r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</w:rPr>
        <w:t>ＦＡＸ０１７－７７５－３５６７</w:t>
      </w:r>
    </w:p>
    <w:p w14:paraId="00A3BCEA" w14:textId="77777777" w:rsidR="00D30DAF" w:rsidRPr="001A62EF" w:rsidRDefault="00D30DAF" w:rsidP="00D30DAF">
      <w:pPr>
        <w:ind w:firstLineChars="200" w:firstLine="480"/>
        <w:rPr>
          <w:rStyle w:val="size2"/>
        </w:rPr>
      </w:pPr>
      <w:r w:rsidRPr="000E6E15">
        <w:rPr>
          <w:rStyle w:val="size2"/>
          <w:rFonts w:ascii="HGP創英角ｺﾞｼｯｸUB" w:eastAsia="HGP創英角ｺﾞｼｯｸUB" w:hint="eastAsia"/>
          <w:szCs w:val="21"/>
        </w:rPr>
        <w:t>E-mail：</w:t>
      </w:r>
      <w:hyperlink r:id="rId11" w:history="1">
        <w:r w:rsidRPr="00450A3B">
          <w:rPr>
            <w:rStyle w:val="af9"/>
            <w:rFonts w:ascii="HGP創英角ｺﾞｼｯｸUB" w:eastAsia="HGP創英角ｺﾞｼｯｸUB" w:hint="eastAsia"/>
            <w:szCs w:val="21"/>
          </w:rPr>
          <w:t>staff@acci.or.jp</w:t>
        </w:r>
      </w:hyperlink>
    </w:p>
    <w:p w14:paraId="24930E63" w14:textId="391DF1FF" w:rsidR="00D30DAF" w:rsidRPr="00EB04EB" w:rsidRDefault="00D30DAF" w:rsidP="00D30DAF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0" wp14:anchorId="1D1F4552" wp14:editId="5308282A">
                <wp:simplePos x="0" y="0"/>
                <wp:positionH relativeFrom="column">
                  <wp:posOffset>-280670</wp:posOffset>
                </wp:positionH>
                <wp:positionV relativeFrom="paragraph">
                  <wp:posOffset>83185</wp:posOffset>
                </wp:positionV>
                <wp:extent cx="6381750" cy="0"/>
                <wp:effectExtent l="18415" t="13970" r="19685" b="14605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A4C3" id="Line 1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6.55pt" to="48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" o:allowoverlap="f" strokeweight="2pt">
                <v:stroke dashstyle="dashDot"/>
              </v:line>
            </w:pict>
          </mc:Fallback>
        </mc:AlternateContent>
      </w:r>
    </w:p>
    <w:p w14:paraId="7D81E487" w14:textId="0001CA87" w:rsidR="00D30DAF" w:rsidRPr="001928F6" w:rsidRDefault="00E5542D" w:rsidP="001928F6">
      <w:pPr>
        <w:spacing w:line="32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  <w:r w:rsidRPr="001928F6">
        <w:rPr>
          <w:rFonts w:ascii="ＤＦ平成ゴシック体W5" w:eastAsia="ＤＦ平成ゴシック体W5" w:hint="eastAsia"/>
          <w:b/>
          <w:sz w:val="32"/>
          <w:szCs w:val="32"/>
        </w:rPr>
        <w:t>フュージョン</w:t>
      </w:r>
      <w:r w:rsidR="00D30DAF" w:rsidRPr="001928F6">
        <w:rPr>
          <w:rFonts w:ascii="ＤＦ平成ゴシック体W5" w:eastAsia="ＤＦ平成ゴシック体W5" w:hint="eastAsia"/>
          <w:b/>
          <w:sz w:val="32"/>
          <w:szCs w:val="32"/>
        </w:rPr>
        <w:t>エネルギー報告会</w:t>
      </w:r>
      <w:r w:rsidR="001928F6" w:rsidRPr="001928F6">
        <w:rPr>
          <w:rFonts w:ascii="ＤＦ平成ゴシック体W5" w:eastAsia="ＤＦ平成ゴシック体W5" w:hint="eastAsia"/>
          <w:b/>
          <w:sz w:val="32"/>
          <w:szCs w:val="32"/>
        </w:rPr>
        <w:t xml:space="preserve">　参加申込書</w:t>
      </w:r>
    </w:p>
    <w:p w14:paraId="7B2907C0" w14:textId="4CD99A7A" w:rsidR="00D30DAF" w:rsidRPr="001928F6" w:rsidRDefault="001928F6" w:rsidP="00D30DAF">
      <w:pPr>
        <w:spacing w:line="320" w:lineRule="exact"/>
        <w:ind w:firstLineChars="200" w:firstLine="480"/>
        <w:rPr>
          <w:rFonts w:ascii="HGP創英角ｺﾞｼｯｸUB" w:eastAsia="Microsoft JhengHei"/>
          <w:sz w:val="2"/>
          <w:szCs w:val="2"/>
          <w:lang w:eastAsia="zh-CN"/>
        </w:rPr>
      </w:pPr>
      <w:r>
        <w:rPr>
          <w:rFonts w:ascii="HGP創英角ｺﾞｼｯｸUB" w:eastAsia="HGP創英角ｺﾞｼｯｸUB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B72C79F" wp14:editId="0569E2B2">
                <wp:simplePos x="0" y="0"/>
                <wp:positionH relativeFrom="column">
                  <wp:posOffset>5019675</wp:posOffset>
                </wp:positionH>
                <wp:positionV relativeFrom="paragraph">
                  <wp:posOffset>28575</wp:posOffset>
                </wp:positionV>
                <wp:extent cx="1549400" cy="725170"/>
                <wp:effectExtent l="0" t="0" r="12700" b="17780"/>
                <wp:wrapNone/>
                <wp:docPr id="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725170"/>
                          <a:chOff x="9615" y="8578"/>
                          <a:chExt cx="2440" cy="1142"/>
                        </a:xfrm>
                      </wpg:grpSpPr>
                      <wps:wsp>
                        <wps:cNvPr id="2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9690" y="8578"/>
                            <a:ext cx="2365" cy="114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8685"/>
                            <a:ext cx="2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05724" w14:textId="77777777" w:rsidR="00D30DAF" w:rsidRPr="00AA538F" w:rsidRDefault="00D30DAF" w:rsidP="00D30DA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申込締切</w:t>
                              </w:r>
                            </w:p>
                            <w:p w14:paraId="444BFAD0" w14:textId="51F08F6C" w:rsidR="00D30DAF" w:rsidRPr="00AA538F" w:rsidRDefault="00D13155" w:rsidP="00D30DA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７</w:t>
                              </w:r>
                              <w:r w:rsidR="00D30DA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月２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２</w:t>
                              </w:r>
                              <w:r w:rsidR="00D30DA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日（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火</w:t>
                              </w:r>
                              <w:r w:rsidR="00D30DAF"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2C79F" id="Group 110" o:spid="_x0000_s1033" style="position:absolute;left:0;text-align:left;margin-left:395.25pt;margin-top:2.25pt;width:122pt;height:57.1pt;z-index:251707392" coordorigin="9615,8578" coordsize="2440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">
                <v:oval id="Oval 108" o:spid="_x0000_s1034" style="position:absolute;left:9690;top:8578;width:2365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" strokeweight="1.5pt">
                  <v:fill color2="#767676" rotate="t" focus="100%" type="gradient"/>
                  <v:textbox inset="5.85pt,.7pt,5.85pt,.7pt"/>
                </v:oval>
                <v:shape id="Text Box 109" o:spid="_x0000_s1035" type="#_x0000_t202" style="position:absolute;left:9615;top:8685;width:236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69F05724" w14:textId="77777777" w:rsidR="00D30DAF" w:rsidRPr="00AA538F" w:rsidRDefault="00D30DAF" w:rsidP="00D30DA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申込締切</w:t>
                        </w:r>
                      </w:p>
                      <w:p w14:paraId="444BFAD0" w14:textId="51F08F6C" w:rsidR="00D30DAF" w:rsidRPr="00AA538F" w:rsidRDefault="00D13155" w:rsidP="00D30DA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７</w:t>
                        </w:r>
                        <w:r w:rsidR="00D30DA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月２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２</w:t>
                        </w:r>
                        <w:r w:rsidR="00D30DA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日（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火</w:t>
                        </w:r>
                        <w:r w:rsidR="00D30DAF"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1B4290" w14:textId="77777777" w:rsidR="00D30DAF" w:rsidRDefault="00D30DAF" w:rsidP="00D30DAF">
      <w:pPr>
        <w:pStyle w:val="af7"/>
        <w:ind w:firstLineChars="300" w:firstLine="720"/>
        <w:jc w:val="lef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・</w:t>
      </w:r>
      <w:r w:rsidRPr="000E6E15">
        <w:rPr>
          <w:rFonts w:ascii="HGP創英角ｺﾞｼｯｸUB" w:eastAsia="HGP創英角ｺﾞｼｯｸUB" w:hint="eastAsia"/>
        </w:rPr>
        <w:t>青森県ＩＴＥＲ計画推進会議　事務局</w:t>
      </w:r>
      <w:r>
        <w:rPr>
          <w:rFonts w:ascii="HGP創英角ｺﾞｼｯｸUB" w:eastAsia="HGP創英角ｺﾞｼｯｸUB" w:hint="eastAsia"/>
        </w:rPr>
        <w:t>（青森商工会議所内）宛</w:t>
      </w:r>
      <w:r w:rsidRPr="000E6E15">
        <w:rPr>
          <w:rFonts w:ascii="HGP創英角ｺﾞｼｯｸUB" w:eastAsia="HGP創英角ｺﾞｼｯｸUB" w:hint="eastAsia"/>
        </w:rPr>
        <w:t>て</w:t>
      </w:r>
    </w:p>
    <w:p w14:paraId="60D58B37" w14:textId="564D749C" w:rsidR="00D30DAF" w:rsidRDefault="00D30DAF" w:rsidP="00D30DAF">
      <w:pPr>
        <w:pStyle w:val="af7"/>
        <w:ind w:firstLineChars="350" w:firstLine="840"/>
        <w:jc w:val="left"/>
        <w:rPr>
          <w:rFonts w:ascii="HGP創英角ｺﾞｼｯｸUB" w:eastAsia="HGP創英角ｺﾞｼｯｸUB"/>
        </w:rPr>
      </w:pPr>
      <w:r w:rsidRPr="000E6E15">
        <w:rPr>
          <w:rFonts w:ascii="HGP創英角ｺﾞｼｯｸUB" w:eastAsia="HGP創英角ｺﾞｼｯｸUB" w:hint="eastAsia"/>
        </w:rPr>
        <w:t>FAX：017-7７５-３５６７</w:t>
      </w:r>
      <w:r w:rsidRPr="000E6E15">
        <w:rPr>
          <w:rFonts w:ascii="HGP創英角ｺﾞｼｯｸUB" w:eastAsia="HGP創英角ｺﾞｼｯｸUB" w:hAnsi="ＭＳ ゴシック" w:hint="eastAsia"/>
        </w:rPr>
        <w:t>またはＥ-mail：</w:t>
      </w:r>
      <w:hyperlink r:id="rId12" w:history="1">
        <w:r w:rsidRPr="000E6E15">
          <w:rPr>
            <w:rStyle w:val="af9"/>
            <w:rFonts w:ascii="HGP創英角ｺﾞｼｯｸUB" w:eastAsia="HGP創英角ｺﾞｼｯｸUB" w:hAnsi="ＭＳ ゴシック" w:hint="eastAsia"/>
          </w:rPr>
          <w:t>staff@acci.or.jp</w:t>
        </w:r>
      </w:hyperlink>
      <w:r w:rsidR="001928F6">
        <w:rPr>
          <w:rFonts w:ascii="HGP創英角ｺﾞｼｯｸUB" w:eastAsia="HGP創英角ｺﾞｼｯｸUB" w:hAnsi="ＭＳ ゴシック" w:hint="eastAsia"/>
        </w:rPr>
        <w:t>に</w:t>
      </w:r>
      <w:r w:rsidRPr="000E6E15">
        <w:rPr>
          <w:rFonts w:ascii="HGP創英角ｺﾞｼｯｸUB" w:eastAsia="HGP創英角ｺﾞｼｯｸUB" w:hAnsi="ＭＳ ゴシック" w:hint="eastAsia"/>
        </w:rPr>
        <w:t>、</w:t>
      </w:r>
    </w:p>
    <w:p w14:paraId="7B4AB563" w14:textId="77777777" w:rsidR="00D30DAF" w:rsidRDefault="00D30DAF" w:rsidP="00D30DAF">
      <w:pPr>
        <w:pStyle w:val="af7"/>
        <w:ind w:firstLineChars="350" w:firstLine="840"/>
        <w:jc w:val="left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下記の必要事項をご記入の上、お申し込みください。</w:t>
      </w:r>
    </w:p>
    <w:p w14:paraId="7C1D9331" w14:textId="77777777" w:rsidR="00D30DAF" w:rsidRDefault="00D30DAF" w:rsidP="001928F6">
      <w:pPr>
        <w:pStyle w:val="af7"/>
        <w:jc w:val="left"/>
        <w:rPr>
          <w:rFonts w:ascii="HGP創英角ｺﾞｼｯｸUB" w:eastAsia="HGP創英角ｺﾞｼｯｸUB" w:hAnsi="ＭＳ ゴシック"/>
        </w:rPr>
      </w:pPr>
    </w:p>
    <w:p w14:paraId="71F6D165" w14:textId="168D53A2" w:rsidR="001928F6" w:rsidRPr="001928F6" w:rsidRDefault="00D30DAF" w:rsidP="001928F6">
      <w:pPr>
        <w:pStyle w:val="af7"/>
        <w:jc w:val="left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　　　・定員</w:t>
      </w:r>
      <w:r w:rsidR="001928F6">
        <w:rPr>
          <w:rFonts w:ascii="HGP創英角ｺﾞｼｯｸUB" w:eastAsia="HGP創英角ｺﾞｼｯｸUB" w:hAnsi="ＭＳ ゴシック" w:hint="eastAsia"/>
        </w:rPr>
        <w:t>１０</w:t>
      </w:r>
      <w:r>
        <w:rPr>
          <w:rFonts w:ascii="HGP創英角ｺﾞｼｯｸUB" w:eastAsia="HGP創英角ｺﾞｼｯｸUB" w:hAnsi="ＭＳ ゴシック" w:hint="eastAsia"/>
        </w:rPr>
        <w:t>０名。お申込み多数の場合は先着順とさせていただきます。</w:t>
      </w:r>
    </w:p>
    <w:p w14:paraId="1A140E76" w14:textId="77777777" w:rsidR="001928F6" w:rsidRDefault="001928F6" w:rsidP="00D30DAF">
      <w:pPr>
        <w:spacing w:afterLines="50" w:after="120" w:line="360" w:lineRule="exact"/>
        <w:ind w:firstLineChars="300" w:firstLine="720"/>
        <w:rPr>
          <w:rFonts w:ascii="HGP創英角ｺﾞｼｯｸUB" w:eastAsia="HGP創英角ｺﾞｼｯｸUB" w:hAnsi="ＭＳ ゴシック"/>
          <w:u w:val="single"/>
        </w:rPr>
      </w:pPr>
    </w:p>
    <w:p w14:paraId="2B0EE059" w14:textId="0247DDC9" w:rsidR="00D30DAF" w:rsidRPr="004A1F18" w:rsidRDefault="00D30DAF" w:rsidP="00D30DAF">
      <w:pPr>
        <w:spacing w:afterLines="50" w:after="120" w:line="360" w:lineRule="exact"/>
        <w:ind w:firstLineChars="300" w:firstLine="720"/>
        <w:rPr>
          <w:rFonts w:ascii="HGP創英角ｺﾞｼｯｸUB" w:eastAsia="HGP創英角ｺﾞｼｯｸUB" w:hAnsi="ＭＳ ゴシック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u w:val="single"/>
        </w:rPr>
        <w:t>企業</w:t>
      </w:r>
      <w:r>
        <w:rPr>
          <w:rFonts w:ascii="HGP創英角ｺﾞｼｯｸUB" w:eastAsia="HGP創英角ｺﾞｼｯｸUB" w:hAnsi="ＭＳ ゴシック" w:hint="eastAsia"/>
          <w:u w:val="single"/>
        </w:rPr>
        <w:t>・団体</w:t>
      </w:r>
      <w:r w:rsidRPr="003D3CB8">
        <w:rPr>
          <w:rFonts w:ascii="HGP創英角ｺﾞｼｯｸUB" w:eastAsia="HGP創英角ｺﾞｼｯｸUB" w:hAnsi="ＭＳ ゴシック" w:hint="eastAsia"/>
          <w:u w:val="single"/>
        </w:rPr>
        <w:t>名：</w:t>
      </w:r>
    </w:p>
    <w:p w14:paraId="6C211773" w14:textId="4C8D799B" w:rsidR="001928F6" w:rsidRPr="00D30DAF" w:rsidRDefault="00D30DAF" w:rsidP="001928F6">
      <w:pPr>
        <w:spacing w:line="360" w:lineRule="exact"/>
        <w:ind w:firstLineChars="300" w:firstLine="720"/>
        <w:rPr>
          <w:rFonts w:ascii="HGP創英角ｺﾞｼｯｸUB" w:eastAsia="HGP創英角ｺﾞｼｯｸUB" w:hAnsi="ＭＳ ゴシック"/>
          <w:u w:val="single"/>
        </w:rPr>
      </w:pPr>
      <w:r w:rsidRPr="00D30DAF">
        <w:rPr>
          <w:rFonts w:ascii="HGP創英角ｺﾞｼｯｸUB" w:eastAsia="HGP創英角ｺﾞｼｯｸUB" w:hAnsi="ＭＳ ゴシック" w:hint="eastAsia"/>
          <w:u w:val="single"/>
        </w:rPr>
        <w:t xml:space="preserve">所在地：　　　　         　　　　　　　　　　　　 TEL：　   　 　　　  　　FAX：　　　　　　　　　　　　</w:t>
      </w:r>
    </w:p>
    <w:p w14:paraId="3D666074" w14:textId="6E8DF5E2" w:rsidR="00D30DAF" w:rsidRPr="000E6E15" w:rsidRDefault="001928F6" w:rsidP="00D30DAF">
      <w:pPr>
        <w:spacing w:line="140" w:lineRule="exact"/>
        <w:rPr>
          <w:rFonts w:ascii="HGP創英角ｺﾞｼｯｸUB" w:eastAsia="HGP創英角ｺﾞｼｯｸUB" w:hAnsi="ＭＳ ゴシック"/>
          <w:sz w:val="22"/>
          <w:u w:val="single"/>
        </w:rPr>
      </w:pPr>
      <w:r w:rsidRPr="001928F6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E6FCE91" wp14:editId="571EE3E0">
                <wp:simplePos x="0" y="0"/>
                <wp:positionH relativeFrom="margin">
                  <wp:align>left</wp:align>
                </wp:positionH>
                <wp:positionV relativeFrom="paragraph">
                  <wp:posOffset>2909570</wp:posOffset>
                </wp:positionV>
                <wp:extent cx="6305550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ABD7B" w14:textId="4AFA58D4" w:rsidR="001928F6" w:rsidRPr="001928F6" w:rsidRDefault="001928F6" w:rsidP="001928F6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F4D5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※</w:t>
                            </w:r>
                            <w:r w:rsidRPr="00DF4D5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当申込書によって取得した個人情報は、当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行事の</w:t>
                            </w:r>
                            <w:r w:rsidRPr="00DF4D5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参加確認以外には使用いたしません。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FCE91" id="_x0000_s1036" type="#_x0000_t202" style="position:absolute;margin-left:0;margin-top:229.1pt;width:496.5pt;height:110.6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QzLwIAAAwEAAAOAAAAZHJzL2Uyb0RvYy54bWysU02O0zAU3iNxB8t7mjTTlJ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" filled="f" stroked="f">
                <v:textbox style="mso-fit-shape-to-text:t">
                  <w:txbxContent>
                    <w:p w14:paraId="33EABD7B" w14:textId="4AFA58D4" w:rsidR="001928F6" w:rsidRPr="001928F6" w:rsidRDefault="001928F6" w:rsidP="001928F6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F4D5C">
                        <w:rPr>
                          <w:rFonts w:ascii="ＭＳ ゴシック" w:eastAsia="ＭＳ ゴシック" w:hAnsi="ＭＳ ゴシック"/>
                          <w:sz w:val="22"/>
                        </w:rPr>
                        <w:t>※</w:t>
                      </w:r>
                      <w:r w:rsidRPr="00DF4D5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当申込書によって取得した個人情報は、当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行事の</w:t>
                      </w:r>
                      <w:r w:rsidRPr="00DF4D5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参加確認以外には使用いたしません。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89" w:type="dxa"/>
        <w:tblInd w:w="8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2126"/>
        <w:gridCol w:w="3658"/>
      </w:tblGrid>
      <w:tr w:rsidR="00D30DAF" w:rsidRPr="000E6E15" w14:paraId="1FAA5CF2" w14:textId="77777777" w:rsidTr="00A138A1">
        <w:trPr>
          <w:cantSplit/>
          <w:trHeight w:val="744"/>
        </w:trPr>
        <w:tc>
          <w:tcPr>
            <w:tcW w:w="3005" w:type="dxa"/>
            <w:vAlign w:val="center"/>
          </w:tcPr>
          <w:p w14:paraId="1B8F2460" w14:textId="77777777" w:rsidR="00D30DAF" w:rsidRDefault="00D30DAF" w:rsidP="00A138A1">
            <w:pPr>
              <w:pStyle w:val="af5"/>
              <w:spacing w:line="240" w:lineRule="exact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　　所</w:t>
            </w:r>
          </w:p>
          <w:p w14:paraId="5D732F5F" w14:textId="77777777" w:rsidR="00D30DAF" w:rsidRPr="00E77DB4" w:rsidRDefault="00D30DAF" w:rsidP="00A138A1">
            <w:pPr>
              <w:rPr>
                <w:rFonts w:ascii="HGP創英角ｺﾞｼｯｸUB" w:eastAsia="HGP創英角ｺﾞｼｯｸUB" w:hAnsi="HGP創英角ｺﾞｼｯｸUB"/>
              </w:rPr>
            </w:pPr>
            <w:r w:rsidRPr="00E77DB4">
              <w:rPr>
                <w:rFonts w:ascii="HGP創英角ｺﾞｼｯｸUB" w:eastAsia="HGP創英角ｺﾞｼｯｸUB" w:hAnsi="HGP創英角ｺﾞｼｯｸUB" w:hint="eastAsia"/>
              </w:rPr>
              <w:t>（または勤務先及び役職）</w:t>
            </w:r>
          </w:p>
        </w:tc>
        <w:tc>
          <w:tcPr>
            <w:tcW w:w="2126" w:type="dxa"/>
            <w:vAlign w:val="center"/>
          </w:tcPr>
          <w:p w14:paraId="26ED27B4" w14:textId="7B984F58" w:rsidR="00D30DAF" w:rsidRPr="000E6E15" w:rsidRDefault="00D30DAF" w:rsidP="00A138A1">
            <w:pPr>
              <w:pStyle w:val="af5"/>
              <w:spacing w:line="240" w:lineRule="exact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氏　　名</w:t>
            </w:r>
          </w:p>
        </w:tc>
        <w:tc>
          <w:tcPr>
            <w:tcW w:w="3658" w:type="dxa"/>
            <w:vAlign w:val="center"/>
          </w:tcPr>
          <w:p w14:paraId="7318F636" w14:textId="77777777" w:rsidR="00D30DAF" w:rsidRPr="000E6E15" w:rsidRDefault="00D30DAF" w:rsidP="00A138A1">
            <w:pPr>
              <w:pStyle w:val="af5"/>
              <w:spacing w:line="240" w:lineRule="exact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連絡先（電話番号）</w:t>
            </w:r>
          </w:p>
        </w:tc>
      </w:tr>
      <w:tr w:rsidR="00D30DAF" w:rsidRPr="000E6E15" w14:paraId="4DDAFED7" w14:textId="77777777" w:rsidTr="00A138A1">
        <w:trPr>
          <w:cantSplit/>
          <w:trHeight w:val="655"/>
        </w:trPr>
        <w:tc>
          <w:tcPr>
            <w:tcW w:w="3005" w:type="dxa"/>
          </w:tcPr>
          <w:p w14:paraId="65BC75F8" w14:textId="77777777" w:rsidR="00D30DAF" w:rsidRPr="000E6E15" w:rsidRDefault="00D30DAF" w:rsidP="00A138A1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14:paraId="0A06A4EE" w14:textId="77777777" w:rsidR="00D30DAF" w:rsidRPr="00844A58" w:rsidRDefault="00D30DAF" w:rsidP="00A138A1"/>
        </w:tc>
        <w:tc>
          <w:tcPr>
            <w:tcW w:w="3658" w:type="dxa"/>
            <w:vAlign w:val="center"/>
          </w:tcPr>
          <w:p w14:paraId="3BF1FF46" w14:textId="77777777" w:rsidR="00D30DAF" w:rsidRPr="000E6E15" w:rsidRDefault="00D30DAF" w:rsidP="00A138A1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D30DAF" w:rsidRPr="000E6E15" w14:paraId="423FB59D" w14:textId="77777777" w:rsidTr="00A138A1">
        <w:trPr>
          <w:cantSplit/>
          <w:trHeight w:val="696"/>
        </w:trPr>
        <w:tc>
          <w:tcPr>
            <w:tcW w:w="3005" w:type="dxa"/>
          </w:tcPr>
          <w:p w14:paraId="656F52D9" w14:textId="77DA9D94" w:rsidR="00D30DAF" w:rsidRPr="000E6E15" w:rsidRDefault="00D30DAF" w:rsidP="00A138A1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14:paraId="7ACA3960" w14:textId="77777777" w:rsidR="00D30DAF" w:rsidRPr="000E6E15" w:rsidRDefault="00D30DAF" w:rsidP="00A138A1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14:paraId="3B082351" w14:textId="77777777" w:rsidR="00D30DAF" w:rsidRPr="000E6E15" w:rsidRDefault="00D30DAF" w:rsidP="00A138A1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D30DAF" w:rsidRPr="000E6E15" w14:paraId="59ACFB01" w14:textId="77777777" w:rsidTr="00A138A1">
        <w:trPr>
          <w:cantSplit/>
          <w:trHeight w:val="692"/>
        </w:trPr>
        <w:tc>
          <w:tcPr>
            <w:tcW w:w="3005" w:type="dxa"/>
          </w:tcPr>
          <w:p w14:paraId="2127240D" w14:textId="16388FF5" w:rsidR="00D30DAF" w:rsidRPr="000E6E15" w:rsidRDefault="00D30DAF" w:rsidP="00A138A1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14:paraId="759EBC4B" w14:textId="77777777" w:rsidR="00D30DAF" w:rsidRPr="000E6E15" w:rsidRDefault="00D30DAF" w:rsidP="00A138A1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14:paraId="65AA8493" w14:textId="77777777" w:rsidR="00D30DAF" w:rsidRPr="000E6E15" w:rsidRDefault="00D30DAF" w:rsidP="00A138A1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D30DAF" w:rsidRPr="000E6E15" w14:paraId="03A25A4B" w14:textId="77777777" w:rsidTr="00A138A1">
        <w:trPr>
          <w:cantSplit/>
          <w:trHeight w:val="692"/>
        </w:trPr>
        <w:tc>
          <w:tcPr>
            <w:tcW w:w="3005" w:type="dxa"/>
          </w:tcPr>
          <w:p w14:paraId="5C263C03" w14:textId="6235AA22" w:rsidR="00D30DAF" w:rsidRPr="000E6E15" w:rsidRDefault="00D30DAF" w:rsidP="00A138A1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14:paraId="41D93973" w14:textId="77777777" w:rsidR="00D30DAF" w:rsidRPr="000E6E15" w:rsidRDefault="00D30DAF" w:rsidP="00A138A1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14:paraId="457DBC01" w14:textId="77777777" w:rsidR="00D30DAF" w:rsidRPr="000E6E15" w:rsidRDefault="00D30DAF" w:rsidP="00A138A1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D30DAF" w:rsidRPr="000E6E15" w14:paraId="431B9A86" w14:textId="77777777" w:rsidTr="00A138A1">
        <w:trPr>
          <w:cantSplit/>
          <w:trHeight w:val="692"/>
        </w:trPr>
        <w:tc>
          <w:tcPr>
            <w:tcW w:w="3005" w:type="dxa"/>
          </w:tcPr>
          <w:p w14:paraId="066EA041" w14:textId="442C322E" w:rsidR="00D30DAF" w:rsidRPr="000E6E15" w:rsidRDefault="00D30DAF" w:rsidP="00A138A1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14:paraId="5D068925" w14:textId="77777777" w:rsidR="00D30DAF" w:rsidRPr="000E6E15" w:rsidRDefault="00D30DAF" w:rsidP="00A138A1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14:paraId="5EC83EBC" w14:textId="7CD3D980" w:rsidR="00D30DAF" w:rsidRPr="000E6E15" w:rsidRDefault="00D30DAF" w:rsidP="00A138A1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</w:tbl>
    <w:p w14:paraId="198E7F0F" w14:textId="55A8E231" w:rsidR="00844A58" w:rsidRPr="00D30DAF" w:rsidRDefault="00844A58" w:rsidP="001928F6">
      <w:pPr>
        <w:rPr>
          <w:rFonts w:ascii="ＭＳ ゴシック" w:eastAsia="ＭＳ ゴシック" w:hAnsi="ＭＳ ゴシック"/>
          <w:sz w:val="22"/>
        </w:rPr>
      </w:pPr>
    </w:p>
    <w:sectPr w:rsidR="00844A58" w:rsidRPr="00D30DAF" w:rsidSect="00E96BFE">
      <w:pgSz w:w="11907" w:h="16839" w:code="9"/>
      <w:pgMar w:top="454" w:right="720" w:bottom="720" w:left="72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C06B" w14:textId="77777777" w:rsidR="001811C5" w:rsidRDefault="001811C5">
      <w:r>
        <w:separator/>
      </w:r>
    </w:p>
  </w:endnote>
  <w:endnote w:type="continuationSeparator" w:id="0">
    <w:p w14:paraId="2BA8C004" w14:textId="77777777" w:rsidR="001811C5" w:rsidRDefault="001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6B27" w14:textId="77777777" w:rsidR="001811C5" w:rsidRDefault="001811C5">
      <w:r>
        <w:separator/>
      </w:r>
    </w:p>
  </w:footnote>
  <w:footnote w:type="continuationSeparator" w:id="0">
    <w:p w14:paraId="0EA25E7C" w14:textId="77777777" w:rsidR="001811C5" w:rsidRDefault="0018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23905">
      <v:textbox inset="5.85pt,.7pt,5.85pt,.7pt"/>
      <o:colormru v:ext="edit" colors="#f6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C5"/>
    <w:rsid w:val="00023C88"/>
    <w:rsid w:val="00065AF2"/>
    <w:rsid w:val="00070738"/>
    <w:rsid w:val="000763D4"/>
    <w:rsid w:val="000A24FC"/>
    <w:rsid w:val="000A6E9E"/>
    <w:rsid w:val="000C66D1"/>
    <w:rsid w:val="000C695D"/>
    <w:rsid w:val="000D4690"/>
    <w:rsid w:val="000D5B7D"/>
    <w:rsid w:val="000D70EA"/>
    <w:rsid w:val="000E7A3C"/>
    <w:rsid w:val="000F5E61"/>
    <w:rsid w:val="001105DE"/>
    <w:rsid w:val="001204CE"/>
    <w:rsid w:val="001264F7"/>
    <w:rsid w:val="00131EF0"/>
    <w:rsid w:val="0016003F"/>
    <w:rsid w:val="001811C5"/>
    <w:rsid w:val="00183326"/>
    <w:rsid w:val="0019163C"/>
    <w:rsid w:val="001928F6"/>
    <w:rsid w:val="001D0754"/>
    <w:rsid w:val="00245D09"/>
    <w:rsid w:val="002472B1"/>
    <w:rsid w:val="002632A7"/>
    <w:rsid w:val="002C486D"/>
    <w:rsid w:val="002C6150"/>
    <w:rsid w:val="002E0188"/>
    <w:rsid w:val="002E49FE"/>
    <w:rsid w:val="00331632"/>
    <w:rsid w:val="003326A6"/>
    <w:rsid w:val="00335947"/>
    <w:rsid w:val="0033694C"/>
    <w:rsid w:val="003379F1"/>
    <w:rsid w:val="00350123"/>
    <w:rsid w:val="00356C41"/>
    <w:rsid w:val="003A5BF5"/>
    <w:rsid w:val="003B1483"/>
    <w:rsid w:val="00426EF2"/>
    <w:rsid w:val="004422C8"/>
    <w:rsid w:val="004866C9"/>
    <w:rsid w:val="00487F44"/>
    <w:rsid w:val="00490FB7"/>
    <w:rsid w:val="004A49B9"/>
    <w:rsid w:val="004A500F"/>
    <w:rsid w:val="004A78EF"/>
    <w:rsid w:val="0050023E"/>
    <w:rsid w:val="00511DB8"/>
    <w:rsid w:val="00556F2E"/>
    <w:rsid w:val="00586471"/>
    <w:rsid w:val="00596748"/>
    <w:rsid w:val="005A5ADE"/>
    <w:rsid w:val="005C0008"/>
    <w:rsid w:val="005C7D98"/>
    <w:rsid w:val="005E2DB8"/>
    <w:rsid w:val="00623D63"/>
    <w:rsid w:val="0064232D"/>
    <w:rsid w:val="006442CF"/>
    <w:rsid w:val="00661C06"/>
    <w:rsid w:val="00672D11"/>
    <w:rsid w:val="00686DEE"/>
    <w:rsid w:val="006B0E95"/>
    <w:rsid w:val="006B6352"/>
    <w:rsid w:val="006C7DE8"/>
    <w:rsid w:val="006D71CD"/>
    <w:rsid w:val="006E7633"/>
    <w:rsid w:val="006F19A4"/>
    <w:rsid w:val="007040B1"/>
    <w:rsid w:val="007437E2"/>
    <w:rsid w:val="007672E4"/>
    <w:rsid w:val="007B0E9A"/>
    <w:rsid w:val="007C736D"/>
    <w:rsid w:val="008075E0"/>
    <w:rsid w:val="00834B3F"/>
    <w:rsid w:val="00844A58"/>
    <w:rsid w:val="00861BDC"/>
    <w:rsid w:val="00870DFB"/>
    <w:rsid w:val="00895170"/>
    <w:rsid w:val="008A57CB"/>
    <w:rsid w:val="008B311E"/>
    <w:rsid w:val="008C2376"/>
    <w:rsid w:val="008E1B9B"/>
    <w:rsid w:val="009149E0"/>
    <w:rsid w:val="00940934"/>
    <w:rsid w:val="009435B9"/>
    <w:rsid w:val="009652B2"/>
    <w:rsid w:val="0098175E"/>
    <w:rsid w:val="009B248E"/>
    <w:rsid w:val="00A011D1"/>
    <w:rsid w:val="00A17EFB"/>
    <w:rsid w:val="00A45889"/>
    <w:rsid w:val="00A54ED0"/>
    <w:rsid w:val="00A649A9"/>
    <w:rsid w:val="00A71797"/>
    <w:rsid w:val="00A74360"/>
    <w:rsid w:val="00A835C2"/>
    <w:rsid w:val="00AC684C"/>
    <w:rsid w:val="00AD2061"/>
    <w:rsid w:val="00AF7D6B"/>
    <w:rsid w:val="00B62950"/>
    <w:rsid w:val="00B91F99"/>
    <w:rsid w:val="00B930C5"/>
    <w:rsid w:val="00BD7A76"/>
    <w:rsid w:val="00BF6B46"/>
    <w:rsid w:val="00C07E4B"/>
    <w:rsid w:val="00C238A9"/>
    <w:rsid w:val="00C269FF"/>
    <w:rsid w:val="00C373E4"/>
    <w:rsid w:val="00C41B60"/>
    <w:rsid w:val="00C60CE4"/>
    <w:rsid w:val="00C653E0"/>
    <w:rsid w:val="00C87F79"/>
    <w:rsid w:val="00C9692C"/>
    <w:rsid w:val="00CA45DF"/>
    <w:rsid w:val="00CC2CC9"/>
    <w:rsid w:val="00CD303C"/>
    <w:rsid w:val="00CD69C8"/>
    <w:rsid w:val="00CF5473"/>
    <w:rsid w:val="00D00A56"/>
    <w:rsid w:val="00D06931"/>
    <w:rsid w:val="00D13155"/>
    <w:rsid w:val="00D15342"/>
    <w:rsid w:val="00D17634"/>
    <w:rsid w:val="00D253D9"/>
    <w:rsid w:val="00D30DAF"/>
    <w:rsid w:val="00D46C44"/>
    <w:rsid w:val="00D74806"/>
    <w:rsid w:val="00DA0C13"/>
    <w:rsid w:val="00DD2288"/>
    <w:rsid w:val="00DD632D"/>
    <w:rsid w:val="00E042C6"/>
    <w:rsid w:val="00E32063"/>
    <w:rsid w:val="00E375B9"/>
    <w:rsid w:val="00E5542D"/>
    <w:rsid w:val="00E573A8"/>
    <w:rsid w:val="00E75A77"/>
    <w:rsid w:val="00E82445"/>
    <w:rsid w:val="00E96BFE"/>
    <w:rsid w:val="00EB04EB"/>
    <w:rsid w:val="00EB721E"/>
    <w:rsid w:val="00EE1E6C"/>
    <w:rsid w:val="00EE400C"/>
    <w:rsid w:val="00EF7FE5"/>
    <w:rsid w:val="00F46844"/>
    <w:rsid w:val="00F56614"/>
    <w:rsid w:val="00F62035"/>
    <w:rsid w:val="00F713A6"/>
    <w:rsid w:val="00F75359"/>
    <w:rsid w:val="00FA7911"/>
    <w:rsid w:val="00FB69CA"/>
    <w:rsid w:val="00FB77B6"/>
    <w:rsid w:val="00FD6DAB"/>
    <w:rsid w:val="00FD778D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3905">
      <v:textbox inset="5.85pt,.7pt,5.85pt,.7pt"/>
      <o:colormru v:ext="edit" colors="#f60"/>
      <o:colormenu v:ext="edit" fillcolor="none"/>
    </o:shapedefaults>
    <o:shapelayout v:ext="edit">
      <o:idmap v:ext="edit" data="1"/>
    </o:shapelayout>
  </w:shapeDefaults>
  <w:decimalSymbol w:val="."/>
  <w:listSeparator w:val=","/>
  <w14:docId w14:val="1EB9980E"/>
  <w15:chartTrackingRefBased/>
  <w15:docId w15:val="{526BEBC3-0635-4900-946A-9F3D7A5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40B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040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040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040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040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040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040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040B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040B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040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704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">
    <w:name w:val="箇条書きリスト"/>
    <w:basedOn w:val="a0"/>
    <w:uiPriority w:val="1"/>
    <w:unhideWhenUsed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rPr>
      <w:i/>
      <w:iCs/>
      <w:sz w:val="16"/>
    </w:rPr>
  </w:style>
  <w:style w:type="character" w:customStyle="1" w:styleId="a9">
    <w:name w:val="強調"/>
    <w:basedOn w:val="a1"/>
    <w:uiPriority w:val="2"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pPr>
      <w:tabs>
        <w:tab w:val="center" w:pos="4680"/>
        <w:tab w:val="right" w:pos="9360"/>
      </w:tabs>
      <w:spacing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customStyle="1" w:styleId="af">
    <w:name w:val="間隔なし"/>
    <w:uiPriority w:val="36"/>
    <w:unhideWhenUsed/>
  </w:style>
  <w:style w:type="paragraph" w:styleId="af0">
    <w:name w:val="Date"/>
    <w:basedOn w:val="a0"/>
    <w:next w:val="a0"/>
    <w:link w:val="af1"/>
    <w:unhideWhenUsed/>
    <w:pPr>
      <w:spacing w:before="720" w:line="216" w:lineRule="auto"/>
    </w:pPr>
    <w:rPr>
      <w:rFonts w:asciiTheme="majorHAnsi" w:eastAsiaTheme="majorEastAsia" w:hAnsiTheme="majorHAnsi" w:cstheme="majorBidi"/>
      <w:color w:val="2E74B5" w:themeColor="accent1" w:themeShade="BF"/>
      <w:sz w:val="52"/>
    </w:rPr>
  </w:style>
  <w:style w:type="character" w:customStyle="1" w:styleId="af1">
    <w:name w:val="日付 (文字)"/>
    <w:basedOn w:val="a1"/>
    <w:link w:val="af0"/>
    <w:rPr>
      <w:rFonts w:asciiTheme="majorHAnsi" w:eastAsiaTheme="majorEastAsia" w:hAnsiTheme="majorHAnsi" w:cstheme="majorBidi"/>
      <w:color w:val="2E74B5" w:themeColor="accent1" w:themeShade="BF"/>
      <w:sz w:val="52"/>
    </w:rPr>
  </w:style>
  <w:style w:type="paragraph" w:customStyle="1" w:styleId="af2">
    <w:name w:val="住所"/>
    <w:basedOn w:val="a0"/>
    <w:uiPriority w:val="4"/>
    <w:rPr>
      <w:sz w:val="40"/>
    </w:rPr>
  </w:style>
  <w:style w:type="paragraph" w:styleId="af3">
    <w:name w:val="No Spacing"/>
    <w:basedOn w:val="a0"/>
    <w:link w:val="af4"/>
    <w:uiPriority w:val="1"/>
    <w:qFormat/>
    <w:rsid w:val="007040B1"/>
    <w:rPr>
      <w:szCs w:val="32"/>
    </w:rPr>
  </w:style>
  <w:style w:type="character" w:customStyle="1" w:styleId="af4">
    <w:name w:val="行間詰め (文字)"/>
    <w:basedOn w:val="a1"/>
    <w:link w:val="af3"/>
    <w:uiPriority w:val="1"/>
    <w:rsid w:val="00D253D9"/>
    <w:rPr>
      <w:sz w:val="24"/>
      <w:szCs w:val="32"/>
    </w:rPr>
  </w:style>
  <w:style w:type="paragraph" w:styleId="af5">
    <w:name w:val="Note Heading"/>
    <w:basedOn w:val="a0"/>
    <w:next w:val="a0"/>
    <w:link w:val="af6"/>
    <w:semiHidden/>
    <w:rsid w:val="004866C9"/>
    <w:pPr>
      <w:widowControl w:val="0"/>
      <w:jc w:val="center"/>
    </w:pPr>
    <w:rPr>
      <w:rFonts w:ascii="HG丸ｺﾞｼｯｸM-PRO" w:eastAsia="HG丸ｺﾞｼｯｸM-PRO" w:hAnsi="Century"/>
      <w:kern w:val="2"/>
    </w:rPr>
  </w:style>
  <w:style w:type="character" w:customStyle="1" w:styleId="af6">
    <w:name w:val="記 (文字)"/>
    <w:basedOn w:val="a1"/>
    <w:link w:val="af5"/>
    <w:semiHidden/>
    <w:rsid w:val="004866C9"/>
    <w:rPr>
      <w:rFonts w:ascii="HG丸ｺﾞｼｯｸM-PRO" w:eastAsia="HG丸ｺﾞｼｯｸM-PRO" w:hAnsi="Century" w:cs="Times New Roman"/>
      <w:color w:val="auto"/>
      <w:kern w:val="2"/>
      <w:sz w:val="24"/>
      <w:szCs w:val="24"/>
    </w:rPr>
  </w:style>
  <w:style w:type="paragraph" w:styleId="af7">
    <w:name w:val="Closing"/>
    <w:basedOn w:val="a0"/>
    <w:link w:val="af8"/>
    <w:semiHidden/>
    <w:rsid w:val="004866C9"/>
    <w:pPr>
      <w:widowControl w:val="0"/>
      <w:jc w:val="right"/>
    </w:pPr>
    <w:rPr>
      <w:rFonts w:ascii="HG丸ｺﾞｼｯｸM-PRO" w:eastAsia="HG丸ｺﾞｼｯｸM-PRO" w:hAnsi="Century"/>
      <w:kern w:val="2"/>
    </w:rPr>
  </w:style>
  <w:style w:type="character" w:customStyle="1" w:styleId="af8">
    <w:name w:val="結語 (文字)"/>
    <w:basedOn w:val="a1"/>
    <w:link w:val="af7"/>
    <w:semiHidden/>
    <w:rsid w:val="004866C9"/>
    <w:rPr>
      <w:rFonts w:ascii="HG丸ｺﾞｼｯｸM-PRO" w:eastAsia="HG丸ｺﾞｼｯｸM-PRO" w:hAnsi="Century" w:cs="Times New Roman"/>
      <w:color w:val="auto"/>
      <w:kern w:val="2"/>
      <w:sz w:val="24"/>
      <w:szCs w:val="24"/>
    </w:rPr>
  </w:style>
  <w:style w:type="character" w:styleId="af9">
    <w:name w:val="Hyperlink"/>
    <w:basedOn w:val="a1"/>
    <w:uiPriority w:val="99"/>
    <w:unhideWhenUsed/>
    <w:rsid w:val="004866C9"/>
    <w:rPr>
      <w:color w:val="0563C1" w:themeColor="hyperlink"/>
      <w:u w:val="single"/>
    </w:rPr>
  </w:style>
  <w:style w:type="character" w:customStyle="1" w:styleId="size2">
    <w:name w:val="size2"/>
    <w:basedOn w:val="a1"/>
    <w:rsid w:val="004866C9"/>
  </w:style>
  <w:style w:type="paragraph" w:styleId="afa">
    <w:name w:val="Balloon Text"/>
    <w:basedOn w:val="a0"/>
    <w:link w:val="afb"/>
    <w:uiPriority w:val="99"/>
    <w:semiHidden/>
    <w:unhideWhenUsed/>
    <w:rsid w:val="00C2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C238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FD6DA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1"/>
    <w:link w:val="2"/>
    <w:uiPriority w:val="9"/>
    <w:semiHidden/>
    <w:rsid w:val="007040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7040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1"/>
    <w:link w:val="4"/>
    <w:uiPriority w:val="9"/>
    <w:semiHidden/>
    <w:rsid w:val="007040B1"/>
    <w:rPr>
      <w:b/>
      <w:bCs/>
      <w:sz w:val="28"/>
      <w:szCs w:val="28"/>
    </w:rPr>
  </w:style>
  <w:style w:type="character" w:customStyle="1" w:styleId="50">
    <w:name w:val="見出し 5 (文字)"/>
    <w:basedOn w:val="a1"/>
    <w:link w:val="5"/>
    <w:uiPriority w:val="9"/>
    <w:semiHidden/>
    <w:rsid w:val="007040B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7040B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7040B1"/>
    <w:rPr>
      <w:sz w:val="24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7040B1"/>
    <w:rPr>
      <w:i/>
      <w:iCs/>
      <w:sz w:val="24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7040B1"/>
    <w:rPr>
      <w:rFonts w:asciiTheme="majorHAnsi" w:eastAsiaTheme="majorEastAsia" w:hAnsiTheme="majorHAnsi"/>
    </w:rPr>
  </w:style>
  <w:style w:type="paragraph" w:styleId="afc">
    <w:name w:val="Title"/>
    <w:basedOn w:val="a0"/>
    <w:next w:val="a0"/>
    <w:link w:val="afd"/>
    <w:uiPriority w:val="10"/>
    <w:qFormat/>
    <w:rsid w:val="007040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表題 (文字)"/>
    <w:basedOn w:val="a1"/>
    <w:link w:val="afc"/>
    <w:uiPriority w:val="10"/>
    <w:rsid w:val="007040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rsid w:val="007040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副題 (文字)"/>
    <w:basedOn w:val="a1"/>
    <w:link w:val="afe"/>
    <w:uiPriority w:val="11"/>
    <w:rsid w:val="007040B1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1"/>
    <w:uiPriority w:val="22"/>
    <w:qFormat/>
    <w:rsid w:val="007040B1"/>
    <w:rPr>
      <w:b/>
      <w:bCs/>
    </w:rPr>
  </w:style>
  <w:style w:type="character" w:styleId="aff1">
    <w:name w:val="Emphasis"/>
    <w:basedOn w:val="a1"/>
    <w:uiPriority w:val="20"/>
    <w:qFormat/>
    <w:rsid w:val="007040B1"/>
    <w:rPr>
      <w:rFonts w:asciiTheme="minorHAnsi" w:hAnsiTheme="minorHAnsi"/>
      <w:b/>
      <w:i/>
      <w:iCs/>
    </w:rPr>
  </w:style>
  <w:style w:type="paragraph" w:styleId="aff2">
    <w:name w:val="List Paragraph"/>
    <w:basedOn w:val="a0"/>
    <w:uiPriority w:val="34"/>
    <w:qFormat/>
    <w:rsid w:val="007040B1"/>
    <w:pPr>
      <w:ind w:left="720"/>
      <w:contextualSpacing/>
    </w:pPr>
  </w:style>
  <w:style w:type="paragraph" w:styleId="aff3">
    <w:name w:val="Quote"/>
    <w:basedOn w:val="a0"/>
    <w:next w:val="a0"/>
    <w:link w:val="aff4"/>
    <w:uiPriority w:val="29"/>
    <w:qFormat/>
    <w:rsid w:val="007040B1"/>
    <w:rPr>
      <w:i/>
    </w:rPr>
  </w:style>
  <w:style w:type="character" w:customStyle="1" w:styleId="aff4">
    <w:name w:val="引用文 (文字)"/>
    <w:basedOn w:val="a1"/>
    <w:link w:val="aff3"/>
    <w:uiPriority w:val="29"/>
    <w:rsid w:val="007040B1"/>
    <w:rPr>
      <w:i/>
      <w:sz w:val="24"/>
      <w:szCs w:val="24"/>
    </w:rPr>
  </w:style>
  <w:style w:type="paragraph" w:styleId="21">
    <w:name w:val="Intense Quote"/>
    <w:basedOn w:val="a0"/>
    <w:next w:val="a0"/>
    <w:link w:val="22"/>
    <w:uiPriority w:val="30"/>
    <w:qFormat/>
    <w:rsid w:val="007040B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1"/>
    <w:link w:val="21"/>
    <w:uiPriority w:val="30"/>
    <w:rsid w:val="007040B1"/>
    <w:rPr>
      <w:b/>
      <w:i/>
      <w:sz w:val="24"/>
    </w:rPr>
  </w:style>
  <w:style w:type="character" w:styleId="aff5">
    <w:name w:val="Subtle Emphasis"/>
    <w:uiPriority w:val="19"/>
    <w:qFormat/>
    <w:rsid w:val="007040B1"/>
    <w:rPr>
      <w:i/>
      <w:color w:val="5A5A5A" w:themeColor="text1" w:themeTint="A5"/>
    </w:rPr>
  </w:style>
  <w:style w:type="character" w:styleId="23">
    <w:name w:val="Intense Emphasis"/>
    <w:basedOn w:val="a1"/>
    <w:uiPriority w:val="21"/>
    <w:qFormat/>
    <w:rsid w:val="007040B1"/>
    <w:rPr>
      <w:b/>
      <w:i/>
      <w:sz w:val="24"/>
      <w:szCs w:val="24"/>
      <w:u w:val="single"/>
    </w:rPr>
  </w:style>
  <w:style w:type="character" w:styleId="aff6">
    <w:name w:val="Subtle Reference"/>
    <w:basedOn w:val="a1"/>
    <w:uiPriority w:val="31"/>
    <w:qFormat/>
    <w:rsid w:val="007040B1"/>
    <w:rPr>
      <w:sz w:val="24"/>
      <w:szCs w:val="24"/>
      <w:u w:val="single"/>
    </w:rPr>
  </w:style>
  <w:style w:type="character" w:styleId="24">
    <w:name w:val="Intense Reference"/>
    <w:basedOn w:val="a1"/>
    <w:uiPriority w:val="32"/>
    <w:qFormat/>
    <w:rsid w:val="007040B1"/>
    <w:rPr>
      <w:b/>
      <w:sz w:val="24"/>
      <w:u w:val="single"/>
    </w:rPr>
  </w:style>
  <w:style w:type="character" w:styleId="aff7">
    <w:name w:val="Book Title"/>
    <w:basedOn w:val="a1"/>
    <w:uiPriority w:val="33"/>
    <w:qFormat/>
    <w:rsid w:val="007040B1"/>
    <w:rPr>
      <w:rFonts w:asciiTheme="majorHAnsi" w:eastAsiaTheme="majorEastAsia" w:hAnsiTheme="majorHAnsi"/>
      <w:b/>
      <w:i/>
      <w:sz w:val="24"/>
      <w:szCs w:val="24"/>
    </w:rPr>
  </w:style>
  <w:style w:type="paragraph" w:styleId="aff8">
    <w:name w:val="TOC Heading"/>
    <w:basedOn w:val="1"/>
    <w:next w:val="a0"/>
    <w:uiPriority w:val="39"/>
    <w:semiHidden/>
    <w:unhideWhenUsed/>
    <w:qFormat/>
    <w:rsid w:val="007040B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aff@acci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ff@acci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er11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ファセッ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388B50-DE4B-49E7-9CCF-D80CBAB81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ビジネス用チラシ.dotx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iter11</dc:creator>
  <cp:keywords/>
  <dc:description/>
  <cp:lastModifiedBy>201op</cp:lastModifiedBy>
  <cp:revision>2</cp:revision>
  <cp:lastPrinted>2025-06-30T02:38:00Z</cp:lastPrinted>
  <dcterms:created xsi:type="dcterms:W3CDTF">2025-07-01T12:38:00Z</dcterms:created>
  <dcterms:modified xsi:type="dcterms:W3CDTF">2025-07-01T12:38:00Z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